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59" w:rsidRPr="00CA5EF6" w:rsidRDefault="00CA5EF6" w:rsidP="009966A1">
      <w:pPr>
        <w:tabs>
          <w:tab w:val="left" w:pos="6660"/>
          <w:tab w:val="left" w:pos="8280"/>
        </w:tabs>
        <w:spacing w:line="300" w:lineRule="atLeast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A5EF6">
        <w:rPr>
          <w:b/>
          <w:sz w:val="28"/>
          <w:szCs w:val="28"/>
          <w:u w:val="single"/>
        </w:rPr>
        <w:t>Anlagen-Checkliste für Berufungsverfahren</w:t>
      </w:r>
    </w:p>
    <w:p w:rsidR="00EB2D59" w:rsidRPr="00293B72" w:rsidRDefault="00EB2D59" w:rsidP="009966A1">
      <w:pPr>
        <w:tabs>
          <w:tab w:val="left" w:pos="6660"/>
          <w:tab w:val="left" w:pos="8280"/>
        </w:tabs>
        <w:spacing w:line="300" w:lineRule="atLeast"/>
        <w:rPr>
          <w:szCs w:val="22"/>
        </w:rPr>
      </w:pPr>
    </w:p>
    <w:p w:rsidR="009966A1" w:rsidRPr="00293B72" w:rsidRDefault="009966A1" w:rsidP="009966A1">
      <w:pPr>
        <w:tabs>
          <w:tab w:val="left" w:pos="6660"/>
          <w:tab w:val="left" w:pos="8280"/>
        </w:tabs>
        <w:spacing w:line="300" w:lineRule="atLeast"/>
        <w:rPr>
          <w:szCs w:val="22"/>
        </w:rPr>
      </w:pPr>
      <w:r w:rsidRPr="00293B72">
        <w:rPr>
          <w:szCs w:val="22"/>
        </w:rPr>
        <w:t xml:space="preserve">Bitte beachten Sie, dass die farbig, bzw. schattiert gekennzeichneten Unterlagen spätestens </w:t>
      </w:r>
      <w:r w:rsidRPr="00293B72">
        <w:rPr>
          <w:b/>
          <w:szCs w:val="22"/>
        </w:rPr>
        <w:t xml:space="preserve">zwei Wochen vor der Sitzung des Senates </w:t>
      </w:r>
      <w:r w:rsidR="005113E2" w:rsidRPr="00293B72">
        <w:rPr>
          <w:szCs w:val="22"/>
        </w:rPr>
        <w:t>(d.h. eine Woche vor der Sitzung des Rektorates)</w:t>
      </w:r>
      <w:r w:rsidR="005113E2" w:rsidRPr="00293B72">
        <w:rPr>
          <w:b/>
          <w:szCs w:val="22"/>
        </w:rPr>
        <w:t xml:space="preserve"> </w:t>
      </w:r>
      <w:r w:rsidRPr="00293B72">
        <w:rPr>
          <w:szCs w:val="22"/>
        </w:rPr>
        <w:t>vorliegen müssen!</w:t>
      </w:r>
      <w:r w:rsidR="005113E2" w:rsidRPr="00293B72">
        <w:rPr>
          <w:szCs w:val="22"/>
        </w:rPr>
        <w:t xml:space="preserve"> </w:t>
      </w:r>
      <w:r w:rsidR="00187066" w:rsidRPr="00293B72">
        <w:rPr>
          <w:szCs w:val="22"/>
        </w:rPr>
        <w:t xml:space="preserve">Terminplan Senat: </w:t>
      </w:r>
      <w:hyperlink r:id="rId6" w:history="1">
        <w:r w:rsidR="00DF12D2" w:rsidRPr="00293B72">
          <w:rPr>
            <w:rStyle w:val="Hyperlink"/>
            <w:rFonts w:cs="Arial"/>
            <w:iCs w:val="0"/>
            <w:szCs w:val="22"/>
          </w:rPr>
          <w:t>http://www.uni-tuebingen.de/index.php?id=412</w:t>
        </w:r>
      </w:hyperlink>
      <w:r w:rsidR="00CC60D4" w:rsidRPr="00293B72">
        <w:rPr>
          <w:rFonts w:cs="Arial"/>
          <w:iCs w:val="0"/>
          <w:color w:val="0000FF"/>
          <w:szCs w:val="22"/>
          <w:u w:val="single"/>
        </w:rPr>
        <w:t>)</w:t>
      </w:r>
      <w:r w:rsidR="005113E2" w:rsidRPr="00293B72">
        <w:rPr>
          <w:rFonts w:cs="Arial"/>
          <w:iCs w:val="0"/>
          <w:color w:val="0000FF"/>
          <w:szCs w:val="22"/>
          <w:u w:val="single"/>
        </w:rPr>
        <w:br/>
      </w:r>
    </w:p>
    <w:p w:rsidR="009966A1" w:rsidRPr="00293B72" w:rsidRDefault="009966A1" w:rsidP="005113E2">
      <w:pPr>
        <w:numPr>
          <w:ilvl w:val="0"/>
          <w:numId w:val="1"/>
        </w:numPr>
        <w:tabs>
          <w:tab w:val="clear" w:pos="720"/>
          <w:tab w:val="num" w:pos="360"/>
          <w:tab w:val="left" w:pos="6660"/>
          <w:tab w:val="left" w:pos="8280"/>
        </w:tabs>
        <w:spacing w:line="300" w:lineRule="atLeast"/>
        <w:ind w:left="0" w:firstLine="0"/>
        <w:rPr>
          <w:sz w:val="20"/>
        </w:rPr>
      </w:pPr>
      <w:r w:rsidRPr="00293B72">
        <w:rPr>
          <w:sz w:val="20"/>
        </w:rPr>
        <w:t>Versand für Dienstbesprechung des Rektorates (mittwochs)</w:t>
      </w:r>
      <w:r w:rsidR="006D42A8" w:rsidRPr="00293B72">
        <w:rPr>
          <w:sz w:val="20"/>
        </w:rPr>
        <w:t xml:space="preserve"> jeweils am Donnerstag vor der Rektorats-Sitzung</w:t>
      </w:r>
    </w:p>
    <w:p w:rsidR="006D42A8" w:rsidRPr="00293B72" w:rsidRDefault="006D42A8" w:rsidP="005113E2">
      <w:pPr>
        <w:numPr>
          <w:ilvl w:val="0"/>
          <w:numId w:val="1"/>
        </w:numPr>
        <w:tabs>
          <w:tab w:val="clear" w:pos="720"/>
          <w:tab w:val="num" w:pos="360"/>
          <w:tab w:val="left" w:pos="6660"/>
          <w:tab w:val="left" w:pos="8280"/>
        </w:tabs>
        <w:spacing w:line="300" w:lineRule="atLeast"/>
        <w:ind w:left="0" w:firstLine="0"/>
        <w:rPr>
          <w:sz w:val="20"/>
        </w:rPr>
      </w:pPr>
      <w:r w:rsidRPr="00293B72">
        <w:rPr>
          <w:sz w:val="20"/>
        </w:rPr>
        <w:t>Versand für Sitzung des Senates (donnerstags) jeweils am Donnerstag vor der Senats-Sitzung</w:t>
      </w:r>
    </w:p>
    <w:p w:rsidR="006D42A8" w:rsidRPr="00293B72" w:rsidRDefault="006D42A8" w:rsidP="009966A1">
      <w:pPr>
        <w:tabs>
          <w:tab w:val="left" w:pos="6660"/>
          <w:tab w:val="left" w:pos="8280"/>
        </w:tabs>
        <w:spacing w:line="300" w:lineRule="atLeast"/>
        <w:rPr>
          <w:sz w:val="20"/>
        </w:rPr>
      </w:pPr>
    </w:p>
    <w:p w:rsidR="009966A1" w:rsidRPr="00293B72" w:rsidRDefault="006D42A8" w:rsidP="009966A1">
      <w:pPr>
        <w:tabs>
          <w:tab w:val="left" w:pos="6660"/>
          <w:tab w:val="left" w:pos="8280"/>
        </w:tabs>
        <w:spacing w:line="300" w:lineRule="atLeast"/>
        <w:rPr>
          <w:szCs w:val="22"/>
        </w:rPr>
      </w:pPr>
      <w:r w:rsidRPr="00293B72">
        <w:rPr>
          <w:szCs w:val="22"/>
        </w:rPr>
        <w:t xml:space="preserve">Alle anderen Unterlagen müssen </w:t>
      </w:r>
      <w:r w:rsidR="00D973AD" w:rsidRPr="00293B72">
        <w:rPr>
          <w:szCs w:val="22"/>
        </w:rPr>
        <w:t>schnellstmöglich nachgereicht werden</w:t>
      </w:r>
      <w:r w:rsidRPr="00293B72">
        <w:rPr>
          <w:szCs w:val="22"/>
        </w:rPr>
        <w:t>.</w:t>
      </w:r>
    </w:p>
    <w:p w:rsidR="006D42A8" w:rsidRPr="00293B72" w:rsidRDefault="006D42A8" w:rsidP="009966A1">
      <w:pPr>
        <w:tabs>
          <w:tab w:val="left" w:pos="6660"/>
          <w:tab w:val="left" w:pos="8280"/>
        </w:tabs>
        <w:spacing w:line="300" w:lineRule="atLeast"/>
        <w:rPr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  <w:gridCol w:w="1711"/>
        <w:gridCol w:w="1700"/>
      </w:tblGrid>
      <w:tr w:rsidR="00C61342" w:rsidRPr="00293B72" w:rsidTr="0045068A"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</w:tcPr>
          <w:p w:rsidR="00C61342" w:rsidRPr="00293B72" w:rsidRDefault="00C613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C61342" w:rsidRPr="00293B72" w:rsidRDefault="009966A1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  <w:r w:rsidRPr="00293B72">
              <w:rPr>
                <w:szCs w:val="22"/>
              </w:rPr>
              <w:t>angefordert am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C61342" w:rsidRPr="00293B72" w:rsidRDefault="009966A1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  <w:r w:rsidRPr="00293B72">
              <w:rPr>
                <w:szCs w:val="22"/>
              </w:rPr>
              <w:t>abgesandt an ZV*** am</w:t>
            </w:r>
          </w:p>
        </w:tc>
      </w:tr>
      <w:tr w:rsidR="00C20142" w:rsidRPr="00293B72" w:rsidTr="0045068A">
        <w:tc>
          <w:tcPr>
            <w:tcW w:w="6688" w:type="dxa"/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Fakultätsbericht</w:t>
            </w:r>
          </w:p>
        </w:tc>
        <w:tc>
          <w:tcPr>
            <w:tcW w:w="1711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293B72" w:rsidRPr="00293B72" w:rsidTr="0045068A">
        <w:tc>
          <w:tcPr>
            <w:tcW w:w="6688" w:type="dxa"/>
            <w:shd w:val="clear" w:color="auto" w:fill="FFFF00"/>
          </w:tcPr>
          <w:p w:rsidR="00293B72" w:rsidRPr="00293B72" w:rsidRDefault="00293B7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Dokumentation zur Aktiven Rekrutierung</w:t>
            </w:r>
          </w:p>
        </w:tc>
        <w:tc>
          <w:tcPr>
            <w:tcW w:w="1711" w:type="dxa"/>
            <w:shd w:val="clear" w:color="auto" w:fill="FFFF00"/>
          </w:tcPr>
          <w:p w:rsidR="00293B72" w:rsidRPr="00293B72" w:rsidRDefault="00293B72" w:rsidP="0045068A">
            <w:pPr>
              <w:rPr>
                <w:szCs w:val="22"/>
              </w:rPr>
            </w:pPr>
          </w:p>
        </w:tc>
        <w:tc>
          <w:tcPr>
            <w:tcW w:w="1700" w:type="dxa"/>
            <w:shd w:val="clear" w:color="auto" w:fill="FFFF00"/>
          </w:tcPr>
          <w:p w:rsidR="00293B72" w:rsidRPr="00293B72" w:rsidRDefault="00293B72" w:rsidP="0045068A">
            <w:pPr>
              <w:rPr>
                <w:szCs w:val="22"/>
              </w:rPr>
            </w:pPr>
          </w:p>
        </w:tc>
      </w:tr>
      <w:tr w:rsidR="00C20142" w:rsidRPr="00293B72" w:rsidTr="0045068A">
        <w:tc>
          <w:tcPr>
            <w:tcW w:w="6688" w:type="dxa"/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Auswärtige Gutachten</w:t>
            </w:r>
          </w:p>
        </w:tc>
        <w:tc>
          <w:tcPr>
            <w:tcW w:w="1711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C61342" w:rsidRPr="00293B72" w:rsidTr="0045068A">
        <w:tc>
          <w:tcPr>
            <w:tcW w:w="6688" w:type="dxa"/>
            <w:tcBorders>
              <w:bottom w:val="single" w:sz="4" w:space="0" w:color="auto"/>
            </w:tcBorders>
            <w:shd w:val="clear" w:color="auto" w:fill="FFFF00"/>
          </w:tcPr>
          <w:p w:rsidR="00C61342" w:rsidRPr="00293B72" w:rsidRDefault="00C613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Lebensläufe der Platzierten</w:t>
            </w:r>
          </w:p>
        </w:tc>
        <w:bookmarkStart w:id="1" w:name="Text2"/>
        <w:tc>
          <w:tcPr>
            <w:tcW w:w="1711" w:type="dxa"/>
            <w:tcBorders>
              <w:bottom w:val="single" w:sz="4" w:space="0" w:color="auto"/>
            </w:tcBorders>
            <w:shd w:val="clear" w:color="auto" w:fill="FFFF00"/>
          </w:tcPr>
          <w:p w:rsidR="00C61342" w:rsidRPr="00293B72" w:rsidRDefault="0020311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</w:tcPr>
          <w:p w:rsidR="00C61342" w:rsidRPr="00293B72" w:rsidRDefault="0020311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20311C" w:rsidRPr="00293B72" w:rsidTr="0045068A">
        <w:tc>
          <w:tcPr>
            <w:tcW w:w="6688" w:type="dxa"/>
            <w:shd w:val="clear" w:color="auto" w:fill="FFFF00"/>
          </w:tcPr>
          <w:p w:rsidR="0020311C" w:rsidRPr="00293B72" w:rsidRDefault="0020311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Schriftenverzeichnisse der Platzierten</w:t>
            </w:r>
          </w:p>
        </w:tc>
        <w:tc>
          <w:tcPr>
            <w:tcW w:w="1711" w:type="dxa"/>
            <w:shd w:val="clear" w:color="auto" w:fill="FFFF00"/>
          </w:tcPr>
          <w:p w:rsidR="0020311C" w:rsidRPr="00293B72" w:rsidRDefault="0020311C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20311C" w:rsidRPr="00293B72" w:rsidRDefault="0020311C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20311C" w:rsidRPr="00293B72" w:rsidTr="0045068A">
        <w:tc>
          <w:tcPr>
            <w:tcW w:w="6688" w:type="dxa"/>
            <w:shd w:val="clear" w:color="auto" w:fill="FFFF00"/>
          </w:tcPr>
          <w:p w:rsidR="0020311C" w:rsidRPr="00293B72" w:rsidRDefault="0020311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Drittmitteleinwerbungen der Platzierten</w:t>
            </w:r>
          </w:p>
        </w:tc>
        <w:tc>
          <w:tcPr>
            <w:tcW w:w="1711" w:type="dxa"/>
            <w:shd w:val="clear" w:color="auto" w:fill="FFFF00"/>
          </w:tcPr>
          <w:p w:rsidR="0020311C" w:rsidRPr="00293B72" w:rsidRDefault="0020311C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20311C" w:rsidRPr="00293B72" w:rsidRDefault="0020311C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C20142" w:rsidRPr="00293B72" w:rsidTr="0045068A">
        <w:tc>
          <w:tcPr>
            <w:tcW w:w="6688" w:type="dxa"/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Ausschreibungstext</w:t>
            </w:r>
          </w:p>
        </w:tc>
        <w:tc>
          <w:tcPr>
            <w:tcW w:w="1711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C20142" w:rsidRPr="00293B72" w:rsidTr="0045068A">
        <w:tc>
          <w:tcPr>
            <w:tcW w:w="6688" w:type="dxa"/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Stellungnahme Studiendekan</w:t>
            </w:r>
            <w:r w:rsidR="00C001EC" w:rsidRPr="00293B72">
              <w:rPr>
                <w:szCs w:val="22"/>
              </w:rPr>
              <w:t>/in</w:t>
            </w:r>
          </w:p>
        </w:tc>
        <w:tc>
          <w:tcPr>
            <w:tcW w:w="1711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C20142" w:rsidRPr="00293B72" w:rsidRDefault="00C20142" w:rsidP="00C20142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</w:tr>
      <w:tr w:rsidR="00C20142" w:rsidRPr="00293B72" w:rsidTr="0045068A">
        <w:tc>
          <w:tcPr>
            <w:tcW w:w="6688" w:type="dxa"/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  <w:r w:rsidRPr="00293B72">
              <w:rPr>
                <w:szCs w:val="22"/>
              </w:rPr>
              <w:t>Stellungnahme Gleichstellungsbeauftragte</w:t>
            </w:r>
          </w:p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</w:p>
        </w:tc>
        <w:tc>
          <w:tcPr>
            <w:tcW w:w="1711" w:type="dxa"/>
            <w:shd w:val="clear" w:color="auto" w:fill="FFFF00"/>
          </w:tcPr>
          <w:p w:rsidR="00C20142" w:rsidRPr="00293B72" w:rsidRDefault="00C20142" w:rsidP="0045068A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00"/>
          </w:tcPr>
          <w:p w:rsidR="00C20142" w:rsidRPr="00293B72" w:rsidRDefault="00293B72" w:rsidP="00BC6DE7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[direkt </w:t>
            </w:r>
            <w:r w:rsidR="00BC6DE7" w:rsidRPr="00293B72">
              <w:rPr>
                <w:szCs w:val="22"/>
              </w:rPr>
              <w:t>an ZV!]</w:t>
            </w:r>
          </w:p>
        </w:tc>
      </w:tr>
      <w:tr w:rsidR="00C20142" w:rsidRPr="0045068A" w:rsidTr="0045068A">
        <w:tc>
          <w:tcPr>
            <w:tcW w:w="6688" w:type="dxa"/>
            <w:tcBorders>
              <w:bottom w:val="single" w:sz="4" w:space="0" w:color="auto"/>
            </w:tcBorders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rFonts w:cs="Arial"/>
                <w:iCs w:val="0"/>
                <w:color w:val="0000FF"/>
                <w:szCs w:val="22"/>
                <w:u w:val="single"/>
              </w:rPr>
            </w:pPr>
            <w:r w:rsidRPr="00293B72">
              <w:rPr>
                <w:szCs w:val="22"/>
              </w:rPr>
              <w:t>Stellungnahme Berichterstatter</w:t>
            </w:r>
            <w:r w:rsidR="00C001EC" w:rsidRPr="00293B72">
              <w:rPr>
                <w:szCs w:val="22"/>
              </w:rPr>
              <w:t>/in</w:t>
            </w:r>
            <w:r w:rsidRPr="00293B72">
              <w:rPr>
                <w:szCs w:val="22"/>
              </w:rPr>
              <w:br/>
            </w:r>
            <w:r w:rsidRPr="00293B72">
              <w:rPr>
                <w:sz w:val="20"/>
              </w:rPr>
              <w:t xml:space="preserve">(Vordruck unter </w:t>
            </w:r>
            <w:hyperlink r:id="rId7" w:history="1">
              <w:r w:rsidRPr="00293B72">
                <w:rPr>
                  <w:rStyle w:val="Hyperlink"/>
                  <w:rFonts w:cs="Arial"/>
                  <w:iCs w:val="0"/>
                  <w:sz w:val="20"/>
                </w:rPr>
                <w:t>http://www.uni-tuebingen.de/index.php?id=445</w:t>
              </w:r>
            </w:hyperlink>
            <w:r w:rsidRPr="003061FF">
              <w:rPr>
                <w:rFonts w:cs="Arial"/>
                <w:iCs w:val="0"/>
                <w:sz w:val="20"/>
                <w:u w:val="single"/>
              </w:rPr>
              <w:t>)</w:t>
            </w:r>
          </w:p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FFFF00"/>
          </w:tcPr>
          <w:p w:rsidR="00C20142" w:rsidRPr="00293B72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00"/>
          </w:tcPr>
          <w:p w:rsidR="00C20142" w:rsidRPr="00293B72" w:rsidRDefault="00C20142" w:rsidP="00BC6DE7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jc w:val="right"/>
              <w:rPr>
                <w:szCs w:val="22"/>
              </w:rPr>
            </w:pPr>
            <w:r w:rsidRPr="00293B72">
              <w:rPr>
                <w:szCs w:val="22"/>
              </w:rPr>
              <w:t>[direkt an ZV!]</w:t>
            </w:r>
          </w:p>
        </w:tc>
      </w:tr>
      <w:tr w:rsidR="0020311C" w:rsidRPr="0045068A" w:rsidTr="0045068A">
        <w:tc>
          <w:tcPr>
            <w:tcW w:w="6688" w:type="dxa"/>
            <w:shd w:val="clear" w:color="auto" w:fill="auto"/>
          </w:tcPr>
          <w:p w:rsidR="0020311C" w:rsidRPr="0045068A" w:rsidRDefault="00C20142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18"/>
                <w:szCs w:val="18"/>
              </w:rPr>
            </w:pPr>
            <w:r w:rsidRPr="00293B72">
              <w:rPr>
                <w:szCs w:val="22"/>
              </w:rPr>
              <w:t xml:space="preserve">Vordruck Kontaktdaten mit </w:t>
            </w:r>
            <w:r w:rsidR="0020311C" w:rsidRPr="00293B72">
              <w:rPr>
                <w:szCs w:val="22"/>
              </w:rPr>
              <w:t xml:space="preserve">Erklärung </w:t>
            </w:r>
            <w:r w:rsidRPr="00293B72">
              <w:rPr>
                <w:szCs w:val="22"/>
              </w:rPr>
              <w:t xml:space="preserve">zur </w:t>
            </w:r>
            <w:r w:rsidR="0020311C" w:rsidRPr="00293B72">
              <w:rPr>
                <w:szCs w:val="22"/>
              </w:rPr>
              <w:t>wissenschaftliche</w:t>
            </w:r>
            <w:r w:rsidRPr="00293B72">
              <w:rPr>
                <w:szCs w:val="22"/>
              </w:rPr>
              <w:t>n</w:t>
            </w:r>
            <w:r w:rsidR="0020311C" w:rsidRPr="00293B72">
              <w:rPr>
                <w:szCs w:val="22"/>
              </w:rPr>
              <w:t xml:space="preserve"> Re</w:t>
            </w:r>
            <w:r w:rsidR="0020311C" w:rsidRPr="00293B72">
              <w:rPr>
                <w:szCs w:val="22"/>
              </w:rPr>
              <w:t>d</w:t>
            </w:r>
            <w:r w:rsidR="0020311C" w:rsidRPr="00293B72">
              <w:rPr>
                <w:szCs w:val="22"/>
              </w:rPr>
              <w:t>lichkeit der Platzierten</w:t>
            </w:r>
            <w:r w:rsidR="0020311C" w:rsidRPr="0045068A">
              <w:rPr>
                <w:sz w:val="24"/>
                <w:szCs w:val="24"/>
              </w:rPr>
              <w:br/>
            </w:r>
            <w:r w:rsidR="0020311C" w:rsidRPr="00293B72">
              <w:rPr>
                <w:sz w:val="20"/>
              </w:rPr>
              <w:t xml:space="preserve">(Vordruck unter </w:t>
            </w:r>
            <w:hyperlink r:id="rId8" w:history="1">
              <w:r w:rsidR="0020311C" w:rsidRPr="00293B72">
                <w:rPr>
                  <w:rStyle w:val="Hyperlink"/>
                  <w:rFonts w:cs="Arial"/>
                  <w:iCs w:val="0"/>
                  <w:sz w:val="20"/>
                </w:rPr>
                <w:t>http://www.uni-tuebingen.de/index.php?id=444</w:t>
              </w:r>
            </w:hyperlink>
            <w:r w:rsidR="0020311C" w:rsidRPr="003061FF">
              <w:rPr>
                <w:rFonts w:cs="Arial"/>
                <w:iCs w:val="0"/>
                <w:sz w:val="20"/>
                <w:u w:val="single"/>
              </w:rPr>
              <w:t>)</w:t>
            </w:r>
          </w:p>
          <w:p w:rsidR="0020311C" w:rsidRPr="0045068A" w:rsidRDefault="0020311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20311C" w:rsidRDefault="0020311C">
            <w:r w:rsidRPr="0045068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068A">
              <w:rPr>
                <w:sz w:val="24"/>
                <w:szCs w:val="24"/>
              </w:rPr>
              <w:instrText xml:space="preserve"> FORMTEXT </w:instrText>
            </w:r>
            <w:r w:rsidRPr="0045068A">
              <w:rPr>
                <w:sz w:val="24"/>
                <w:szCs w:val="24"/>
              </w:rPr>
            </w:r>
            <w:r w:rsidRPr="0045068A">
              <w:rPr>
                <w:sz w:val="24"/>
                <w:szCs w:val="24"/>
              </w:rPr>
              <w:fldChar w:fldCharType="separate"/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Pr="0045068A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20311C" w:rsidRDefault="0020311C">
            <w:r w:rsidRPr="0045068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068A">
              <w:rPr>
                <w:sz w:val="24"/>
                <w:szCs w:val="24"/>
              </w:rPr>
              <w:instrText xml:space="preserve"> FORMTEXT </w:instrText>
            </w:r>
            <w:r w:rsidRPr="0045068A">
              <w:rPr>
                <w:sz w:val="24"/>
                <w:szCs w:val="24"/>
              </w:rPr>
            </w:r>
            <w:r w:rsidRPr="0045068A">
              <w:rPr>
                <w:sz w:val="24"/>
                <w:szCs w:val="24"/>
              </w:rPr>
              <w:fldChar w:fldCharType="separate"/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Pr="0045068A">
              <w:rPr>
                <w:sz w:val="24"/>
                <w:szCs w:val="24"/>
              </w:rPr>
              <w:fldChar w:fldCharType="end"/>
            </w:r>
          </w:p>
        </w:tc>
      </w:tr>
      <w:tr w:rsidR="0020311C" w:rsidRPr="0045068A" w:rsidTr="0045068A">
        <w:tc>
          <w:tcPr>
            <w:tcW w:w="6688" w:type="dxa"/>
            <w:tcBorders>
              <w:bottom w:val="single" w:sz="4" w:space="0" w:color="auto"/>
            </w:tcBorders>
            <w:shd w:val="clear" w:color="auto" w:fill="auto"/>
          </w:tcPr>
          <w:p w:rsidR="0020311C" w:rsidRPr="00293B72" w:rsidRDefault="0020311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spacing w:line="480" w:lineRule="auto"/>
              <w:rPr>
                <w:szCs w:val="22"/>
              </w:rPr>
            </w:pPr>
            <w:r w:rsidRPr="00293B72">
              <w:rPr>
                <w:szCs w:val="22"/>
              </w:rPr>
              <w:t>Liste der abgelehnten Bewerberinnen</w:t>
            </w:r>
            <w:r w:rsidR="00AB0C77" w:rsidRPr="00293B72">
              <w:rPr>
                <w:szCs w:val="22"/>
              </w:rPr>
              <w:t xml:space="preserve"> und Bewerber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20311C" w:rsidRPr="00293B72" w:rsidRDefault="0020311C">
            <w:pPr>
              <w:rPr>
                <w:szCs w:val="22"/>
              </w:rPr>
            </w:pPr>
            <w:r w:rsidRPr="00293B72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93B72">
              <w:rPr>
                <w:szCs w:val="22"/>
              </w:rPr>
              <w:instrText xml:space="preserve"> FORMTEXT </w:instrText>
            </w:r>
            <w:r w:rsidRPr="00293B72">
              <w:rPr>
                <w:szCs w:val="22"/>
              </w:rPr>
            </w:r>
            <w:r w:rsidRPr="00293B72">
              <w:rPr>
                <w:szCs w:val="22"/>
              </w:rPr>
              <w:fldChar w:fldCharType="separate"/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="00DC21B0">
              <w:rPr>
                <w:noProof/>
                <w:szCs w:val="22"/>
              </w:rPr>
              <w:t> </w:t>
            </w:r>
            <w:r w:rsidRPr="00293B72">
              <w:rPr>
                <w:szCs w:val="22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20311C" w:rsidRDefault="0020311C">
            <w:r w:rsidRPr="0045068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068A">
              <w:rPr>
                <w:sz w:val="24"/>
                <w:szCs w:val="24"/>
              </w:rPr>
              <w:instrText xml:space="preserve"> FORMTEXT </w:instrText>
            </w:r>
            <w:r w:rsidRPr="0045068A">
              <w:rPr>
                <w:sz w:val="24"/>
                <w:szCs w:val="24"/>
              </w:rPr>
            </w:r>
            <w:r w:rsidRPr="0045068A">
              <w:rPr>
                <w:sz w:val="24"/>
                <w:szCs w:val="24"/>
              </w:rPr>
              <w:fldChar w:fldCharType="separate"/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Pr="0045068A">
              <w:rPr>
                <w:sz w:val="24"/>
                <w:szCs w:val="24"/>
              </w:rPr>
              <w:fldChar w:fldCharType="end"/>
            </w:r>
          </w:p>
        </w:tc>
      </w:tr>
      <w:tr w:rsidR="003C257E" w:rsidRPr="0045068A" w:rsidTr="0045068A">
        <w:tc>
          <w:tcPr>
            <w:tcW w:w="6688" w:type="dxa"/>
            <w:shd w:val="clear" w:color="auto" w:fill="FFCC99"/>
          </w:tcPr>
          <w:p w:rsidR="003C257E" w:rsidRPr="0045068A" w:rsidRDefault="003C257E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rFonts w:cs="Arial"/>
                <w:iCs w:val="0"/>
                <w:color w:val="0000FF"/>
                <w:sz w:val="18"/>
                <w:szCs w:val="18"/>
                <w:u w:val="single"/>
              </w:rPr>
            </w:pPr>
            <w:r w:rsidRPr="00293B72">
              <w:rPr>
                <w:szCs w:val="22"/>
              </w:rPr>
              <w:t>Antrag auf Einvernehmen MWK (Fragebogen)</w:t>
            </w:r>
            <w:r w:rsidRPr="0045068A">
              <w:rPr>
                <w:sz w:val="24"/>
                <w:szCs w:val="24"/>
              </w:rPr>
              <w:br/>
            </w:r>
            <w:r w:rsidRPr="0045068A">
              <w:rPr>
                <w:sz w:val="18"/>
                <w:szCs w:val="18"/>
              </w:rPr>
              <w:t xml:space="preserve">(Vordruck unter </w:t>
            </w:r>
            <w:hyperlink r:id="rId9" w:history="1">
              <w:r w:rsidRPr="0045068A">
                <w:rPr>
                  <w:rStyle w:val="Hyperlink"/>
                  <w:rFonts w:cs="Arial"/>
                  <w:iCs w:val="0"/>
                  <w:sz w:val="18"/>
                  <w:szCs w:val="18"/>
                </w:rPr>
                <w:t>http://www.uni-tuebingen.de/index.php?id=444</w:t>
              </w:r>
            </w:hyperlink>
            <w:r w:rsidRPr="003061FF">
              <w:rPr>
                <w:rFonts w:cs="Arial"/>
                <w:iCs w:val="0"/>
                <w:sz w:val="18"/>
                <w:szCs w:val="18"/>
                <w:u w:val="single"/>
              </w:rPr>
              <w:t>)</w:t>
            </w:r>
          </w:p>
          <w:p w:rsidR="003C257E" w:rsidRDefault="003C257E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0"/>
              </w:rPr>
            </w:pPr>
            <w:r w:rsidRPr="0045068A">
              <w:rPr>
                <w:sz w:val="20"/>
              </w:rPr>
              <w:t>Berufungsliste kann erst ans MWK weiter gegeben werden, wenn dieser Antrag mit den beantworteten Fragen 1 bis 11 vorliegt!</w:t>
            </w:r>
          </w:p>
          <w:p w:rsidR="00C001EC" w:rsidRPr="0045068A" w:rsidRDefault="00C001E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0"/>
              </w:rPr>
            </w:pPr>
          </w:p>
        </w:tc>
        <w:tc>
          <w:tcPr>
            <w:tcW w:w="1711" w:type="dxa"/>
            <w:shd w:val="clear" w:color="auto" w:fill="FFCC99"/>
          </w:tcPr>
          <w:p w:rsidR="003C257E" w:rsidRPr="00293B72" w:rsidRDefault="003C257E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  <w:r w:rsidRPr="00293B72">
              <w:rPr>
                <w:szCs w:val="22"/>
              </w:rPr>
              <w:t>in elektron</w:t>
            </w:r>
            <w:r w:rsidRPr="00293B72">
              <w:rPr>
                <w:szCs w:val="22"/>
              </w:rPr>
              <w:t>i</w:t>
            </w:r>
            <w:r w:rsidRPr="00293B72">
              <w:rPr>
                <w:szCs w:val="22"/>
              </w:rPr>
              <w:t>scher Form an ZV</w:t>
            </w:r>
          </w:p>
        </w:tc>
        <w:tc>
          <w:tcPr>
            <w:tcW w:w="1700" w:type="dxa"/>
            <w:shd w:val="clear" w:color="auto" w:fill="FFCC99"/>
          </w:tcPr>
          <w:p w:rsidR="003C257E" w:rsidRPr="0045068A" w:rsidRDefault="00187066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4"/>
                <w:szCs w:val="24"/>
              </w:rPr>
            </w:pPr>
            <w:r w:rsidRPr="0045068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068A">
              <w:rPr>
                <w:sz w:val="24"/>
                <w:szCs w:val="24"/>
              </w:rPr>
              <w:instrText xml:space="preserve"> FORMTEXT </w:instrText>
            </w:r>
            <w:r w:rsidRPr="0045068A">
              <w:rPr>
                <w:sz w:val="24"/>
                <w:szCs w:val="24"/>
              </w:rPr>
            </w:r>
            <w:r w:rsidRPr="0045068A">
              <w:rPr>
                <w:sz w:val="24"/>
                <w:szCs w:val="24"/>
              </w:rPr>
              <w:fldChar w:fldCharType="separate"/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="00DC21B0">
              <w:rPr>
                <w:noProof/>
                <w:sz w:val="24"/>
                <w:szCs w:val="24"/>
              </w:rPr>
              <w:t> </w:t>
            </w:r>
            <w:r w:rsidRPr="0045068A">
              <w:rPr>
                <w:sz w:val="24"/>
                <w:szCs w:val="24"/>
              </w:rPr>
              <w:fldChar w:fldCharType="end"/>
            </w:r>
          </w:p>
        </w:tc>
      </w:tr>
      <w:tr w:rsidR="00C001EC" w:rsidRPr="0045068A" w:rsidTr="00C001EC">
        <w:tc>
          <w:tcPr>
            <w:tcW w:w="6688" w:type="dxa"/>
            <w:shd w:val="clear" w:color="auto" w:fill="auto"/>
          </w:tcPr>
          <w:p w:rsidR="00C001EC" w:rsidRPr="00293B72" w:rsidRDefault="00C001EC" w:rsidP="00C001EC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Cs w:val="22"/>
              </w:rPr>
            </w:pPr>
            <w:r w:rsidRPr="00293B72">
              <w:rPr>
                <w:szCs w:val="22"/>
              </w:rPr>
              <w:t>Benachrichtigung der nicht berücksichtigten Platzierten und der abgelehnten Bewerberinnen und Bewerber. Wichtig: Dokument</w:t>
            </w:r>
            <w:r w:rsidRPr="00293B72">
              <w:rPr>
                <w:szCs w:val="22"/>
              </w:rPr>
              <w:t>a</w:t>
            </w:r>
            <w:r w:rsidRPr="00293B72">
              <w:rPr>
                <w:szCs w:val="22"/>
              </w:rPr>
              <w:t>tion und Mitteilung an ZV/Personalabteilung.</w:t>
            </w:r>
          </w:p>
          <w:p w:rsidR="00C001EC" w:rsidRPr="0045068A" w:rsidRDefault="00C001EC" w:rsidP="00C001EC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C001EC" w:rsidRPr="0045068A" w:rsidRDefault="00C001E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C001EC" w:rsidRPr="0045068A" w:rsidRDefault="00C001EC" w:rsidP="0045068A">
            <w:pPr>
              <w:tabs>
                <w:tab w:val="left" w:pos="540"/>
                <w:tab w:val="left" w:pos="3384"/>
                <w:tab w:val="left" w:pos="6660"/>
                <w:tab w:val="left" w:pos="8280"/>
              </w:tabs>
              <w:rPr>
                <w:sz w:val="24"/>
                <w:szCs w:val="24"/>
              </w:rPr>
            </w:pPr>
          </w:p>
        </w:tc>
      </w:tr>
    </w:tbl>
    <w:p w:rsidR="005113E2" w:rsidRDefault="005113E2" w:rsidP="009966A1">
      <w:pPr>
        <w:tabs>
          <w:tab w:val="left" w:pos="540"/>
          <w:tab w:val="left" w:pos="8280"/>
        </w:tabs>
        <w:spacing w:line="300" w:lineRule="atLeast"/>
        <w:rPr>
          <w:sz w:val="24"/>
        </w:rPr>
      </w:pPr>
    </w:p>
    <w:p w:rsidR="009966A1" w:rsidRPr="00C001EC" w:rsidRDefault="009966A1" w:rsidP="00C001EC">
      <w:pPr>
        <w:tabs>
          <w:tab w:val="left" w:pos="540"/>
          <w:tab w:val="left" w:pos="8280"/>
        </w:tabs>
        <w:rPr>
          <w:szCs w:val="22"/>
        </w:rPr>
      </w:pPr>
      <w:r w:rsidRPr="00C001EC">
        <w:rPr>
          <w:szCs w:val="22"/>
        </w:rPr>
        <w:t xml:space="preserve">*** </w:t>
      </w:r>
      <w:r w:rsidRPr="00C001EC">
        <w:rPr>
          <w:szCs w:val="22"/>
        </w:rPr>
        <w:tab/>
        <w:t>Zentrale Verwaltung</w:t>
      </w:r>
      <w:r w:rsidR="003C257E" w:rsidRPr="00C001EC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C257E" w:rsidRPr="00C001EC">
        <w:rPr>
          <w:szCs w:val="22"/>
        </w:rPr>
        <w:instrText xml:space="preserve"> FORMTEXT </w:instrText>
      </w:r>
      <w:r w:rsidR="003C257E" w:rsidRPr="00C001EC">
        <w:rPr>
          <w:szCs w:val="22"/>
        </w:rPr>
      </w:r>
      <w:r w:rsidR="003C257E" w:rsidRPr="00C001EC">
        <w:rPr>
          <w:szCs w:val="22"/>
        </w:rPr>
        <w:fldChar w:fldCharType="separate"/>
      </w:r>
      <w:r w:rsidR="00DC21B0">
        <w:rPr>
          <w:noProof/>
          <w:szCs w:val="22"/>
        </w:rPr>
        <w:t> </w:t>
      </w:r>
      <w:r w:rsidR="00DC21B0">
        <w:rPr>
          <w:noProof/>
          <w:szCs w:val="22"/>
        </w:rPr>
        <w:t> </w:t>
      </w:r>
      <w:r w:rsidR="00DC21B0">
        <w:rPr>
          <w:noProof/>
          <w:szCs w:val="22"/>
        </w:rPr>
        <w:t> </w:t>
      </w:r>
      <w:r w:rsidR="00DC21B0">
        <w:rPr>
          <w:noProof/>
          <w:szCs w:val="22"/>
        </w:rPr>
        <w:t> </w:t>
      </w:r>
      <w:r w:rsidR="00DC21B0">
        <w:rPr>
          <w:noProof/>
          <w:szCs w:val="22"/>
        </w:rPr>
        <w:t> </w:t>
      </w:r>
      <w:r w:rsidR="003C257E" w:rsidRPr="00C001EC">
        <w:rPr>
          <w:szCs w:val="22"/>
        </w:rPr>
        <w:fldChar w:fldCharType="end"/>
      </w:r>
      <w:bookmarkEnd w:id="2"/>
      <w:r w:rsidRPr="00C001EC">
        <w:rPr>
          <w:szCs w:val="22"/>
        </w:rPr>
        <w:br/>
      </w:r>
      <w:r w:rsidRPr="00C001EC">
        <w:rPr>
          <w:szCs w:val="22"/>
        </w:rPr>
        <w:tab/>
        <w:t xml:space="preserve">Gremienbetreuung / I </w:t>
      </w:r>
      <w:r w:rsidR="00AA2289" w:rsidRPr="00C001EC">
        <w:rPr>
          <w:szCs w:val="22"/>
        </w:rPr>
        <w:t>2.2</w:t>
      </w:r>
      <w:r w:rsidRPr="00C001EC">
        <w:rPr>
          <w:szCs w:val="22"/>
        </w:rPr>
        <w:br/>
      </w:r>
      <w:r w:rsidRPr="00C001EC">
        <w:rPr>
          <w:szCs w:val="22"/>
        </w:rPr>
        <w:tab/>
      </w:r>
      <w:r w:rsidR="002E3037" w:rsidRPr="00C001EC">
        <w:rPr>
          <w:szCs w:val="22"/>
        </w:rPr>
        <w:t>Geschwister-Scholl-Platz</w:t>
      </w:r>
    </w:p>
    <w:p w:rsidR="009966A1" w:rsidRPr="00C001EC" w:rsidRDefault="009966A1" w:rsidP="00C001EC">
      <w:pPr>
        <w:tabs>
          <w:tab w:val="left" w:pos="540"/>
          <w:tab w:val="left" w:pos="8280"/>
        </w:tabs>
        <w:rPr>
          <w:szCs w:val="22"/>
        </w:rPr>
      </w:pPr>
      <w:r w:rsidRPr="00C001EC">
        <w:rPr>
          <w:szCs w:val="22"/>
        </w:rPr>
        <w:tab/>
        <w:t>72074 Tübingen</w:t>
      </w:r>
    </w:p>
    <w:p w:rsidR="006D42A8" w:rsidRPr="00C001EC" w:rsidRDefault="006D42A8" w:rsidP="00C001EC">
      <w:pPr>
        <w:tabs>
          <w:tab w:val="left" w:pos="540"/>
          <w:tab w:val="left" w:pos="8280"/>
        </w:tabs>
        <w:rPr>
          <w:szCs w:val="22"/>
        </w:rPr>
      </w:pPr>
      <w:r w:rsidRPr="00C001EC">
        <w:rPr>
          <w:szCs w:val="22"/>
        </w:rPr>
        <w:tab/>
        <w:t>gremien@verwaltung.uni-tuebingen.de</w:t>
      </w:r>
    </w:p>
    <w:sectPr w:rsidR="006D42A8" w:rsidRPr="00C001EC" w:rsidSect="00C001EC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46B7"/>
    <w:multiLevelType w:val="hybridMultilevel"/>
    <w:tmpl w:val="3036DDFE"/>
    <w:lvl w:ilvl="0" w:tplc="6E1C7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59"/>
    <w:rsid w:val="00035B83"/>
    <w:rsid w:val="000829CC"/>
    <w:rsid w:val="00182057"/>
    <w:rsid w:val="00187066"/>
    <w:rsid w:val="00187C22"/>
    <w:rsid w:val="0020311C"/>
    <w:rsid w:val="00242264"/>
    <w:rsid w:val="00293B72"/>
    <w:rsid w:val="002D1E99"/>
    <w:rsid w:val="002E3037"/>
    <w:rsid w:val="003061FF"/>
    <w:rsid w:val="00307B42"/>
    <w:rsid w:val="003C257E"/>
    <w:rsid w:val="003D106F"/>
    <w:rsid w:val="0045068A"/>
    <w:rsid w:val="0047513A"/>
    <w:rsid w:val="004B5CCA"/>
    <w:rsid w:val="005113E2"/>
    <w:rsid w:val="005443FB"/>
    <w:rsid w:val="0061116A"/>
    <w:rsid w:val="00645F4E"/>
    <w:rsid w:val="00650236"/>
    <w:rsid w:val="006D42A8"/>
    <w:rsid w:val="007F5995"/>
    <w:rsid w:val="00826024"/>
    <w:rsid w:val="008D39DB"/>
    <w:rsid w:val="0093706F"/>
    <w:rsid w:val="009966A1"/>
    <w:rsid w:val="009B4BA9"/>
    <w:rsid w:val="009D2C87"/>
    <w:rsid w:val="00AA2289"/>
    <w:rsid w:val="00AB0C77"/>
    <w:rsid w:val="00AB68A3"/>
    <w:rsid w:val="00BC6DE7"/>
    <w:rsid w:val="00C001EC"/>
    <w:rsid w:val="00C20142"/>
    <w:rsid w:val="00C61342"/>
    <w:rsid w:val="00CA5EF6"/>
    <w:rsid w:val="00CB7DD9"/>
    <w:rsid w:val="00CC60D4"/>
    <w:rsid w:val="00D62BF5"/>
    <w:rsid w:val="00D973AD"/>
    <w:rsid w:val="00DC21B0"/>
    <w:rsid w:val="00DF12D2"/>
    <w:rsid w:val="00DF5874"/>
    <w:rsid w:val="00E366A4"/>
    <w:rsid w:val="00E77918"/>
    <w:rsid w:val="00EB2D59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iCs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66A1"/>
    <w:rPr>
      <w:color w:val="0000FF"/>
      <w:u w:val="single"/>
    </w:rPr>
  </w:style>
  <w:style w:type="character" w:styleId="BesuchterHyperlink">
    <w:name w:val="FollowedHyperlink"/>
    <w:rsid w:val="009966A1"/>
    <w:rPr>
      <w:color w:val="800080"/>
      <w:u w:val="single"/>
    </w:rPr>
  </w:style>
  <w:style w:type="paragraph" w:styleId="Sprechblasentext">
    <w:name w:val="Balloon Text"/>
    <w:basedOn w:val="Standard"/>
    <w:semiHidden/>
    <w:rsid w:val="00242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iCs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66A1"/>
    <w:rPr>
      <w:color w:val="0000FF"/>
      <w:u w:val="single"/>
    </w:rPr>
  </w:style>
  <w:style w:type="character" w:styleId="BesuchterHyperlink">
    <w:name w:val="FollowedHyperlink"/>
    <w:rsid w:val="009966A1"/>
    <w:rPr>
      <w:color w:val="800080"/>
      <w:u w:val="single"/>
    </w:rPr>
  </w:style>
  <w:style w:type="paragraph" w:styleId="Sprechblasentext">
    <w:name w:val="Balloon Text"/>
    <w:basedOn w:val="Standard"/>
    <w:semiHidden/>
    <w:rsid w:val="0024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tuebingen.de/index.php?id=4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-tuebingen.de/index.php?id=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tuebingen.de/index.php?id=4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-tuebingen.de/index.php?id=44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C61B5D2D.dotm</Template>
  <TotalTime>0</TotalTime>
  <Pages>1</Pages>
  <Words>204</Words>
  <Characters>2274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 3- 7714</vt:lpstr>
    </vt:vector>
  </TitlesOfParts>
  <Company>Universität Tübingen</Company>
  <LinksUpToDate>false</LinksUpToDate>
  <CharactersWithSpaces>2474</CharactersWithSpaces>
  <SharedDoc>false</SharedDoc>
  <HLinks>
    <vt:vector size="24" baseType="variant">
      <vt:variant>
        <vt:i4>1769553</vt:i4>
      </vt:variant>
      <vt:variant>
        <vt:i4>72</vt:i4>
      </vt:variant>
      <vt:variant>
        <vt:i4>0</vt:i4>
      </vt:variant>
      <vt:variant>
        <vt:i4>5</vt:i4>
      </vt:variant>
      <vt:variant>
        <vt:lpwstr>http://www.uni-tuebingen.de/index.php?id=444</vt:lpwstr>
      </vt:variant>
      <vt:variant>
        <vt:lpwstr/>
      </vt:variant>
      <vt:variant>
        <vt:i4>1769553</vt:i4>
      </vt:variant>
      <vt:variant>
        <vt:i4>57</vt:i4>
      </vt:variant>
      <vt:variant>
        <vt:i4>0</vt:i4>
      </vt:variant>
      <vt:variant>
        <vt:i4>5</vt:i4>
      </vt:variant>
      <vt:variant>
        <vt:lpwstr>http://www.uni-tuebingen.de/index.php?id=444</vt:lpwstr>
      </vt:variant>
      <vt:variant>
        <vt:lpwstr/>
      </vt:variant>
      <vt:variant>
        <vt:i4>1704017</vt:i4>
      </vt:variant>
      <vt:variant>
        <vt:i4>51</vt:i4>
      </vt:variant>
      <vt:variant>
        <vt:i4>0</vt:i4>
      </vt:variant>
      <vt:variant>
        <vt:i4>5</vt:i4>
      </vt:variant>
      <vt:variant>
        <vt:lpwstr>http://www.uni-tuebingen.de/index.php?id=445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http://www.uni-tuebingen.de/index.php?id=412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3- 7714</dc:title>
  <dc:creator>Hühnert</dc:creator>
  <cp:lastModifiedBy>Ludewig Renate</cp:lastModifiedBy>
  <cp:revision>4</cp:revision>
  <cp:lastPrinted>2015-12-09T13:02:00Z</cp:lastPrinted>
  <dcterms:created xsi:type="dcterms:W3CDTF">2015-10-28T09:43:00Z</dcterms:created>
  <dcterms:modified xsi:type="dcterms:W3CDTF">2015-12-09T13:02:00Z</dcterms:modified>
</cp:coreProperties>
</file>