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highlight w:val="lightGray"/>
          <w:lang w:val="en-US"/>
        </w:rPr>
        <w:alias w:val="Logo of the research institute"/>
        <w:tag w:val="Logo of the research institute"/>
        <w:id w:val="587668023"/>
        <w:lock w:val="sdtLocked"/>
        <w:showingPlcHdr/>
        <w:picture/>
      </w:sdtPr>
      <w:sdtEndPr/>
      <w:sdtContent>
        <w:p w14:paraId="520639FB" w14:textId="77777777" w:rsidR="00823BC3" w:rsidRDefault="005841AD" w:rsidP="006A00A7">
          <w:pPr>
            <w:rPr>
              <w:highlight w:val="lightGray"/>
              <w:lang w:val="en-US"/>
            </w:rPr>
          </w:pPr>
          <w:r>
            <w:rPr>
              <w:noProof/>
              <w:highlight w:val="lightGray"/>
              <w:lang w:eastAsia="de-DE"/>
            </w:rPr>
            <w:drawing>
              <wp:inline distT="0" distB="0" distL="0" distR="0" wp14:anchorId="6C733072" wp14:editId="1A1676DC">
                <wp:extent cx="1908175" cy="1908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53EB30D9" w14:textId="77777777" w:rsidR="006A00A7" w:rsidRPr="00C02C20" w:rsidRDefault="00F34745" w:rsidP="006A00A7">
      <w:pPr>
        <w:rPr>
          <w:lang w:val="en-US"/>
        </w:rPr>
      </w:pPr>
      <w:sdt>
        <w:sdtPr>
          <w:rPr>
            <w:highlight w:val="lightGray"/>
            <w:lang w:val="en-US"/>
          </w:rPr>
          <w:alias w:val="Name of the research institute"/>
          <w:tag w:val="Name of the research institute"/>
          <w:id w:val="1613714191"/>
          <w:lock w:val="sdtLocked"/>
          <w:placeholder>
            <w:docPart w:val="3366C0C7D51C4E07981F60B514827623"/>
          </w:placeholder>
          <w:showingPlcHdr/>
          <w:text/>
        </w:sdtPr>
        <w:sdtEndPr/>
        <w:sdtContent>
          <w:r w:rsidR="005841AD">
            <w:rPr>
              <w:rStyle w:val="Platzhaltertext"/>
              <w:lang w:val="en-US"/>
            </w:rPr>
            <w:t xml:space="preserve">Please enter </w:t>
          </w:r>
          <w:r w:rsidR="00B47128">
            <w:rPr>
              <w:rStyle w:val="Platzhaltertext"/>
              <w:lang w:val="en-US"/>
            </w:rPr>
            <w:t>the name of the faculty and the institute / department.</w:t>
          </w:r>
        </w:sdtContent>
      </w:sdt>
    </w:p>
    <w:p w14:paraId="00BDCB01" w14:textId="77777777" w:rsidR="006A00A7" w:rsidRPr="00C02C20" w:rsidRDefault="00F34745" w:rsidP="006A00A7">
      <w:pPr>
        <w:rPr>
          <w:lang w:val="en-US"/>
        </w:rPr>
      </w:pPr>
      <w:sdt>
        <w:sdtPr>
          <w:rPr>
            <w:highlight w:val="lightGray"/>
            <w:lang w:val="en-US"/>
          </w:rPr>
          <w:alias w:val="Please enter the name of the project manager"/>
          <w:tag w:val="Please enter the name of the project manager"/>
          <w:id w:val="-917400198"/>
          <w:lock w:val="sdtLocked"/>
          <w:placeholder>
            <w:docPart w:val="283EF24520764EF8860D2DB1CDC942B2"/>
          </w:placeholder>
          <w:showingPlcHdr/>
          <w:text/>
        </w:sdtPr>
        <w:sdtEndPr/>
        <w:sdtContent>
          <w:r w:rsidR="005841AD">
            <w:rPr>
              <w:rStyle w:val="Platzhaltertext"/>
              <w:lang w:val="en-US"/>
            </w:rPr>
            <w:t xml:space="preserve">Please enter the name of the </w:t>
          </w:r>
          <w:r w:rsidR="00B47128">
            <w:rPr>
              <w:rStyle w:val="Platzhaltertext"/>
              <w:lang w:val="en-US"/>
            </w:rPr>
            <w:t>applicant / project manager.</w:t>
          </w:r>
        </w:sdtContent>
      </w:sdt>
    </w:p>
    <w:p w14:paraId="0C21947F" w14:textId="77777777" w:rsidR="005841AD" w:rsidRDefault="005841AD" w:rsidP="006A00A7">
      <w:pPr>
        <w:rPr>
          <w:b/>
          <w:i/>
          <w:lang w:val="en-US"/>
        </w:rPr>
      </w:pPr>
    </w:p>
    <w:p w14:paraId="7F4A8947" w14:textId="77777777" w:rsidR="006A00A7" w:rsidRPr="00633340" w:rsidRDefault="006A00A7" w:rsidP="006A00A7">
      <w:pPr>
        <w:rPr>
          <w:b/>
          <w:i/>
          <w:lang w:val="en-US"/>
        </w:rPr>
      </w:pPr>
      <w:r w:rsidRPr="00633340">
        <w:rPr>
          <w:b/>
          <w:i/>
          <w:lang w:val="en-US"/>
        </w:rPr>
        <w:t>Contact person for any queries:</w:t>
      </w:r>
    </w:p>
    <w:p w14:paraId="69815686" w14:textId="77777777" w:rsidR="006A00A7" w:rsidRPr="00C02C20" w:rsidRDefault="00F34745" w:rsidP="006A00A7">
      <w:pPr>
        <w:rPr>
          <w:lang w:val="en-US"/>
        </w:rPr>
      </w:pPr>
      <w:sdt>
        <w:sdtPr>
          <w:rPr>
            <w:highlight w:val="lightGray"/>
            <w:lang w:val="en-US"/>
          </w:rPr>
          <w:alias w:val="Name of the contact person"/>
          <w:tag w:val="Name of the contact person"/>
          <w:id w:val="-682122929"/>
          <w:lock w:val="sdtLocked"/>
          <w:placeholder>
            <w:docPart w:val="C25AC288895341A59B75D70B5323D5A4"/>
          </w:placeholder>
          <w:showingPlcHdr/>
          <w:text/>
        </w:sdtPr>
        <w:sdtEndPr/>
        <w:sdtContent>
          <w:r w:rsidR="005841AD">
            <w:rPr>
              <w:rStyle w:val="Platzhaltertext"/>
              <w:lang w:val="en-US"/>
            </w:rPr>
            <w:t>Please enter the name of the contact person</w:t>
          </w:r>
          <w:r w:rsidR="005841AD" w:rsidRPr="006814AC">
            <w:rPr>
              <w:rStyle w:val="Platzhaltertext"/>
              <w:lang w:val="en-US"/>
            </w:rPr>
            <w:t>.</w:t>
          </w:r>
        </w:sdtContent>
      </w:sdt>
    </w:p>
    <w:p w14:paraId="21E1404D" w14:textId="77777777" w:rsidR="006A00A7" w:rsidRPr="0065630D" w:rsidRDefault="006A00A7" w:rsidP="006A00A7">
      <w:pPr>
        <w:rPr>
          <w:lang w:val="en-US"/>
        </w:rPr>
      </w:pPr>
      <w:r w:rsidRPr="00633340">
        <w:rPr>
          <w:b/>
          <w:i/>
          <w:lang w:val="en-US"/>
        </w:rPr>
        <w:t>Phone:</w:t>
      </w:r>
      <w:sdt>
        <w:sdtPr>
          <w:alias w:val="Phone number of the contact person"/>
          <w:tag w:val="Phone number of the contact person"/>
          <w:id w:val="-132407799"/>
          <w:lock w:val="sdtLocked"/>
          <w:placeholder>
            <w:docPart w:val="F1001C14ECB040969C2B575413821C4E"/>
          </w:placeholder>
          <w:showingPlcHdr/>
          <w:text/>
        </w:sdtPr>
        <w:sdtEndPr/>
        <w:sdtContent>
          <w:r w:rsidR="005841AD">
            <w:rPr>
              <w:rStyle w:val="Platzhaltertext"/>
              <w:lang w:val="en-US"/>
            </w:rPr>
            <w:t xml:space="preserve"> Please provide the phone number of the contact person.</w:t>
          </w:r>
        </w:sdtContent>
      </w:sdt>
    </w:p>
    <w:p w14:paraId="596C99D8" w14:textId="77777777" w:rsidR="00823BC3" w:rsidRPr="0065630D" w:rsidRDefault="00823BC3" w:rsidP="006A00A7">
      <w:pPr>
        <w:rPr>
          <w:lang w:val="en-US"/>
        </w:rPr>
        <w:sectPr w:rsidR="00823BC3" w:rsidRPr="0065630D" w:rsidSect="0097687E">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707" w:bottom="851" w:left="993" w:header="708" w:footer="367" w:gutter="0"/>
          <w:cols w:num="2" w:space="284"/>
          <w:docGrid w:linePitch="360"/>
        </w:sectPr>
      </w:pPr>
    </w:p>
    <w:p w14:paraId="3656E570" w14:textId="77777777" w:rsidR="00823BC3" w:rsidRPr="0065630D" w:rsidRDefault="00823BC3" w:rsidP="006A00A7">
      <w:pPr>
        <w:rPr>
          <w:lang w:val="en-US"/>
        </w:rPr>
      </w:pPr>
    </w:p>
    <w:p w14:paraId="3EACB7BB" w14:textId="77777777" w:rsidR="006A00A7" w:rsidRPr="00633340" w:rsidRDefault="00954A3F" w:rsidP="006A00A7">
      <w:pPr>
        <w:rPr>
          <w:b/>
          <w:sz w:val="28"/>
          <w:lang w:val="en-US"/>
        </w:rPr>
      </w:pPr>
      <w:r>
        <w:rPr>
          <w:b/>
          <w:sz w:val="28"/>
          <w:lang w:val="en-US"/>
        </w:rPr>
        <w:t>Declaration of Consent to Image and/or Sound Recordings</w:t>
      </w:r>
    </w:p>
    <w:p w14:paraId="031143B3" w14:textId="77777777" w:rsidR="006A00A7" w:rsidRPr="0065630D" w:rsidRDefault="006A00A7" w:rsidP="00C02C20">
      <w:pPr>
        <w:pStyle w:val="Zwischentitel"/>
        <w:rPr>
          <w:lang w:val="en-US"/>
        </w:rPr>
      </w:pPr>
      <w:r w:rsidRPr="0065630D">
        <w:rPr>
          <w:lang w:val="en-US"/>
        </w:rPr>
        <w:t xml:space="preserve">Title of the study: </w:t>
      </w:r>
      <w:sdt>
        <w:sdtPr>
          <w:alias w:val="Title of the study"/>
          <w:tag w:val="Title of the study"/>
          <w:id w:val="-1778715682"/>
          <w:lock w:val="sdtLocked"/>
          <w:placeholder>
            <w:docPart w:val="6A55E9BE807148FD84D4635382253179"/>
          </w:placeholder>
          <w:showingPlcHdr/>
          <w:text/>
        </w:sdtPr>
        <w:sdtEndPr/>
        <w:sdtContent>
          <w:bookmarkStart w:id="0" w:name="_Hlk32238607"/>
          <w:r w:rsidR="00742D7A">
            <w:rPr>
              <w:rStyle w:val="Platzhaltertext"/>
              <w:lang w:val="en-US"/>
            </w:rPr>
            <w:t>Please state the title of the study.</w:t>
          </w:r>
          <w:bookmarkEnd w:id="0"/>
        </w:sdtContent>
      </w:sdt>
    </w:p>
    <w:p w14:paraId="485ED76F" w14:textId="77777777" w:rsidR="00954A3F" w:rsidRPr="0065630D" w:rsidRDefault="00954A3F" w:rsidP="00954A3F">
      <w:pPr>
        <w:rPr>
          <w:lang w:val="en-US"/>
        </w:rPr>
      </w:pPr>
      <w:r w:rsidRPr="0065630D">
        <w:rPr>
          <w:lang w:val="en-US"/>
        </w:rPr>
        <w:t>I (name of the participant in block capitals)</w:t>
      </w:r>
    </w:p>
    <w:p w14:paraId="797B9A02" w14:textId="77777777" w:rsidR="00954A3F" w:rsidRPr="0065630D" w:rsidRDefault="00954A3F" w:rsidP="00954A3F">
      <w:pPr>
        <w:rPr>
          <w:lang w:val="en-US"/>
        </w:rPr>
      </w:pPr>
    </w:p>
    <w:p w14:paraId="15D04A05" w14:textId="77777777" w:rsidR="00954A3F" w:rsidRPr="0065630D" w:rsidRDefault="00954A3F" w:rsidP="00954A3F">
      <w:pPr>
        <w:rPr>
          <w:lang w:val="en-US"/>
        </w:rPr>
      </w:pPr>
      <w:r w:rsidRPr="0065630D">
        <w:rPr>
          <w:lang w:val="en-US"/>
        </w:rPr>
        <w:t>__________________________________________________________________________________</w:t>
      </w:r>
    </w:p>
    <w:p w14:paraId="72B46F11" w14:textId="77777777" w:rsidR="005E4A0E" w:rsidRPr="00C02C20" w:rsidRDefault="00954A3F" w:rsidP="00954A3F">
      <w:pPr>
        <w:rPr>
          <w:lang w:val="en-US"/>
        </w:rPr>
      </w:pPr>
      <w:r w:rsidRPr="0065630D">
        <w:rPr>
          <w:lang w:val="en-US"/>
        </w:rPr>
        <w:t xml:space="preserve">have been informed </w:t>
      </w:r>
      <w:sdt>
        <w:sdtPr>
          <w:alias w:val="Type of information"/>
          <w:tag w:val="Type of information"/>
          <w:id w:val="-1808931708"/>
          <w:lock w:val="sdtLocked"/>
          <w:placeholder>
            <w:docPart w:val="18D52C4300404B0B81A9D54BC6ED37A9"/>
          </w:placeholder>
          <w:showingPlcHdr/>
          <w:dropDownList>
            <w:listItem w:displayText="verbally" w:value="verbally"/>
            <w:listItem w:displayText="in writing" w:value="in writing"/>
          </w:dropDownList>
        </w:sdtPr>
        <w:sdtEndPr/>
        <w:sdtContent>
          <w:r>
            <w:rPr>
              <w:rStyle w:val="Platzhaltertext"/>
              <w:lang w:val="en-US"/>
            </w:rPr>
            <w:t>Please select the type of information.</w:t>
          </w:r>
        </w:sdtContent>
      </w:sdt>
      <w:r w:rsidR="005E4A0E" w:rsidRPr="0065630D">
        <w:rPr>
          <w:lang w:val="en-US"/>
        </w:rPr>
        <w:t xml:space="preserve"> </w:t>
      </w:r>
      <w:r w:rsidR="005E4A0E" w:rsidRPr="00C02C20">
        <w:rPr>
          <w:lang w:val="en-US"/>
        </w:rPr>
        <w:t xml:space="preserve">by </w:t>
      </w:r>
      <w:proofErr w:type="spellStart"/>
      <w:r w:rsidR="005E4A0E" w:rsidRPr="00C02C20">
        <w:rPr>
          <w:lang w:val="en-US"/>
        </w:rPr>
        <w:t>Mr</w:t>
      </w:r>
      <w:proofErr w:type="spellEnd"/>
      <w:r w:rsidR="005E4A0E" w:rsidRPr="00C02C20">
        <w:rPr>
          <w:lang w:val="en-US"/>
        </w:rPr>
        <w:t>/</w:t>
      </w:r>
      <w:proofErr w:type="spellStart"/>
      <w:r w:rsidR="005E4A0E" w:rsidRPr="00C02C20">
        <w:rPr>
          <w:lang w:val="en-US"/>
        </w:rPr>
        <w:t>Ms</w:t>
      </w:r>
      <w:proofErr w:type="spellEnd"/>
      <w:r w:rsidR="005E4A0E" w:rsidRPr="00C02C20">
        <w:rPr>
          <w:lang w:val="en-US"/>
        </w:rPr>
        <w:t xml:space="preserve">_______________________ that </w:t>
      </w:r>
      <w:sdt>
        <w:sdtPr>
          <w:alias w:val="Type of recording"/>
          <w:tag w:val="Type of recording"/>
          <w:id w:val="1424683372"/>
          <w:lock w:val="sdtLocked"/>
          <w:placeholder>
            <w:docPart w:val="6D3AF5DCC8C54A53A5B5084330A2B2C2"/>
          </w:placeholder>
          <w:showingPlcHdr/>
          <w:dropDownList>
            <w:listItem w:displayText="video recording" w:value="video recording"/>
            <w:listItem w:displayText="photos" w:value="photos"/>
            <w:listItem w:displayText="sound recording" w:value="sound recording"/>
          </w:dropDownList>
        </w:sdtPr>
        <w:sdtEndPr/>
        <w:sdtContent>
          <w:r w:rsidR="00033163">
            <w:rPr>
              <w:rStyle w:val="Platzhaltertext"/>
              <w:lang w:val="en-US"/>
            </w:rPr>
            <w:t>Please select the type of recording.</w:t>
          </w:r>
        </w:sdtContent>
      </w:sdt>
      <w:r w:rsidR="005E4A0E" w:rsidRPr="00C02C20">
        <w:rPr>
          <w:lang w:val="en-US"/>
        </w:rPr>
        <w:t xml:space="preserve"> will be made during the course of the study.</w:t>
      </w:r>
    </w:p>
    <w:p w14:paraId="0F15C36F" w14:textId="77777777" w:rsidR="00954A3F" w:rsidRPr="00C02C20" w:rsidRDefault="00033163" w:rsidP="00954A3F">
      <w:pPr>
        <w:rPr>
          <w:lang w:val="en-US"/>
        </w:rPr>
      </w:pPr>
      <w:r w:rsidRPr="00C02C20">
        <w:rPr>
          <w:lang w:val="en-US"/>
        </w:rPr>
        <w:t xml:space="preserve">The recordings are used to </w:t>
      </w:r>
      <w:sdt>
        <w:sdtPr>
          <w:alias w:val="Short description"/>
          <w:tag w:val="Short description"/>
          <w:id w:val="905650671"/>
          <w:lock w:val="sdtLocked"/>
          <w:placeholder>
            <w:docPart w:val="B72727696B8B4A79A74317440830E91C"/>
          </w:placeholder>
          <w:showingPlcHdr/>
          <w:text/>
        </w:sdtPr>
        <w:sdtEndPr/>
        <w:sdtContent>
          <w:r>
            <w:rPr>
              <w:rStyle w:val="Platzhaltertext"/>
              <w:lang w:val="en-US"/>
            </w:rPr>
            <w:t>Please describe briefly.</w:t>
          </w:r>
        </w:sdtContent>
      </w:sdt>
    </w:p>
    <w:p w14:paraId="50F72E4C" w14:textId="77777777" w:rsidR="00033163" w:rsidRPr="00C02C20" w:rsidRDefault="00033163" w:rsidP="00954A3F">
      <w:pPr>
        <w:rPr>
          <w:lang w:val="en-US"/>
        </w:rPr>
      </w:pPr>
      <w:r w:rsidRPr="00C02C20">
        <w:rPr>
          <w:lang w:val="en-US"/>
        </w:rPr>
        <w:t xml:space="preserve">On the </w:t>
      </w:r>
      <w:sdt>
        <w:sdtPr>
          <w:alias w:val="Type of recording"/>
          <w:tag w:val="Type of recording"/>
          <w:id w:val="83193836"/>
          <w:placeholder>
            <w:docPart w:val="B4E5EFCA5EFE41EEAE7118F4B1DE654F"/>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taken of me I am potentially recognizable. </w:t>
      </w:r>
    </w:p>
    <w:p w14:paraId="35B8038F" w14:textId="77777777" w:rsidR="00954A3F" w:rsidRPr="00C02C20" w:rsidRDefault="00F34745" w:rsidP="00954A3F">
      <w:pPr>
        <w:rPr>
          <w:lang w:val="en-US"/>
        </w:rPr>
      </w:pPr>
      <w:sdt>
        <w:sdtPr>
          <w:alias w:val="Option selection"/>
          <w:tag w:val="Auswahl Variante"/>
          <w:id w:val="445119302"/>
          <w:lock w:val="sdtLocked"/>
          <w:placeholder>
            <w:docPart w:val="9CDBCE9F2E304B589CA219A6A1631BD4"/>
          </w:placeholder>
          <w:showingPlcHdr/>
          <w:dropDownList>
            <w:listItem w:displayText="Complete Anonymization" w:value="Complete Anonymization"/>
            <w:listItem w:displayText="No Complete Anonymization" w:value="No Complete Anonymization"/>
          </w:dropDownList>
        </w:sdtPr>
        <w:sdtEndPr/>
        <w:sdtContent>
          <w:r w:rsidR="00954A3F">
            <w:rPr>
              <w:rStyle w:val="Platzhaltertext"/>
              <w:lang w:val="en-US"/>
            </w:rPr>
            <w:t xml:space="preserve">Select an option - </w:t>
          </w:r>
          <w:r w:rsidR="00954A3F" w:rsidRPr="00954A3F">
            <w:rPr>
              <w:rStyle w:val="Platzhaltertext"/>
              <w:b/>
              <w:lang w:val="en-US"/>
            </w:rPr>
            <w:t>Please note</w:t>
          </w:r>
          <w:r w:rsidR="00954A3F" w:rsidRPr="00954A3F">
            <w:rPr>
              <w:rStyle w:val="Platzhaltertext"/>
              <w:lang w:val="en-US"/>
            </w:rPr>
            <w:t>: Please select either the option "Complete Anonymization" or "No Complete Anonymization", and delete the option not selected from this document.</w:t>
          </w:r>
        </w:sdtContent>
      </w:sdt>
      <w:r w:rsidR="00954A3F" w:rsidRPr="00C02C20">
        <w:rPr>
          <w:lang w:val="en-US"/>
        </w:rPr>
        <w:t>:</w:t>
      </w:r>
    </w:p>
    <w:p w14:paraId="6F6D58A4" w14:textId="77777777" w:rsidR="00D02191" w:rsidRDefault="00D02191" w:rsidP="00D02191">
      <w:pPr>
        <w:tabs>
          <w:tab w:val="left" w:pos="1701"/>
        </w:tabs>
        <w:rPr>
          <w:b/>
          <w:lang w:val="en-US"/>
        </w:rPr>
      </w:pPr>
    </w:p>
    <w:p w14:paraId="50EE87A9" w14:textId="77777777" w:rsidR="00D02191" w:rsidRPr="00447682" w:rsidRDefault="00B47128" w:rsidP="00D02191">
      <w:pPr>
        <w:tabs>
          <w:tab w:val="left" w:pos="1701"/>
        </w:tabs>
        <w:rPr>
          <w:b/>
          <w:lang w:val="en-US"/>
        </w:rPr>
      </w:pPr>
      <w:r>
        <w:rPr>
          <w:b/>
          <w:lang w:val="en-US"/>
        </w:rPr>
        <w:t>["Complete Anonymization"]</w:t>
      </w:r>
    </w:p>
    <w:p w14:paraId="69D73070" w14:textId="4AAF2E01" w:rsidR="00D02191" w:rsidRPr="00C02C20" w:rsidRDefault="00F34745" w:rsidP="00D02191">
      <w:pPr>
        <w:tabs>
          <w:tab w:val="left" w:pos="1701"/>
        </w:tabs>
        <w:rPr>
          <w:lang w:val="en-US"/>
        </w:rPr>
      </w:pPr>
      <w:sdt>
        <w:sdtPr>
          <w:alias w:val="Type of recording"/>
          <w:tag w:val="Type of recording"/>
          <w:id w:val="1805734846"/>
          <w:placeholder>
            <w:docPart w:val="7E9A77A161474D25A565FE12A491C9EF"/>
          </w:placeholder>
          <w:showingPlcHdr/>
          <w:dropDownList>
            <w:listItem w:displayText="video recording" w:value="video recording"/>
            <w:listItem w:displayText="photos" w:value="photos"/>
            <w:listItem w:displayText="sound recording" w:value="sound recording"/>
          </w:dropDownList>
        </w:sdtPr>
        <w:sdtEndPr/>
        <w:sdtContent>
          <w:r w:rsidR="00D02191">
            <w:rPr>
              <w:rStyle w:val="Platzhaltertext"/>
              <w:lang w:val="en-US"/>
            </w:rPr>
            <w:t>Please select the type of recordings.</w:t>
          </w:r>
        </w:sdtContent>
      </w:sdt>
      <w:r w:rsidR="00D02191" w:rsidRPr="00C02C20">
        <w:rPr>
          <w:lang w:val="en-US"/>
        </w:rPr>
        <w:t xml:space="preserve"> </w:t>
      </w:r>
      <w:proofErr w:type="gramStart"/>
      <w:r w:rsidR="00D02191" w:rsidRPr="00C02C20">
        <w:rPr>
          <w:lang w:val="en-US"/>
        </w:rPr>
        <w:t>will</w:t>
      </w:r>
      <w:proofErr w:type="gramEnd"/>
      <w:r w:rsidR="00D02191" w:rsidRPr="00C02C20">
        <w:rPr>
          <w:lang w:val="en-US"/>
        </w:rPr>
        <w:t xml:space="preserve"> be completely anonymized by </w:t>
      </w:r>
      <w:sdt>
        <w:sdtPr>
          <w:alias w:val="Date of anonymization (calendar)"/>
          <w:tag w:val="Date of anonymization (calendar)"/>
          <w:id w:val="-1515995471"/>
          <w:placeholder>
            <w:docPart w:val="A1BA75307F474C2C9815505F1D91C796"/>
          </w:placeholder>
          <w:showingPlcHdr/>
          <w:date>
            <w:dateFormat w:val="dd.MM.yyyy"/>
            <w:lid w:val="de-DE"/>
            <w:storeMappedDataAs w:val="dateTime"/>
            <w:calendar w:val="gregorian"/>
          </w:date>
        </w:sdtPr>
        <w:sdtEndPr/>
        <w:sdtContent>
          <w:r w:rsidR="00D02191">
            <w:rPr>
              <w:rStyle w:val="Platzhaltertext"/>
              <w:lang w:val="en-US"/>
            </w:rPr>
            <w:t>Please state the date as established in the application.</w:t>
          </w:r>
        </w:sdtContent>
      </w:sdt>
      <w:r w:rsidR="00D02191" w:rsidRPr="00C02C20">
        <w:rPr>
          <w:lang w:val="en-US"/>
        </w:rPr>
        <w:t xml:space="preserve">  This </w:t>
      </w:r>
      <w:proofErr w:type="gramStart"/>
      <w:r w:rsidR="00D02191" w:rsidRPr="00C02C20">
        <w:rPr>
          <w:lang w:val="en-US"/>
        </w:rPr>
        <w:t>is done</w:t>
      </w:r>
      <w:proofErr w:type="gramEnd"/>
      <w:r w:rsidR="00D02191" w:rsidRPr="00C02C20">
        <w:rPr>
          <w:lang w:val="en-US"/>
        </w:rPr>
        <w:t xml:space="preserve"> as follows: </w:t>
      </w:r>
      <w:sdt>
        <w:sdtPr>
          <w:alias w:val="Description of anonymization procedure"/>
          <w:tag w:val="Description of anonymization procedure"/>
          <w:id w:val="1208606561"/>
          <w:placeholder>
            <w:docPart w:val="3ED715250C6544F0B868F3107B3F5018"/>
          </w:placeholder>
          <w:temporary/>
          <w:showingPlcHdr/>
          <w:text/>
        </w:sdtPr>
        <w:sdtEndPr/>
        <w:sdtContent>
          <w:r w:rsidR="00D02191">
            <w:rPr>
              <w:rStyle w:val="Platzhaltertext"/>
              <w:lang w:val="en-US"/>
            </w:rPr>
            <w:t xml:space="preserve">Please describe the procedure for the complete anonymization of the recordings, such as </w:t>
          </w:r>
          <w:proofErr w:type="spellStart"/>
          <w:r w:rsidR="00D02191">
            <w:rPr>
              <w:rStyle w:val="Platzhaltertext"/>
              <w:lang w:val="en-US"/>
            </w:rPr>
            <w:t>pixelation</w:t>
          </w:r>
          <w:proofErr w:type="spellEnd"/>
          <w:r w:rsidR="00D02191">
            <w:rPr>
              <w:rStyle w:val="Platzhaltertext"/>
              <w:lang w:val="en-US"/>
            </w:rPr>
            <w:t xml:space="preserve"> and/or voice distortion.</w:t>
          </w:r>
          <w:r>
            <w:rPr>
              <w:rStyle w:val="Platzhaltertext"/>
              <w:lang w:val="en-US"/>
            </w:rPr>
            <w:t xml:space="preserve"> </w:t>
          </w:r>
          <w:r w:rsidRPr="00F34745">
            <w:rPr>
              <w:rStyle w:val="Platzhaltertext"/>
              <w:lang w:val="en-US"/>
            </w:rPr>
            <w:t>To do this, please click on this field and enter text directly.</w:t>
          </w:r>
        </w:sdtContent>
      </w:sdt>
      <w:r w:rsidR="00D02191" w:rsidRPr="00C02C20">
        <w:rPr>
          <w:lang w:val="en-US"/>
        </w:rPr>
        <w:t>. After complete anonymization, it is no longer possible for anyone to recognize me in the recordings.</w:t>
      </w:r>
      <w:bookmarkStart w:id="1" w:name="_GoBack"/>
      <w:bookmarkEnd w:id="1"/>
    </w:p>
    <w:p w14:paraId="7F6A34EA" w14:textId="77777777" w:rsidR="00D02191" w:rsidRPr="00C02C20" w:rsidRDefault="00D02191" w:rsidP="00D02191">
      <w:pPr>
        <w:tabs>
          <w:tab w:val="left" w:pos="1701"/>
        </w:tabs>
        <w:rPr>
          <w:lang w:val="en-US"/>
        </w:rPr>
      </w:pPr>
      <w:r w:rsidRPr="00C02C20">
        <w:rPr>
          <w:lang w:val="en-US"/>
        </w:rPr>
        <w:lastRenderedPageBreak/>
        <w:t xml:space="preserve">Until the anonymization has been completed, there is a very low probability that a person involved in the data evaluation will recognize me. For this reason, all persons involved in the evaluation are subject to absolute confidentiality and may under no circumstances pass on confidential information to third parties. </w:t>
      </w:r>
    </w:p>
    <w:p w14:paraId="287CFB5B" w14:textId="77777777" w:rsidR="00D02191" w:rsidRPr="00C02C20" w:rsidRDefault="00D02191" w:rsidP="00D02191">
      <w:pPr>
        <w:tabs>
          <w:tab w:val="left" w:pos="1701"/>
        </w:tabs>
        <w:rPr>
          <w:lang w:val="en-US"/>
        </w:rPr>
      </w:pPr>
      <w:r w:rsidRPr="00C02C20">
        <w:rPr>
          <w:lang w:val="en-US"/>
        </w:rPr>
        <w:t xml:space="preserve">The recording and the evaluation of the </w:t>
      </w:r>
      <w:sdt>
        <w:sdtPr>
          <w:alias w:val="Type of recording"/>
          <w:tag w:val="Type of recording"/>
          <w:id w:val="1438487188"/>
          <w:placeholder>
            <w:docPart w:val="FF0B1E02226840ABBD3B3A11CD21BE01"/>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is made </w:t>
      </w:r>
      <w:sdt>
        <w:sdtPr>
          <w:alias w:val="Type of coding"/>
          <w:tag w:val="Type of coding"/>
          <w:id w:val="-1936895158"/>
          <w:placeholder>
            <w:docPart w:val="5E108EF244284F65BFEF6CEA5A32F37E"/>
          </w:placeholder>
          <w:showingPlcHdr/>
          <w:dropDownList>
            <w:listItem w:displayText="using a personal code word I have created myself and that only I know" w:value="using a personal code word I have created myself and that only I know"/>
            <w:listItem w:displayText="pseudonymized, i.e. using a number instead of my name. The connectio between my name and this number can be taken from a coding list on paper." w:value="pseudonymized, i.e. using a number instead of my name. The connectio between my name and this number can be taken from a coding list on paper."/>
          </w:dropDownList>
        </w:sdtPr>
        <w:sdtEndPr/>
        <w:sdtContent>
          <w:r w:rsidR="00192089">
            <w:rPr>
              <w:rStyle w:val="Platzhaltertext"/>
              <w:lang w:val="en-US"/>
            </w:rPr>
            <w:t>Please select the type of coding.</w:t>
          </w:r>
        </w:sdtContent>
      </w:sdt>
      <w:r w:rsidR="00192089" w:rsidRPr="00C02C20">
        <w:rPr>
          <w:lang w:val="en-US"/>
        </w:rPr>
        <w:t xml:space="preserve">. As I may be recognized until anonymization of my recordings has been completed, I have the right to request deletion of such recordings at any time without prejudice. To do so, </w:t>
      </w:r>
      <w:sdt>
        <w:sdtPr>
          <w:alias w:val="Deletion options"/>
          <w:tag w:val="Deletion options"/>
          <w:id w:val="-863748294"/>
          <w:placeholder>
            <w:docPart w:val="349655A5F62B4658ABAF96C02B5775B4"/>
          </w:placeholder>
          <w:showingPlcHdr/>
          <w:dropDownList>
            <w:listItem w:displayText="I state my personal code word" w:value="I state my personal code word"/>
            <w:listItem w:displayText="The coding list will be stored until deletion of the recordings" w:value="The coding list will be stored until deletion of the recordings"/>
          </w:dropDownList>
        </w:sdtPr>
        <w:sdtEndPr/>
        <w:sdtContent>
          <w:r w:rsidR="00192089">
            <w:rPr>
              <w:rStyle w:val="Platzhaltertext"/>
              <w:lang w:val="en-US"/>
            </w:rPr>
            <w:t>Please select an option.</w:t>
          </w:r>
        </w:sdtContent>
      </w:sdt>
      <w:r w:rsidRPr="00C02C20">
        <w:rPr>
          <w:lang w:val="en-US"/>
        </w:rPr>
        <w:t xml:space="preserve">. </w:t>
      </w:r>
    </w:p>
    <w:p w14:paraId="5DC39FC2" w14:textId="77777777" w:rsidR="00D02191" w:rsidRPr="00C02C20" w:rsidRDefault="00D02191" w:rsidP="00D02191">
      <w:pPr>
        <w:tabs>
          <w:tab w:val="left" w:pos="1701"/>
        </w:tabs>
        <w:rPr>
          <w:lang w:val="en-US"/>
        </w:rPr>
      </w:pPr>
      <w:r w:rsidRPr="00C02C20">
        <w:rPr>
          <w:lang w:val="en-US"/>
        </w:rPr>
        <w:t xml:space="preserve">The non-anonymized </w:t>
      </w:r>
      <w:sdt>
        <w:sdtPr>
          <w:alias w:val="Type of recording"/>
          <w:tag w:val="Type of recording"/>
          <w:id w:val="163991036"/>
          <w:placeholder>
            <w:docPart w:val="D85421C5EE5E45A29E0B3BBC022947B9"/>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recordings.</w:t>
          </w:r>
        </w:sdtContent>
      </w:sdt>
      <w:r w:rsidRPr="00C02C20">
        <w:rPr>
          <w:lang w:val="en-US"/>
        </w:rPr>
        <w:t xml:space="preserve"> will be stored in a </w:t>
      </w:r>
      <w:sdt>
        <w:sdtPr>
          <w:alias w:val="Storage location"/>
          <w:tag w:val="Storage location"/>
          <w:id w:val="162052319"/>
          <w:placeholder>
            <w:docPart w:val="CB88A1B211564D7D860E6DC30318CB7A"/>
          </w:placeholder>
          <w:showingPlcHdr/>
          <w:dropDownList>
            <w:listItem w:displayText="in a safe locker" w:value="in a safe locker"/>
            <w:listItem w:displayText="on a password protected computer without internet access" w:value="on a password protected computer without internet access"/>
            <w:listItem w:displayText="other" w:value=""/>
          </w:dropDownList>
        </w:sdtPr>
        <w:sdtEndPr/>
        <w:sdtContent>
          <w:r w:rsidR="00192089" w:rsidRPr="00FA0E0C">
            <w:rPr>
              <w:rStyle w:val="Platzhaltertext"/>
              <w:lang w:val="en-US"/>
            </w:rPr>
            <w:t>Please select an option or Other.</w:t>
          </w:r>
        </w:sdtContent>
      </w:sdt>
      <w:r w:rsidRPr="00C02C20">
        <w:rPr>
          <w:lang w:val="en-US"/>
        </w:rPr>
        <w:t xml:space="preserve"> and deleted after anonymization</w:t>
      </w:r>
      <w:r w:rsidR="00C02C20" w:rsidRPr="00C02C20">
        <w:rPr>
          <w:lang w:val="en-US"/>
        </w:rPr>
        <w:t xml:space="preserve"> on</w:t>
      </w:r>
      <w:r w:rsidRPr="00C02C20">
        <w:rPr>
          <w:lang w:val="en-US"/>
        </w:rPr>
        <w:t xml:space="preserve"> </w:t>
      </w:r>
      <w:sdt>
        <w:sdtPr>
          <w:alias w:val="Deletion date (calendar)"/>
          <w:tag w:val="Deletion date (calendar)"/>
          <w:id w:val="-822578848"/>
          <w:placeholder>
            <w:docPart w:val="582C31A16E50451283CBE454C1C47C7A"/>
          </w:placeholder>
          <w:showingPlcHdr/>
          <w:date>
            <w:dateFormat w:val="dd.MM.yyyy"/>
            <w:lid w:val="de-DE"/>
            <w:storeMappedDataAs w:val="dateTime"/>
            <w:calendar w:val="gregorian"/>
          </w:date>
        </w:sdtPr>
        <w:sdtEndPr/>
        <w:sdtContent>
          <w:r w:rsidR="00192089">
            <w:rPr>
              <w:rStyle w:val="Platzhaltertext"/>
              <w:lang w:val="en-US"/>
            </w:rPr>
            <w:t>Date of deletion as specified in the application.</w:t>
          </w:r>
        </w:sdtContent>
      </w:sdt>
      <w:sdt>
        <w:sdtPr>
          <w:alias w:val="Deletion together with"/>
          <w:tag w:val="Deletion together with"/>
          <w:id w:val="-910226466"/>
          <w:placeholder>
            <w:docPart w:val="BF7BEB2BC4014CBB86E48ADAE49A6287"/>
          </w:placeholder>
          <w:showingPlcHdr/>
          <w:dropDownList>
            <w:listItem w:displayText="coding list" w:value="coding list"/>
            <w:listItem w:displayText="no other complement" w:value=""/>
          </w:dropDownList>
        </w:sdtPr>
        <w:sdtEndPr/>
        <w:sdtContent>
          <w:r w:rsidR="00192089" w:rsidRPr="00FA0E0C">
            <w:rPr>
              <w:rStyle w:val="Platzhaltertext"/>
              <w:lang w:val="en-US"/>
            </w:rPr>
            <w:t xml:space="preserve"> Please select an option.</w:t>
          </w:r>
        </w:sdtContent>
      </w:sdt>
      <w:r w:rsidRPr="00C02C20">
        <w:rPr>
          <w:lang w:val="en-US"/>
        </w:rPr>
        <w:t xml:space="preserve"> at the latest.  As soon as data has been completely anonymized recordings of me cannot be deleted anymore.</w:t>
      </w:r>
    </w:p>
    <w:p w14:paraId="34D4BD2E" w14:textId="77777777" w:rsidR="00D02191" w:rsidRPr="00C02C20" w:rsidRDefault="00D02191" w:rsidP="00D02191">
      <w:pPr>
        <w:tabs>
          <w:tab w:val="left" w:pos="1701"/>
        </w:tabs>
        <w:rPr>
          <w:lang w:val="en-US"/>
        </w:rPr>
      </w:pPr>
      <w:r w:rsidRPr="00C02C20">
        <w:rPr>
          <w:lang w:val="en-US"/>
        </w:rPr>
        <w:t xml:space="preserve">I agree that all completely anonymized recordings may continue to be used for research purposes. </w:t>
      </w:r>
      <w:sdt>
        <w:sdtPr>
          <w:alias w:val="Research access"/>
          <w:tag w:val="Research access"/>
          <w:id w:val="-1727901223"/>
          <w:placeholder>
            <w:docPart w:val="E141CF5EEB1B4B99AC2CDB049660EA11"/>
          </w:placeholder>
          <w:showingPlcHdr/>
          <w:dropDownList>
            <w:listItem w:displayText="For this, they will be stored for a minimum period of 10 years after data evaluation, or for a minimum period of 10 years after publication of this study" w:value="For this, they will be stored for a minimum period of 10 years after data evaluation, or for a minimum period of 10 years after publication of this study"/>
            <w:listItem w:displayText="For this, the recording will be made publicily available on an online database." w:value="For this, the recording will be made publicily available on an online database."/>
          </w:dropDownList>
        </w:sdtPr>
        <w:sdtEndPr/>
        <w:sdtContent>
          <w:r w:rsidR="00192089">
            <w:rPr>
              <w:rStyle w:val="Platzhaltertext"/>
              <w:lang w:val="en-US"/>
            </w:rPr>
            <w:t>Please select an option.</w:t>
          </w:r>
        </w:sdtContent>
      </w:sdt>
      <w:r w:rsidRPr="00C02C20">
        <w:rPr>
          <w:lang w:val="en-US"/>
        </w:rPr>
        <w:t>. Moreover, I agree that all completely anonymized recordings may be used for demonstrations in academic teaching or presented at scientific conferences.</w:t>
      </w:r>
    </w:p>
    <w:p w14:paraId="606A502C" w14:textId="77777777" w:rsidR="00D02191" w:rsidRPr="00C02C20" w:rsidRDefault="00D02191" w:rsidP="00D02191">
      <w:pPr>
        <w:tabs>
          <w:tab w:val="left" w:pos="1701"/>
        </w:tabs>
        <w:rPr>
          <w:lang w:val="en-US"/>
        </w:rPr>
      </w:pPr>
    </w:p>
    <w:p w14:paraId="6992863E" w14:textId="77777777" w:rsidR="00B47128" w:rsidRPr="00C02C20" w:rsidRDefault="00B47128" w:rsidP="00D02191">
      <w:pPr>
        <w:tabs>
          <w:tab w:val="left" w:pos="1701"/>
        </w:tabs>
        <w:rPr>
          <w:lang w:val="en-US"/>
        </w:rPr>
      </w:pPr>
      <w:r w:rsidRPr="00C02C20">
        <w:rPr>
          <w:lang w:val="en-US"/>
        </w:rPr>
        <w:t>or</w:t>
      </w:r>
    </w:p>
    <w:p w14:paraId="3534E5B2" w14:textId="77777777" w:rsidR="00D02191" w:rsidRPr="008720E3" w:rsidRDefault="00B47128" w:rsidP="00D02191">
      <w:pPr>
        <w:tabs>
          <w:tab w:val="left" w:pos="1701"/>
        </w:tabs>
        <w:rPr>
          <w:b/>
          <w:lang w:val="en-US"/>
        </w:rPr>
      </w:pPr>
      <w:r>
        <w:rPr>
          <w:b/>
          <w:lang w:val="en-US"/>
        </w:rPr>
        <w:t>["No complete anonymization"]</w:t>
      </w:r>
    </w:p>
    <w:p w14:paraId="495CAA17" w14:textId="77777777" w:rsidR="00D02191" w:rsidRPr="00C02C20" w:rsidRDefault="00F34745" w:rsidP="00D02191">
      <w:pPr>
        <w:tabs>
          <w:tab w:val="left" w:pos="1701"/>
        </w:tabs>
        <w:rPr>
          <w:lang w:val="en-US"/>
        </w:rPr>
      </w:pPr>
      <w:sdt>
        <w:sdtPr>
          <w:alias w:val="Type of recording"/>
          <w:tag w:val="Type of recording"/>
          <w:id w:val="-756280063"/>
          <w:placeholder>
            <w:docPart w:val="D530E65C740C49798DE554A1BFAC3940"/>
          </w:placeholder>
          <w:showingPlcHdr/>
          <w:dropDownList>
            <w:listItem w:displayText="video recording" w:value="video recording"/>
            <w:listItem w:displayText="photos" w:value="photos"/>
            <w:listItem w:displayText="sound recording" w:value="sound recording"/>
          </w:dropDownList>
        </w:sdtPr>
        <w:sdtEndPr/>
        <w:sdtContent>
          <w:r w:rsidR="00D02191">
            <w:rPr>
              <w:rStyle w:val="Platzhaltertext"/>
              <w:lang w:val="en-US"/>
            </w:rPr>
            <w:t>Please select the type of recording.</w:t>
          </w:r>
        </w:sdtContent>
      </w:sdt>
      <w:r w:rsidR="00C02C20" w:rsidRPr="00C02C20">
        <w:rPr>
          <w:lang w:val="en-US"/>
        </w:rPr>
        <w:t xml:space="preserve"> </w:t>
      </w:r>
      <w:r w:rsidR="00D02191" w:rsidRPr="00C02C20">
        <w:rPr>
          <w:lang w:val="en-US"/>
        </w:rPr>
        <w:t xml:space="preserve">can only be anonymized with great effort. Such an anonymization cannot </w:t>
      </w:r>
      <w:r w:rsidR="00C02C20">
        <w:rPr>
          <w:lang w:val="en-US"/>
        </w:rPr>
        <w:t xml:space="preserve">be </w:t>
      </w:r>
      <w:r w:rsidR="00D02191" w:rsidRPr="00C02C20">
        <w:rPr>
          <w:lang w:val="en-US"/>
        </w:rPr>
        <w:t xml:space="preserve">guaranteed in this study. Therefore, there will be a very low probability that a person involved in the data evaluation will recognize me in the recordings of me. For this reason, all persons involved in the evaluation are subject to absolute confidentiality and may under no circumstances pass on confidential information to third parties. </w:t>
      </w:r>
    </w:p>
    <w:p w14:paraId="02F618B0" w14:textId="77777777" w:rsidR="00D02191" w:rsidRPr="00C02C20" w:rsidRDefault="00D02191" w:rsidP="00D02191">
      <w:pPr>
        <w:tabs>
          <w:tab w:val="left" w:pos="1701"/>
        </w:tabs>
        <w:rPr>
          <w:lang w:val="en-US"/>
        </w:rPr>
      </w:pPr>
      <w:r w:rsidRPr="00C02C20">
        <w:rPr>
          <w:lang w:val="en-US"/>
        </w:rPr>
        <w:t xml:space="preserve">The recording and the evaluation of the </w:t>
      </w:r>
      <w:sdt>
        <w:sdtPr>
          <w:alias w:val="Type of recording"/>
          <w:tag w:val="Type of recording"/>
          <w:id w:val="-378010388"/>
          <w:placeholder>
            <w:docPart w:val="C11678F782D14FD88E2BEA8D9642B554"/>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is made </w:t>
      </w:r>
      <w:sdt>
        <w:sdtPr>
          <w:alias w:val="Type of coding"/>
          <w:tag w:val="Type of coding"/>
          <w:id w:val="1642763499"/>
          <w:placeholder>
            <w:docPart w:val="C2B9F07403A84AB0B72815E62C8479DD"/>
          </w:placeholder>
          <w:showingPlcHdr/>
          <w:dropDownList>
            <w:listItem w:displayText="using a personal code word I have created myself and that only I know" w:value="using a personal code word I have created myself and that only I know"/>
            <w:listItem w:displayText="pseudonymized, i.e. using a number instead of my name. The connection between my name and this number can be taken from a coding list on paper." w:value="pseudonymized, i.e. using a number instead of my name. The connection between my name and this number can be taken from a coding list on paper."/>
          </w:dropDownList>
        </w:sdtPr>
        <w:sdtEndPr/>
        <w:sdtContent>
          <w:r w:rsidR="00192089">
            <w:rPr>
              <w:rStyle w:val="Platzhaltertext"/>
              <w:lang w:val="en-US"/>
            </w:rPr>
            <w:t>Please select the type of coding.</w:t>
          </w:r>
        </w:sdtContent>
      </w:sdt>
      <w:r w:rsidRPr="00C02C20">
        <w:rPr>
          <w:lang w:val="en-US"/>
        </w:rPr>
        <w:t xml:space="preserve">. </w:t>
      </w:r>
    </w:p>
    <w:p w14:paraId="361DD3BB" w14:textId="77777777" w:rsidR="00D02191" w:rsidRPr="00C02C20" w:rsidRDefault="00D02191" w:rsidP="00D02191">
      <w:pPr>
        <w:tabs>
          <w:tab w:val="left" w:pos="1701"/>
        </w:tabs>
        <w:rPr>
          <w:lang w:val="en-US"/>
        </w:rPr>
      </w:pPr>
      <w:r w:rsidRPr="00C02C20">
        <w:rPr>
          <w:lang w:val="en-US"/>
        </w:rPr>
        <w:t xml:space="preserve">As I may be potentially recognized, I may request deletion of such recordings at any time without prejudice. To do so, </w:t>
      </w:r>
      <w:sdt>
        <w:sdtPr>
          <w:alias w:val="Deletion options"/>
          <w:tag w:val="Deletion options"/>
          <w:id w:val="529544390"/>
          <w:placeholder>
            <w:docPart w:val="8C1C843EAC7F49BF9F24CDAA7B48CB2C"/>
          </w:placeholder>
          <w:showingPlcHdr/>
          <w:dropDownList>
            <w:listItem w:displayText="I state my personal code word" w:value="I state my personal code word"/>
            <w:listItem w:displayText="The coding list will be stored until deletion of the recordings" w:value="The coding list will be stored until deletion of the recordings"/>
          </w:dropDownList>
        </w:sdtPr>
        <w:sdtEndPr/>
        <w:sdtContent>
          <w:r w:rsidR="00192089">
            <w:rPr>
              <w:rStyle w:val="Platzhaltertext"/>
              <w:lang w:val="en-US"/>
            </w:rPr>
            <w:t>Please select an option.</w:t>
          </w:r>
        </w:sdtContent>
      </w:sdt>
      <w:r w:rsidRPr="00C02C20">
        <w:rPr>
          <w:lang w:val="en-US"/>
        </w:rPr>
        <w:t xml:space="preserve">. </w:t>
      </w:r>
    </w:p>
    <w:p w14:paraId="315084D4" w14:textId="77777777" w:rsidR="00D02191" w:rsidRPr="00C02C20" w:rsidRDefault="00D02191" w:rsidP="00D02191">
      <w:pPr>
        <w:tabs>
          <w:tab w:val="left" w:pos="1701"/>
        </w:tabs>
        <w:rPr>
          <w:lang w:val="en-US"/>
        </w:rPr>
      </w:pPr>
      <w:r w:rsidRPr="00C02C20">
        <w:rPr>
          <w:lang w:val="en-US"/>
        </w:rPr>
        <w:t xml:space="preserve">The </w:t>
      </w:r>
      <w:sdt>
        <w:sdtPr>
          <w:alias w:val="Type of recording"/>
          <w:tag w:val="Type of recording"/>
          <w:id w:val="1568298922"/>
          <w:placeholder>
            <w:docPart w:val="E30EE5C9C77B4A849E194F74E79D8413"/>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will be stored </w:t>
      </w:r>
      <w:sdt>
        <w:sdtPr>
          <w:alias w:val="Storage location"/>
          <w:tag w:val="Storage location"/>
          <w:id w:val="-673268313"/>
          <w:placeholder>
            <w:docPart w:val="360959FD2BF443ECA5CCC2467EBB81E8"/>
          </w:placeholder>
          <w:showingPlcHdr/>
          <w:dropDownList>
            <w:listItem w:displayText="in a safe locker" w:value="in a safe locker"/>
            <w:listItem w:displayText="on a password protected computer without internet access" w:value="on a password protected computer without internet access"/>
            <w:listItem w:displayText="other" w:value=""/>
          </w:dropDownList>
        </w:sdtPr>
        <w:sdtEndPr/>
        <w:sdtContent>
          <w:r w:rsidR="00192089" w:rsidRPr="00FA0E0C">
            <w:rPr>
              <w:rStyle w:val="Platzhaltertext"/>
              <w:lang w:val="en-US"/>
            </w:rPr>
            <w:t>Please select an option, or Other.</w:t>
          </w:r>
        </w:sdtContent>
      </w:sdt>
      <w:r w:rsidRPr="00C02C20">
        <w:rPr>
          <w:lang w:val="en-US"/>
        </w:rPr>
        <w:t xml:space="preserve">, and deleted after data evaluation on </w:t>
      </w:r>
      <w:sdt>
        <w:sdtPr>
          <w:alias w:val="Deletion date (calendar)"/>
          <w:tag w:val="Deletion date (calendar)"/>
          <w:id w:val="408974366"/>
          <w:placeholder>
            <w:docPart w:val="A34EC4B8E8EB4219824B253DCCAE3793"/>
          </w:placeholder>
          <w:showingPlcHdr/>
          <w:date>
            <w:dateFormat w:val="dd.MM.yyyy"/>
            <w:lid w:val="de-DE"/>
            <w:storeMappedDataAs w:val="dateTime"/>
            <w:calendar w:val="gregorian"/>
          </w:date>
        </w:sdtPr>
        <w:sdtEndPr/>
        <w:sdtContent>
          <w:r w:rsidR="00192089">
            <w:rPr>
              <w:rStyle w:val="Platzhaltertext"/>
              <w:lang w:val="en-US"/>
            </w:rPr>
            <w:t>Date of deletion as per application.</w:t>
          </w:r>
        </w:sdtContent>
      </w:sdt>
      <w:r w:rsidRPr="00C02C20">
        <w:rPr>
          <w:lang w:val="en-US"/>
        </w:rPr>
        <w:t xml:space="preserve"> at the latest. </w:t>
      </w:r>
    </w:p>
    <w:p w14:paraId="790485F7" w14:textId="77777777" w:rsidR="00192089" w:rsidRPr="00C02C20" w:rsidRDefault="00192089" w:rsidP="00D02191">
      <w:pPr>
        <w:tabs>
          <w:tab w:val="left" w:pos="1701"/>
        </w:tabs>
        <w:rPr>
          <w:lang w:val="en-US"/>
        </w:rPr>
      </w:pPr>
    </w:p>
    <w:p w14:paraId="3D94437A" w14:textId="77777777" w:rsidR="00192089" w:rsidRDefault="00192089" w:rsidP="00D02191">
      <w:pPr>
        <w:tabs>
          <w:tab w:val="left" w:pos="1701"/>
        </w:tabs>
        <w:rPr>
          <w:lang w:val="en-US"/>
        </w:rPr>
      </w:pPr>
    </w:p>
    <w:p w14:paraId="7BED64C7" w14:textId="77777777" w:rsidR="00715C54" w:rsidRPr="00C02C20" w:rsidRDefault="00715C54" w:rsidP="00D02191">
      <w:pPr>
        <w:tabs>
          <w:tab w:val="left" w:pos="1701"/>
        </w:tabs>
        <w:rPr>
          <w:lang w:val="en-US"/>
        </w:rPr>
      </w:pPr>
    </w:p>
    <w:p w14:paraId="5D400EBE" w14:textId="77777777" w:rsidR="00D02191" w:rsidRPr="00C02C20" w:rsidRDefault="00D02191" w:rsidP="00D02191">
      <w:pPr>
        <w:tabs>
          <w:tab w:val="left" w:pos="1701"/>
        </w:tabs>
        <w:rPr>
          <w:lang w:val="en-US"/>
        </w:rPr>
      </w:pPr>
      <w:r w:rsidRPr="00C02C20">
        <w:rPr>
          <w:lang w:val="en-US"/>
        </w:rPr>
        <w:t xml:space="preserve">The Declaration of Consent for the </w:t>
      </w:r>
      <w:sdt>
        <w:sdtPr>
          <w:alias w:val="Type of recording"/>
          <w:tag w:val="Type of recording"/>
          <w:id w:val="865876915"/>
          <w:placeholder>
            <w:docPart w:val="C41CE4DBAA094621AF2FE6438A5461A4"/>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is voluntary. I understand that I may withdraw my consent at any time. If I withhold or withdraw my consent I may do so </w:t>
      </w:r>
      <w:r w:rsidRPr="00C02C20">
        <w:rPr>
          <w:lang w:val="en-US"/>
        </w:rPr>
        <w:lastRenderedPageBreak/>
        <w:t xml:space="preserve">without prejudice or cost; in that case, participation in the study is </w:t>
      </w:r>
      <w:sdt>
        <w:sdtPr>
          <w:alias w:val="Study participation"/>
          <w:tag w:val="Study participation"/>
          <w:id w:val="573321845"/>
          <w:lock w:val="sdtLocked"/>
          <w:placeholder>
            <w:docPart w:val="57321A3010704C3686A08B95C1AB3046"/>
          </w:placeholder>
          <w:showingPlcHdr/>
          <w:dropDownList>
            <w:listItem w:displayText="still possible" w:value="still possible"/>
            <w:listItem w:displayText="is not possible any longer" w:value="is not possible any longer"/>
          </w:dropDownList>
        </w:sdtPr>
        <w:sdtEndPr/>
        <w:sdtContent>
          <w:r w:rsidR="00106E7A" w:rsidRPr="00FA0E0C">
            <w:rPr>
              <w:rStyle w:val="Platzhaltertext"/>
              <w:lang w:val="en-US"/>
            </w:rPr>
            <w:t>Please select an option.</w:t>
          </w:r>
        </w:sdtContent>
      </w:sdt>
      <w:r w:rsidRPr="00C02C20">
        <w:rPr>
          <w:lang w:val="en-US"/>
        </w:rPr>
        <w:t xml:space="preserve"> possible. </w:t>
      </w:r>
    </w:p>
    <w:p w14:paraId="7D8270F4" w14:textId="77777777" w:rsidR="00D02191" w:rsidRPr="00C02C20" w:rsidRDefault="00D02191" w:rsidP="00D02191">
      <w:pPr>
        <w:tabs>
          <w:tab w:val="left" w:pos="1701"/>
        </w:tabs>
        <w:rPr>
          <w:lang w:val="en-US"/>
        </w:rPr>
      </w:pPr>
      <w:r w:rsidRPr="00C02C20">
        <w:rPr>
          <w:lang w:val="en-US"/>
        </w:rPr>
        <w:t xml:space="preserve">I was given sufficient time to make a decision, and I hereby agree to have a </w:t>
      </w:r>
      <w:sdt>
        <w:sdtPr>
          <w:alias w:val="Type of recording"/>
          <w:tag w:val="Type of recording"/>
          <w:id w:val="210303828"/>
          <w:placeholder>
            <w:docPart w:val="565B3DAF5E004643BAB2260274A59ED5"/>
          </w:placeholder>
          <w:showingPlcHdr/>
          <w:dropDownList>
            <w:listItem w:displayText="video recording" w:value="video recording"/>
            <w:listItem w:displayText="photos" w:value="photos"/>
            <w:listItem w:displayText="sound recording" w:value="sound recording"/>
          </w:dropDownList>
        </w:sdtPr>
        <w:sdtEndPr/>
        <w:sdtContent>
          <w:r>
            <w:rPr>
              <w:rStyle w:val="Platzhaltertext"/>
              <w:lang w:val="en-US"/>
            </w:rPr>
            <w:t>Please select the type of recording.</w:t>
          </w:r>
        </w:sdtContent>
      </w:sdt>
      <w:r w:rsidRPr="00C02C20">
        <w:rPr>
          <w:lang w:val="en-US"/>
        </w:rPr>
        <w:t xml:space="preserve"> made of me.</w:t>
      </w:r>
    </w:p>
    <w:p w14:paraId="103429FE" w14:textId="77777777" w:rsidR="00D02191" w:rsidRPr="00C02C20" w:rsidRDefault="00D02191" w:rsidP="00D02191">
      <w:pPr>
        <w:tabs>
          <w:tab w:val="left" w:pos="1701"/>
        </w:tabs>
        <w:rPr>
          <w:lang w:val="en-US"/>
        </w:rPr>
      </w:pPr>
      <w:r w:rsidRPr="00C02C20">
        <w:rPr>
          <w:lang w:val="en-US"/>
        </w:rPr>
        <w:t>I have received a copy of this Declaration of Consent.</w:t>
      </w:r>
    </w:p>
    <w:p w14:paraId="3C3BB7BC" w14:textId="77777777" w:rsidR="00954A3F" w:rsidRPr="00C02C20" w:rsidRDefault="00954A3F" w:rsidP="00954A3F">
      <w:pPr>
        <w:rPr>
          <w:lang w:val="en-US"/>
        </w:rPr>
      </w:pPr>
    </w:p>
    <w:p w14:paraId="5A04858E" w14:textId="77777777" w:rsidR="00954A3F" w:rsidRPr="00C02C20" w:rsidRDefault="00954A3F" w:rsidP="00954A3F">
      <w:pPr>
        <w:rPr>
          <w:lang w:val="en-US"/>
        </w:rPr>
      </w:pPr>
      <w:r w:rsidRPr="00C02C20">
        <w:rPr>
          <w:lang w:val="en-US"/>
        </w:rPr>
        <w:t>Place, date &amp; signature of the participant:</w:t>
      </w:r>
      <w:r w:rsidRPr="00C02C20">
        <w:rPr>
          <w:lang w:val="en-US"/>
        </w:rPr>
        <w:tab/>
      </w:r>
      <w:r w:rsidR="00C02C20">
        <w:rPr>
          <w:lang w:val="en-US"/>
        </w:rPr>
        <w:tab/>
      </w:r>
      <w:r w:rsidRPr="00C02C20">
        <w:rPr>
          <w:lang w:val="en-US"/>
        </w:rPr>
        <w:t>Name of the participant in block capitals:</w:t>
      </w:r>
    </w:p>
    <w:p w14:paraId="7A8485C1" w14:textId="77777777" w:rsidR="00954A3F" w:rsidRPr="00C02C20" w:rsidRDefault="00954A3F" w:rsidP="00F72952">
      <w:pPr>
        <w:spacing w:before="360"/>
        <w:rPr>
          <w:lang w:val="en-US"/>
        </w:rPr>
      </w:pPr>
      <w:r w:rsidRPr="00C02C20">
        <w:rPr>
          <w:lang w:val="en-US"/>
        </w:rPr>
        <w:t>___________________________________</w:t>
      </w:r>
      <w:r w:rsidR="00AA43D9">
        <w:rPr>
          <w:lang w:val="en-US"/>
        </w:rPr>
        <w:tab/>
      </w:r>
      <w:r w:rsidRPr="00C02C20">
        <w:rPr>
          <w:lang w:val="en-US"/>
        </w:rPr>
        <w:t>________________________________________</w:t>
      </w:r>
    </w:p>
    <w:p w14:paraId="490C2FE7" w14:textId="77777777" w:rsidR="00954A3F" w:rsidRPr="00C02C20" w:rsidRDefault="00954A3F" w:rsidP="00954A3F">
      <w:pPr>
        <w:rPr>
          <w:lang w:val="en-US"/>
        </w:rPr>
      </w:pPr>
    </w:p>
    <w:p w14:paraId="7396953E" w14:textId="77777777" w:rsidR="00954A3F" w:rsidRPr="00C02C20" w:rsidRDefault="00954A3F" w:rsidP="00954A3F">
      <w:pPr>
        <w:rPr>
          <w:lang w:val="en-US"/>
        </w:rPr>
      </w:pPr>
    </w:p>
    <w:p w14:paraId="72E8740A" w14:textId="77777777" w:rsidR="00954A3F" w:rsidRPr="00C02C20" w:rsidRDefault="00954A3F" w:rsidP="00954A3F">
      <w:pPr>
        <w:rPr>
          <w:lang w:val="en-US"/>
        </w:rPr>
      </w:pPr>
      <w:r w:rsidRPr="00C02C20">
        <w:rPr>
          <w:lang w:val="en-US"/>
        </w:rPr>
        <w:t>Place, date &amp; signature of the contact person:</w:t>
      </w:r>
      <w:r w:rsidRPr="00C02C20">
        <w:rPr>
          <w:lang w:val="en-US"/>
        </w:rPr>
        <w:tab/>
        <w:t xml:space="preserve">Name </w:t>
      </w:r>
      <w:r w:rsidR="00C02C20">
        <w:rPr>
          <w:lang w:val="en-US"/>
        </w:rPr>
        <w:t>of the contact person in block capitals:</w:t>
      </w:r>
      <w:r w:rsidRPr="00C02C20">
        <w:rPr>
          <w:lang w:val="en-US"/>
        </w:rPr>
        <w:t xml:space="preserve"> </w:t>
      </w:r>
    </w:p>
    <w:p w14:paraId="5AB8A209" w14:textId="77777777" w:rsidR="00C02C20" w:rsidRPr="00C02C20" w:rsidRDefault="00C02C20" w:rsidP="00C02C20">
      <w:pPr>
        <w:spacing w:before="360"/>
        <w:rPr>
          <w:lang w:val="en-US"/>
        </w:rPr>
      </w:pPr>
      <w:r w:rsidRPr="00C02C20">
        <w:rPr>
          <w:lang w:val="en-US"/>
        </w:rPr>
        <w:t>___________________________________</w:t>
      </w:r>
      <w:r w:rsidR="00AA43D9">
        <w:rPr>
          <w:lang w:val="en-US"/>
        </w:rPr>
        <w:tab/>
      </w:r>
      <w:r w:rsidRPr="00C02C20">
        <w:rPr>
          <w:lang w:val="en-US"/>
        </w:rPr>
        <w:t>________________________________________</w:t>
      </w:r>
    </w:p>
    <w:p w14:paraId="782D1D97" w14:textId="77777777" w:rsidR="00715C54" w:rsidRDefault="00715C54">
      <w:pPr>
        <w:spacing w:after="160" w:line="259" w:lineRule="auto"/>
        <w:rPr>
          <w:lang w:val="en-US"/>
        </w:rPr>
      </w:pPr>
    </w:p>
    <w:p w14:paraId="75D52064" w14:textId="77777777" w:rsidR="00715C54" w:rsidRDefault="00715C54">
      <w:pPr>
        <w:spacing w:after="160" w:line="259" w:lineRule="auto"/>
        <w:rPr>
          <w:lang w:val="en-US"/>
        </w:rPr>
      </w:pPr>
    </w:p>
    <w:p w14:paraId="0C4883F5" w14:textId="77777777" w:rsidR="00954A3F" w:rsidRPr="00C02C20" w:rsidRDefault="00954A3F" w:rsidP="00954A3F">
      <w:pPr>
        <w:rPr>
          <w:lang w:val="en-US"/>
        </w:rPr>
      </w:pPr>
      <w:r w:rsidRPr="00C02C20">
        <w:rPr>
          <w:lang w:val="en-US"/>
        </w:rPr>
        <w:t>In case of any queries I may contact the following persons:</w:t>
      </w:r>
    </w:p>
    <w:p w14:paraId="54FB0992" w14:textId="77777777" w:rsidR="00954A3F" w:rsidRPr="00C02C20" w:rsidRDefault="00B47128" w:rsidP="00923F3F">
      <w:pPr>
        <w:tabs>
          <w:tab w:val="left" w:pos="1701"/>
        </w:tabs>
        <w:rPr>
          <w:lang w:val="en-US"/>
        </w:rPr>
      </w:pPr>
      <w:r w:rsidRPr="00C02C20">
        <w:rPr>
          <w:lang w:val="en-US"/>
        </w:rPr>
        <w:t>Contact person:</w:t>
      </w:r>
      <w:r w:rsidRPr="00C02C20">
        <w:rPr>
          <w:lang w:val="en-US"/>
        </w:rPr>
        <w:br/>
      </w:r>
      <w:sdt>
        <w:sdtPr>
          <w:alias w:val="Name of the contact person"/>
          <w:tag w:val="Name of the contact person"/>
          <w:id w:val="-198394723"/>
          <w:lock w:val="sdtLocked"/>
          <w:placeholder>
            <w:docPart w:val="6203AABE8E174B9B8BCDB724959092D8"/>
          </w:placeholder>
          <w:showingPlcHdr/>
          <w:text/>
        </w:sdtPr>
        <w:sdtEndPr/>
        <w:sdtContent>
          <w:r w:rsidR="00F72952">
            <w:rPr>
              <w:rStyle w:val="Platzhaltertext"/>
              <w:lang w:val="en-US"/>
            </w:rPr>
            <w:t>First name and family name of the contact person.</w:t>
          </w:r>
        </w:sdtContent>
      </w:sdt>
    </w:p>
    <w:p w14:paraId="3DAB0F64" w14:textId="77777777" w:rsidR="00954A3F" w:rsidRPr="00C02C20" w:rsidRDefault="00F34745" w:rsidP="00923F3F">
      <w:pPr>
        <w:tabs>
          <w:tab w:val="left" w:pos="1701"/>
        </w:tabs>
        <w:rPr>
          <w:lang w:val="en-US"/>
        </w:rPr>
      </w:pPr>
      <w:sdt>
        <w:sdtPr>
          <w:alias w:val="Office address contact person"/>
          <w:tag w:val="Office address contact person"/>
          <w:id w:val="965017891"/>
          <w:lock w:val="sdtLocked"/>
          <w:placeholder>
            <w:docPart w:val="9B9E779E4E2044A98BA659410C0499FB"/>
          </w:placeholder>
          <w:showingPlcHdr/>
          <w:text/>
        </w:sdtPr>
        <w:sdtEndPr/>
        <w:sdtContent>
          <w:r w:rsidR="00F72952">
            <w:rPr>
              <w:rStyle w:val="Platzhaltertext"/>
              <w:lang w:val="en-US"/>
            </w:rPr>
            <w:t>Please provide the office address of the contact person.</w:t>
          </w:r>
        </w:sdtContent>
      </w:sdt>
    </w:p>
    <w:p w14:paraId="667A31A3" w14:textId="77777777" w:rsidR="00954A3F" w:rsidRPr="00C02C20" w:rsidRDefault="00F34745" w:rsidP="00923F3F">
      <w:pPr>
        <w:tabs>
          <w:tab w:val="left" w:pos="1701"/>
        </w:tabs>
        <w:rPr>
          <w:lang w:val="en-US"/>
        </w:rPr>
      </w:pPr>
      <w:sdt>
        <w:sdtPr>
          <w:alias w:val="Phone number contact person"/>
          <w:tag w:val="Phone number contact person"/>
          <w:id w:val="1097750891"/>
          <w:lock w:val="sdtLocked"/>
          <w:placeholder>
            <w:docPart w:val="52832C98F7B34A6283A18A7C52786F0D"/>
          </w:placeholder>
          <w:showingPlcHdr/>
          <w:text/>
        </w:sdtPr>
        <w:sdtEndPr/>
        <w:sdtContent>
          <w:r w:rsidR="00F72952">
            <w:rPr>
              <w:rStyle w:val="Platzhaltertext"/>
              <w:lang w:val="en-US"/>
            </w:rPr>
            <w:t>BusinessPlease provide the official phone number of the contact person.</w:t>
          </w:r>
        </w:sdtContent>
      </w:sdt>
    </w:p>
    <w:p w14:paraId="78CF30E6" w14:textId="77777777" w:rsidR="00954A3F" w:rsidRPr="00C02C20" w:rsidRDefault="00F34745" w:rsidP="00923F3F">
      <w:pPr>
        <w:tabs>
          <w:tab w:val="left" w:pos="1701"/>
        </w:tabs>
        <w:rPr>
          <w:lang w:val="en-US"/>
        </w:rPr>
      </w:pPr>
      <w:sdt>
        <w:sdtPr>
          <w:alias w:val="Email address contact person"/>
          <w:tag w:val="Email address contact person"/>
          <w:id w:val="-1219886487"/>
          <w:lock w:val="sdtLocked"/>
          <w:placeholder>
            <w:docPart w:val="33FBB319E3FC496EB13E5957943BAC7B"/>
          </w:placeholder>
          <w:showingPlcHdr/>
          <w:text/>
        </w:sdtPr>
        <w:sdtEndPr/>
        <w:sdtContent>
          <w:r w:rsidR="00F72952">
            <w:rPr>
              <w:rStyle w:val="Platzhaltertext"/>
              <w:lang w:val="en-US"/>
            </w:rPr>
            <w:t>Please provide the email address of the contact.</w:t>
          </w:r>
        </w:sdtContent>
      </w:sdt>
    </w:p>
    <w:p w14:paraId="3F93DCF8" w14:textId="77777777" w:rsidR="00B47128" w:rsidRPr="00C02C20" w:rsidRDefault="00B47128" w:rsidP="00923F3F">
      <w:pPr>
        <w:tabs>
          <w:tab w:val="left" w:pos="1701"/>
        </w:tabs>
        <w:rPr>
          <w:lang w:val="en-US"/>
        </w:rPr>
      </w:pPr>
    </w:p>
    <w:p w14:paraId="2690E1D9" w14:textId="77777777" w:rsidR="00954A3F" w:rsidRPr="00C02C20" w:rsidRDefault="00B47128" w:rsidP="00923F3F">
      <w:pPr>
        <w:tabs>
          <w:tab w:val="left" w:pos="1701"/>
        </w:tabs>
        <w:rPr>
          <w:lang w:val="en-US"/>
        </w:rPr>
      </w:pPr>
      <w:r w:rsidRPr="00C02C20">
        <w:rPr>
          <w:lang w:val="en-US"/>
        </w:rPr>
        <w:t>Applicant / Project manager:</w:t>
      </w:r>
      <w:r w:rsidRPr="00C02C20">
        <w:rPr>
          <w:lang w:val="en-US"/>
        </w:rPr>
        <w:br/>
      </w:r>
      <w:sdt>
        <w:sdtPr>
          <w:alias w:val="Name of the project manager"/>
          <w:tag w:val="Name of the project manager"/>
          <w:id w:val="-1003970614"/>
          <w:lock w:val="sdtLocked"/>
          <w:placeholder>
            <w:docPart w:val="661BBEF3467647658627624F449B1273"/>
          </w:placeholder>
          <w:showingPlcHdr/>
          <w:text/>
        </w:sdtPr>
        <w:sdtEndPr/>
        <w:sdtContent>
          <w:r w:rsidR="00923F3F">
            <w:rPr>
              <w:rStyle w:val="Platzhaltertext"/>
              <w:lang w:val="en-US"/>
            </w:rPr>
            <w:t>First name and family name of the applicant / project manager.</w:t>
          </w:r>
        </w:sdtContent>
      </w:sdt>
    </w:p>
    <w:p w14:paraId="1F350DD0" w14:textId="77777777" w:rsidR="00954A3F" w:rsidRPr="00C02C20" w:rsidRDefault="00F34745" w:rsidP="00923F3F">
      <w:pPr>
        <w:tabs>
          <w:tab w:val="left" w:pos="1701"/>
        </w:tabs>
        <w:rPr>
          <w:lang w:val="en-US"/>
        </w:rPr>
      </w:pPr>
      <w:sdt>
        <w:sdtPr>
          <w:alias w:val="Office address project manager"/>
          <w:tag w:val="Office address project manager"/>
          <w:id w:val="27615273"/>
          <w:lock w:val="sdtLocked"/>
          <w:placeholder>
            <w:docPart w:val="D4748FE7125B4E4BB5E6AF4656433956"/>
          </w:placeholder>
          <w:showingPlcHdr/>
          <w:text/>
        </w:sdtPr>
        <w:sdtEndPr/>
        <w:sdtContent>
          <w:r w:rsidR="00923F3F">
            <w:rPr>
              <w:rStyle w:val="Platzhaltertext"/>
              <w:lang w:val="en-US"/>
            </w:rPr>
            <w:t>Please provide the office address of the applicant / project manager.</w:t>
          </w:r>
        </w:sdtContent>
      </w:sdt>
    </w:p>
    <w:p w14:paraId="515F9F15" w14:textId="77777777" w:rsidR="00954A3F" w:rsidRPr="00C02C20" w:rsidRDefault="00F34745" w:rsidP="00923F3F">
      <w:pPr>
        <w:tabs>
          <w:tab w:val="left" w:pos="1701"/>
        </w:tabs>
        <w:rPr>
          <w:lang w:val="en-US"/>
        </w:rPr>
      </w:pPr>
      <w:sdt>
        <w:sdtPr>
          <w:alias w:val="Phone number project manager"/>
          <w:tag w:val="Phone number project manager"/>
          <w:id w:val="-302927823"/>
          <w:lock w:val="sdtLocked"/>
          <w:placeholder>
            <w:docPart w:val="B08AAC62708C43ADBAF6CDD70A8CCFDF"/>
          </w:placeholder>
          <w:showingPlcHdr/>
          <w:text/>
        </w:sdtPr>
        <w:sdtEndPr/>
        <w:sdtContent>
          <w:r w:rsidR="00923F3F">
            <w:rPr>
              <w:rStyle w:val="Platzhaltertext"/>
              <w:lang w:val="en-US"/>
            </w:rPr>
            <w:t>Please provide the official phone number of the applicant / project manager.</w:t>
          </w:r>
        </w:sdtContent>
      </w:sdt>
    </w:p>
    <w:p w14:paraId="5C66BD26" w14:textId="77777777" w:rsidR="006A00A7" w:rsidRPr="00C02C20" w:rsidRDefault="00F34745" w:rsidP="00923F3F">
      <w:pPr>
        <w:tabs>
          <w:tab w:val="left" w:pos="1701"/>
        </w:tabs>
        <w:rPr>
          <w:lang w:val="en-US"/>
        </w:rPr>
      </w:pPr>
      <w:sdt>
        <w:sdtPr>
          <w:alias w:val="Email address project manager"/>
          <w:tag w:val="Email address project manager"/>
          <w:id w:val="-293981930"/>
          <w:lock w:val="sdtLocked"/>
          <w:placeholder>
            <w:docPart w:val="DDB14577D53F41C39283D364408B0FA0"/>
          </w:placeholder>
          <w:showingPlcHdr/>
          <w:text/>
        </w:sdtPr>
        <w:sdtEndPr/>
        <w:sdtContent>
          <w:r w:rsidR="00923F3F">
            <w:rPr>
              <w:rStyle w:val="Platzhaltertext"/>
              <w:lang w:val="en-US"/>
            </w:rPr>
            <w:t>Please provide the email address of the applicant / project manager.</w:t>
          </w:r>
        </w:sdtContent>
      </w:sdt>
    </w:p>
    <w:sectPr w:rsidR="006A00A7" w:rsidRPr="00C02C20" w:rsidSect="0097687E">
      <w:type w:val="continuous"/>
      <w:pgSz w:w="11906" w:h="16838"/>
      <w:pgMar w:top="1985" w:right="707" w:bottom="1276" w:left="993"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5CC6" w14:textId="77777777" w:rsidR="0097687E" w:rsidRDefault="0097687E" w:rsidP="00AC6593">
      <w:pPr>
        <w:spacing w:after="0" w:line="240" w:lineRule="auto"/>
      </w:pPr>
      <w:r>
        <w:separator/>
      </w:r>
    </w:p>
  </w:endnote>
  <w:endnote w:type="continuationSeparator" w:id="0">
    <w:p w14:paraId="270E7FB7" w14:textId="77777777" w:rsidR="0097687E" w:rsidRDefault="0097687E" w:rsidP="00AC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58A0" w14:textId="77777777" w:rsidR="0001702A" w:rsidRDefault="000170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3A1C" w14:textId="7AD3C18D" w:rsidR="00D253FF" w:rsidRPr="00AC6593" w:rsidRDefault="006A00A7" w:rsidP="006A00A7">
    <w:pPr>
      <w:pStyle w:val="Fuzeile"/>
      <w:rPr>
        <w:rFonts w:cs="Arial"/>
        <w:sz w:val="16"/>
        <w:szCs w:val="16"/>
        <w:lang w:val="en-US"/>
      </w:rPr>
    </w:pPr>
    <w:r>
      <w:rPr>
        <w:rFonts w:cs="Arial"/>
        <w:sz w:val="18"/>
        <w:szCs w:val="18"/>
        <w:lang w:val="en-US"/>
      </w:rPr>
      <w:t>Template "Declaration of Consent for image and / or Sound recordings” by the Ethics Committee WiSo</w:t>
    </w:r>
    <w:r w:rsidR="0001702A">
      <w:rPr>
        <w:rFonts w:cs="Arial"/>
        <w:sz w:val="18"/>
        <w:szCs w:val="18"/>
        <w:lang w:val="en-US"/>
      </w:rPr>
      <w:tab/>
    </w:r>
    <w:r w:rsidR="0001702A">
      <w:rPr>
        <w:rFonts w:cs="Arial"/>
        <w:sz w:val="18"/>
        <w:szCs w:val="18"/>
        <w:lang w:val="en-US"/>
      </w:rPr>
      <w:fldChar w:fldCharType="begin"/>
    </w:r>
    <w:r w:rsidR="0001702A">
      <w:rPr>
        <w:rFonts w:cs="Arial"/>
        <w:sz w:val="18"/>
        <w:szCs w:val="18"/>
        <w:lang w:val="en-US"/>
      </w:rPr>
      <w:instrText>PAGE   \* MERGEFORMAT</w:instrText>
    </w:r>
    <w:r w:rsidR="0001702A">
      <w:rPr>
        <w:rFonts w:cs="Arial"/>
        <w:sz w:val="18"/>
        <w:szCs w:val="18"/>
        <w:lang w:val="en-US"/>
      </w:rPr>
      <w:fldChar w:fldCharType="separate"/>
    </w:r>
    <w:r w:rsidR="00F34745">
      <w:rPr>
        <w:rFonts w:cs="Arial"/>
        <w:noProof/>
        <w:sz w:val="18"/>
        <w:szCs w:val="18"/>
        <w:lang w:val="en-US"/>
      </w:rPr>
      <w:t>3</w:t>
    </w:r>
    <w:r w:rsidR="0001702A">
      <w:rPr>
        <w:rFonts w:cs="Arial"/>
        <w:sz w:val="18"/>
        <w:szCs w:val="18"/>
        <w:lang w:val="en-US"/>
      </w:rPr>
      <w:fldChar w:fldCharType="end"/>
    </w:r>
    <w:r w:rsidR="0001702A">
      <w:rPr>
        <w:rFonts w:cs="Arial"/>
        <w:sz w:val="18"/>
        <w:szCs w:val="18"/>
        <w:lang w:val="en-US"/>
      </w:rPr>
      <w:br/>
    </w:r>
    <w:r>
      <w:rPr>
        <w:rFonts w:cs="Arial"/>
        <w:sz w:val="18"/>
        <w:szCs w:val="18"/>
        <w:lang w:val="en-US"/>
      </w:rPr>
      <w:t xml:space="preserve">based on the template of the German Psychological Society </w:t>
    </w:r>
    <w:r w:rsidR="00D253FF" w:rsidRPr="00AC6593">
      <w:rPr>
        <w:rFonts w:cs="Arial"/>
        <w:noProof/>
        <w:sz w:val="16"/>
        <w:szCs w:val="16"/>
        <w:lang w:eastAsia="de-DE"/>
      </w:rPr>
      <w:drawing>
        <wp:anchor distT="0" distB="0" distL="114300" distR="114300" simplePos="0" relativeHeight="251669504" behindDoc="1" locked="0" layoutInCell="1" allowOverlap="1" wp14:anchorId="55BA6188" wp14:editId="6A3C8B5A">
          <wp:simplePos x="0" y="0"/>
          <wp:positionH relativeFrom="column">
            <wp:posOffset>8227695</wp:posOffset>
          </wp:positionH>
          <wp:positionV relativeFrom="paragraph">
            <wp:posOffset>8890</wp:posOffset>
          </wp:positionV>
          <wp:extent cx="210820" cy="179705"/>
          <wp:effectExtent l="0" t="0" r="0" b="0"/>
          <wp:wrapNone/>
          <wp:docPr id="5" name="Grafik 58">
            <a:extLst xmlns:a="http://schemas.openxmlformats.org/drawingml/2006/main">
              <a:ext uri="{FF2B5EF4-FFF2-40B4-BE49-F238E27FC236}">
                <a16:creationId xmlns:a16="http://schemas.microsoft.com/office/drawing/2014/main" id="{6F1949E9-8459-42EB-B067-56FD45EF2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fik 58">
                    <a:extLst>
                      <a:ext uri="{FF2B5EF4-FFF2-40B4-BE49-F238E27FC236}">
                        <a16:creationId xmlns:a16="http://schemas.microsoft.com/office/drawing/2014/main" id="{6F1949E9-8459-42EB-B067-56FD45EF270C}"/>
                      </a:ext>
                    </a:extLst>
                  </pic:cNvPr>
                  <pic:cNvPicPr>
                    <a:picLocks noChangeAspect="1"/>
                  </pic:cNvPicPr>
                </pic:nvPicPr>
                <pic:blipFill>
                  <a:blip r:embed="rId1">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210820" cy="179705"/>
                  </a:xfrm>
                  <a:prstGeom prst="rect">
                    <a:avLst/>
                  </a:prstGeom>
                </pic:spPr>
              </pic:pic>
            </a:graphicData>
          </a:graphic>
          <wp14:sizeRelH relativeFrom="page">
            <wp14:pctWidth>0</wp14:pctWidth>
          </wp14:sizeRelH>
          <wp14:sizeRelV relativeFrom="page">
            <wp14:pctHeight>0</wp14:pctHeight>
          </wp14:sizeRelV>
        </wp:anchor>
      </w:drawing>
    </w:r>
    <w:r w:rsidR="00D253FF" w:rsidRPr="00AC6593">
      <w:rPr>
        <w:rFonts w:cs="Arial"/>
        <w:noProof/>
        <w:sz w:val="16"/>
        <w:szCs w:val="16"/>
        <w:lang w:eastAsia="de-DE"/>
      </w:rPr>
      <mc:AlternateContent>
        <mc:Choice Requires="wps">
          <w:drawing>
            <wp:anchor distT="0" distB="0" distL="114300" distR="114300" simplePos="0" relativeHeight="251668480" behindDoc="0" locked="0" layoutInCell="1" allowOverlap="1" wp14:anchorId="2FBAD995" wp14:editId="2E39F376">
              <wp:simplePos x="0" y="0"/>
              <wp:positionH relativeFrom="page">
                <wp:align>center</wp:align>
              </wp:positionH>
              <wp:positionV relativeFrom="paragraph">
                <wp:posOffset>-93345</wp:posOffset>
              </wp:positionV>
              <wp:extent cx="10296000" cy="14400"/>
              <wp:effectExtent l="0" t="0" r="29210" b="24130"/>
              <wp:wrapNone/>
              <wp:docPr id="207" name="Line 8"/>
              <wp:cNvGraphicFramePr/>
              <a:graphic xmlns:a="http://schemas.openxmlformats.org/drawingml/2006/main">
                <a:graphicData uri="http://schemas.microsoft.com/office/word/2010/wordprocessingShape">
                  <wps:wsp>
                    <wps:cNvCnPr/>
                    <wps:spPr bwMode="auto">
                      <a:xfrm flipV="1">
                        <a:off x="0" y="0"/>
                        <a:ext cx="10296000" cy="14400"/>
                      </a:xfrm>
                      <a:prstGeom prst="line">
                        <a:avLst/>
                      </a:prstGeom>
                      <a:noFill/>
                      <a:ln w="9525">
                        <a:solidFill>
                          <a:srgbClr val="A51E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1B7A43" id="Line 8" o:spid="_x0000_s1026" style="position:absolute;flip:y;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7.35pt" to="81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" strokecolor="#a51e37">
              <v:shadow color="#e7e6e6 [3214]"/>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4E1A" w14:textId="77777777" w:rsidR="0001702A" w:rsidRDefault="00017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B7CBC" w14:textId="77777777" w:rsidR="0097687E" w:rsidRDefault="0097687E" w:rsidP="00AC6593">
      <w:pPr>
        <w:spacing w:after="0" w:line="240" w:lineRule="auto"/>
      </w:pPr>
      <w:r>
        <w:separator/>
      </w:r>
    </w:p>
  </w:footnote>
  <w:footnote w:type="continuationSeparator" w:id="0">
    <w:p w14:paraId="48C74977" w14:textId="77777777" w:rsidR="0097687E" w:rsidRDefault="0097687E" w:rsidP="00AC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873A" w14:textId="77777777" w:rsidR="0001702A" w:rsidRDefault="000170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BF63" w14:textId="77777777" w:rsidR="00123101" w:rsidRPr="00123101" w:rsidRDefault="00123101" w:rsidP="00123101">
    <w:pPr>
      <w:pStyle w:val="EKUTFakultt"/>
      <w:framePr w:w="4171" w:h="856" w:hRule="exact" w:wrap="around" w:vAnchor="text" w:hAnchor="page" w:x="7441" w:y="-242"/>
      <w:rPr>
        <w:noProof/>
        <w:lang w:val="en-US"/>
      </w:rPr>
    </w:pPr>
    <w:r w:rsidRPr="00F90BE0">
      <w:rPr>
        <w:noProof/>
        <w:lang w:val="en-US"/>
      </w:rPr>
      <w:t xml:space="preserve">Faculty of Economics and </w:t>
    </w:r>
    <w:r>
      <w:rPr>
        <w:noProof/>
        <w:lang w:val="en-US"/>
      </w:rPr>
      <w:br/>
    </w:r>
    <w:r w:rsidRPr="00F90BE0">
      <w:rPr>
        <w:noProof/>
        <w:lang w:val="en-US"/>
      </w:rPr>
      <w:t>Social Sciences</w:t>
    </w:r>
  </w:p>
  <w:p w14:paraId="2BA91C65" w14:textId="77777777" w:rsidR="00FC3278" w:rsidRDefault="00FC3278">
    <w:pPr>
      <w:pStyle w:val="Kopfzeile"/>
    </w:pPr>
    <w:r w:rsidRPr="00AC6593">
      <w:rPr>
        <w:noProof/>
        <w:lang w:eastAsia="de-DE"/>
      </w:rPr>
      <w:drawing>
        <wp:anchor distT="0" distB="0" distL="114300" distR="114300" simplePos="0" relativeHeight="251666432" behindDoc="0" locked="0" layoutInCell="1" allowOverlap="1" wp14:anchorId="60279DBC" wp14:editId="6ADB1008">
          <wp:simplePos x="0" y="0"/>
          <wp:positionH relativeFrom="margin">
            <wp:align>left</wp:align>
          </wp:positionH>
          <wp:positionV relativeFrom="paragraph">
            <wp:posOffset>-173355</wp:posOffset>
          </wp:positionV>
          <wp:extent cx="1763395" cy="457200"/>
          <wp:effectExtent l="0" t="0" r="8255" b="0"/>
          <wp:wrapNone/>
          <wp:docPr id="4" name="Picture 22" descr="xEKUT_WortBildMarke_W_RGB">
            <a:extLst xmlns:a="http://schemas.openxmlformats.org/drawingml/2006/main">
              <a:ext uri="{FF2B5EF4-FFF2-40B4-BE49-F238E27FC236}">
                <a16:creationId xmlns:a16="http://schemas.microsoft.com/office/drawing/2014/main" id="{FEB62DFB-059F-44E5-B16C-C566388ED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 descr="xEKUT_WortBildMarke_W_RGB">
                    <a:extLst>
                      <a:ext uri="{FF2B5EF4-FFF2-40B4-BE49-F238E27FC236}">
                        <a16:creationId xmlns:a16="http://schemas.microsoft.com/office/drawing/2014/main" id="{FEB62DFB-059F-44E5-B16C-C566388ED55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page">
            <wp14:pctWidth>0</wp14:pctWidth>
          </wp14:sizeRelH>
          <wp14:sizeRelV relativeFrom="page">
            <wp14:pctHeight>0</wp14:pctHeight>
          </wp14:sizeRelV>
        </wp:anchor>
      </w:drawing>
    </w:r>
    <w:r w:rsidRPr="00AC6593">
      <w:rPr>
        <w:noProof/>
        <w:lang w:eastAsia="de-DE"/>
      </w:rPr>
      <mc:AlternateContent>
        <mc:Choice Requires="wps">
          <w:drawing>
            <wp:anchor distT="0" distB="0" distL="114300" distR="114300" simplePos="0" relativeHeight="251665408" behindDoc="0" locked="0" layoutInCell="1" allowOverlap="1" wp14:anchorId="710301D5" wp14:editId="1B6A3D32">
              <wp:simplePos x="0" y="0"/>
              <wp:positionH relativeFrom="page">
                <wp:align>center</wp:align>
              </wp:positionH>
              <wp:positionV relativeFrom="paragraph">
                <wp:posOffset>447040</wp:posOffset>
              </wp:positionV>
              <wp:extent cx="10296000" cy="14400"/>
              <wp:effectExtent l="0" t="0" r="29210" b="24130"/>
              <wp:wrapNone/>
              <wp:docPr id="44" name="Line 8"/>
              <wp:cNvGraphicFramePr/>
              <a:graphic xmlns:a="http://schemas.openxmlformats.org/drawingml/2006/main">
                <a:graphicData uri="http://schemas.microsoft.com/office/word/2010/wordprocessingShape">
                  <wps:wsp>
                    <wps:cNvCnPr/>
                    <wps:spPr bwMode="auto">
                      <a:xfrm flipV="1">
                        <a:off x="0" y="0"/>
                        <a:ext cx="10296000" cy="14400"/>
                      </a:xfrm>
                      <a:prstGeom prst="line">
                        <a:avLst/>
                      </a:prstGeom>
                      <a:noFill/>
                      <a:ln w="9525">
                        <a:solidFill>
                          <a:srgbClr val="B4A0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D9D16D" id="Line 8" o:spid="_x0000_s1026" style="position:absolute;flip:y;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5.2pt" to="810.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" strokecolor="#b4a069">
              <v:shadow color="#e7e6e6 [3214]"/>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5222" w14:textId="77777777" w:rsidR="0001702A" w:rsidRDefault="000170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F6E"/>
    <w:multiLevelType w:val="hybridMultilevel"/>
    <w:tmpl w:val="C534DEC0"/>
    <w:lvl w:ilvl="0" w:tplc="CEE609B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407784"/>
    <w:multiLevelType w:val="hybridMultilevel"/>
    <w:tmpl w:val="57081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F31BD8"/>
    <w:multiLevelType w:val="hybridMultilevel"/>
    <w:tmpl w:val="59F20BBE"/>
    <w:lvl w:ilvl="0" w:tplc="9926B188">
      <w:numFmt w:val="bullet"/>
      <w:lvlText w:val="-"/>
      <w:lvlJc w:val="left"/>
      <w:pPr>
        <w:ind w:left="720" w:hanging="360"/>
      </w:pPr>
      <w:rPr>
        <w:rFonts w:ascii="Arial" w:eastAsia="+mn-e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E315F"/>
    <w:multiLevelType w:val="hybridMultilevel"/>
    <w:tmpl w:val="9B326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2A2A24"/>
    <w:multiLevelType w:val="hybridMultilevel"/>
    <w:tmpl w:val="CFB85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FE2C97"/>
    <w:multiLevelType w:val="hybridMultilevel"/>
    <w:tmpl w:val="A6465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3647A"/>
    <w:multiLevelType w:val="hybridMultilevel"/>
    <w:tmpl w:val="E7D0C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72127"/>
    <w:multiLevelType w:val="hybridMultilevel"/>
    <w:tmpl w:val="C7824598"/>
    <w:lvl w:ilvl="0" w:tplc="B67AE264">
      <w:start w:val="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70FB5"/>
    <w:multiLevelType w:val="hybridMultilevel"/>
    <w:tmpl w:val="917E2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211FE2"/>
    <w:multiLevelType w:val="hybridMultilevel"/>
    <w:tmpl w:val="959CE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4B42EB"/>
    <w:multiLevelType w:val="hybridMultilevel"/>
    <w:tmpl w:val="D0B4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46662A"/>
    <w:multiLevelType w:val="hybridMultilevel"/>
    <w:tmpl w:val="7BF00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A075AB"/>
    <w:multiLevelType w:val="hybridMultilevel"/>
    <w:tmpl w:val="E88847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D2313"/>
    <w:multiLevelType w:val="hybridMultilevel"/>
    <w:tmpl w:val="219CB512"/>
    <w:lvl w:ilvl="0" w:tplc="3FD06F3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067C79"/>
    <w:multiLevelType w:val="hybridMultilevel"/>
    <w:tmpl w:val="18ACC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8F2863"/>
    <w:multiLevelType w:val="hybridMultilevel"/>
    <w:tmpl w:val="DFD80132"/>
    <w:lvl w:ilvl="0" w:tplc="EC063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430BE8"/>
    <w:multiLevelType w:val="hybridMultilevel"/>
    <w:tmpl w:val="E90ADA1E"/>
    <w:lvl w:ilvl="0" w:tplc="19A29AC8">
      <w:numFmt w:val="decimal"/>
      <w:lvlText w:val="%1"/>
      <w:lvlJc w:val="left"/>
      <w:pPr>
        <w:tabs>
          <w:tab w:val="num" w:pos="720"/>
        </w:tabs>
        <w:ind w:left="720" w:hanging="360"/>
      </w:pPr>
      <w:rPr>
        <w:rFonts w:hint="default"/>
      </w:rPr>
    </w:lvl>
    <w:lvl w:ilvl="1" w:tplc="337C7B7E">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3981CD1"/>
    <w:multiLevelType w:val="hybridMultilevel"/>
    <w:tmpl w:val="5ECE70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53AD3"/>
    <w:multiLevelType w:val="hybridMultilevel"/>
    <w:tmpl w:val="59AEC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BD3D94"/>
    <w:multiLevelType w:val="hybridMultilevel"/>
    <w:tmpl w:val="1DA00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AD2031"/>
    <w:multiLevelType w:val="hybridMultilevel"/>
    <w:tmpl w:val="69F45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346D5C"/>
    <w:multiLevelType w:val="hybridMultilevel"/>
    <w:tmpl w:val="B86C7554"/>
    <w:lvl w:ilvl="0" w:tplc="E870CBAA">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8D7739"/>
    <w:multiLevelType w:val="hybridMultilevel"/>
    <w:tmpl w:val="DE32C912"/>
    <w:lvl w:ilvl="0" w:tplc="6C94FE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2"/>
  </w:num>
  <w:num w:numId="5">
    <w:abstractNumId w:val="9"/>
  </w:num>
  <w:num w:numId="6">
    <w:abstractNumId w:val="10"/>
  </w:num>
  <w:num w:numId="7">
    <w:abstractNumId w:val="18"/>
  </w:num>
  <w:num w:numId="8">
    <w:abstractNumId w:val="13"/>
  </w:num>
  <w:num w:numId="9">
    <w:abstractNumId w:val="4"/>
  </w:num>
  <w:num w:numId="10">
    <w:abstractNumId w:val="0"/>
  </w:num>
  <w:num w:numId="11">
    <w:abstractNumId w:val="22"/>
  </w:num>
  <w:num w:numId="12">
    <w:abstractNumId w:val="20"/>
  </w:num>
  <w:num w:numId="13">
    <w:abstractNumId w:val="7"/>
  </w:num>
  <w:num w:numId="14">
    <w:abstractNumId w:val="5"/>
  </w:num>
  <w:num w:numId="15">
    <w:abstractNumId w:val="21"/>
  </w:num>
  <w:num w:numId="16">
    <w:abstractNumId w:val="11"/>
  </w:num>
  <w:num w:numId="17">
    <w:abstractNumId w:val="1"/>
  </w:num>
  <w:num w:numId="18">
    <w:abstractNumId w:val="16"/>
  </w:num>
  <w:num w:numId="19">
    <w:abstractNumId w:val="19"/>
  </w:num>
  <w:num w:numId="20">
    <w:abstractNumId w:val="12"/>
  </w:num>
  <w:num w:numId="21">
    <w:abstractNumId w:val="1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65"/>
    <w:rsid w:val="0001702A"/>
    <w:rsid w:val="00026AFA"/>
    <w:rsid w:val="00033163"/>
    <w:rsid w:val="00060206"/>
    <w:rsid w:val="00085C79"/>
    <w:rsid w:val="00095FF0"/>
    <w:rsid w:val="000D0828"/>
    <w:rsid w:val="000E7C47"/>
    <w:rsid w:val="00106E7A"/>
    <w:rsid w:val="00123101"/>
    <w:rsid w:val="0014122C"/>
    <w:rsid w:val="00192089"/>
    <w:rsid w:val="00194A10"/>
    <w:rsid w:val="001D50D2"/>
    <w:rsid w:val="001D6876"/>
    <w:rsid w:val="001E7484"/>
    <w:rsid w:val="00211E18"/>
    <w:rsid w:val="002166F9"/>
    <w:rsid w:val="00284DB9"/>
    <w:rsid w:val="002D769D"/>
    <w:rsid w:val="003027F2"/>
    <w:rsid w:val="0032596E"/>
    <w:rsid w:val="00331BB9"/>
    <w:rsid w:val="0034137C"/>
    <w:rsid w:val="00363085"/>
    <w:rsid w:val="00381329"/>
    <w:rsid w:val="00401D20"/>
    <w:rsid w:val="0041231D"/>
    <w:rsid w:val="00416BBD"/>
    <w:rsid w:val="00425C86"/>
    <w:rsid w:val="00455CF3"/>
    <w:rsid w:val="004847D8"/>
    <w:rsid w:val="004862BC"/>
    <w:rsid w:val="004C65C1"/>
    <w:rsid w:val="004D7991"/>
    <w:rsid w:val="004E6EBC"/>
    <w:rsid w:val="004F09D8"/>
    <w:rsid w:val="00506961"/>
    <w:rsid w:val="00513159"/>
    <w:rsid w:val="00524A37"/>
    <w:rsid w:val="005431CA"/>
    <w:rsid w:val="00544C9C"/>
    <w:rsid w:val="00567DA7"/>
    <w:rsid w:val="0057666B"/>
    <w:rsid w:val="005841AD"/>
    <w:rsid w:val="00596089"/>
    <w:rsid w:val="005D3CE9"/>
    <w:rsid w:val="005E06E4"/>
    <w:rsid w:val="005E4A0E"/>
    <w:rsid w:val="00633340"/>
    <w:rsid w:val="00636B45"/>
    <w:rsid w:val="0065630D"/>
    <w:rsid w:val="006A00A7"/>
    <w:rsid w:val="006C11A8"/>
    <w:rsid w:val="00715C54"/>
    <w:rsid w:val="00733E1F"/>
    <w:rsid w:val="00742D7A"/>
    <w:rsid w:val="007462DC"/>
    <w:rsid w:val="007527B0"/>
    <w:rsid w:val="00753C2D"/>
    <w:rsid w:val="00753E7C"/>
    <w:rsid w:val="00772912"/>
    <w:rsid w:val="00791D88"/>
    <w:rsid w:val="007A38B2"/>
    <w:rsid w:val="00812756"/>
    <w:rsid w:val="00823BC3"/>
    <w:rsid w:val="00872E65"/>
    <w:rsid w:val="00903E0A"/>
    <w:rsid w:val="0092280F"/>
    <w:rsid w:val="00923F3F"/>
    <w:rsid w:val="00954A3F"/>
    <w:rsid w:val="0097687E"/>
    <w:rsid w:val="0098269F"/>
    <w:rsid w:val="009B78B7"/>
    <w:rsid w:val="00A17569"/>
    <w:rsid w:val="00A56258"/>
    <w:rsid w:val="00A63842"/>
    <w:rsid w:val="00AA43D9"/>
    <w:rsid w:val="00AC4925"/>
    <w:rsid w:val="00AC6593"/>
    <w:rsid w:val="00B00643"/>
    <w:rsid w:val="00B157F7"/>
    <w:rsid w:val="00B47128"/>
    <w:rsid w:val="00B63639"/>
    <w:rsid w:val="00B66BBF"/>
    <w:rsid w:val="00BA4B03"/>
    <w:rsid w:val="00BD22AE"/>
    <w:rsid w:val="00BE4CEB"/>
    <w:rsid w:val="00C02C20"/>
    <w:rsid w:val="00C249DB"/>
    <w:rsid w:val="00C36136"/>
    <w:rsid w:val="00C805F0"/>
    <w:rsid w:val="00CD5BD0"/>
    <w:rsid w:val="00CE024F"/>
    <w:rsid w:val="00D02191"/>
    <w:rsid w:val="00D17D1C"/>
    <w:rsid w:val="00D253FF"/>
    <w:rsid w:val="00D5083A"/>
    <w:rsid w:val="00D6299B"/>
    <w:rsid w:val="00D66A37"/>
    <w:rsid w:val="00D82EF4"/>
    <w:rsid w:val="00DE46CD"/>
    <w:rsid w:val="00E268D9"/>
    <w:rsid w:val="00E30CC7"/>
    <w:rsid w:val="00E757C1"/>
    <w:rsid w:val="00EC13FA"/>
    <w:rsid w:val="00EC429A"/>
    <w:rsid w:val="00EC5D40"/>
    <w:rsid w:val="00F0470E"/>
    <w:rsid w:val="00F33E65"/>
    <w:rsid w:val="00F34745"/>
    <w:rsid w:val="00F43753"/>
    <w:rsid w:val="00F5712F"/>
    <w:rsid w:val="00F640CA"/>
    <w:rsid w:val="00F64F0B"/>
    <w:rsid w:val="00F66262"/>
    <w:rsid w:val="00F72952"/>
    <w:rsid w:val="00FB664D"/>
    <w:rsid w:val="00FC11DF"/>
    <w:rsid w:val="00FC3278"/>
    <w:rsid w:val="00FD722A"/>
    <w:rsid w:val="00FF0524"/>
    <w:rsid w:val="00FF7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5A39"/>
  <w15:chartTrackingRefBased/>
  <w15:docId w15:val="{6FB736E2-340F-4838-ABE8-9380851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101"/>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93"/>
  </w:style>
  <w:style w:type="paragraph" w:styleId="Fuzeile">
    <w:name w:val="footer"/>
    <w:basedOn w:val="Standard"/>
    <w:link w:val="FuzeileZchn"/>
    <w:unhideWhenUsed/>
    <w:rsid w:val="00AC65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93"/>
  </w:style>
  <w:style w:type="paragraph" w:styleId="Listenabsatz">
    <w:name w:val="List Paragraph"/>
    <w:basedOn w:val="Standard"/>
    <w:link w:val="ListenabsatzZchn"/>
    <w:uiPriority w:val="34"/>
    <w:qFormat/>
    <w:rsid w:val="00DE46CD"/>
    <w:pPr>
      <w:ind w:left="720"/>
      <w:contextualSpacing/>
    </w:pPr>
  </w:style>
  <w:style w:type="paragraph" w:styleId="StandardWeb">
    <w:name w:val="Normal (Web)"/>
    <w:basedOn w:val="Standard"/>
    <w:uiPriority w:val="99"/>
    <w:semiHidden/>
    <w:unhideWhenUsed/>
    <w:rsid w:val="00DE46C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253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53FF"/>
    <w:rPr>
      <w:rFonts w:ascii="Segoe UI" w:hAnsi="Segoe UI" w:cs="Segoe UI"/>
      <w:sz w:val="18"/>
      <w:szCs w:val="18"/>
    </w:rPr>
  </w:style>
  <w:style w:type="character" w:styleId="Hyperlink">
    <w:name w:val="Hyperlink"/>
    <w:basedOn w:val="Absatz-Standardschriftart"/>
    <w:uiPriority w:val="99"/>
    <w:unhideWhenUsed/>
    <w:rsid w:val="00D5083A"/>
    <w:rPr>
      <w:color w:val="0563C1" w:themeColor="hyperlink"/>
      <w:u w:val="single"/>
    </w:rPr>
  </w:style>
  <w:style w:type="character" w:customStyle="1" w:styleId="NichtaufgelsteErwhnung1">
    <w:name w:val="Nicht aufgelöste Erwähnung1"/>
    <w:basedOn w:val="Absatz-Standardschriftart"/>
    <w:uiPriority w:val="99"/>
    <w:semiHidden/>
    <w:unhideWhenUsed/>
    <w:rsid w:val="00D5083A"/>
    <w:rPr>
      <w:color w:val="605E5C"/>
      <w:shd w:val="clear" w:color="auto" w:fill="E1DFDD"/>
    </w:rPr>
  </w:style>
  <w:style w:type="table" w:styleId="Tabellenraster">
    <w:name w:val="Table Grid"/>
    <w:basedOn w:val="NormaleTabelle"/>
    <w:uiPriority w:val="39"/>
    <w:rsid w:val="0021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fllzeile">
    <w:name w:val="Ausfüllzeile"/>
    <w:basedOn w:val="Standard"/>
    <w:link w:val="AusfllzeileZchn"/>
    <w:qFormat/>
    <w:rsid w:val="00596089"/>
    <w:pPr>
      <w:spacing w:before="200" w:after="0" w:line="240" w:lineRule="auto"/>
    </w:pPr>
    <w:rPr>
      <w:rFonts w:cs="Arial"/>
    </w:rPr>
  </w:style>
  <w:style w:type="paragraph" w:customStyle="1" w:styleId="Checkzeile">
    <w:name w:val="Checkzeile"/>
    <w:basedOn w:val="Ausfllzeile"/>
    <w:link w:val="CheckzeileZchn"/>
    <w:qFormat/>
    <w:rsid w:val="00416BBD"/>
    <w:pPr>
      <w:spacing w:before="0" w:line="300" w:lineRule="auto"/>
    </w:pPr>
  </w:style>
  <w:style w:type="character" w:customStyle="1" w:styleId="AusfllzeileZchn">
    <w:name w:val="Ausfüllzeile Zchn"/>
    <w:basedOn w:val="Absatz-Standardschriftart"/>
    <w:link w:val="Ausfllzeile"/>
    <w:rsid w:val="00596089"/>
    <w:rPr>
      <w:rFonts w:ascii="Arial" w:hAnsi="Arial" w:cs="Arial"/>
    </w:rPr>
  </w:style>
  <w:style w:type="paragraph" w:customStyle="1" w:styleId="Zwischentitel">
    <w:name w:val="Zwischentitel"/>
    <w:basedOn w:val="Listenabsatz"/>
    <w:link w:val="ZwischentitelZchn"/>
    <w:qFormat/>
    <w:rsid w:val="00CD5BD0"/>
    <w:pPr>
      <w:spacing w:before="120" w:line="240" w:lineRule="auto"/>
      <w:ind w:left="0"/>
    </w:pPr>
    <w:rPr>
      <w:rFonts w:cs="Arial"/>
      <w:b/>
    </w:rPr>
  </w:style>
  <w:style w:type="character" w:customStyle="1" w:styleId="CheckzeileZchn">
    <w:name w:val="Checkzeile Zchn"/>
    <w:basedOn w:val="AusfllzeileZchn"/>
    <w:link w:val="Checkzeile"/>
    <w:rsid w:val="00416BBD"/>
    <w:rPr>
      <w:rFonts w:ascii="Arial" w:hAnsi="Arial" w:cs="Arial"/>
    </w:rPr>
  </w:style>
  <w:style w:type="character" w:customStyle="1" w:styleId="ListenabsatzZchn">
    <w:name w:val="Listenabsatz Zchn"/>
    <w:basedOn w:val="Absatz-Standardschriftart"/>
    <w:link w:val="Listenabsatz"/>
    <w:uiPriority w:val="34"/>
    <w:rsid w:val="00CD5BD0"/>
  </w:style>
  <w:style w:type="character" w:customStyle="1" w:styleId="ZwischentitelZchn">
    <w:name w:val="Zwischentitel Zchn"/>
    <w:basedOn w:val="ListenabsatzZchn"/>
    <w:link w:val="Zwischentitel"/>
    <w:rsid w:val="00CD5BD0"/>
    <w:rPr>
      <w:rFonts w:ascii="Arial" w:hAnsi="Arial" w:cs="Arial"/>
      <w:b/>
    </w:rPr>
  </w:style>
  <w:style w:type="paragraph" w:customStyle="1" w:styleId="EKUTFakultt">
    <w:name w:val="EKUT Fakultät"/>
    <w:basedOn w:val="Standard"/>
    <w:rsid w:val="00123101"/>
    <w:pPr>
      <w:tabs>
        <w:tab w:val="left" w:pos="7371"/>
      </w:tabs>
      <w:spacing w:after="0" w:line="320" w:lineRule="atLeast"/>
      <w:ind w:right="-1644"/>
      <w:contextualSpacing/>
    </w:pPr>
    <w:rPr>
      <w:rFonts w:eastAsia="Times New Roman" w:cs="Arial"/>
      <w:b/>
      <w:color w:val="A51B38"/>
      <w:sz w:val="24"/>
      <w:szCs w:val="20"/>
      <w:lang w:eastAsia="de-DE"/>
    </w:rPr>
  </w:style>
  <w:style w:type="character" w:styleId="Platzhaltertext">
    <w:name w:val="Placeholder Text"/>
    <w:basedOn w:val="Absatz-Standardschriftart"/>
    <w:uiPriority w:val="99"/>
    <w:semiHidden/>
    <w:rsid w:val="00584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1498">
      <w:bodyDiv w:val="1"/>
      <w:marLeft w:val="0"/>
      <w:marRight w:val="0"/>
      <w:marTop w:val="0"/>
      <w:marBottom w:val="0"/>
      <w:divBdr>
        <w:top w:val="none" w:sz="0" w:space="0" w:color="auto"/>
        <w:left w:val="none" w:sz="0" w:space="0" w:color="auto"/>
        <w:bottom w:val="none" w:sz="0" w:space="0" w:color="auto"/>
        <w:right w:val="none" w:sz="0" w:space="0" w:color="auto"/>
      </w:divBdr>
    </w:div>
    <w:div w:id="8060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_Vorstandssekretariat\A2_Gremien\A2.5_weitere%20FakGremien\A2.5.4_Ethikkommission\A2.5.4.1_Allgemeines\Homepage%20Ethikkommission\Formulare_Texte_Unterlagen_Englisch\Declaration_of_consent_image_sound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66C0C7D51C4E07981F60B514827623"/>
        <w:category>
          <w:name w:val="Allgemein"/>
          <w:gallery w:val="placeholder"/>
        </w:category>
        <w:types>
          <w:type w:val="bbPlcHdr"/>
        </w:types>
        <w:behaviors>
          <w:behavior w:val="content"/>
        </w:behaviors>
        <w:guid w:val="{C9FB8975-DF45-4FC7-8546-69CD67F021F4}"/>
      </w:docPartPr>
      <w:docPartBody>
        <w:p w:rsidR="00794020" w:rsidRDefault="00B422BE" w:rsidP="00B422BE">
          <w:pPr>
            <w:pStyle w:val="3366C0C7D51C4E07981F60B5148276231"/>
          </w:pPr>
          <w:r>
            <w:rPr>
              <w:rStyle w:val="Platzhaltertext"/>
              <w:lang w:val="en-US"/>
            </w:rPr>
            <w:t>Please enter the name of the faculty and the institute / department.</w:t>
          </w:r>
        </w:p>
      </w:docPartBody>
    </w:docPart>
    <w:docPart>
      <w:docPartPr>
        <w:name w:val="283EF24520764EF8860D2DB1CDC942B2"/>
        <w:category>
          <w:name w:val="Allgemein"/>
          <w:gallery w:val="placeholder"/>
        </w:category>
        <w:types>
          <w:type w:val="bbPlcHdr"/>
        </w:types>
        <w:behaviors>
          <w:behavior w:val="content"/>
        </w:behaviors>
        <w:guid w:val="{C5CD3285-1BC3-4CC5-A7C6-48FD4FCF91F9}"/>
      </w:docPartPr>
      <w:docPartBody>
        <w:p w:rsidR="00794020" w:rsidRDefault="00B422BE" w:rsidP="00B422BE">
          <w:pPr>
            <w:pStyle w:val="283EF24520764EF8860D2DB1CDC942B21"/>
          </w:pPr>
          <w:r>
            <w:rPr>
              <w:rStyle w:val="Platzhaltertext"/>
              <w:lang w:val="en-US"/>
            </w:rPr>
            <w:t>Please enter the name of the applicant / project manager.</w:t>
          </w:r>
        </w:p>
      </w:docPartBody>
    </w:docPart>
    <w:docPart>
      <w:docPartPr>
        <w:name w:val="C25AC288895341A59B75D70B5323D5A4"/>
        <w:category>
          <w:name w:val="Allgemein"/>
          <w:gallery w:val="placeholder"/>
        </w:category>
        <w:types>
          <w:type w:val="bbPlcHdr"/>
        </w:types>
        <w:behaviors>
          <w:behavior w:val="content"/>
        </w:behaviors>
        <w:guid w:val="{0AF554D4-2B2F-493E-8A72-60D4AF93AC60}"/>
      </w:docPartPr>
      <w:docPartBody>
        <w:p w:rsidR="00794020" w:rsidRDefault="00B422BE" w:rsidP="00B422BE">
          <w:pPr>
            <w:pStyle w:val="C25AC288895341A59B75D70B5323D5A41"/>
          </w:pPr>
          <w:r>
            <w:rPr>
              <w:rStyle w:val="Platzhaltertext"/>
              <w:lang w:val="en-US"/>
            </w:rPr>
            <w:t>Please enter the name of the contact person</w:t>
          </w:r>
          <w:r w:rsidRPr="006814AC">
            <w:rPr>
              <w:rStyle w:val="Platzhaltertext"/>
              <w:lang w:val="en-US"/>
            </w:rPr>
            <w:t>.</w:t>
          </w:r>
        </w:p>
      </w:docPartBody>
    </w:docPart>
    <w:docPart>
      <w:docPartPr>
        <w:name w:val="F1001C14ECB040969C2B575413821C4E"/>
        <w:category>
          <w:name w:val="Allgemein"/>
          <w:gallery w:val="placeholder"/>
        </w:category>
        <w:types>
          <w:type w:val="bbPlcHdr"/>
        </w:types>
        <w:behaviors>
          <w:behavior w:val="content"/>
        </w:behaviors>
        <w:guid w:val="{BCCD2F4A-A080-40CA-A7D1-10566A8E7F92}"/>
      </w:docPartPr>
      <w:docPartBody>
        <w:p w:rsidR="00794020" w:rsidRDefault="00B422BE" w:rsidP="00B422BE">
          <w:pPr>
            <w:pStyle w:val="F1001C14ECB040969C2B575413821C4E1"/>
          </w:pPr>
          <w:r>
            <w:rPr>
              <w:rStyle w:val="Platzhaltertext"/>
              <w:lang w:val="en-US"/>
            </w:rPr>
            <w:t xml:space="preserve"> Please provide the phone number of the contact person.</w:t>
          </w:r>
        </w:p>
      </w:docPartBody>
    </w:docPart>
    <w:docPart>
      <w:docPartPr>
        <w:name w:val="6A55E9BE807148FD84D4635382253179"/>
        <w:category>
          <w:name w:val="Allgemein"/>
          <w:gallery w:val="placeholder"/>
        </w:category>
        <w:types>
          <w:type w:val="bbPlcHdr"/>
        </w:types>
        <w:behaviors>
          <w:behavior w:val="content"/>
        </w:behaviors>
        <w:guid w:val="{76EAFF57-54F5-46A0-85FD-52D8AED99523}"/>
      </w:docPartPr>
      <w:docPartBody>
        <w:p w:rsidR="00794020" w:rsidRDefault="00B422BE" w:rsidP="00B422BE">
          <w:pPr>
            <w:pStyle w:val="6A55E9BE807148FD84D46353822531791"/>
          </w:pPr>
          <w:bookmarkStart w:id="0" w:name="_Hlk32238607"/>
          <w:r>
            <w:rPr>
              <w:rStyle w:val="Platzhaltertext"/>
              <w:lang w:val="en-US"/>
            </w:rPr>
            <w:t>Please state the title of the study.</w:t>
          </w:r>
          <w:bookmarkEnd w:id="0"/>
        </w:p>
      </w:docPartBody>
    </w:docPart>
    <w:docPart>
      <w:docPartPr>
        <w:name w:val="18D52C4300404B0B81A9D54BC6ED37A9"/>
        <w:category>
          <w:name w:val="Allgemein"/>
          <w:gallery w:val="placeholder"/>
        </w:category>
        <w:types>
          <w:type w:val="bbPlcHdr"/>
        </w:types>
        <w:behaviors>
          <w:behavior w:val="content"/>
        </w:behaviors>
        <w:guid w:val="{4DE0DC96-20AE-4E5F-80A4-CBC83663F964}"/>
      </w:docPartPr>
      <w:docPartBody>
        <w:p w:rsidR="00794020" w:rsidRDefault="00B422BE" w:rsidP="00B422BE">
          <w:pPr>
            <w:pStyle w:val="18D52C4300404B0B81A9D54BC6ED37A91"/>
          </w:pPr>
          <w:r>
            <w:rPr>
              <w:rStyle w:val="Platzhaltertext"/>
              <w:lang w:val="en-US"/>
            </w:rPr>
            <w:t>Please select the type of information.</w:t>
          </w:r>
        </w:p>
      </w:docPartBody>
    </w:docPart>
    <w:docPart>
      <w:docPartPr>
        <w:name w:val="6D3AF5DCC8C54A53A5B5084330A2B2C2"/>
        <w:category>
          <w:name w:val="Allgemein"/>
          <w:gallery w:val="placeholder"/>
        </w:category>
        <w:types>
          <w:type w:val="bbPlcHdr"/>
        </w:types>
        <w:behaviors>
          <w:behavior w:val="content"/>
        </w:behaviors>
        <w:guid w:val="{8076EEB1-757F-4509-88D9-E53AA4C01498}"/>
      </w:docPartPr>
      <w:docPartBody>
        <w:p w:rsidR="00794020" w:rsidRDefault="00B422BE" w:rsidP="00B422BE">
          <w:pPr>
            <w:pStyle w:val="6D3AF5DCC8C54A53A5B5084330A2B2C21"/>
          </w:pPr>
          <w:r>
            <w:rPr>
              <w:rStyle w:val="Platzhaltertext"/>
              <w:lang w:val="en-US"/>
            </w:rPr>
            <w:t>Please select the type of recording.</w:t>
          </w:r>
        </w:p>
      </w:docPartBody>
    </w:docPart>
    <w:docPart>
      <w:docPartPr>
        <w:name w:val="B72727696B8B4A79A74317440830E91C"/>
        <w:category>
          <w:name w:val="Allgemein"/>
          <w:gallery w:val="placeholder"/>
        </w:category>
        <w:types>
          <w:type w:val="bbPlcHdr"/>
        </w:types>
        <w:behaviors>
          <w:behavior w:val="content"/>
        </w:behaviors>
        <w:guid w:val="{69AB7A98-0676-4BCB-959D-DFC543BB4780}"/>
      </w:docPartPr>
      <w:docPartBody>
        <w:p w:rsidR="00794020" w:rsidRDefault="00B422BE" w:rsidP="00B422BE">
          <w:pPr>
            <w:pStyle w:val="B72727696B8B4A79A74317440830E91C1"/>
          </w:pPr>
          <w:r>
            <w:rPr>
              <w:rStyle w:val="Platzhaltertext"/>
              <w:lang w:val="en-US"/>
            </w:rPr>
            <w:t>Please describe briefly.</w:t>
          </w:r>
        </w:p>
      </w:docPartBody>
    </w:docPart>
    <w:docPart>
      <w:docPartPr>
        <w:name w:val="B4E5EFCA5EFE41EEAE7118F4B1DE654F"/>
        <w:category>
          <w:name w:val="Allgemein"/>
          <w:gallery w:val="placeholder"/>
        </w:category>
        <w:types>
          <w:type w:val="bbPlcHdr"/>
        </w:types>
        <w:behaviors>
          <w:behavior w:val="content"/>
        </w:behaviors>
        <w:guid w:val="{BE80C569-57A2-453C-9A9E-EA69AEF0C1DF}"/>
      </w:docPartPr>
      <w:docPartBody>
        <w:p w:rsidR="00794020" w:rsidRDefault="00B422BE" w:rsidP="00B422BE">
          <w:pPr>
            <w:pStyle w:val="B4E5EFCA5EFE41EEAE7118F4B1DE654F1"/>
          </w:pPr>
          <w:r>
            <w:rPr>
              <w:rStyle w:val="Platzhaltertext"/>
              <w:lang w:val="en-US"/>
            </w:rPr>
            <w:t>Please select the type of recording.</w:t>
          </w:r>
        </w:p>
      </w:docPartBody>
    </w:docPart>
    <w:docPart>
      <w:docPartPr>
        <w:name w:val="9CDBCE9F2E304B589CA219A6A1631BD4"/>
        <w:category>
          <w:name w:val="Allgemein"/>
          <w:gallery w:val="placeholder"/>
        </w:category>
        <w:types>
          <w:type w:val="bbPlcHdr"/>
        </w:types>
        <w:behaviors>
          <w:behavior w:val="content"/>
        </w:behaviors>
        <w:guid w:val="{C61359D7-A309-41D6-9525-78B640DF2138}"/>
      </w:docPartPr>
      <w:docPartBody>
        <w:p w:rsidR="00794020" w:rsidRDefault="00B422BE" w:rsidP="00B422BE">
          <w:pPr>
            <w:pStyle w:val="9CDBCE9F2E304B589CA219A6A1631BD41"/>
          </w:pPr>
          <w:r>
            <w:rPr>
              <w:rStyle w:val="Platzhaltertext"/>
              <w:lang w:val="en-US"/>
            </w:rPr>
            <w:t xml:space="preserve">Select an option - </w:t>
          </w:r>
          <w:r w:rsidRPr="00954A3F">
            <w:rPr>
              <w:rStyle w:val="Platzhaltertext"/>
              <w:b/>
              <w:lang w:val="en-US"/>
            </w:rPr>
            <w:t>Please note</w:t>
          </w:r>
          <w:r w:rsidRPr="00954A3F">
            <w:rPr>
              <w:rStyle w:val="Platzhaltertext"/>
              <w:lang w:val="en-US"/>
            </w:rPr>
            <w:t>: Please select either the option "Complete Anonymization" or "No Complete Anonymization", and delete the option not selected from this document.</w:t>
          </w:r>
        </w:p>
      </w:docPartBody>
    </w:docPart>
    <w:docPart>
      <w:docPartPr>
        <w:name w:val="7E9A77A161474D25A565FE12A491C9EF"/>
        <w:category>
          <w:name w:val="Allgemein"/>
          <w:gallery w:val="placeholder"/>
        </w:category>
        <w:types>
          <w:type w:val="bbPlcHdr"/>
        </w:types>
        <w:behaviors>
          <w:behavior w:val="content"/>
        </w:behaviors>
        <w:guid w:val="{BE53DDA8-EED2-4ED0-BDBC-5AA3F0F48A13}"/>
      </w:docPartPr>
      <w:docPartBody>
        <w:p w:rsidR="00794020" w:rsidRDefault="00B422BE" w:rsidP="00B422BE">
          <w:pPr>
            <w:pStyle w:val="7E9A77A161474D25A565FE12A491C9EF1"/>
          </w:pPr>
          <w:r>
            <w:rPr>
              <w:rStyle w:val="Platzhaltertext"/>
              <w:lang w:val="en-US"/>
            </w:rPr>
            <w:t>Please select the type of recordings.</w:t>
          </w:r>
        </w:p>
      </w:docPartBody>
    </w:docPart>
    <w:docPart>
      <w:docPartPr>
        <w:name w:val="A1BA75307F474C2C9815505F1D91C796"/>
        <w:category>
          <w:name w:val="Allgemein"/>
          <w:gallery w:val="placeholder"/>
        </w:category>
        <w:types>
          <w:type w:val="bbPlcHdr"/>
        </w:types>
        <w:behaviors>
          <w:behavior w:val="content"/>
        </w:behaviors>
        <w:guid w:val="{C3530402-B053-445C-9B75-B26A47CC14E4}"/>
      </w:docPartPr>
      <w:docPartBody>
        <w:p w:rsidR="00794020" w:rsidRDefault="00B422BE" w:rsidP="00B422BE">
          <w:pPr>
            <w:pStyle w:val="A1BA75307F474C2C9815505F1D91C7961"/>
          </w:pPr>
          <w:r>
            <w:rPr>
              <w:rStyle w:val="Platzhaltertext"/>
              <w:lang w:val="en-US"/>
            </w:rPr>
            <w:t>Please state the date as established in the application.</w:t>
          </w:r>
        </w:p>
      </w:docPartBody>
    </w:docPart>
    <w:docPart>
      <w:docPartPr>
        <w:name w:val="3ED715250C6544F0B868F3107B3F5018"/>
        <w:category>
          <w:name w:val="Allgemein"/>
          <w:gallery w:val="placeholder"/>
        </w:category>
        <w:types>
          <w:type w:val="bbPlcHdr"/>
        </w:types>
        <w:behaviors>
          <w:behavior w:val="content"/>
        </w:behaviors>
        <w:guid w:val="{11B1E039-845E-4978-B032-6819673B4AC2}"/>
      </w:docPartPr>
      <w:docPartBody>
        <w:p w:rsidR="00794020" w:rsidRDefault="00B422BE" w:rsidP="00B422BE">
          <w:pPr>
            <w:pStyle w:val="3ED715250C6544F0B868F3107B3F50181"/>
          </w:pPr>
          <w:r>
            <w:rPr>
              <w:rStyle w:val="Platzhaltertext"/>
              <w:lang w:val="en-US"/>
            </w:rPr>
            <w:t xml:space="preserve">Please describe the procedure for the complete anonymization of the recordings, such as pixelation and/or voice distortion. </w:t>
          </w:r>
          <w:r w:rsidRPr="00F34745">
            <w:rPr>
              <w:rStyle w:val="Platzhaltertext"/>
              <w:lang w:val="en-US"/>
            </w:rPr>
            <w:t>To do this, please click on this field and enter text directly.</w:t>
          </w:r>
        </w:p>
      </w:docPartBody>
    </w:docPart>
    <w:docPart>
      <w:docPartPr>
        <w:name w:val="FF0B1E02226840ABBD3B3A11CD21BE01"/>
        <w:category>
          <w:name w:val="Allgemein"/>
          <w:gallery w:val="placeholder"/>
        </w:category>
        <w:types>
          <w:type w:val="bbPlcHdr"/>
        </w:types>
        <w:behaviors>
          <w:behavior w:val="content"/>
        </w:behaviors>
        <w:guid w:val="{76015CB1-B4D6-45C3-BC3E-1F788F50C9FA}"/>
      </w:docPartPr>
      <w:docPartBody>
        <w:p w:rsidR="00794020" w:rsidRDefault="00B422BE" w:rsidP="00B422BE">
          <w:pPr>
            <w:pStyle w:val="FF0B1E02226840ABBD3B3A11CD21BE011"/>
          </w:pPr>
          <w:r>
            <w:rPr>
              <w:rStyle w:val="Platzhaltertext"/>
              <w:lang w:val="en-US"/>
            </w:rPr>
            <w:t>Please select the type of recording.</w:t>
          </w:r>
        </w:p>
      </w:docPartBody>
    </w:docPart>
    <w:docPart>
      <w:docPartPr>
        <w:name w:val="5E108EF244284F65BFEF6CEA5A32F37E"/>
        <w:category>
          <w:name w:val="Allgemein"/>
          <w:gallery w:val="placeholder"/>
        </w:category>
        <w:types>
          <w:type w:val="bbPlcHdr"/>
        </w:types>
        <w:behaviors>
          <w:behavior w:val="content"/>
        </w:behaviors>
        <w:guid w:val="{A382B462-DE94-49B8-9725-915A14DABF5E}"/>
      </w:docPartPr>
      <w:docPartBody>
        <w:p w:rsidR="00794020" w:rsidRDefault="00B422BE" w:rsidP="00B422BE">
          <w:pPr>
            <w:pStyle w:val="5E108EF244284F65BFEF6CEA5A32F37E1"/>
          </w:pPr>
          <w:r>
            <w:rPr>
              <w:rStyle w:val="Platzhaltertext"/>
              <w:lang w:val="en-US"/>
            </w:rPr>
            <w:t>Please select the type of coding.</w:t>
          </w:r>
        </w:p>
      </w:docPartBody>
    </w:docPart>
    <w:docPart>
      <w:docPartPr>
        <w:name w:val="349655A5F62B4658ABAF96C02B5775B4"/>
        <w:category>
          <w:name w:val="Allgemein"/>
          <w:gallery w:val="placeholder"/>
        </w:category>
        <w:types>
          <w:type w:val="bbPlcHdr"/>
        </w:types>
        <w:behaviors>
          <w:behavior w:val="content"/>
        </w:behaviors>
        <w:guid w:val="{9D204A62-88AA-4752-92D0-D051F8E3F69E}"/>
      </w:docPartPr>
      <w:docPartBody>
        <w:p w:rsidR="00794020" w:rsidRDefault="00B422BE" w:rsidP="00B422BE">
          <w:pPr>
            <w:pStyle w:val="349655A5F62B4658ABAF96C02B5775B41"/>
          </w:pPr>
          <w:r>
            <w:rPr>
              <w:rStyle w:val="Platzhaltertext"/>
              <w:lang w:val="en-US"/>
            </w:rPr>
            <w:t>Please select an option.</w:t>
          </w:r>
        </w:p>
      </w:docPartBody>
    </w:docPart>
    <w:docPart>
      <w:docPartPr>
        <w:name w:val="D85421C5EE5E45A29E0B3BBC022947B9"/>
        <w:category>
          <w:name w:val="Allgemein"/>
          <w:gallery w:val="placeholder"/>
        </w:category>
        <w:types>
          <w:type w:val="bbPlcHdr"/>
        </w:types>
        <w:behaviors>
          <w:behavior w:val="content"/>
        </w:behaviors>
        <w:guid w:val="{D86C707F-A2AA-4FD0-B470-FBBFF8C556BA}"/>
      </w:docPartPr>
      <w:docPartBody>
        <w:p w:rsidR="00794020" w:rsidRDefault="00B422BE" w:rsidP="00B422BE">
          <w:pPr>
            <w:pStyle w:val="D85421C5EE5E45A29E0B3BBC022947B91"/>
          </w:pPr>
          <w:r>
            <w:rPr>
              <w:rStyle w:val="Platzhaltertext"/>
              <w:lang w:val="en-US"/>
            </w:rPr>
            <w:t>Please select the type of recordings.</w:t>
          </w:r>
        </w:p>
      </w:docPartBody>
    </w:docPart>
    <w:docPart>
      <w:docPartPr>
        <w:name w:val="CB88A1B211564D7D860E6DC30318CB7A"/>
        <w:category>
          <w:name w:val="Allgemein"/>
          <w:gallery w:val="placeholder"/>
        </w:category>
        <w:types>
          <w:type w:val="bbPlcHdr"/>
        </w:types>
        <w:behaviors>
          <w:behavior w:val="content"/>
        </w:behaviors>
        <w:guid w:val="{F08FE81D-66C5-441A-A526-E415D0D38DE7}"/>
      </w:docPartPr>
      <w:docPartBody>
        <w:p w:rsidR="00794020" w:rsidRDefault="00B422BE" w:rsidP="00B422BE">
          <w:pPr>
            <w:pStyle w:val="CB88A1B211564D7D860E6DC30318CB7A1"/>
          </w:pPr>
          <w:r w:rsidRPr="00FA0E0C">
            <w:rPr>
              <w:rStyle w:val="Platzhaltertext"/>
              <w:lang w:val="en-US"/>
            </w:rPr>
            <w:t>Please select an option or Other.</w:t>
          </w:r>
        </w:p>
      </w:docPartBody>
    </w:docPart>
    <w:docPart>
      <w:docPartPr>
        <w:name w:val="582C31A16E50451283CBE454C1C47C7A"/>
        <w:category>
          <w:name w:val="Allgemein"/>
          <w:gallery w:val="placeholder"/>
        </w:category>
        <w:types>
          <w:type w:val="bbPlcHdr"/>
        </w:types>
        <w:behaviors>
          <w:behavior w:val="content"/>
        </w:behaviors>
        <w:guid w:val="{080124A2-D1A2-4E89-B6D1-EB5B4D71BE4D}"/>
      </w:docPartPr>
      <w:docPartBody>
        <w:p w:rsidR="00794020" w:rsidRDefault="00B422BE" w:rsidP="00B422BE">
          <w:pPr>
            <w:pStyle w:val="582C31A16E50451283CBE454C1C47C7A1"/>
          </w:pPr>
          <w:r>
            <w:rPr>
              <w:rStyle w:val="Platzhaltertext"/>
              <w:lang w:val="en-US"/>
            </w:rPr>
            <w:t>Date of deletion as specified in the application.</w:t>
          </w:r>
        </w:p>
      </w:docPartBody>
    </w:docPart>
    <w:docPart>
      <w:docPartPr>
        <w:name w:val="BF7BEB2BC4014CBB86E48ADAE49A6287"/>
        <w:category>
          <w:name w:val="Allgemein"/>
          <w:gallery w:val="placeholder"/>
        </w:category>
        <w:types>
          <w:type w:val="bbPlcHdr"/>
        </w:types>
        <w:behaviors>
          <w:behavior w:val="content"/>
        </w:behaviors>
        <w:guid w:val="{9AAE078E-BA9E-4192-9F7F-1EBA23B56B7B}"/>
      </w:docPartPr>
      <w:docPartBody>
        <w:p w:rsidR="00794020" w:rsidRDefault="00B422BE" w:rsidP="00B422BE">
          <w:pPr>
            <w:pStyle w:val="BF7BEB2BC4014CBB86E48ADAE49A62871"/>
          </w:pPr>
          <w:r w:rsidRPr="00FA0E0C">
            <w:rPr>
              <w:rStyle w:val="Platzhaltertext"/>
              <w:lang w:val="en-US"/>
            </w:rPr>
            <w:t xml:space="preserve"> Please select an option.</w:t>
          </w:r>
        </w:p>
      </w:docPartBody>
    </w:docPart>
    <w:docPart>
      <w:docPartPr>
        <w:name w:val="E141CF5EEB1B4B99AC2CDB049660EA11"/>
        <w:category>
          <w:name w:val="Allgemein"/>
          <w:gallery w:val="placeholder"/>
        </w:category>
        <w:types>
          <w:type w:val="bbPlcHdr"/>
        </w:types>
        <w:behaviors>
          <w:behavior w:val="content"/>
        </w:behaviors>
        <w:guid w:val="{16314D27-B360-4131-8A98-BFE471913D74}"/>
      </w:docPartPr>
      <w:docPartBody>
        <w:p w:rsidR="00794020" w:rsidRDefault="00B422BE" w:rsidP="00B422BE">
          <w:pPr>
            <w:pStyle w:val="E141CF5EEB1B4B99AC2CDB049660EA111"/>
          </w:pPr>
          <w:r>
            <w:rPr>
              <w:rStyle w:val="Platzhaltertext"/>
              <w:lang w:val="en-US"/>
            </w:rPr>
            <w:t>Please select an option.</w:t>
          </w:r>
        </w:p>
      </w:docPartBody>
    </w:docPart>
    <w:docPart>
      <w:docPartPr>
        <w:name w:val="D530E65C740C49798DE554A1BFAC3940"/>
        <w:category>
          <w:name w:val="Allgemein"/>
          <w:gallery w:val="placeholder"/>
        </w:category>
        <w:types>
          <w:type w:val="bbPlcHdr"/>
        </w:types>
        <w:behaviors>
          <w:behavior w:val="content"/>
        </w:behaviors>
        <w:guid w:val="{9E3063B7-A4AB-4C07-BA10-7724A51A32EE}"/>
      </w:docPartPr>
      <w:docPartBody>
        <w:p w:rsidR="00794020" w:rsidRDefault="00B422BE" w:rsidP="00B422BE">
          <w:pPr>
            <w:pStyle w:val="D530E65C740C49798DE554A1BFAC39401"/>
          </w:pPr>
          <w:r>
            <w:rPr>
              <w:rStyle w:val="Platzhaltertext"/>
              <w:lang w:val="en-US"/>
            </w:rPr>
            <w:t>Please select the type of recording.</w:t>
          </w:r>
        </w:p>
      </w:docPartBody>
    </w:docPart>
    <w:docPart>
      <w:docPartPr>
        <w:name w:val="C11678F782D14FD88E2BEA8D9642B554"/>
        <w:category>
          <w:name w:val="Allgemein"/>
          <w:gallery w:val="placeholder"/>
        </w:category>
        <w:types>
          <w:type w:val="bbPlcHdr"/>
        </w:types>
        <w:behaviors>
          <w:behavior w:val="content"/>
        </w:behaviors>
        <w:guid w:val="{03F578AD-94CC-472D-8D0B-1CB4434332D7}"/>
      </w:docPartPr>
      <w:docPartBody>
        <w:p w:rsidR="00794020" w:rsidRDefault="00B422BE" w:rsidP="00B422BE">
          <w:pPr>
            <w:pStyle w:val="C11678F782D14FD88E2BEA8D9642B5541"/>
          </w:pPr>
          <w:r>
            <w:rPr>
              <w:rStyle w:val="Platzhaltertext"/>
              <w:lang w:val="en-US"/>
            </w:rPr>
            <w:t>Please select the type of recording.</w:t>
          </w:r>
        </w:p>
      </w:docPartBody>
    </w:docPart>
    <w:docPart>
      <w:docPartPr>
        <w:name w:val="C2B9F07403A84AB0B72815E62C8479DD"/>
        <w:category>
          <w:name w:val="Allgemein"/>
          <w:gallery w:val="placeholder"/>
        </w:category>
        <w:types>
          <w:type w:val="bbPlcHdr"/>
        </w:types>
        <w:behaviors>
          <w:behavior w:val="content"/>
        </w:behaviors>
        <w:guid w:val="{38311FEA-4A30-43E9-A679-D51CEBE6685E}"/>
      </w:docPartPr>
      <w:docPartBody>
        <w:p w:rsidR="00794020" w:rsidRDefault="00B422BE" w:rsidP="00B422BE">
          <w:pPr>
            <w:pStyle w:val="C2B9F07403A84AB0B72815E62C8479DD1"/>
          </w:pPr>
          <w:r>
            <w:rPr>
              <w:rStyle w:val="Platzhaltertext"/>
              <w:lang w:val="en-US"/>
            </w:rPr>
            <w:t>Please select the type of coding.</w:t>
          </w:r>
        </w:p>
      </w:docPartBody>
    </w:docPart>
    <w:docPart>
      <w:docPartPr>
        <w:name w:val="8C1C843EAC7F49BF9F24CDAA7B48CB2C"/>
        <w:category>
          <w:name w:val="Allgemein"/>
          <w:gallery w:val="placeholder"/>
        </w:category>
        <w:types>
          <w:type w:val="bbPlcHdr"/>
        </w:types>
        <w:behaviors>
          <w:behavior w:val="content"/>
        </w:behaviors>
        <w:guid w:val="{B106ABA0-2347-4F0E-AF5C-718E0C4F36A4}"/>
      </w:docPartPr>
      <w:docPartBody>
        <w:p w:rsidR="00794020" w:rsidRDefault="00B422BE" w:rsidP="00B422BE">
          <w:pPr>
            <w:pStyle w:val="8C1C843EAC7F49BF9F24CDAA7B48CB2C1"/>
          </w:pPr>
          <w:r>
            <w:rPr>
              <w:rStyle w:val="Platzhaltertext"/>
              <w:lang w:val="en-US"/>
            </w:rPr>
            <w:t>Please select an option.</w:t>
          </w:r>
        </w:p>
      </w:docPartBody>
    </w:docPart>
    <w:docPart>
      <w:docPartPr>
        <w:name w:val="E30EE5C9C77B4A849E194F74E79D8413"/>
        <w:category>
          <w:name w:val="Allgemein"/>
          <w:gallery w:val="placeholder"/>
        </w:category>
        <w:types>
          <w:type w:val="bbPlcHdr"/>
        </w:types>
        <w:behaviors>
          <w:behavior w:val="content"/>
        </w:behaviors>
        <w:guid w:val="{5FA4E046-DFAA-4954-950E-E048BBEA30B0}"/>
      </w:docPartPr>
      <w:docPartBody>
        <w:p w:rsidR="00794020" w:rsidRDefault="00B422BE" w:rsidP="00B422BE">
          <w:pPr>
            <w:pStyle w:val="E30EE5C9C77B4A849E194F74E79D84131"/>
          </w:pPr>
          <w:r>
            <w:rPr>
              <w:rStyle w:val="Platzhaltertext"/>
              <w:lang w:val="en-US"/>
            </w:rPr>
            <w:t>Please select the type of recording.</w:t>
          </w:r>
        </w:p>
      </w:docPartBody>
    </w:docPart>
    <w:docPart>
      <w:docPartPr>
        <w:name w:val="360959FD2BF443ECA5CCC2467EBB81E8"/>
        <w:category>
          <w:name w:val="Allgemein"/>
          <w:gallery w:val="placeholder"/>
        </w:category>
        <w:types>
          <w:type w:val="bbPlcHdr"/>
        </w:types>
        <w:behaviors>
          <w:behavior w:val="content"/>
        </w:behaviors>
        <w:guid w:val="{C7921070-4BC0-4E6A-BB65-E14AE127C867}"/>
      </w:docPartPr>
      <w:docPartBody>
        <w:p w:rsidR="00794020" w:rsidRDefault="00B422BE" w:rsidP="00B422BE">
          <w:pPr>
            <w:pStyle w:val="360959FD2BF443ECA5CCC2467EBB81E81"/>
          </w:pPr>
          <w:r w:rsidRPr="00FA0E0C">
            <w:rPr>
              <w:rStyle w:val="Platzhaltertext"/>
              <w:lang w:val="en-US"/>
            </w:rPr>
            <w:t>Please select an option, or Other.</w:t>
          </w:r>
        </w:p>
      </w:docPartBody>
    </w:docPart>
    <w:docPart>
      <w:docPartPr>
        <w:name w:val="A34EC4B8E8EB4219824B253DCCAE3793"/>
        <w:category>
          <w:name w:val="Allgemein"/>
          <w:gallery w:val="placeholder"/>
        </w:category>
        <w:types>
          <w:type w:val="bbPlcHdr"/>
        </w:types>
        <w:behaviors>
          <w:behavior w:val="content"/>
        </w:behaviors>
        <w:guid w:val="{878123D5-D3FE-4634-8619-02F5A357B2F5}"/>
      </w:docPartPr>
      <w:docPartBody>
        <w:p w:rsidR="00794020" w:rsidRDefault="00B422BE" w:rsidP="00B422BE">
          <w:pPr>
            <w:pStyle w:val="A34EC4B8E8EB4219824B253DCCAE37931"/>
          </w:pPr>
          <w:r>
            <w:rPr>
              <w:rStyle w:val="Platzhaltertext"/>
              <w:lang w:val="en-US"/>
            </w:rPr>
            <w:t>Date of deletion as per application.</w:t>
          </w:r>
        </w:p>
      </w:docPartBody>
    </w:docPart>
    <w:docPart>
      <w:docPartPr>
        <w:name w:val="C41CE4DBAA094621AF2FE6438A5461A4"/>
        <w:category>
          <w:name w:val="Allgemein"/>
          <w:gallery w:val="placeholder"/>
        </w:category>
        <w:types>
          <w:type w:val="bbPlcHdr"/>
        </w:types>
        <w:behaviors>
          <w:behavior w:val="content"/>
        </w:behaviors>
        <w:guid w:val="{53107855-693D-4B99-BE22-94CF465F77A5}"/>
      </w:docPartPr>
      <w:docPartBody>
        <w:p w:rsidR="00794020" w:rsidRDefault="00B422BE" w:rsidP="00B422BE">
          <w:pPr>
            <w:pStyle w:val="C41CE4DBAA094621AF2FE6438A5461A41"/>
          </w:pPr>
          <w:r>
            <w:rPr>
              <w:rStyle w:val="Platzhaltertext"/>
              <w:lang w:val="en-US"/>
            </w:rPr>
            <w:t>Please select the type of recording.</w:t>
          </w:r>
        </w:p>
      </w:docPartBody>
    </w:docPart>
    <w:docPart>
      <w:docPartPr>
        <w:name w:val="57321A3010704C3686A08B95C1AB3046"/>
        <w:category>
          <w:name w:val="Allgemein"/>
          <w:gallery w:val="placeholder"/>
        </w:category>
        <w:types>
          <w:type w:val="bbPlcHdr"/>
        </w:types>
        <w:behaviors>
          <w:behavior w:val="content"/>
        </w:behaviors>
        <w:guid w:val="{BE22F3AB-DBD7-4FAD-AF22-6D6ACA5B0DC6}"/>
      </w:docPartPr>
      <w:docPartBody>
        <w:p w:rsidR="00794020" w:rsidRDefault="00B422BE" w:rsidP="00B422BE">
          <w:pPr>
            <w:pStyle w:val="57321A3010704C3686A08B95C1AB30461"/>
          </w:pPr>
          <w:r w:rsidRPr="00FA0E0C">
            <w:rPr>
              <w:rStyle w:val="Platzhaltertext"/>
              <w:lang w:val="en-US"/>
            </w:rPr>
            <w:t>Please select an option.</w:t>
          </w:r>
        </w:p>
      </w:docPartBody>
    </w:docPart>
    <w:docPart>
      <w:docPartPr>
        <w:name w:val="565B3DAF5E004643BAB2260274A59ED5"/>
        <w:category>
          <w:name w:val="Allgemein"/>
          <w:gallery w:val="placeholder"/>
        </w:category>
        <w:types>
          <w:type w:val="bbPlcHdr"/>
        </w:types>
        <w:behaviors>
          <w:behavior w:val="content"/>
        </w:behaviors>
        <w:guid w:val="{14A345E1-957A-4089-93DD-8700F209A77B}"/>
      </w:docPartPr>
      <w:docPartBody>
        <w:p w:rsidR="00794020" w:rsidRDefault="00B422BE" w:rsidP="00B422BE">
          <w:pPr>
            <w:pStyle w:val="565B3DAF5E004643BAB2260274A59ED51"/>
          </w:pPr>
          <w:r>
            <w:rPr>
              <w:rStyle w:val="Platzhaltertext"/>
              <w:lang w:val="en-US"/>
            </w:rPr>
            <w:t>Please select the type of recording.</w:t>
          </w:r>
        </w:p>
      </w:docPartBody>
    </w:docPart>
    <w:docPart>
      <w:docPartPr>
        <w:name w:val="6203AABE8E174B9B8BCDB724959092D8"/>
        <w:category>
          <w:name w:val="Allgemein"/>
          <w:gallery w:val="placeholder"/>
        </w:category>
        <w:types>
          <w:type w:val="bbPlcHdr"/>
        </w:types>
        <w:behaviors>
          <w:behavior w:val="content"/>
        </w:behaviors>
        <w:guid w:val="{ABC136E3-6B6A-4F6A-A0C7-8FF0C2DD757D}"/>
      </w:docPartPr>
      <w:docPartBody>
        <w:p w:rsidR="00794020" w:rsidRDefault="00B422BE" w:rsidP="00B422BE">
          <w:pPr>
            <w:pStyle w:val="6203AABE8E174B9B8BCDB724959092D81"/>
          </w:pPr>
          <w:r>
            <w:rPr>
              <w:rStyle w:val="Platzhaltertext"/>
              <w:lang w:val="en-US"/>
            </w:rPr>
            <w:t>First name and family name of the contact person.</w:t>
          </w:r>
        </w:p>
      </w:docPartBody>
    </w:docPart>
    <w:docPart>
      <w:docPartPr>
        <w:name w:val="9B9E779E4E2044A98BA659410C0499FB"/>
        <w:category>
          <w:name w:val="Allgemein"/>
          <w:gallery w:val="placeholder"/>
        </w:category>
        <w:types>
          <w:type w:val="bbPlcHdr"/>
        </w:types>
        <w:behaviors>
          <w:behavior w:val="content"/>
        </w:behaviors>
        <w:guid w:val="{ED194501-616F-4570-8F2F-E6D25E6739AA}"/>
      </w:docPartPr>
      <w:docPartBody>
        <w:p w:rsidR="00794020" w:rsidRDefault="00B422BE" w:rsidP="00B422BE">
          <w:pPr>
            <w:pStyle w:val="9B9E779E4E2044A98BA659410C0499FB1"/>
          </w:pPr>
          <w:r>
            <w:rPr>
              <w:rStyle w:val="Platzhaltertext"/>
              <w:lang w:val="en-US"/>
            </w:rPr>
            <w:t>Please provide the office address of the contact person.</w:t>
          </w:r>
        </w:p>
      </w:docPartBody>
    </w:docPart>
    <w:docPart>
      <w:docPartPr>
        <w:name w:val="52832C98F7B34A6283A18A7C52786F0D"/>
        <w:category>
          <w:name w:val="Allgemein"/>
          <w:gallery w:val="placeholder"/>
        </w:category>
        <w:types>
          <w:type w:val="bbPlcHdr"/>
        </w:types>
        <w:behaviors>
          <w:behavior w:val="content"/>
        </w:behaviors>
        <w:guid w:val="{21E2E520-D757-442E-A26C-D0778923A5B9}"/>
      </w:docPartPr>
      <w:docPartBody>
        <w:p w:rsidR="00794020" w:rsidRDefault="00B422BE" w:rsidP="00B422BE">
          <w:pPr>
            <w:pStyle w:val="52832C98F7B34A6283A18A7C52786F0D1"/>
          </w:pPr>
          <w:r>
            <w:rPr>
              <w:rStyle w:val="Platzhaltertext"/>
              <w:lang w:val="en-US"/>
            </w:rPr>
            <w:t>BusinessPlease provide the official phone number of the contact person.</w:t>
          </w:r>
        </w:p>
      </w:docPartBody>
    </w:docPart>
    <w:docPart>
      <w:docPartPr>
        <w:name w:val="33FBB319E3FC496EB13E5957943BAC7B"/>
        <w:category>
          <w:name w:val="Allgemein"/>
          <w:gallery w:val="placeholder"/>
        </w:category>
        <w:types>
          <w:type w:val="bbPlcHdr"/>
        </w:types>
        <w:behaviors>
          <w:behavior w:val="content"/>
        </w:behaviors>
        <w:guid w:val="{30921A2A-F4FC-49BD-A721-676FC8A73CFB}"/>
      </w:docPartPr>
      <w:docPartBody>
        <w:p w:rsidR="00794020" w:rsidRDefault="00B422BE" w:rsidP="00B422BE">
          <w:pPr>
            <w:pStyle w:val="33FBB319E3FC496EB13E5957943BAC7B1"/>
          </w:pPr>
          <w:r>
            <w:rPr>
              <w:rStyle w:val="Platzhaltertext"/>
              <w:lang w:val="en-US"/>
            </w:rPr>
            <w:t>Please provide the email address of the contact.</w:t>
          </w:r>
        </w:p>
      </w:docPartBody>
    </w:docPart>
    <w:docPart>
      <w:docPartPr>
        <w:name w:val="661BBEF3467647658627624F449B1273"/>
        <w:category>
          <w:name w:val="Allgemein"/>
          <w:gallery w:val="placeholder"/>
        </w:category>
        <w:types>
          <w:type w:val="bbPlcHdr"/>
        </w:types>
        <w:behaviors>
          <w:behavior w:val="content"/>
        </w:behaviors>
        <w:guid w:val="{00683AD4-B1AD-49EA-B79E-14611DEA8851}"/>
      </w:docPartPr>
      <w:docPartBody>
        <w:p w:rsidR="00794020" w:rsidRDefault="00B422BE" w:rsidP="00B422BE">
          <w:pPr>
            <w:pStyle w:val="661BBEF3467647658627624F449B12731"/>
          </w:pPr>
          <w:r>
            <w:rPr>
              <w:rStyle w:val="Platzhaltertext"/>
              <w:lang w:val="en-US"/>
            </w:rPr>
            <w:t>First name and family name of the applicant / project manager.</w:t>
          </w:r>
        </w:p>
      </w:docPartBody>
    </w:docPart>
    <w:docPart>
      <w:docPartPr>
        <w:name w:val="D4748FE7125B4E4BB5E6AF4656433956"/>
        <w:category>
          <w:name w:val="Allgemein"/>
          <w:gallery w:val="placeholder"/>
        </w:category>
        <w:types>
          <w:type w:val="bbPlcHdr"/>
        </w:types>
        <w:behaviors>
          <w:behavior w:val="content"/>
        </w:behaviors>
        <w:guid w:val="{8030F506-AB39-48CF-84E2-8AC0FF046C89}"/>
      </w:docPartPr>
      <w:docPartBody>
        <w:p w:rsidR="00794020" w:rsidRDefault="00B422BE" w:rsidP="00B422BE">
          <w:pPr>
            <w:pStyle w:val="D4748FE7125B4E4BB5E6AF46564339561"/>
          </w:pPr>
          <w:r>
            <w:rPr>
              <w:rStyle w:val="Platzhaltertext"/>
              <w:lang w:val="en-US"/>
            </w:rPr>
            <w:t>Please provide the office address of the applicant / project manager.</w:t>
          </w:r>
        </w:p>
      </w:docPartBody>
    </w:docPart>
    <w:docPart>
      <w:docPartPr>
        <w:name w:val="B08AAC62708C43ADBAF6CDD70A8CCFDF"/>
        <w:category>
          <w:name w:val="Allgemein"/>
          <w:gallery w:val="placeholder"/>
        </w:category>
        <w:types>
          <w:type w:val="bbPlcHdr"/>
        </w:types>
        <w:behaviors>
          <w:behavior w:val="content"/>
        </w:behaviors>
        <w:guid w:val="{8A4961A9-E5CE-467C-89CD-E14C236ECE99}"/>
      </w:docPartPr>
      <w:docPartBody>
        <w:p w:rsidR="00794020" w:rsidRDefault="00B422BE" w:rsidP="00B422BE">
          <w:pPr>
            <w:pStyle w:val="B08AAC62708C43ADBAF6CDD70A8CCFDF1"/>
          </w:pPr>
          <w:r>
            <w:rPr>
              <w:rStyle w:val="Platzhaltertext"/>
              <w:lang w:val="en-US"/>
            </w:rPr>
            <w:t>Please provide the official phone number of the applicant / project manager.</w:t>
          </w:r>
        </w:p>
      </w:docPartBody>
    </w:docPart>
    <w:docPart>
      <w:docPartPr>
        <w:name w:val="DDB14577D53F41C39283D364408B0FA0"/>
        <w:category>
          <w:name w:val="Allgemein"/>
          <w:gallery w:val="placeholder"/>
        </w:category>
        <w:types>
          <w:type w:val="bbPlcHdr"/>
        </w:types>
        <w:behaviors>
          <w:behavior w:val="content"/>
        </w:behaviors>
        <w:guid w:val="{FB406073-B570-4668-878C-B83E0D85B4EF}"/>
      </w:docPartPr>
      <w:docPartBody>
        <w:p w:rsidR="00794020" w:rsidRDefault="00B422BE" w:rsidP="00B422BE">
          <w:pPr>
            <w:pStyle w:val="DDB14577D53F41C39283D364408B0FA01"/>
          </w:pPr>
          <w:r>
            <w:rPr>
              <w:rStyle w:val="Platzhaltertext"/>
              <w:lang w:val="en-US"/>
            </w:rPr>
            <w:t>Please provide the email address of the applicant / project 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67"/>
    <w:rsid w:val="00794020"/>
    <w:rsid w:val="00B422BE"/>
    <w:rsid w:val="00D31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22BE"/>
    <w:rPr>
      <w:color w:val="808080"/>
    </w:rPr>
  </w:style>
  <w:style w:type="paragraph" w:customStyle="1" w:styleId="3366C0C7D51C4E07981F60B514827623">
    <w:name w:val="3366C0C7D51C4E07981F60B514827623"/>
  </w:style>
  <w:style w:type="paragraph" w:customStyle="1" w:styleId="283EF24520764EF8860D2DB1CDC942B2">
    <w:name w:val="283EF24520764EF8860D2DB1CDC942B2"/>
  </w:style>
  <w:style w:type="paragraph" w:customStyle="1" w:styleId="C25AC288895341A59B75D70B5323D5A4">
    <w:name w:val="C25AC288895341A59B75D70B5323D5A4"/>
  </w:style>
  <w:style w:type="paragraph" w:customStyle="1" w:styleId="F1001C14ECB040969C2B575413821C4E">
    <w:name w:val="F1001C14ECB040969C2B575413821C4E"/>
  </w:style>
  <w:style w:type="paragraph" w:customStyle="1" w:styleId="6A55E9BE807148FD84D4635382253179">
    <w:name w:val="6A55E9BE807148FD84D4635382253179"/>
  </w:style>
  <w:style w:type="paragraph" w:customStyle="1" w:styleId="18D52C4300404B0B81A9D54BC6ED37A9">
    <w:name w:val="18D52C4300404B0B81A9D54BC6ED37A9"/>
  </w:style>
  <w:style w:type="paragraph" w:customStyle="1" w:styleId="6D3AF5DCC8C54A53A5B5084330A2B2C2">
    <w:name w:val="6D3AF5DCC8C54A53A5B5084330A2B2C2"/>
  </w:style>
  <w:style w:type="paragraph" w:customStyle="1" w:styleId="B72727696B8B4A79A74317440830E91C">
    <w:name w:val="B72727696B8B4A79A74317440830E91C"/>
  </w:style>
  <w:style w:type="paragraph" w:customStyle="1" w:styleId="B4E5EFCA5EFE41EEAE7118F4B1DE654F">
    <w:name w:val="B4E5EFCA5EFE41EEAE7118F4B1DE654F"/>
  </w:style>
  <w:style w:type="paragraph" w:customStyle="1" w:styleId="9CDBCE9F2E304B589CA219A6A1631BD4">
    <w:name w:val="9CDBCE9F2E304B589CA219A6A1631BD4"/>
  </w:style>
  <w:style w:type="paragraph" w:customStyle="1" w:styleId="7E9A77A161474D25A565FE12A491C9EF">
    <w:name w:val="7E9A77A161474D25A565FE12A491C9EF"/>
  </w:style>
  <w:style w:type="paragraph" w:customStyle="1" w:styleId="A1BA75307F474C2C9815505F1D91C796">
    <w:name w:val="A1BA75307F474C2C9815505F1D91C796"/>
  </w:style>
  <w:style w:type="paragraph" w:customStyle="1" w:styleId="3ED715250C6544F0B868F3107B3F5018">
    <w:name w:val="3ED715250C6544F0B868F3107B3F5018"/>
  </w:style>
  <w:style w:type="paragraph" w:customStyle="1" w:styleId="FF0B1E02226840ABBD3B3A11CD21BE01">
    <w:name w:val="FF0B1E02226840ABBD3B3A11CD21BE01"/>
  </w:style>
  <w:style w:type="paragraph" w:customStyle="1" w:styleId="5E108EF244284F65BFEF6CEA5A32F37E">
    <w:name w:val="5E108EF244284F65BFEF6CEA5A32F37E"/>
  </w:style>
  <w:style w:type="paragraph" w:customStyle="1" w:styleId="349655A5F62B4658ABAF96C02B5775B4">
    <w:name w:val="349655A5F62B4658ABAF96C02B5775B4"/>
  </w:style>
  <w:style w:type="paragraph" w:customStyle="1" w:styleId="D85421C5EE5E45A29E0B3BBC022947B9">
    <w:name w:val="D85421C5EE5E45A29E0B3BBC022947B9"/>
  </w:style>
  <w:style w:type="paragraph" w:customStyle="1" w:styleId="CB88A1B211564D7D860E6DC30318CB7A">
    <w:name w:val="CB88A1B211564D7D860E6DC30318CB7A"/>
  </w:style>
  <w:style w:type="paragraph" w:customStyle="1" w:styleId="582C31A16E50451283CBE454C1C47C7A">
    <w:name w:val="582C31A16E50451283CBE454C1C47C7A"/>
  </w:style>
  <w:style w:type="paragraph" w:customStyle="1" w:styleId="BF7BEB2BC4014CBB86E48ADAE49A6287">
    <w:name w:val="BF7BEB2BC4014CBB86E48ADAE49A6287"/>
  </w:style>
  <w:style w:type="paragraph" w:customStyle="1" w:styleId="E141CF5EEB1B4B99AC2CDB049660EA11">
    <w:name w:val="E141CF5EEB1B4B99AC2CDB049660EA11"/>
  </w:style>
  <w:style w:type="paragraph" w:customStyle="1" w:styleId="D530E65C740C49798DE554A1BFAC3940">
    <w:name w:val="D530E65C740C49798DE554A1BFAC3940"/>
  </w:style>
  <w:style w:type="paragraph" w:customStyle="1" w:styleId="C11678F782D14FD88E2BEA8D9642B554">
    <w:name w:val="C11678F782D14FD88E2BEA8D9642B554"/>
  </w:style>
  <w:style w:type="paragraph" w:customStyle="1" w:styleId="C2B9F07403A84AB0B72815E62C8479DD">
    <w:name w:val="C2B9F07403A84AB0B72815E62C8479DD"/>
  </w:style>
  <w:style w:type="paragraph" w:customStyle="1" w:styleId="8C1C843EAC7F49BF9F24CDAA7B48CB2C">
    <w:name w:val="8C1C843EAC7F49BF9F24CDAA7B48CB2C"/>
  </w:style>
  <w:style w:type="paragraph" w:customStyle="1" w:styleId="E30EE5C9C77B4A849E194F74E79D8413">
    <w:name w:val="E30EE5C9C77B4A849E194F74E79D8413"/>
  </w:style>
  <w:style w:type="paragraph" w:customStyle="1" w:styleId="360959FD2BF443ECA5CCC2467EBB81E8">
    <w:name w:val="360959FD2BF443ECA5CCC2467EBB81E8"/>
  </w:style>
  <w:style w:type="paragraph" w:customStyle="1" w:styleId="A34EC4B8E8EB4219824B253DCCAE3793">
    <w:name w:val="A34EC4B8E8EB4219824B253DCCAE3793"/>
  </w:style>
  <w:style w:type="paragraph" w:customStyle="1" w:styleId="C41CE4DBAA094621AF2FE6438A5461A4">
    <w:name w:val="C41CE4DBAA094621AF2FE6438A5461A4"/>
  </w:style>
  <w:style w:type="paragraph" w:customStyle="1" w:styleId="57321A3010704C3686A08B95C1AB3046">
    <w:name w:val="57321A3010704C3686A08B95C1AB3046"/>
  </w:style>
  <w:style w:type="paragraph" w:customStyle="1" w:styleId="565B3DAF5E004643BAB2260274A59ED5">
    <w:name w:val="565B3DAF5E004643BAB2260274A59ED5"/>
  </w:style>
  <w:style w:type="paragraph" w:customStyle="1" w:styleId="6203AABE8E174B9B8BCDB724959092D8">
    <w:name w:val="6203AABE8E174B9B8BCDB724959092D8"/>
  </w:style>
  <w:style w:type="paragraph" w:customStyle="1" w:styleId="9B9E779E4E2044A98BA659410C0499FB">
    <w:name w:val="9B9E779E4E2044A98BA659410C0499FB"/>
  </w:style>
  <w:style w:type="paragraph" w:customStyle="1" w:styleId="52832C98F7B34A6283A18A7C52786F0D">
    <w:name w:val="52832C98F7B34A6283A18A7C52786F0D"/>
  </w:style>
  <w:style w:type="paragraph" w:customStyle="1" w:styleId="33FBB319E3FC496EB13E5957943BAC7B">
    <w:name w:val="33FBB319E3FC496EB13E5957943BAC7B"/>
  </w:style>
  <w:style w:type="paragraph" w:customStyle="1" w:styleId="661BBEF3467647658627624F449B1273">
    <w:name w:val="661BBEF3467647658627624F449B1273"/>
  </w:style>
  <w:style w:type="paragraph" w:customStyle="1" w:styleId="D4748FE7125B4E4BB5E6AF4656433956">
    <w:name w:val="D4748FE7125B4E4BB5E6AF4656433956"/>
  </w:style>
  <w:style w:type="paragraph" w:customStyle="1" w:styleId="B08AAC62708C43ADBAF6CDD70A8CCFDF">
    <w:name w:val="B08AAC62708C43ADBAF6CDD70A8CCFDF"/>
  </w:style>
  <w:style w:type="paragraph" w:customStyle="1" w:styleId="DDB14577D53F41C39283D364408B0FA0">
    <w:name w:val="DDB14577D53F41C39283D364408B0FA0"/>
  </w:style>
  <w:style w:type="paragraph" w:customStyle="1" w:styleId="3366C0C7D51C4E07981F60B5148276231">
    <w:name w:val="3366C0C7D51C4E07981F60B5148276231"/>
    <w:rsid w:val="00B422BE"/>
    <w:pPr>
      <w:spacing w:after="120" w:line="276" w:lineRule="auto"/>
    </w:pPr>
    <w:rPr>
      <w:rFonts w:ascii="Arial" w:eastAsiaTheme="minorHAnsi" w:hAnsi="Arial"/>
      <w:kern w:val="0"/>
      <w:sz w:val="22"/>
      <w:szCs w:val="22"/>
      <w:lang w:eastAsia="en-US"/>
      <w14:ligatures w14:val="none"/>
    </w:rPr>
  </w:style>
  <w:style w:type="paragraph" w:customStyle="1" w:styleId="283EF24520764EF8860D2DB1CDC942B21">
    <w:name w:val="283EF24520764EF8860D2DB1CDC942B21"/>
    <w:rsid w:val="00B422BE"/>
    <w:pPr>
      <w:spacing w:after="120" w:line="276" w:lineRule="auto"/>
    </w:pPr>
    <w:rPr>
      <w:rFonts w:ascii="Arial" w:eastAsiaTheme="minorHAnsi" w:hAnsi="Arial"/>
      <w:kern w:val="0"/>
      <w:sz w:val="22"/>
      <w:szCs w:val="22"/>
      <w:lang w:eastAsia="en-US"/>
      <w14:ligatures w14:val="none"/>
    </w:rPr>
  </w:style>
  <w:style w:type="paragraph" w:customStyle="1" w:styleId="C25AC288895341A59B75D70B5323D5A41">
    <w:name w:val="C25AC288895341A59B75D70B5323D5A41"/>
    <w:rsid w:val="00B422BE"/>
    <w:pPr>
      <w:spacing w:after="120" w:line="276" w:lineRule="auto"/>
    </w:pPr>
    <w:rPr>
      <w:rFonts w:ascii="Arial" w:eastAsiaTheme="minorHAnsi" w:hAnsi="Arial"/>
      <w:kern w:val="0"/>
      <w:sz w:val="22"/>
      <w:szCs w:val="22"/>
      <w:lang w:eastAsia="en-US"/>
      <w14:ligatures w14:val="none"/>
    </w:rPr>
  </w:style>
  <w:style w:type="paragraph" w:customStyle="1" w:styleId="F1001C14ECB040969C2B575413821C4E1">
    <w:name w:val="F1001C14ECB040969C2B575413821C4E1"/>
    <w:rsid w:val="00B422BE"/>
    <w:pPr>
      <w:spacing w:after="120" w:line="276" w:lineRule="auto"/>
    </w:pPr>
    <w:rPr>
      <w:rFonts w:ascii="Arial" w:eastAsiaTheme="minorHAnsi" w:hAnsi="Arial"/>
      <w:kern w:val="0"/>
      <w:sz w:val="22"/>
      <w:szCs w:val="22"/>
      <w:lang w:eastAsia="en-US"/>
      <w14:ligatures w14:val="none"/>
    </w:rPr>
  </w:style>
  <w:style w:type="paragraph" w:customStyle="1" w:styleId="6A55E9BE807148FD84D46353822531791">
    <w:name w:val="6A55E9BE807148FD84D46353822531791"/>
    <w:rsid w:val="00B422BE"/>
    <w:pPr>
      <w:spacing w:before="120" w:after="120" w:line="240" w:lineRule="auto"/>
      <w:contextualSpacing/>
    </w:pPr>
    <w:rPr>
      <w:rFonts w:ascii="Arial" w:eastAsiaTheme="minorHAnsi" w:hAnsi="Arial" w:cs="Arial"/>
      <w:b/>
      <w:kern w:val="0"/>
      <w:sz w:val="22"/>
      <w:szCs w:val="22"/>
      <w:lang w:eastAsia="en-US"/>
      <w14:ligatures w14:val="none"/>
    </w:rPr>
  </w:style>
  <w:style w:type="paragraph" w:customStyle="1" w:styleId="18D52C4300404B0B81A9D54BC6ED37A91">
    <w:name w:val="18D52C4300404B0B81A9D54BC6ED37A91"/>
    <w:rsid w:val="00B422BE"/>
    <w:pPr>
      <w:spacing w:after="120" w:line="276" w:lineRule="auto"/>
    </w:pPr>
    <w:rPr>
      <w:rFonts w:ascii="Arial" w:eastAsiaTheme="minorHAnsi" w:hAnsi="Arial"/>
      <w:kern w:val="0"/>
      <w:sz w:val="22"/>
      <w:szCs w:val="22"/>
      <w:lang w:eastAsia="en-US"/>
      <w14:ligatures w14:val="none"/>
    </w:rPr>
  </w:style>
  <w:style w:type="paragraph" w:customStyle="1" w:styleId="6D3AF5DCC8C54A53A5B5084330A2B2C21">
    <w:name w:val="6D3AF5DCC8C54A53A5B5084330A2B2C21"/>
    <w:rsid w:val="00B422BE"/>
    <w:pPr>
      <w:spacing w:after="120" w:line="276" w:lineRule="auto"/>
    </w:pPr>
    <w:rPr>
      <w:rFonts w:ascii="Arial" w:eastAsiaTheme="minorHAnsi" w:hAnsi="Arial"/>
      <w:kern w:val="0"/>
      <w:sz w:val="22"/>
      <w:szCs w:val="22"/>
      <w:lang w:eastAsia="en-US"/>
      <w14:ligatures w14:val="none"/>
    </w:rPr>
  </w:style>
  <w:style w:type="paragraph" w:customStyle="1" w:styleId="B72727696B8B4A79A74317440830E91C1">
    <w:name w:val="B72727696B8B4A79A74317440830E91C1"/>
    <w:rsid w:val="00B422BE"/>
    <w:pPr>
      <w:spacing w:after="120" w:line="276" w:lineRule="auto"/>
    </w:pPr>
    <w:rPr>
      <w:rFonts w:ascii="Arial" w:eastAsiaTheme="minorHAnsi" w:hAnsi="Arial"/>
      <w:kern w:val="0"/>
      <w:sz w:val="22"/>
      <w:szCs w:val="22"/>
      <w:lang w:eastAsia="en-US"/>
      <w14:ligatures w14:val="none"/>
    </w:rPr>
  </w:style>
  <w:style w:type="paragraph" w:customStyle="1" w:styleId="B4E5EFCA5EFE41EEAE7118F4B1DE654F1">
    <w:name w:val="B4E5EFCA5EFE41EEAE7118F4B1DE654F1"/>
    <w:rsid w:val="00B422BE"/>
    <w:pPr>
      <w:spacing w:after="120" w:line="276" w:lineRule="auto"/>
    </w:pPr>
    <w:rPr>
      <w:rFonts w:ascii="Arial" w:eastAsiaTheme="minorHAnsi" w:hAnsi="Arial"/>
      <w:kern w:val="0"/>
      <w:sz w:val="22"/>
      <w:szCs w:val="22"/>
      <w:lang w:eastAsia="en-US"/>
      <w14:ligatures w14:val="none"/>
    </w:rPr>
  </w:style>
  <w:style w:type="paragraph" w:customStyle="1" w:styleId="9CDBCE9F2E304B589CA219A6A1631BD41">
    <w:name w:val="9CDBCE9F2E304B589CA219A6A1631BD41"/>
    <w:rsid w:val="00B422BE"/>
    <w:pPr>
      <w:spacing w:after="120" w:line="276" w:lineRule="auto"/>
    </w:pPr>
    <w:rPr>
      <w:rFonts w:ascii="Arial" w:eastAsiaTheme="minorHAnsi" w:hAnsi="Arial"/>
      <w:kern w:val="0"/>
      <w:sz w:val="22"/>
      <w:szCs w:val="22"/>
      <w:lang w:eastAsia="en-US"/>
      <w14:ligatures w14:val="none"/>
    </w:rPr>
  </w:style>
  <w:style w:type="paragraph" w:customStyle="1" w:styleId="7E9A77A161474D25A565FE12A491C9EF1">
    <w:name w:val="7E9A77A161474D25A565FE12A491C9EF1"/>
    <w:rsid w:val="00B422BE"/>
    <w:pPr>
      <w:spacing w:after="120" w:line="276" w:lineRule="auto"/>
    </w:pPr>
    <w:rPr>
      <w:rFonts w:ascii="Arial" w:eastAsiaTheme="minorHAnsi" w:hAnsi="Arial"/>
      <w:kern w:val="0"/>
      <w:sz w:val="22"/>
      <w:szCs w:val="22"/>
      <w:lang w:eastAsia="en-US"/>
      <w14:ligatures w14:val="none"/>
    </w:rPr>
  </w:style>
  <w:style w:type="paragraph" w:customStyle="1" w:styleId="A1BA75307F474C2C9815505F1D91C7961">
    <w:name w:val="A1BA75307F474C2C9815505F1D91C7961"/>
    <w:rsid w:val="00B422BE"/>
    <w:pPr>
      <w:spacing w:after="120" w:line="276" w:lineRule="auto"/>
    </w:pPr>
    <w:rPr>
      <w:rFonts w:ascii="Arial" w:eastAsiaTheme="minorHAnsi" w:hAnsi="Arial"/>
      <w:kern w:val="0"/>
      <w:sz w:val="22"/>
      <w:szCs w:val="22"/>
      <w:lang w:eastAsia="en-US"/>
      <w14:ligatures w14:val="none"/>
    </w:rPr>
  </w:style>
  <w:style w:type="paragraph" w:customStyle="1" w:styleId="3ED715250C6544F0B868F3107B3F50181">
    <w:name w:val="3ED715250C6544F0B868F3107B3F50181"/>
    <w:rsid w:val="00B422BE"/>
    <w:pPr>
      <w:spacing w:after="120" w:line="276" w:lineRule="auto"/>
    </w:pPr>
    <w:rPr>
      <w:rFonts w:ascii="Arial" w:eastAsiaTheme="minorHAnsi" w:hAnsi="Arial"/>
      <w:kern w:val="0"/>
      <w:sz w:val="22"/>
      <w:szCs w:val="22"/>
      <w:lang w:eastAsia="en-US"/>
      <w14:ligatures w14:val="none"/>
    </w:rPr>
  </w:style>
  <w:style w:type="paragraph" w:customStyle="1" w:styleId="FF0B1E02226840ABBD3B3A11CD21BE011">
    <w:name w:val="FF0B1E02226840ABBD3B3A11CD21BE011"/>
    <w:rsid w:val="00B422BE"/>
    <w:pPr>
      <w:spacing w:after="120" w:line="276" w:lineRule="auto"/>
    </w:pPr>
    <w:rPr>
      <w:rFonts w:ascii="Arial" w:eastAsiaTheme="minorHAnsi" w:hAnsi="Arial"/>
      <w:kern w:val="0"/>
      <w:sz w:val="22"/>
      <w:szCs w:val="22"/>
      <w:lang w:eastAsia="en-US"/>
      <w14:ligatures w14:val="none"/>
    </w:rPr>
  </w:style>
  <w:style w:type="paragraph" w:customStyle="1" w:styleId="5E108EF244284F65BFEF6CEA5A32F37E1">
    <w:name w:val="5E108EF244284F65BFEF6CEA5A32F37E1"/>
    <w:rsid w:val="00B422BE"/>
    <w:pPr>
      <w:spacing w:after="120" w:line="276" w:lineRule="auto"/>
    </w:pPr>
    <w:rPr>
      <w:rFonts w:ascii="Arial" w:eastAsiaTheme="minorHAnsi" w:hAnsi="Arial"/>
      <w:kern w:val="0"/>
      <w:sz w:val="22"/>
      <w:szCs w:val="22"/>
      <w:lang w:eastAsia="en-US"/>
      <w14:ligatures w14:val="none"/>
    </w:rPr>
  </w:style>
  <w:style w:type="paragraph" w:customStyle="1" w:styleId="349655A5F62B4658ABAF96C02B5775B41">
    <w:name w:val="349655A5F62B4658ABAF96C02B5775B41"/>
    <w:rsid w:val="00B422BE"/>
    <w:pPr>
      <w:spacing w:after="120" w:line="276" w:lineRule="auto"/>
    </w:pPr>
    <w:rPr>
      <w:rFonts w:ascii="Arial" w:eastAsiaTheme="minorHAnsi" w:hAnsi="Arial"/>
      <w:kern w:val="0"/>
      <w:sz w:val="22"/>
      <w:szCs w:val="22"/>
      <w:lang w:eastAsia="en-US"/>
      <w14:ligatures w14:val="none"/>
    </w:rPr>
  </w:style>
  <w:style w:type="paragraph" w:customStyle="1" w:styleId="D85421C5EE5E45A29E0B3BBC022947B91">
    <w:name w:val="D85421C5EE5E45A29E0B3BBC022947B91"/>
    <w:rsid w:val="00B422BE"/>
    <w:pPr>
      <w:spacing w:after="120" w:line="276" w:lineRule="auto"/>
    </w:pPr>
    <w:rPr>
      <w:rFonts w:ascii="Arial" w:eastAsiaTheme="minorHAnsi" w:hAnsi="Arial"/>
      <w:kern w:val="0"/>
      <w:sz w:val="22"/>
      <w:szCs w:val="22"/>
      <w:lang w:eastAsia="en-US"/>
      <w14:ligatures w14:val="none"/>
    </w:rPr>
  </w:style>
  <w:style w:type="paragraph" w:customStyle="1" w:styleId="CB88A1B211564D7D860E6DC30318CB7A1">
    <w:name w:val="CB88A1B211564D7D860E6DC30318CB7A1"/>
    <w:rsid w:val="00B422BE"/>
    <w:pPr>
      <w:spacing w:after="120" w:line="276" w:lineRule="auto"/>
    </w:pPr>
    <w:rPr>
      <w:rFonts w:ascii="Arial" w:eastAsiaTheme="minorHAnsi" w:hAnsi="Arial"/>
      <w:kern w:val="0"/>
      <w:sz w:val="22"/>
      <w:szCs w:val="22"/>
      <w:lang w:eastAsia="en-US"/>
      <w14:ligatures w14:val="none"/>
    </w:rPr>
  </w:style>
  <w:style w:type="paragraph" w:customStyle="1" w:styleId="582C31A16E50451283CBE454C1C47C7A1">
    <w:name w:val="582C31A16E50451283CBE454C1C47C7A1"/>
    <w:rsid w:val="00B422BE"/>
    <w:pPr>
      <w:spacing w:after="120" w:line="276" w:lineRule="auto"/>
    </w:pPr>
    <w:rPr>
      <w:rFonts w:ascii="Arial" w:eastAsiaTheme="minorHAnsi" w:hAnsi="Arial"/>
      <w:kern w:val="0"/>
      <w:sz w:val="22"/>
      <w:szCs w:val="22"/>
      <w:lang w:eastAsia="en-US"/>
      <w14:ligatures w14:val="none"/>
    </w:rPr>
  </w:style>
  <w:style w:type="paragraph" w:customStyle="1" w:styleId="BF7BEB2BC4014CBB86E48ADAE49A62871">
    <w:name w:val="BF7BEB2BC4014CBB86E48ADAE49A62871"/>
    <w:rsid w:val="00B422BE"/>
    <w:pPr>
      <w:spacing w:after="120" w:line="276" w:lineRule="auto"/>
    </w:pPr>
    <w:rPr>
      <w:rFonts w:ascii="Arial" w:eastAsiaTheme="minorHAnsi" w:hAnsi="Arial"/>
      <w:kern w:val="0"/>
      <w:sz w:val="22"/>
      <w:szCs w:val="22"/>
      <w:lang w:eastAsia="en-US"/>
      <w14:ligatures w14:val="none"/>
    </w:rPr>
  </w:style>
  <w:style w:type="paragraph" w:customStyle="1" w:styleId="E141CF5EEB1B4B99AC2CDB049660EA111">
    <w:name w:val="E141CF5EEB1B4B99AC2CDB049660EA111"/>
    <w:rsid w:val="00B422BE"/>
    <w:pPr>
      <w:spacing w:after="120" w:line="276" w:lineRule="auto"/>
    </w:pPr>
    <w:rPr>
      <w:rFonts w:ascii="Arial" w:eastAsiaTheme="minorHAnsi" w:hAnsi="Arial"/>
      <w:kern w:val="0"/>
      <w:sz w:val="22"/>
      <w:szCs w:val="22"/>
      <w:lang w:eastAsia="en-US"/>
      <w14:ligatures w14:val="none"/>
    </w:rPr>
  </w:style>
  <w:style w:type="paragraph" w:customStyle="1" w:styleId="D530E65C740C49798DE554A1BFAC39401">
    <w:name w:val="D530E65C740C49798DE554A1BFAC39401"/>
    <w:rsid w:val="00B422BE"/>
    <w:pPr>
      <w:spacing w:after="120" w:line="276" w:lineRule="auto"/>
    </w:pPr>
    <w:rPr>
      <w:rFonts w:ascii="Arial" w:eastAsiaTheme="minorHAnsi" w:hAnsi="Arial"/>
      <w:kern w:val="0"/>
      <w:sz w:val="22"/>
      <w:szCs w:val="22"/>
      <w:lang w:eastAsia="en-US"/>
      <w14:ligatures w14:val="none"/>
    </w:rPr>
  </w:style>
  <w:style w:type="paragraph" w:customStyle="1" w:styleId="C11678F782D14FD88E2BEA8D9642B5541">
    <w:name w:val="C11678F782D14FD88E2BEA8D9642B5541"/>
    <w:rsid w:val="00B422BE"/>
    <w:pPr>
      <w:spacing w:after="120" w:line="276" w:lineRule="auto"/>
    </w:pPr>
    <w:rPr>
      <w:rFonts w:ascii="Arial" w:eastAsiaTheme="minorHAnsi" w:hAnsi="Arial"/>
      <w:kern w:val="0"/>
      <w:sz w:val="22"/>
      <w:szCs w:val="22"/>
      <w:lang w:eastAsia="en-US"/>
      <w14:ligatures w14:val="none"/>
    </w:rPr>
  </w:style>
  <w:style w:type="paragraph" w:customStyle="1" w:styleId="C2B9F07403A84AB0B72815E62C8479DD1">
    <w:name w:val="C2B9F07403A84AB0B72815E62C8479DD1"/>
    <w:rsid w:val="00B422BE"/>
    <w:pPr>
      <w:spacing w:after="120" w:line="276" w:lineRule="auto"/>
    </w:pPr>
    <w:rPr>
      <w:rFonts w:ascii="Arial" w:eastAsiaTheme="minorHAnsi" w:hAnsi="Arial"/>
      <w:kern w:val="0"/>
      <w:sz w:val="22"/>
      <w:szCs w:val="22"/>
      <w:lang w:eastAsia="en-US"/>
      <w14:ligatures w14:val="none"/>
    </w:rPr>
  </w:style>
  <w:style w:type="paragraph" w:customStyle="1" w:styleId="8C1C843EAC7F49BF9F24CDAA7B48CB2C1">
    <w:name w:val="8C1C843EAC7F49BF9F24CDAA7B48CB2C1"/>
    <w:rsid w:val="00B422BE"/>
    <w:pPr>
      <w:spacing w:after="120" w:line="276" w:lineRule="auto"/>
    </w:pPr>
    <w:rPr>
      <w:rFonts w:ascii="Arial" w:eastAsiaTheme="minorHAnsi" w:hAnsi="Arial"/>
      <w:kern w:val="0"/>
      <w:sz w:val="22"/>
      <w:szCs w:val="22"/>
      <w:lang w:eastAsia="en-US"/>
      <w14:ligatures w14:val="none"/>
    </w:rPr>
  </w:style>
  <w:style w:type="paragraph" w:customStyle="1" w:styleId="E30EE5C9C77B4A849E194F74E79D84131">
    <w:name w:val="E30EE5C9C77B4A849E194F74E79D84131"/>
    <w:rsid w:val="00B422BE"/>
    <w:pPr>
      <w:spacing w:after="120" w:line="276" w:lineRule="auto"/>
    </w:pPr>
    <w:rPr>
      <w:rFonts w:ascii="Arial" w:eastAsiaTheme="minorHAnsi" w:hAnsi="Arial"/>
      <w:kern w:val="0"/>
      <w:sz w:val="22"/>
      <w:szCs w:val="22"/>
      <w:lang w:eastAsia="en-US"/>
      <w14:ligatures w14:val="none"/>
    </w:rPr>
  </w:style>
  <w:style w:type="paragraph" w:customStyle="1" w:styleId="360959FD2BF443ECA5CCC2467EBB81E81">
    <w:name w:val="360959FD2BF443ECA5CCC2467EBB81E81"/>
    <w:rsid w:val="00B422BE"/>
    <w:pPr>
      <w:spacing w:after="120" w:line="276" w:lineRule="auto"/>
    </w:pPr>
    <w:rPr>
      <w:rFonts w:ascii="Arial" w:eastAsiaTheme="minorHAnsi" w:hAnsi="Arial"/>
      <w:kern w:val="0"/>
      <w:sz w:val="22"/>
      <w:szCs w:val="22"/>
      <w:lang w:eastAsia="en-US"/>
      <w14:ligatures w14:val="none"/>
    </w:rPr>
  </w:style>
  <w:style w:type="paragraph" w:customStyle="1" w:styleId="A34EC4B8E8EB4219824B253DCCAE37931">
    <w:name w:val="A34EC4B8E8EB4219824B253DCCAE37931"/>
    <w:rsid w:val="00B422BE"/>
    <w:pPr>
      <w:spacing w:after="120" w:line="276" w:lineRule="auto"/>
    </w:pPr>
    <w:rPr>
      <w:rFonts w:ascii="Arial" w:eastAsiaTheme="minorHAnsi" w:hAnsi="Arial"/>
      <w:kern w:val="0"/>
      <w:sz w:val="22"/>
      <w:szCs w:val="22"/>
      <w:lang w:eastAsia="en-US"/>
      <w14:ligatures w14:val="none"/>
    </w:rPr>
  </w:style>
  <w:style w:type="paragraph" w:customStyle="1" w:styleId="C41CE4DBAA094621AF2FE6438A5461A41">
    <w:name w:val="C41CE4DBAA094621AF2FE6438A5461A41"/>
    <w:rsid w:val="00B422BE"/>
    <w:pPr>
      <w:spacing w:after="120" w:line="276" w:lineRule="auto"/>
    </w:pPr>
    <w:rPr>
      <w:rFonts w:ascii="Arial" w:eastAsiaTheme="minorHAnsi" w:hAnsi="Arial"/>
      <w:kern w:val="0"/>
      <w:sz w:val="22"/>
      <w:szCs w:val="22"/>
      <w:lang w:eastAsia="en-US"/>
      <w14:ligatures w14:val="none"/>
    </w:rPr>
  </w:style>
  <w:style w:type="paragraph" w:customStyle="1" w:styleId="57321A3010704C3686A08B95C1AB30461">
    <w:name w:val="57321A3010704C3686A08B95C1AB30461"/>
    <w:rsid w:val="00B422BE"/>
    <w:pPr>
      <w:spacing w:after="120" w:line="276" w:lineRule="auto"/>
    </w:pPr>
    <w:rPr>
      <w:rFonts w:ascii="Arial" w:eastAsiaTheme="minorHAnsi" w:hAnsi="Arial"/>
      <w:kern w:val="0"/>
      <w:sz w:val="22"/>
      <w:szCs w:val="22"/>
      <w:lang w:eastAsia="en-US"/>
      <w14:ligatures w14:val="none"/>
    </w:rPr>
  </w:style>
  <w:style w:type="paragraph" w:customStyle="1" w:styleId="565B3DAF5E004643BAB2260274A59ED51">
    <w:name w:val="565B3DAF5E004643BAB2260274A59ED51"/>
    <w:rsid w:val="00B422BE"/>
    <w:pPr>
      <w:spacing w:after="120" w:line="276" w:lineRule="auto"/>
    </w:pPr>
    <w:rPr>
      <w:rFonts w:ascii="Arial" w:eastAsiaTheme="minorHAnsi" w:hAnsi="Arial"/>
      <w:kern w:val="0"/>
      <w:sz w:val="22"/>
      <w:szCs w:val="22"/>
      <w:lang w:eastAsia="en-US"/>
      <w14:ligatures w14:val="none"/>
    </w:rPr>
  </w:style>
  <w:style w:type="paragraph" w:customStyle="1" w:styleId="6203AABE8E174B9B8BCDB724959092D81">
    <w:name w:val="6203AABE8E174B9B8BCDB724959092D81"/>
    <w:rsid w:val="00B422BE"/>
    <w:pPr>
      <w:spacing w:after="120" w:line="276" w:lineRule="auto"/>
    </w:pPr>
    <w:rPr>
      <w:rFonts w:ascii="Arial" w:eastAsiaTheme="minorHAnsi" w:hAnsi="Arial"/>
      <w:kern w:val="0"/>
      <w:sz w:val="22"/>
      <w:szCs w:val="22"/>
      <w:lang w:eastAsia="en-US"/>
      <w14:ligatures w14:val="none"/>
    </w:rPr>
  </w:style>
  <w:style w:type="paragraph" w:customStyle="1" w:styleId="9B9E779E4E2044A98BA659410C0499FB1">
    <w:name w:val="9B9E779E4E2044A98BA659410C0499FB1"/>
    <w:rsid w:val="00B422BE"/>
    <w:pPr>
      <w:spacing w:after="120" w:line="276" w:lineRule="auto"/>
    </w:pPr>
    <w:rPr>
      <w:rFonts w:ascii="Arial" w:eastAsiaTheme="minorHAnsi" w:hAnsi="Arial"/>
      <w:kern w:val="0"/>
      <w:sz w:val="22"/>
      <w:szCs w:val="22"/>
      <w:lang w:eastAsia="en-US"/>
      <w14:ligatures w14:val="none"/>
    </w:rPr>
  </w:style>
  <w:style w:type="paragraph" w:customStyle="1" w:styleId="52832C98F7B34A6283A18A7C52786F0D1">
    <w:name w:val="52832C98F7B34A6283A18A7C52786F0D1"/>
    <w:rsid w:val="00B422BE"/>
    <w:pPr>
      <w:spacing w:after="120" w:line="276" w:lineRule="auto"/>
    </w:pPr>
    <w:rPr>
      <w:rFonts w:ascii="Arial" w:eastAsiaTheme="minorHAnsi" w:hAnsi="Arial"/>
      <w:kern w:val="0"/>
      <w:sz w:val="22"/>
      <w:szCs w:val="22"/>
      <w:lang w:eastAsia="en-US"/>
      <w14:ligatures w14:val="none"/>
    </w:rPr>
  </w:style>
  <w:style w:type="paragraph" w:customStyle="1" w:styleId="33FBB319E3FC496EB13E5957943BAC7B1">
    <w:name w:val="33FBB319E3FC496EB13E5957943BAC7B1"/>
    <w:rsid w:val="00B422BE"/>
    <w:pPr>
      <w:spacing w:after="120" w:line="276" w:lineRule="auto"/>
    </w:pPr>
    <w:rPr>
      <w:rFonts w:ascii="Arial" w:eastAsiaTheme="minorHAnsi" w:hAnsi="Arial"/>
      <w:kern w:val="0"/>
      <w:sz w:val="22"/>
      <w:szCs w:val="22"/>
      <w:lang w:eastAsia="en-US"/>
      <w14:ligatures w14:val="none"/>
    </w:rPr>
  </w:style>
  <w:style w:type="paragraph" w:customStyle="1" w:styleId="661BBEF3467647658627624F449B12731">
    <w:name w:val="661BBEF3467647658627624F449B12731"/>
    <w:rsid w:val="00B422BE"/>
    <w:pPr>
      <w:spacing w:after="120" w:line="276" w:lineRule="auto"/>
    </w:pPr>
    <w:rPr>
      <w:rFonts w:ascii="Arial" w:eastAsiaTheme="minorHAnsi" w:hAnsi="Arial"/>
      <w:kern w:val="0"/>
      <w:sz w:val="22"/>
      <w:szCs w:val="22"/>
      <w:lang w:eastAsia="en-US"/>
      <w14:ligatures w14:val="none"/>
    </w:rPr>
  </w:style>
  <w:style w:type="paragraph" w:customStyle="1" w:styleId="D4748FE7125B4E4BB5E6AF46564339561">
    <w:name w:val="D4748FE7125B4E4BB5E6AF46564339561"/>
    <w:rsid w:val="00B422BE"/>
    <w:pPr>
      <w:spacing w:after="120" w:line="276" w:lineRule="auto"/>
    </w:pPr>
    <w:rPr>
      <w:rFonts w:ascii="Arial" w:eastAsiaTheme="minorHAnsi" w:hAnsi="Arial"/>
      <w:kern w:val="0"/>
      <w:sz w:val="22"/>
      <w:szCs w:val="22"/>
      <w:lang w:eastAsia="en-US"/>
      <w14:ligatures w14:val="none"/>
    </w:rPr>
  </w:style>
  <w:style w:type="paragraph" w:customStyle="1" w:styleId="B08AAC62708C43ADBAF6CDD70A8CCFDF1">
    <w:name w:val="B08AAC62708C43ADBAF6CDD70A8CCFDF1"/>
    <w:rsid w:val="00B422BE"/>
    <w:pPr>
      <w:spacing w:after="120" w:line="276" w:lineRule="auto"/>
    </w:pPr>
    <w:rPr>
      <w:rFonts w:ascii="Arial" w:eastAsiaTheme="minorHAnsi" w:hAnsi="Arial"/>
      <w:kern w:val="0"/>
      <w:sz w:val="22"/>
      <w:szCs w:val="22"/>
      <w:lang w:eastAsia="en-US"/>
      <w14:ligatures w14:val="none"/>
    </w:rPr>
  </w:style>
  <w:style w:type="paragraph" w:customStyle="1" w:styleId="DDB14577D53F41C39283D364408B0FA01">
    <w:name w:val="DDB14577D53F41C39283D364408B0FA01"/>
    <w:rsid w:val="00B422BE"/>
    <w:pPr>
      <w:spacing w:after="120" w:line="276" w:lineRule="auto"/>
    </w:pPr>
    <w:rPr>
      <w:rFonts w:ascii="Arial" w:eastAsiaTheme="minorHAnsi" w:hAnsi="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Declaration_of_consent_image_sound_form</Template>
  <TotalTime>0</TotalTime>
  <Pages>3</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ZDV</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Heiko.Behrends</dc:creator>
  <cp:keywords/>
  <dc:description/>
  <cp:lastModifiedBy>Behrends, Heiko</cp:lastModifiedBy>
  <cp:revision>3</cp:revision>
  <cp:lastPrinted>2019-09-11T08:32:00Z</cp:lastPrinted>
  <dcterms:created xsi:type="dcterms:W3CDTF">2024-04-29T10:03:00Z</dcterms:created>
  <dcterms:modified xsi:type="dcterms:W3CDTF">2024-05-02T08:05:00Z</dcterms:modified>
</cp:coreProperties>
</file>