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9561"/>
      </w:tblGrid>
      <w:tr w:rsidR="00C2335A" w:rsidTr="000B0FA8">
        <w:trPr>
          <w:trHeight w:val="1194"/>
        </w:trPr>
        <w:tc>
          <w:tcPr>
            <w:tcW w:w="5230" w:type="dxa"/>
          </w:tcPr>
          <w:p w:rsidR="00C2335A" w:rsidRPr="00B1122F" w:rsidRDefault="005447BE" w:rsidP="00B1122F">
            <w:pPr>
              <w:spacing w:line="360" w:lineRule="auto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21590</wp:posOffset>
                      </wp:positionV>
                      <wp:extent cx="2646680" cy="7239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122F" w:rsidRDefault="005447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66975" cy="628650"/>
                                        <wp:effectExtent l="0" t="0" r="9525" b="0"/>
                                        <wp:docPr id="1" name="Bild 1" descr="UT_WBMW_Schwarz_1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T_WBMW_Schwarz_1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66975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pt;margin-top:1.7pt;width:208.4pt;height:5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KJfwIAAA0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" stroked="f">
                      <v:textbox style="mso-fit-shape-to-text:t">
                        <w:txbxContent>
                          <w:p w:rsidR="00B1122F" w:rsidRDefault="005447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6975" cy="628650"/>
                                  <wp:effectExtent l="0" t="0" r="9525" b="0"/>
                                  <wp:docPr id="1" name="Bild 1" descr="UT_WBMW_Schwarz_1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_WBMW_Schwarz_1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1" w:type="dxa"/>
          </w:tcPr>
          <w:p w:rsidR="000B0FA8" w:rsidRDefault="000B0FA8" w:rsidP="000B0FA8">
            <w:pPr>
              <w:pStyle w:val="berschrift1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Reisekostenrechnung</w:t>
            </w:r>
          </w:p>
          <w:p w:rsidR="00C2335A" w:rsidRDefault="000B0FA8" w:rsidP="000B0FA8">
            <w:r>
              <w:rPr>
                <w:sz w:val="28"/>
              </w:rPr>
              <w:t>Jahr:</w:t>
            </w:r>
            <w:r>
              <w:t xml:space="preserve"> </w:t>
            </w:r>
            <w:r w:rsidRPr="00C70E4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70E40">
              <w:rPr>
                <w:b/>
              </w:rPr>
              <w:instrText xml:space="preserve"> FORMTEXT </w:instrText>
            </w:r>
            <w:r w:rsidRPr="00C70E40">
              <w:rPr>
                <w:b/>
              </w:rPr>
            </w:r>
            <w:r w:rsidRPr="00C70E4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C70E40">
              <w:rPr>
                <w:b/>
              </w:rPr>
              <w:fldChar w:fldCharType="end"/>
            </w:r>
            <w:bookmarkEnd w:id="1"/>
          </w:p>
        </w:tc>
      </w:tr>
    </w:tbl>
    <w:p w:rsidR="00C2335A" w:rsidRDefault="00C2335A">
      <w:pPr>
        <w:rPr>
          <w:b/>
          <w:bCs/>
          <w:sz w:val="14"/>
        </w:rPr>
      </w:pPr>
      <w:r>
        <w:rPr>
          <w:b/>
          <w:bCs/>
          <w:sz w:val="14"/>
        </w:rPr>
        <w:t>Die zur Abrechnung von Reisekosten erforderlichen personenbezogenen Daten werden unter Berücksichtigung des Landesdatenschutzgesetzes gespeichert.</w:t>
      </w:r>
    </w:p>
    <w:tbl>
      <w:tblPr>
        <w:tblW w:w="10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33"/>
        <w:gridCol w:w="292"/>
        <w:gridCol w:w="413"/>
        <w:gridCol w:w="721"/>
        <w:gridCol w:w="142"/>
        <w:gridCol w:w="283"/>
        <w:gridCol w:w="406"/>
        <w:gridCol w:w="19"/>
        <w:gridCol w:w="126"/>
        <w:gridCol w:w="158"/>
        <w:gridCol w:w="283"/>
        <w:gridCol w:w="284"/>
        <w:gridCol w:w="142"/>
        <w:gridCol w:w="541"/>
        <w:gridCol w:w="139"/>
        <w:gridCol w:w="737"/>
        <w:gridCol w:w="85"/>
        <w:gridCol w:w="92"/>
        <w:gridCol w:w="69"/>
        <w:gridCol w:w="661"/>
        <w:gridCol w:w="822"/>
        <w:gridCol w:w="553"/>
        <w:gridCol w:w="128"/>
        <w:gridCol w:w="283"/>
        <w:gridCol w:w="154"/>
        <w:gridCol w:w="76"/>
        <w:gridCol w:w="60"/>
        <w:gridCol w:w="2687"/>
      </w:tblGrid>
      <w:tr w:rsidR="00C2335A" w:rsidTr="00C91C51">
        <w:trPr>
          <w:trHeight w:val="484"/>
        </w:trPr>
        <w:tc>
          <w:tcPr>
            <w:tcW w:w="5316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C2335A" w:rsidRPr="00C91C51" w:rsidRDefault="00C2335A" w:rsidP="00876589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Name, Vorname des/der Dienstreisenden</w:t>
            </w:r>
          </w:p>
          <w:p w:rsidR="00C2335A" w:rsidRPr="00C91C51" w:rsidRDefault="00C2335A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7" w:type="dxa"/>
            <w:gridSpan w:val="9"/>
            <w:tcBorders>
              <w:top w:val="single" w:sz="4" w:space="0" w:color="auto"/>
            </w:tcBorders>
          </w:tcPr>
          <w:p w:rsidR="00C2335A" w:rsidRPr="00C91C51" w:rsidRDefault="00C2335A" w:rsidP="00876589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Dienstbezeichnung</w:t>
            </w:r>
          </w:p>
          <w:p w:rsidR="00C2335A" w:rsidRPr="00C91C51" w:rsidRDefault="00C2335A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335A" w:rsidRPr="00C91C51" w:rsidRDefault="00C2335A" w:rsidP="00876589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Diensttelefon</w:t>
            </w:r>
          </w:p>
          <w:p w:rsidR="00C2335A" w:rsidRPr="00C91C51" w:rsidRDefault="00C2335A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F0165F" w:rsidRPr="00D9421C" w:rsidTr="004D3628">
        <w:trPr>
          <w:cantSplit/>
          <w:trHeight w:val="407"/>
        </w:trPr>
        <w:tc>
          <w:tcPr>
            <w:tcW w:w="5316" w:type="dxa"/>
            <w:gridSpan w:val="17"/>
            <w:tcBorders>
              <w:left w:val="single" w:sz="4" w:space="0" w:color="auto"/>
            </w:tcBorders>
          </w:tcPr>
          <w:p w:rsidR="00F0165F" w:rsidRPr="00C91C51" w:rsidRDefault="00F0165F" w:rsidP="00876589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Dienststelle</w:t>
            </w:r>
          </w:p>
          <w:p w:rsidR="00F0165F" w:rsidRPr="00C91C51" w:rsidRDefault="00F0165F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7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0165F" w:rsidRPr="00C91C51" w:rsidRDefault="00F0165F" w:rsidP="00F0165F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Privatanschrift (Straße, Haus-Nr., PLZ, Wohnort)</w:t>
            </w:r>
          </w:p>
          <w:p w:rsidR="00F0165F" w:rsidRPr="00C91C51" w:rsidRDefault="00F0165F" w:rsidP="00F0165F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Pr="00C91C51">
              <w:rPr>
                <w:sz w:val="18"/>
                <w:szCs w:val="18"/>
              </w:rPr>
              <w:instrText xml:space="preserve"> FORMTEXT </w:instrText>
            </w:r>
            <w:r w:rsidRPr="00C91C51">
              <w:rPr>
                <w:sz w:val="18"/>
                <w:szCs w:val="18"/>
              </w:rPr>
            </w:r>
            <w:r w:rsidRPr="00C91C51">
              <w:rPr>
                <w:sz w:val="18"/>
                <w:szCs w:val="18"/>
              </w:rPr>
              <w:fldChar w:fldCharType="separate"/>
            </w:r>
            <w:r w:rsidRPr="00C91C51">
              <w:rPr>
                <w:noProof/>
                <w:sz w:val="18"/>
                <w:szCs w:val="18"/>
              </w:rPr>
              <w:t> </w:t>
            </w:r>
            <w:r w:rsidRPr="00C91C51">
              <w:rPr>
                <w:noProof/>
                <w:sz w:val="18"/>
                <w:szCs w:val="18"/>
              </w:rPr>
              <w:t> </w:t>
            </w:r>
            <w:r w:rsidRPr="00C91C51">
              <w:rPr>
                <w:noProof/>
                <w:sz w:val="18"/>
                <w:szCs w:val="18"/>
              </w:rPr>
              <w:t> </w:t>
            </w:r>
            <w:r w:rsidRPr="00C91C51">
              <w:rPr>
                <w:noProof/>
                <w:sz w:val="18"/>
                <w:szCs w:val="18"/>
              </w:rPr>
              <w:t> </w:t>
            </w:r>
            <w:r w:rsidRPr="00C91C51">
              <w:rPr>
                <w:noProof/>
                <w:sz w:val="18"/>
                <w:szCs w:val="18"/>
              </w:rPr>
              <w:t> </w:t>
            </w:r>
            <w:r w:rsidRPr="00C91C51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9421C" w:rsidTr="003909F4">
        <w:trPr>
          <w:cantSplit/>
          <w:trHeight w:val="510"/>
        </w:trPr>
        <w:tc>
          <w:tcPr>
            <w:tcW w:w="5316" w:type="dxa"/>
            <w:gridSpan w:val="17"/>
            <w:tcBorders>
              <w:left w:val="single" w:sz="4" w:space="0" w:color="auto"/>
            </w:tcBorders>
          </w:tcPr>
          <w:p w:rsidR="00D9421C" w:rsidRPr="00C91C51" w:rsidRDefault="00D9421C" w:rsidP="00876589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Dienstort</w:t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9421C" w:rsidRDefault="00F0165F" w:rsidP="00D9421C">
            <w:pPr>
              <w:rPr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>Beigefügt</w:t>
            </w:r>
            <w:r w:rsidRPr="00C91C51">
              <w:rPr>
                <w:sz w:val="18"/>
                <w:szCs w:val="18"/>
              </w:rPr>
              <w:t xml:space="preserve"> ist die Dienstreisegenehmigung </w:t>
            </w:r>
            <w:r>
              <w:rPr>
                <w:sz w:val="18"/>
                <w:szCs w:val="18"/>
              </w:rPr>
              <w:t xml:space="preserve">/ allg. Genehmigung </w:t>
            </w:r>
            <w:r w:rsidRPr="00C91C51">
              <w:rPr>
                <w:sz w:val="18"/>
                <w:szCs w:val="18"/>
              </w:rPr>
              <w:t>vom</w:t>
            </w:r>
          </w:p>
          <w:p w:rsidR="00F0165F" w:rsidRPr="00C91C51" w:rsidRDefault="00F0165F" w:rsidP="00D9421C">
            <w:pPr>
              <w:rPr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E53A8" w:rsidTr="00EC7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98"/>
        </w:trPr>
        <w:tc>
          <w:tcPr>
            <w:tcW w:w="13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3A8" w:rsidRPr="00C91C51" w:rsidRDefault="00CE53A8" w:rsidP="004448F2">
            <w:pPr>
              <w:spacing w:before="20"/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Ich bitte um</w:t>
            </w:r>
          </w:p>
          <w:p w:rsidR="00CE53A8" w:rsidRPr="00C91C51" w:rsidRDefault="00CE53A8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7"/>
            <w:r w:rsidRPr="00C91C51">
              <w:rPr>
                <w:sz w:val="18"/>
                <w:szCs w:val="18"/>
              </w:rPr>
              <w:t xml:space="preserve"> Barzahlung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53A8" w:rsidRPr="00C91C51" w:rsidRDefault="00CE53A8">
            <w:pPr>
              <w:rPr>
                <w:sz w:val="18"/>
                <w:szCs w:val="18"/>
              </w:rPr>
            </w:pPr>
          </w:p>
          <w:p w:rsidR="00CE53A8" w:rsidRPr="00C91C51" w:rsidRDefault="00CE53A8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8"/>
            <w:r w:rsidRPr="00C91C51">
              <w:rPr>
                <w:sz w:val="18"/>
                <w:szCs w:val="18"/>
              </w:rPr>
              <w:t xml:space="preserve"> Überweisung</w:t>
            </w:r>
          </w:p>
        </w:tc>
        <w:tc>
          <w:tcPr>
            <w:tcW w:w="4839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53A8" w:rsidRPr="00C91C51" w:rsidRDefault="00CE53A8" w:rsidP="004448F2">
            <w:pPr>
              <w:spacing w:before="20"/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IBAN</w:t>
            </w:r>
          </w:p>
          <w:p w:rsidR="00CE53A8" w:rsidRPr="00C91C51" w:rsidRDefault="00737A8E">
            <w:pPr>
              <w:rPr>
                <w:b/>
                <w:sz w:val="18"/>
                <w:szCs w:val="18"/>
              </w:rPr>
            </w:pPr>
            <w:r w:rsidRPr="00C91C51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91C51">
              <w:rPr>
                <w:b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sz w:val="18"/>
                <w:szCs w:val="18"/>
              </w:rPr>
            </w:r>
            <w:r w:rsidRPr="00C91C51">
              <w:rPr>
                <w:b/>
                <w:sz w:val="18"/>
                <w:szCs w:val="18"/>
              </w:rPr>
              <w:fldChar w:fldCharType="separate"/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A8" w:rsidRPr="00C91C51" w:rsidRDefault="00CE53A8" w:rsidP="004448F2">
            <w:pPr>
              <w:spacing w:before="20"/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BIC</w:t>
            </w:r>
          </w:p>
          <w:p w:rsidR="00CE53A8" w:rsidRPr="00C91C51" w:rsidRDefault="00737A8E">
            <w:pPr>
              <w:rPr>
                <w:b/>
                <w:sz w:val="18"/>
                <w:szCs w:val="18"/>
              </w:rPr>
            </w:pPr>
            <w:r w:rsidRPr="00C91C51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91C51">
              <w:rPr>
                <w:b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sz w:val="18"/>
                <w:szCs w:val="18"/>
              </w:rPr>
            </w:r>
            <w:r w:rsidRPr="00C91C51">
              <w:rPr>
                <w:b/>
                <w:sz w:val="18"/>
                <w:szCs w:val="18"/>
              </w:rPr>
              <w:fldChar w:fldCharType="separate"/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sz w:val="18"/>
                <w:szCs w:val="18"/>
              </w:rPr>
              <w:fldChar w:fldCharType="end"/>
            </w:r>
            <w:bookmarkEnd w:id="10"/>
          </w:p>
          <w:p w:rsidR="00CE53A8" w:rsidRPr="00C91C51" w:rsidRDefault="00CE53A8" w:rsidP="004448F2">
            <w:pPr>
              <w:spacing w:before="20"/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bei</w:t>
            </w:r>
          </w:p>
          <w:p w:rsidR="00CE53A8" w:rsidRPr="00C91C51" w:rsidRDefault="00CE53A8">
            <w:pPr>
              <w:rPr>
                <w:b/>
                <w:sz w:val="18"/>
                <w:szCs w:val="18"/>
              </w:rPr>
            </w:pPr>
            <w:r w:rsidRPr="00C91C51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1" w:name="Text22"/>
            <w:r w:rsidRPr="00C91C51">
              <w:rPr>
                <w:b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sz w:val="18"/>
                <w:szCs w:val="18"/>
              </w:rPr>
            </w:r>
            <w:r w:rsidRPr="00C91C51">
              <w:rPr>
                <w:b/>
                <w:sz w:val="18"/>
                <w:szCs w:val="18"/>
              </w:rPr>
              <w:fldChar w:fldCharType="separate"/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noProof/>
                <w:sz w:val="18"/>
                <w:szCs w:val="18"/>
              </w:rPr>
              <w:t> </w:t>
            </w:r>
            <w:r w:rsidRPr="00C91C51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973394" w:rsidTr="00CE0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0986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94" w:rsidRDefault="00973394">
            <w:pPr>
              <w:rPr>
                <w:b/>
                <w:bCs/>
                <w:sz w:val="20"/>
              </w:rPr>
            </w:pPr>
          </w:p>
        </w:tc>
      </w:tr>
      <w:tr w:rsidR="00EF6E67" w:rsidTr="00282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946"/>
        </w:trPr>
        <w:tc>
          <w:tcPr>
            <w:tcW w:w="10986" w:type="dxa"/>
            <w:gridSpan w:val="2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0" w:color="auto" w:fill="auto"/>
          </w:tcPr>
          <w:p w:rsidR="00EF6E67" w:rsidRPr="00075687" w:rsidRDefault="004E2F60" w:rsidP="007A4A77">
            <w:pPr>
              <w:rPr>
                <w:sz w:val="18"/>
              </w:rPr>
            </w:pPr>
            <w:r>
              <w:rPr>
                <w:sz w:val="18"/>
              </w:rPr>
              <w:t>Kontierungsobjekt (Pflichtangabe: Kostenstelle mit Fonds ODER PSP-Element ODER Innenauftrag: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17"/>
              <w:gridCol w:w="3686"/>
              <w:gridCol w:w="3179"/>
            </w:tblGrid>
            <w:tr w:rsidR="00282B52" w:rsidRPr="00075687" w:rsidTr="00EC705A">
              <w:tc>
                <w:tcPr>
                  <w:tcW w:w="2547" w:type="dxa"/>
                  <w:shd w:val="clear" w:color="auto" w:fill="auto"/>
                </w:tcPr>
                <w:p w:rsidR="007A4A77" w:rsidRPr="00075687" w:rsidRDefault="007A4A77" w:rsidP="007A4A77">
                  <w:pPr>
                    <w:rPr>
                      <w:sz w:val="18"/>
                    </w:rPr>
                  </w:pPr>
                  <w:r w:rsidRPr="00075687">
                    <w:rPr>
                      <w:sz w:val="18"/>
                    </w:rPr>
                    <w:t>Kostenstelle</w:t>
                  </w:r>
                  <w:r w:rsidR="00282B52" w:rsidRPr="00075687">
                    <w:rPr>
                      <w:sz w:val="18"/>
                    </w:rPr>
                    <w:t xml:space="preserve"> </w:t>
                  </w:r>
                  <w:r w:rsidR="00282B52" w:rsidRPr="00075687">
                    <w:rPr>
                      <w:sz w:val="12"/>
                      <w:szCs w:val="12"/>
                    </w:rPr>
                    <w:t>(7stellig)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A4A77" w:rsidRPr="00075687" w:rsidRDefault="007A4A77" w:rsidP="007A4A77">
                  <w:pPr>
                    <w:rPr>
                      <w:sz w:val="18"/>
                    </w:rPr>
                  </w:pPr>
                  <w:r w:rsidRPr="00075687">
                    <w:rPr>
                      <w:sz w:val="18"/>
                    </w:rPr>
                    <w:t>Fonds</w:t>
                  </w:r>
                  <w:r w:rsidR="00282B52" w:rsidRPr="00075687">
                    <w:rPr>
                      <w:sz w:val="18"/>
                    </w:rPr>
                    <w:t xml:space="preserve"> </w:t>
                  </w:r>
                  <w:r w:rsidR="00282B52" w:rsidRPr="00075687">
                    <w:rPr>
                      <w:sz w:val="12"/>
                      <w:szCs w:val="12"/>
                    </w:rPr>
                    <w:t>(4stellig)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7A4A77" w:rsidRPr="00075687" w:rsidRDefault="007A4A77" w:rsidP="007A4A77">
                  <w:pPr>
                    <w:rPr>
                      <w:sz w:val="18"/>
                    </w:rPr>
                  </w:pPr>
                  <w:r w:rsidRPr="00075687">
                    <w:rPr>
                      <w:sz w:val="18"/>
                    </w:rPr>
                    <w:t xml:space="preserve">PSP-Element / Projekt </w:t>
                  </w:r>
                  <w:r w:rsidRPr="00075687">
                    <w:rPr>
                      <w:sz w:val="12"/>
                      <w:szCs w:val="12"/>
                    </w:rPr>
                    <w:t>(Haushaltsprogramm)</w:t>
                  </w:r>
                  <w:r w:rsidR="00282B52" w:rsidRPr="00075687">
                    <w:rPr>
                      <w:sz w:val="12"/>
                      <w:szCs w:val="12"/>
                    </w:rPr>
                    <w:t xml:space="preserve"> </w:t>
                  </w:r>
                  <w:r w:rsidR="00282B52" w:rsidRPr="00075687">
                    <w:rPr>
                      <w:sz w:val="10"/>
                      <w:szCs w:val="10"/>
                    </w:rPr>
                    <w:t>(10stellig)</w:t>
                  </w:r>
                </w:p>
              </w:tc>
              <w:tc>
                <w:tcPr>
                  <w:tcW w:w="3179" w:type="dxa"/>
                  <w:shd w:val="clear" w:color="auto" w:fill="auto"/>
                </w:tcPr>
                <w:p w:rsidR="007A4A77" w:rsidRPr="00075687" w:rsidRDefault="007A4A77" w:rsidP="007A4A77">
                  <w:pPr>
                    <w:rPr>
                      <w:sz w:val="18"/>
                    </w:rPr>
                  </w:pPr>
                  <w:r w:rsidRPr="00075687">
                    <w:rPr>
                      <w:sz w:val="18"/>
                    </w:rPr>
                    <w:t xml:space="preserve">Innenauftrag </w:t>
                  </w:r>
                  <w:r w:rsidRPr="00075687">
                    <w:rPr>
                      <w:sz w:val="12"/>
                      <w:szCs w:val="12"/>
                    </w:rPr>
                    <w:t>(Haushaltsprogramm)</w:t>
                  </w:r>
                  <w:r w:rsidR="00282B52" w:rsidRPr="00075687">
                    <w:rPr>
                      <w:sz w:val="12"/>
                      <w:szCs w:val="12"/>
                    </w:rPr>
                    <w:t xml:space="preserve"> </w:t>
                  </w:r>
                  <w:r w:rsidR="00282B52" w:rsidRPr="00075687">
                    <w:rPr>
                      <w:sz w:val="10"/>
                      <w:szCs w:val="10"/>
                    </w:rPr>
                    <w:t>(10stellig)</w:t>
                  </w:r>
                </w:p>
              </w:tc>
            </w:tr>
            <w:tr w:rsidR="00282B52" w:rsidRPr="00EC705A" w:rsidTr="00EC705A">
              <w:trPr>
                <w:trHeight w:val="364"/>
              </w:trPr>
              <w:tc>
                <w:tcPr>
                  <w:tcW w:w="2547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</w:tblGrid>
                  <w:tr w:rsidR="00075687" w:rsidRPr="00C210F7" w:rsidTr="000402B5">
                    <w:trPr>
                      <w:trHeight w:hRule="exact" w:val="340"/>
                    </w:trPr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2" w:name="Text122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xt123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4" w:name="Text124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5" w:name="Text125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xt126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282B52" w:rsidRPr="00075687" w:rsidRDefault="00282B52" w:rsidP="00075687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5"/>
                    <w:gridCol w:w="304"/>
                    <w:gridCol w:w="305"/>
                    <w:gridCol w:w="304"/>
                  </w:tblGrid>
                  <w:tr w:rsidR="00075687" w:rsidRPr="00C210F7" w:rsidTr="000402B5">
                    <w:trPr>
                      <w:trHeight w:hRule="exact" w:val="340"/>
                    </w:trPr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3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xt131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3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8" w:name="Text130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3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9" w:name="Text129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0" w:name="Text128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0"/>
                      </w:p>
                    </w:tc>
                  </w:tr>
                </w:tbl>
                <w:p w:rsidR="00282B52" w:rsidRPr="00075687" w:rsidRDefault="00282B52" w:rsidP="00282B52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</w:tblGrid>
                  <w:tr w:rsidR="00075687" w:rsidRPr="00C210F7" w:rsidTr="000402B5">
                    <w:trPr>
                      <w:trHeight w:hRule="exact" w:val="340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1" w:name="Text101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2" w:name="Text102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3" w:name="Text103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4" w:name="Text104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5" w:name="Text105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6" w:name="Text106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6"/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7" w:name="Text120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7"/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8" w:name="Text121"/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282B52" w:rsidRPr="00075687" w:rsidRDefault="00282B52" w:rsidP="00282B52">
                  <w:pPr>
                    <w:rPr>
                      <w:sz w:val="18"/>
                    </w:rPr>
                  </w:pPr>
                </w:p>
              </w:tc>
              <w:tc>
                <w:tcPr>
                  <w:tcW w:w="3179" w:type="dxa"/>
                  <w:shd w:val="clear" w:color="auto" w:fill="auto"/>
                  <w:vAlign w:val="bottom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  <w:gridCol w:w="304"/>
                    <w:gridCol w:w="305"/>
                  </w:tblGrid>
                  <w:tr w:rsidR="00075687" w:rsidRPr="00C210F7" w:rsidTr="000402B5">
                    <w:trPr>
                      <w:trHeight w:hRule="exact" w:val="340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  <w:noProof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  <w:b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75687" w:rsidRPr="00C210F7" w:rsidRDefault="00075687" w:rsidP="000402B5">
                        <w:pPr>
                          <w:spacing w:before="40"/>
                          <w:rPr>
                            <w:rFonts w:cs="Arial"/>
                          </w:rPr>
                        </w:pPr>
                        <w:r w:rsidRPr="00C210F7">
                          <w:rPr>
                            <w:rFonts w:cs="Arial"/>
                            <w:b/>
                          </w:rPr>
                          <w:fldChar w:fldCharType="begin">
                            <w:ffData>
                              <w:name w:val="Text10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210F7">
                          <w:rPr>
                            <w:rFonts w:cs="Arial"/>
                            <w:b/>
                          </w:rPr>
                          <w:instrText xml:space="preserve"> FORMTEXT </w:instrText>
                        </w:r>
                        <w:r w:rsidRPr="00C210F7">
                          <w:rPr>
                            <w:rFonts w:cs="Arial"/>
                            <w:b/>
                          </w:rPr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separate"/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t> </w:t>
                        </w:r>
                        <w:r w:rsidRPr="00C210F7">
                          <w:rPr>
                            <w:rFonts w:cs="Arial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282B52" w:rsidRPr="00EC705A" w:rsidRDefault="00282B52" w:rsidP="00EC705A">
                  <w:pPr>
                    <w:rPr>
                      <w:sz w:val="18"/>
                    </w:rPr>
                  </w:pPr>
                </w:p>
              </w:tc>
            </w:tr>
          </w:tbl>
          <w:p w:rsidR="007A4A77" w:rsidRPr="007A4A77" w:rsidRDefault="007A4A77" w:rsidP="007A4A77">
            <w:pPr>
              <w:rPr>
                <w:sz w:val="18"/>
              </w:rPr>
            </w:pPr>
          </w:p>
          <w:p w:rsidR="00EF6E67" w:rsidRPr="00C91C51" w:rsidRDefault="00EF6E67" w:rsidP="00CE53A8">
            <w:pPr>
              <w:tabs>
                <w:tab w:val="left" w:pos="9090"/>
              </w:tabs>
              <w:spacing w:before="60"/>
              <w:rPr>
                <w:b/>
                <w:bCs/>
                <w:sz w:val="20"/>
              </w:rPr>
            </w:pPr>
          </w:p>
        </w:tc>
      </w:tr>
      <w:tr w:rsidR="00D9421C" w:rsidTr="00CB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29"/>
        </w:trPr>
        <w:tc>
          <w:tcPr>
            <w:tcW w:w="10986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D9421C" w:rsidRPr="00C91C51" w:rsidRDefault="00D9421C" w:rsidP="00CE53A8">
            <w:pPr>
              <w:tabs>
                <w:tab w:val="left" w:pos="9090"/>
              </w:tabs>
              <w:spacing w:before="60"/>
              <w:rPr>
                <w:sz w:val="20"/>
              </w:rPr>
            </w:pPr>
            <w:r w:rsidRPr="00C91C51">
              <w:rPr>
                <w:b/>
                <w:bCs/>
                <w:sz w:val="20"/>
              </w:rPr>
              <w:t>Abschlagszahlungen/geleistete Vorauszahlungen</w:t>
            </w:r>
            <w:r w:rsidRPr="00C91C51">
              <w:rPr>
                <w:sz w:val="20"/>
              </w:rPr>
              <w:t xml:space="preserve"> der Uni: </w:t>
            </w:r>
            <w:r w:rsidRPr="00C91C51">
              <w:rPr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C91C51">
              <w:rPr>
                <w:b/>
                <w:bCs/>
                <w:sz w:val="20"/>
              </w:rPr>
              <w:instrText xml:space="preserve"> FORMTEXT </w:instrText>
            </w:r>
            <w:r w:rsidRPr="00C91C51">
              <w:rPr>
                <w:b/>
                <w:bCs/>
                <w:sz w:val="20"/>
              </w:rPr>
            </w:r>
            <w:r w:rsidRPr="00C91C51">
              <w:rPr>
                <w:b/>
                <w:bCs/>
                <w:sz w:val="20"/>
              </w:rPr>
              <w:fldChar w:fldCharType="separate"/>
            </w:r>
            <w:r w:rsidRPr="00C91C51">
              <w:rPr>
                <w:b/>
                <w:bCs/>
                <w:noProof/>
                <w:sz w:val="20"/>
              </w:rPr>
              <w:t> </w:t>
            </w:r>
            <w:r w:rsidRPr="00C91C51">
              <w:rPr>
                <w:b/>
                <w:bCs/>
                <w:noProof/>
                <w:sz w:val="20"/>
              </w:rPr>
              <w:t> </w:t>
            </w:r>
            <w:r w:rsidRPr="00C91C51">
              <w:rPr>
                <w:b/>
                <w:bCs/>
                <w:noProof/>
                <w:sz w:val="20"/>
              </w:rPr>
              <w:t> </w:t>
            </w:r>
            <w:r w:rsidRPr="00C91C51">
              <w:rPr>
                <w:b/>
                <w:bCs/>
                <w:noProof/>
                <w:sz w:val="20"/>
              </w:rPr>
              <w:t> </w:t>
            </w:r>
            <w:r w:rsidRPr="00C91C51">
              <w:rPr>
                <w:b/>
                <w:bCs/>
                <w:noProof/>
                <w:sz w:val="20"/>
              </w:rPr>
              <w:t> </w:t>
            </w:r>
            <w:r w:rsidRPr="00C91C51">
              <w:rPr>
                <w:b/>
                <w:bCs/>
                <w:sz w:val="20"/>
              </w:rPr>
              <w:fldChar w:fldCharType="end"/>
            </w:r>
            <w:bookmarkEnd w:id="29"/>
            <w:r w:rsidR="00DB0767">
              <w:rPr>
                <w:b/>
                <w:bCs/>
                <w:sz w:val="20"/>
              </w:rPr>
              <w:t xml:space="preserve">                                                                         EUR</w:t>
            </w:r>
            <w:r w:rsidR="00CE53A8" w:rsidRPr="00C91C51">
              <w:rPr>
                <w:b/>
                <w:bCs/>
                <w:sz w:val="20"/>
              </w:rPr>
              <w:tab/>
            </w:r>
          </w:p>
        </w:tc>
      </w:tr>
      <w:tr w:rsidR="00EC7ADB" w:rsidTr="00282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25"/>
        </w:trPr>
        <w:tc>
          <w:tcPr>
            <w:tcW w:w="10986" w:type="dxa"/>
            <w:gridSpan w:val="29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C7ADB" w:rsidRDefault="00EC7ADB">
            <w:pPr>
              <w:pStyle w:val="berschrift3"/>
            </w:pPr>
          </w:p>
        </w:tc>
      </w:tr>
      <w:tr w:rsidR="00D9421C" w:rsidTr="00100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1403"/>
        </w:trPr>
        <w:tc>
          <w:tcPr>
            <w:tcW w:w="30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21C" w:rsidRPr="00C91C51" w:rsidRDefault="00D9421C" w:rsidP="002048AA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>Beginn Dienstreise</w:t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Datum: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0" w:name="Text169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0"/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Uhrzeit: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1" w:name="Text170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1"/>
          </w:p>
          <w:p w:rsidR="00D9421C" w:rsidRPr="00C91C51" w:rsidRDefault="00D9421C">
            <w:pPr>
              <w:rPr>
                <w:sz w:val="18"/>
                <w:szCs w:val="18"/>
              </w:rPr>
            </w:pP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von: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2"/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nach: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3" w:name="Text166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2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1C" w:rsidRPr="00C91C51" w:rsidRDefault="00D9421C" w:rsidP="002048AA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>Beginn Dienstgeschäft</w:t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Datum: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Uhrzeit: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1C" w:rsidRPr="00C91C51" w:rsidRDefault="00D9421C" w:rsidP="002048AA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>Ende Dienstgeschäft</w:t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Datum: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Uhrzeit: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21C" w:rsidRPr="00C91C51" w:rsidRDefault="00D9421C" w:rsidP="002048AA">
            <w:pPr>
              <w:pStyle w:val="berschrift3"/>
              <w:spacing w:before="20"/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>Ende Dienstreise</w:t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Datum: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Uhrzeit: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von: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  <w:p w:rsidR="00D9421C" w:rsidRPr="00C91C51" w:rsidRDefault="00D9421C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t xml:space="preserve">nach: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81981" w:rsidTr="002E6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5"/>
        </w:trPr>
        <w:tc>
          <w:tcPr>
            <w:tcW w:w="21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81" w:rsidRDefault="00C81981" w:rsidP="002E6C48">
            <w:pPr>
              <w:spacing w:before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Tägliche Rückkehr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81" w:rsidRPr="00C81981" w:rsidRDefault="00C81981" w:rsidP="002E6C48">
            <w:pPr>
              <w:spacing w:before="20"/>
              <w:rPr>
                <w:b/>
                <w:bCs/>
                <w:sz w:val="20"/>
              </w:rPr>
            </w:pPr>
            <w:r w:rsidRPr="00C81981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981">
              <w:rPr>
                <w:sz w:val="20"/>
              </w:rPr>
              <w:instrText xml:space="preserve"> FORMCHECKBOX </w:instrText>
            </w:r>
            <w:r w:rsidR="00DF5B82">
              <w:rPr>
                <w:sz w:val="20"/>
              </w:rPr>
            </w:r>
            <w:r w:rsidR="00DF5B82">
              <w:rPr>
                <w:sz w:val="20"/>
              </w:rPr>
              <w:fldChar w:fldCharType="separate"/>
            </w:r>
            <w:r w:rsidRPr="00C81981">
              <w:rPr>
                <w:sz w:val="20"/>
              </w:rPr>
              <w:fldChar w:fldCharType="end"/>
            </w:r>
            <w:r w:rsidRPr="00C81981">
              <w:rPr>
                <w:sz w:val="20"/>
              </w:rPr>
              <w:t xml:space="preserve"> nein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1981" w:rsidRDefault="00C81981" w:rsidP="00EA5427">
            <w:pPr>
              <w:pStyle w:val="berschrift3"/>
              <w:spacing w:before="20"/>
            </w:pPr>
            <w:r w:rsidRPr="00C81981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981">
              <w:instrText xml:space="preserve"> FORMCHECKBOX </w:instrText>
            </w:r>
            <w:r w:rsidR="00DF5B82">
              <w:fldChar w:fldCharType="separate"/>
            </w:r>
            <w:r w:rsidRPr="00C81981">
              <w:fldChar w:fldCharType="end"/>
            </w:r>
            <w:r w:rsidRPr="00C81981">
              <w:t xml:space="preserve"> </w:t>
            </w:r>
            <w:r w:rsidRPr="00C81981">
              <w:rPr>
                <w:b w:val="0"/>
              </w:rPr>
              <w:t xml:space="preserve">ja </w:t>
            </w:r>
            <w:r>
              <w:rPr>
                <w:b w:val="0"/>
              </w:rPr>
              <w:t>–</w:t>
            </w:r>
            <w:r w:rsidRPr="00C81981">
              <w:t xml:space="preserve"> </w:t>
            </w:r>
            <w:r w:rsidRPr="002E6C48">
              <w:rPr>
                <w:b w:val="0"/>
                <w:i/>
                <w:sz w:val="18"/>
                <w:szCs w:val="18"/>
              </w:rPr>
              <w:t xml:space="preserve">für </w:t>
            </w:r>
            <w:r w:rsidR="002E6C48" w:rsidRPr="002E6C48">
              <w:rPr>
                <w:b w:val="0"/>
                <w:i/>
                <w:sz w:val="18"/>
                <w:szCs w:val="18"/>
              </w:rPr>
              <w:t>jeden Tag B</w:t>
            </w:r>
            <w:r w:rsidRPr="002E6C48">
              <w:rPr>
                <w:b w:val="0"/>
                <w:i/>
                <w:sz w:val="18"/>
                <w:szCs w:val="18"/>
              </w:rPr>
              <w:t>eginn/Ende Dienstreise bei Erläuterungen (unten) angeben</w:t>
            </w:r>
            <w:r w:rsidR="002E6C48" w:rsidRPr="002E6C48">
              <w:rPr>
                <w:b w:val="0"/>
                <w:i/>
              </w:rPr>
              <w:t>!</w:t>
            </w:r>
          </w:p>
        </w:tc>
      </w:tr>
      <w:tr w:rsidR="00D9421C" w:rsidTr="00100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905"/>
        </w:trPr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>Priv. KFZ</w:t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C91C51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DF5B82">
              <w:rPr>
                <w:b/>
                <w:bCs/>
                <w:sz w:val="18"/>
                <w:szCs w:val="18"/>
              </w:rPr>
            </w:r>
            <w:r w:rsidR="00DF5B82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>gesamte Wegstrecke (Km):</w:t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5"/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795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t xml:space="preserve">Name, Dienststelle der Mitreisenden </w:t>
            </w:r>
            <w:r w:rsidRPr="00C91C51">
              <w:rPr>
                <w:b/>
                <w:bCs/>
                <w:sz w:val="18"/>
                <w:szCs w:val="18"/>
                <w:u w:val="single"/>
              </w:rPr>
              <w:t>und</w:t>
            </w:r>
            <w:r w:rsidRPr="00C91C51">
              <w:rPr>
                <w:b/>
                <w:bCs/>
                <w:sz w:val="18"/>
                <w:szCs w:val="18"/>
              </w:rPr>
              <w:t xml:space="preserve"> die Anzahl der mitgefahrenen Km</w:t>
            </w:r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7"/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8"/>
          </w:p>
          <w:p w:rsidR="00D9421C" w:rsidRPr="00C91C51" w:rsidRDefault="00D9421C">
            <w:pPr>
              <w:rPr>
                <w:b/>
                <w:bCs/>
                <w:sz w:val="18"/>
                <w:szCs w:val="18"/>
              </w:rPr>
            </w:pP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CE03B1" w:rsidTr="00CE0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21"/>
        </w:trPr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Pr="00C91C51" w:rsidRDefault="00CE03B1">
            <w:pPr>
              <w:rPr>
                <w:iCs/>
                <w:sz w:val="18"/>
                <w:szCs w:val="18"/>
                <w:u w:val="single"/>
              </w:rPr>
            </w:pPr>
            <w:r w:rsidRPr="00C91C51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Ihre </w:t>
            </w:r>
            <w:r w:rsidRPr="00C91C51">
              <w:rPr>
                <w:b/>
                <w:bCs/>
                <w:iCs/>
                <w:sz w:val="18"/>
                <w:szCs w:val="18"/>
                <w:u w:val="single"/>
              </w:rPr>
              <w:t>Kosten u. Belege</w:t>
            </w:r>
            <w:r w:rsidRPr="00C91C51">
              <w:rPr>
                <w:iCs/>
                <w:sz w:val="18"/>
                <w:szCs w:val="18"/>
                <w:u w:val="single"/>
              </w:rPr>
              <w:t>:</w:t>
            </w:r>
          </w:p>
          <w:p w:rsidR="00CE03B1" w:rsidRDefault="00CE03B1" w:rsidP="00C91C51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 w:rsidRPr="00C91C51">
              <w:rPr>
                <w:sz w:val="16"/>
                <w:szCs w:val="16"/>
              </w:rPr>
              <w:t>(Bitte tragen Sie bei Auslands</w:t>
            </w:r>
            <w:r>
              <w:rPr>
                <w:sz w:val="16"/>
                <w:szCs w:val="16"/>
              </w:rPr>
              <w:t>-</w:t>
            </w:r>
            <w:r w:rsidRPr="00C91C51">
              <w:rPr>
                <w:sz w:val="16"/>
                <w:szCs w:val="16"/>
              </w:rPr>
              <w:t>dienst</w:t>
            </w:r>
            <w:r>
              <w:rPr>
                <w:sz w:val="16"/>
                <w:szCs w:val="16"/>
              </w:rPr>
              <w:t>-reisen die Beträge in der jew. L</w:t>
            </w:r>
            <w:r w:rsidRPr="00C91C51">
              <w:rPr>
                <w:sz w:val="16"/>
                <w:szCs w:val="16"/>
              </w:rPr>
              <w:t>andes</w:t>
            </w:r>
            <w:r>
              <w:rPr>
                <w:sz w:val="16"/>
                <w:szCs w:val="16"/>
              </w:rPr>
              <w:t>-</w:t>
            </w:r>
            <w:r w:rsidRPr="00C91C51">
              <w:rPr>
                <w:sz w:val="16"/>
                <w:szCs w:val="16"/>
              </w:rPr>
              <w:t>währung</w:t>
            </w:r>
            <w:r>
              <w:t xml:space="preserve"> </w:t>
            </w:r>
            <w:r w:rsidRPr="00C91C51">
              <w:rPr>
                <w:sz w:val="16"/>
                <w:szCs w:val="16"/>
              </w:rPr>
              <w:t>ein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064" w:type="dxa"/>
            <w:gridSpan w:val="2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C91C51" w:rsidRDefault="00CE03B1" w:rsidP="00C91C51">
            <w:pPr>
              <w:tabs>
                <w:tab w:val="left" w:pos="1890"/>
              </w:tabs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r w:rsidRPr="00C91C51">
              <w:rPr>
                <w:sz w:val="18"/>
                <w:szCs w:val="18"/>
              </w:rPr>
              <w:t xml:space="preserve"> Bahn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0" w:name="Text150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40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 w:rsidR="00DB0767">
              <w:rPr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="00B664D7"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DB0767" w:rsidRPr="00C91C51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767"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="00DB0767" w:rsidRPr="00C91C51">
              <w:rPr>
                <w:sz w:val="18"/>
                <w:szCs w:val="18"/>
              </w:rPr>
              <w:fldChar w:fldCharType="end"/>
            </w:r>
            <w:r w:rsidR="00DB0767" w:rsidRPr="00C91C51">
              <w:rPr>
                <w:sz w:val="18"/>
                <w:szCs w:val="18"/>
              </w:rPr>
              <w:t xml:space="preserve"> </w:t>
            </w:r>
            <w:r w:rsidR="00DB0767">
              <w:rPr>
                <w:sz w:val="18"/>
                <w:szCs w:val="18"/>
              </w:rPr>
              <w:t xml:space="preserve">Sonstige </w:t>
            </w:r>
            <w:r w:rsidR="00DB0767"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DB0767"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B0767" w:rsidRPr="00C91C51">
              <w:rPr>
                <w:b/>
                <w:bCs/>
                <w:sz w:val="18"/>
                <w:szCs w:val="18"/>
              </w:rPr>
            </w:r>
            <w:r w:rsidR="00DB0767"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="00DB0767"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="00DB0767"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="00DB0767"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="00DB0767"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="00DB0767"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="00DB0767" w:rsidRPr="00C91C51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E03B1" w:rsidTr="00CE0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07"/>
        </w:trPr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>
            <w:pPr>
              <w:rPr>
                <w:sz w:val="20"/>
              </w:rPr>
            </w:pPr>
          </w:p>
        </w:tc>
        <w:tc>
          <w:tcPr>
            <w:tcW w:w="351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3B1" w:rsidRPr="00C91C51" w:rsidRDefault="00CE03B1" w:rsidP="00C91C51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41"/>
            <w:r w:rsidRPr="00C91C51">
              <w:rPr>
                <w:sz w:val="18"/>
                <w:szCs w:val="18"/>
              </w:rPr>
              <w:t xml:space="preserve"> ÖPNV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2" w:name="Text152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42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5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3B1" w:rsidRPr="00C91C51" w:rsidRDefault="00CE03B1" w:rsidP="00C91C51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5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43"/>
            <w:r w:rsidRPr="00C91C51">
              <w:rPr>
                <w:sz w:val="18"/>
                <w:szCs w:val="18"/>
              </w:rPr>
              <w:t xml:space="preserve"> Flug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4" w:name="Text153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C91C51" w:rsidRDefault="00CE03B1" w:rsidP="00C91C51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0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45"/>
            <w:r w:rsidRPr="00C91C51">
              <w:rPr>
                <w:sz w:val="18"/>
                <w:szCs w:val="18"/>
              </w:rPr>
              <w:t xml:space="preserve"> Dienst-KFZ</w:t>
            </w:r>
          </w:p>
        </w:tc>
      </w:tr>
      <w:tr w:rsidR="00CE03B1" w:rsidTr="00CE0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20"/>
        </w:trPr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>
            <w:pPr>
              <w:rPr>
                <w:sz w:val="20"/>
              </w:rPr>
            </w:pPr>
          </w:p>
        </w:tc>
        <w:tc>
          <w:tcPr>
            <w:tcW w:w="1006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C91C51" w:rsidRDefault="00CE03B1" w:rsidP="00C91C51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6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46"/>
            <w:r w:rsidRPr="00C91C51">
              <w:rPr>
                <w:sz w:val="18"/>
                <w:szCs w:val="18"/>
              </w:rPr>
              <w:t xml:space="preserve"> Taxi (Beleg und Begründung):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7" w:name="Text154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47"/>
          </w:p>
        </w:tc>
      </w:tr>
      <w:tr w:rsidR="00CE03B1" w:rsidTr="00A4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18"/>
        </w:trPr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>
            <w:pPr>
              <w:rPr>
                <w:sz w:val="20"/>
              </w:rPr>
            </w:pPr>
          </w:p>
        </w:tc>
        <w:tc>
          <w:tcPr>
            <w:tcW w:w="1006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C91C51" w:rsidRDefault="00CE03B1" w:rsidP="00DB0767">
            <w:pPr>
              <w:rPr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7"/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bookmarkEnd w:id="48"/>
            <w:r w:rsidR="00DB0767">
              <w:rPr>
                <w:sz w:val="18"/>
                <w:szCs w:val="18"/>
              </w:rPr>
              <w:t xml:space="preserve"> Nebenkosten</w:t>
            </w:r>
            <w:r w:rsidRPr="00C91C51">
              <w:rPr>
                <w:sz w:val="18"/>
                <w:szCs w:val="18"/>
              </w:rPr>
              <w:t xml:space="preserve">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9" w:name="Text155"/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</w:tr>
      <w:tr w:rsidR="00CE03B1" w:rsidTr="00A4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1"/>
        </w:trPr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B1" w:rsidRPr="00C358D0" w:rsidRDefault="00CE03B1" w:rsidP="00A4629C">
            <w:pPr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C358D0" w:rsidRDefault="00CE03B1" w:rsidP="008E7F16">
            <w:pPr>
              <w:rPr>
                <w:b/>
                <w:sz w:val="18"/>
                <w:szCs w:val="18"/>
              </w:rPr>
            </w:pPr>
            <w:r w:rsidRPr="00C91C51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C51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C91C51">
              <w:rPr>
                <w:sz w:val="18"/>
                <w:szCs w:val="18"/>
              </w:rPr>
              <w:fldChar w:fldCharType="end"/>
            </w:r>
            <w:r w:rsidRPr="00C91C51">
              <w:rPr>
                <w:sz w:val="18"/>
                <w:szCs w:val="18"/>
              </w:rPr>
              <w:t xml:space="preserve"> </w:t>
            </w:r>
            <w:r w:rsidR="000975C4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bernachtung</w:t>
            </w:r>
            <w:r w:rsidR="00DF3BA3">
              <w:rPr>
                <w:sz w:val="18"/>
                <w:szCs w:val="18"/>
              </w:rPr>
              <w:t xml:space="preserve"> lt. Beleg</w:t>
            </w:r>
            <w:r w:rsidR="008E7F16">
              <w:rPr>
                <w:sz w:val="18"/>
                <w:szCs w:val="18"/>
              </w:rPr>
              <w:t xml:space="preserve"> </w:t>
            </w:r>
            <w:r w:rsidRPr="00C91C51">
              <w:rPr>
                <w:sz w:val="18"/>
                <w:szCs w:val="18"/>
              </w:rPr>
              <w:t xml:space="preserve"> </w:t>
            </w:r>
            <w:r w:rsidRPr="00C91C51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91C51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91C51">
              <w:rPr>
                <w:b/>
                <w:bCs/>
                <w:sz w:val="18"/>
                <w:szCs w:val="18"/>
              </w:rPr>
            </w:r>
            <w:r w:rsidRPr="00C91C51">
              <w:rPr>
                <w:b/>
                <w:bCs/>
                <w:sz w:val="18"/>
                <w:szCs w:val="18"/>
              </w:rPr>
              <w:fldChar w:fldCharType="separate"/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noProof/>
                <w:sz w:val="18"/>
                <w:szCs w:val="18"/>
              </w:rPr>
              <w:t> </w:t>
            </w:r>
            <w:r w:rsidRPr="00C91C51">
              <w:rPr>
                <w:b/>
                <w:bCs/>
                <w:sz w:val="18"/>
                <w:szCs w:val="18"/>
              </w:rPr>
              <w:fldChar w:fldCharType="end"/>
            </w:r>
            <w:r w:rsidR="00DF3BA3">
              <w:rPr>
                <w:b/>
                <w:bCs/>
                <w:sz w:val="18"/>
                <w:szCs w:val="18"/>
              </w:rPr>
              <w:t xml:space="preserve">                               </w:t>
            </w:r>
            <w:r w:rsidR="00DF3BA3" w:rsidRPr="00C358D0"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BA3" w:rsidRPr="00C358D0">
              <w:rPr>
                <w:iCs/>
                <w:sz w:val="18"/>
                <w:szCs w:val="18"/>
              </w:rPr>
              <w:instrText xml:space="preserve"> FORMCHECKBOX </w:instrText>
            </w:r>
            <w:r w:rsidR="00DF5B82">
              <w:rPr>
                <w:iCs/>
                <w:sz w:val="18"/>
                <w:szCs w:val="18"/>
              </w:rPr>
            </w:r>
            <w:r w:rsidR="00DF5B82">
              <w:rPr>
                <w:iCs/>
                <w:sz w:val="18"/>
                <w:szCs w:val="18"/>
              </w:rPr>
              <w:fldChar w:fldCharType="separate"/>
            </w:r>
            <w:r w:rsidR="00DF3BA3" w:rsidRPr="00C358D0">
              <w:rPr>
                <w:iCs/>
                <w:sz w:val="18"/>
                <w:szCs w:val="18"/>
              </w:rPr>
              <w:fldChar w:fldCharType="end"/>
            </w:r>
            <w:r w:rsidR="00DF3BA3" w:rsidRPr="00C358D0">
              <w:rPr>
                <w:iCs/>
                <w:sz w:val="18"/>
                <w:szCs w:val="18"/>
              </w:rPr>
              <w:t xml:space="preserve"> </w:t>
            </w:r>
            <w:r w:rsidR="00DF3BA3">
              <w:rPr>
                <w:iCs/>
                <w:sz w:val="18"/>
                <w:szCs w:val="18"/>
              </w:rPr>
              <w:t>inkl. Frühstück</w:t>
            </w:r>
          </w:p>
        </w:tc>
      </w:tr>
      <w:tr w:rsidR="00CE03B1" w:rsidTr="00CE0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9"/>
        </w:trPr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B1" w:rsidRPr="00304FA8" w:rsidRDefault="00CE03B1" w:rsidP="00304FA8">
            <w:pPr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304FA8" w:rsidRDefault="00CE03B1" w:rsidP="00304FA8">
            <w:pPr>
              <w:rPr>
                <w:sz w:val="18"/>
                <w:szCs w:val="18"/>
              </w:rPr>
            </w:pPr>
            <w:r w:rsidRPr="00304FA8">
              <w:rPr>
                <w:sz w:val="18"/>
                <w:szCs w:val="18"/>
              </w:rPr>
              <w:t xml:space="preserve">Übernachtungsgeld pauschal für </w:t>
            </w:r>
            <w:r w:rsidRPr="00304FA8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304FA8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04FA8">
              <w:rPr>
                <w:b/>
                <w:bCs/>
                <w:sz w:val="18"/>
                <w:szCs w:val="18"/>
              </w:rPr>
            </w:r>
            <w:r w:rsidRPr="00304FA8">
              <w:rPr>
                <w:b/>
                <w:bCs/>
                <w:sz w:val="18"/>
                <w:szCs w:val="18"/>
              </w:rPr>
              <w:fldChar w:fldCharType="separate"/>
            </w:r>
            <w:r w:rsidRPr="00304FA8">
              <w:rPr>
                <w:b/>
                <w:bCs/>
                <w:noProof/>
                <w:sz w:val="18"/>
                <w:szCs w:val="18"/>
              </w:rPr>
              <w:t> </w:t>
            </w:r>
            <w:r w:rsidRPr="00304FA8">
              <w:rPr>
                <w:b/>
                <w:bCs/>
                <w:noProof/>
                <w:sz w:val="18"/>
                <w:szCs w:val="18"/>
              </w:rPr>
              <w:t> </w:t>
            </w:r>
            <w:r w:rsidRPr="00304FA8">
              <w:rPr>
                <w:b/>
                <w:bCs/>
                <w:noProof/>
                <w:sz w:val="18"/>
                <w:szCs w:val="18"/>
              </w:rPr>
              <w:t> </w:t>
            </w:r>
            <w:r w:rsidRPr="00304FA8">
              <w:rPr>
                <w:b/>
                <w:bCs/>
                <w:noProof/>
                <w:sz w:val="18"/>
                <w:szCs w:val="18"/>
              </w:rPr>
              <w:t> </w:t>
            </w:r>
            <w:r w:rsidRPr="00304FA8">
              <w:rPr>
                <w:b/>
                <w:bCs/>
                <w:noProof/>
                <w:sz w:val="18"/>
                <w:szCs w:val="18"/>
              </w:rPr>
              <w:t> </w:t>
            </w:r>
            <w:r w:rsidRPr="00304FA8">
              <w:rPr>
                <w:b/>
                <w:bCs/>
                <w:sz w:val="18"/>
                <w:szCs w:val="18"/>
              </w:rPr>
              <w:fldChar w:fldCharType="end"/>
            </w:r>
            <w:r w:rsidRPr="00304FA8">
              <w:rPr>
                <w:b/>
                <w:bCs/>
                <w:sz w:val="18"/>
                <w:szCs w:val="18"/>
              </w:rPr>
              <w:t xml:space="preserve"> </w:t>
            </w:r>
            <w:r w:rsidRPr="00304FA8">
              <w:rPr>
                <w:bCs/>
                <w:sz w:val="18"/>
                <w:szCs w:val="18"/>
              </w:rPr>
              <w:t>Nächte (private Übernachtung, z. B. Verwandte, Bekannte)</w:t>
            </w:r>
          </w:p>
        </w:tc>
      </w:tr>
      <w:tr w:rsidR="00CE03B1" w:rsidTr="00CB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39"/>
        </w:trPr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B1" w:rsidRPr="00304FA8" w:rsidRDefault="00CE03B1" w:rsidP="00304FA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3B1" w:rsidRPr="00304FA8" w:rsidRDefault="00CE03B1" w:rsidP="005C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Unentgeltliche Übernachtung am </w:t>
            </w:r>
            <w:r w:rsidRPr="00C358D0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358D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358D0">
              <w:rPr>
                <w:b/>
                <w:bCs/>
                <w:sz w:val="18"/>
                <w:szCs w:val="18"/>
              </w:rPr>
            </w:r>
            <w:r w:rsidRPr="00C358D0">
              <w:rPr>
                <w:b/>
                <w:bCs/>
                <w:sz w:val="18"/>
                <w:szCs w:val="18"/>
              </w:rPr>
              <w:fldChar w:fldCharType="separate"/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3B1" w:rsidRPr="00304FA8" w:rsidRDefault="00CE03B1" w:rsidP="003909F4">
            <w:pPr>
              <w:rPr>
                <w:sz w:val="18"/>
                <w:szCs w:val="18"/>
              </w:rPr>
            </w:pPr>
            <w:r w:rsidRPr="00C358D0"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8D0">
              <w:rPr>
                <w:iCs/>
                <w:sz w:val="18"/>
                <w:szCs w:val="18"/>
              </w:rPr>
              <w:instrText xml:space="preserve"> FORMCHECKBOX </w:instrText>
            </w:r>
            <w:r w:rsidR="00DF5B82">
              <w:rPr>
                <w:iCs/>
                <w:sz w:val="18"/>
                <w:szCs w:val="18"/>
              </w:rPr>
            </w:r>
            <w:r w:rsidR="00DF5B82">
              <w:rPr>
                <w:iCs/>
                <w:sz w:val="18"/>
                <w:szCs w:val="18"/>
              </w:rPr>
              <w:fldChar w:fldCharType="separate"/>
            </w:r>
            <w:r w:rsidRPr="00C358D0">
              <w:rPr>
                <w:iCs/>
                <w:sz w:val="18"/>
                <w:szCs w:val="18"/>
              </w:rPr>
              <w:fldChar w:fldCharType="end"/>
            </w:r>
            <w:r w:rsidRPr="00C358D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von dritter Seite</w:t>
            </w:r>
            <w:r w:rsidR="005B35FC">
              <w:rPr>
                <w:iCs/>
                <w:sz w:val="18"/>
                <w:szCs w:val="18"/>
              </w:rPr>
              <w:t xml:space="preserve"> erhalten</w:t>
            </w:r>
          </w:p>
        </w:tc>
        <w:tc>
          <w:tcPr>
            <w:tcW w:w="27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3B1" w:rsidRPr="00304FA8" w:rsidRDefault="00CE03B1" w:rsidP="003909F4">
            <w:pPr>
              <w:rPr>
                <w:sz w:val="18"/>
                <w:szCs w:val="18"/>
              </w:rPr>
            </w:pPr>
            <w:r w:rsidRPr="00C358D0"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8D0">
              <w:rPr>
                <w:iCs/>
                <w:sz w:val="18"/>
                <w:szCs w:val="18"/>
              </w:rPr>
              <w:instrText xml:space="preserve"> FORMCHECKBOX </w:instrText>
            </w:r>
            <w:r w:rsidR="00DF5B82">
              <w:rPr>
                <w:iCs/>
                <w:sz w:val="18"/>
                <w:szCs w:val="18"/>
              </w:rPr>
            </w:r>
            <w:r w:rsidR="00DF5B82">
              <w:rPr>
                <w:iCs/>
                <w:sz w:val="18"/>
                <w:szCs w:val="18"/>
              </w:rPr>
              <w:fldChar w:fldCharType="separate"/>
            </w:r>
            <w:r w:rsidRPr="00C358D0">
              <w:rPr>
                <w:iCs/>
                <w:sz w:val="18"/>
                <w:szCs w:val="18"/>
              </w:rPr>
              <w:fldChar w:fldCharType="end"/>
            </w:r>
            <w:r w:rsidRPr="00C358D0">
              <w:rPr>
                <w:iCs/>
                <w:sz w:val="18"/>
                <w:szCs w:val="18"/>
              </w:rPr>
              <w:t xml:space="preserve"> </w:t>
            </w:r>
            <w:r w:rsidR="003323CF">
              <w:rPr>
                <w:iCs/>
                <w:sz w:val="18"/>
                <w:szCs w:val="18"/>
              </w:rPr>
              <w:t xml:space="preserve">von </w:t>
            </w:r>
            <w:r>
              <w:rPr>
                <w:iCs/>
                <w:sz w:val="18"/>
                <w:szCs w:val="18"/>
              </w:rPr>
              <w:t xml:space="preserve">KollegInnen übernommen </w:t>
            </w:r>
          </w:p>
        </w:tc>
        <w:tc>
          <w:tcPr>
            <w:tcW w:w="2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3B1" w:rsidRPr="00304FA8" w:rsidRDefault="00CE03B1" w:rsidP="003909F4">
            <w:pPr>
              <w:rPr>
                <w:sz w:val="18"/>
                <w:szCs w:val="18"/>
              </w:rPr>
            </w:pPr>
            <w:r w:rsidRPr="00C358D0">
              <w:rPr>
                <w:i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8D0">
              <w:rPr>
                <w:iCs/>
                <w:sz w:val="18"/>
                <w:szCs w:val="18"/>
              </w:rPr>
              <w:instrText xml:space="preserve"> FORMCHECKBOX </w:instrText>
            </w:r>
            <w:r w:rsidR="00DF5B82">
              <w:rPr>
                <w:iCs/>
                <w:sz w:val="18"/>
                <w:szCs w:val="18"/>
              </w:rPr>
            </w:r>
            <w:r w:rsidR="00DF5B82">
              <w:rPr>
                <w:iCs/>
                <w:sz w:val="18"/>
                <w:szCs w:val="18"/>
              </w:rPr>
              <w:fldChar w:fldCharType="separate"/>
            </w:r>
            <w:r w:rsidRPr="00C358D0">
              <w:rPr>
                <w:iCs/>
                <w:sz w:val="18"/>
                <w:szCs w:val="18"/>
              </w:rPr>
              <w:fldChar w:fldCharType="end"/>
            </w:r>
            <w:r w:rsidRPr="00C358D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in Tagungsgebühr o. ä. enthalten</w:t>
            </w:r>
          </w:p>
        </w:tc>
      </w:tr>
      <w:tr w:rsidR="00CE03B1" w:rsidTr="00100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72"/>
        </w:trPr>
        <w:tc>
          <w:tcPr>
            <w:tcW w:w="10986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 w:rsidP="003909F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Begründung für überhöhte Übernachtungskosten</w:t>
            </w:r>
            <w:r w:rsidR="00DB0767">
              <w:rPr>
                <w:iCs/>
                <w:sz w:val="18"/>
                <w:szCs w:val="18"/>
              </w:rPr>
              <w:t xml:space="preserve"> ab 80,-€ pro Nacht</w:t>
            </w:r>
            <w:r>
              <w:rPr>
                <w:iCs/>
                <w:sz w:val="18"/>
                <w:szCs w:val="18"/>
              </w:rPr>
              <w:t>:</w:t>
            </w:r>
          </w:p>
          <w:p w:rsidR="00CE03B1" w:rsidRPr="00C358D0" w:rsidRDefault="00CE03B1" w:rsidP="003909F4">
            <w:pPr>
              <w:rPr>
                <w:iCs/>
                <w:sz w:val="18"/>
                <w:szCs w:val="18"/>
              </w:rPr>
            </w:pPr>
            <w:r w:rsidRPr="00C358D0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358D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358D0">
              <w:rPr>
                <w:b/>
                <w:bCs/>
                <w:sz w:val="18"/>
                <w:szCs w:val="18"/>
              </w:rPr>
            </w:r>
            <w:r w:rsidRPr="00C358D0">
              <w:rPr>
                <w:b/>
                <w:bCs/>
                <w:sz w:val="18"/>
                <w:szCs w:val="18"/>
              </w:rPr>
              <w:fldChar w:fldCharType="separate"/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</w:tr>
      <w:tr w:rsidR="00CE03B1" w:rsidTr="00DB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29"/>
        </w:trPr>
        <w:tc>
          <w:tcPr>
            <w:tcW w:w="248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9E29AA" w:rsidRDefault="00DB0767" w:rsidP="00A20C7A">
            <w:pPr>
              <w:spacing w:before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Möchten Sie</w:t>
            </w:r>
            <w:r w:rsidR="00CE03B1" w:rsidRPr="009E29AA">
              <w:rPr>
                <w:b/>
                <w:bCs/>
                <w:sz w:val="20"/>
              </w:rPr>
              <w:t xml:space="preserve"> Tagegeld?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9E29AA" w:rsidRDefault="00CE03B1" w:rsidP="00A20C7A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E29AA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9AA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9E29AA">
              <w:rPr>
                <w:sz w:val="18"/>
                <w:szCs w:val="18"/>
              </w:rPr>
              <w:fldChar w:fldCharType="end"/>
            </w:r>
            <w:r w:rsidRPr="009E29AA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9E29AA" w:rsidRDefault="00CE03B1" w:rsidP="00A20C7A">
            <w:pPr>
              <w:spacing w:before="20"/>
              <w:rPr>
                <w:b/>
                <w:bCs/>
                <w:sz w:val="18"/>
                <w:szCs w:val="18"/>
              </w:rPr>
            </w:pPr>
            <w:r w:rsidRPr="009E29AA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9AA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9E29AA">
              <w:rPr>
                <w:sz w:val="18"/>
                <w:szCs w:val="18"/>
              </w:rPr>
              <w:fldChar w:fldCharType="end"/>
            </w:r>
            <w:r w:rsidRPr="009E29AA">
              <w:rPr>
                <w:sz w:val="18"/>
                <w:szCs w:val="18"/>
              </w:rPr>
              <w:t xml:space="preserve"> ja – </w:t>
            </w:r>
            <w:r w:rsidRPr="009E29AA">
              <w:rPr>
                <w:i/>
                <w:sz w:val="18"/>
                <w:szCs w:val="18"/>
              </w:rPr>
              <w:t>Beantwortung  „Zuwendung von dritter Seite“ (s. nachstehend) zwingend!</w:t>
            </w:r>
          </w:p>
        </w:tc>
      </w:tr>
      <w:tr w:rsidR="00CE03B1" w:rsidTr="00EF6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29"/>
        </w:trPr>
        <w:tc>
          <w:tcPr>
            <w:tcW w:w="10986" w:type="dxa"/>
            <w:gridSpan w:val="2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3B1" w:rsidRPr="009E29AA" w:rsidRDefault="00CE03B1" w:rsidP="003323CF">
            <w:pPr>
              <w:spacing w:before="20"/>
              <w:rPr>
                <w:sz w:val="18"/>
                <w:szCs w:val="18"/>
              </w:rPr>
            </w:pPr>
            <w:r w:rsidRPr="00615FFD">
              <w:rPr>
                <w:b/>
                <w:sz w:val="20"/>
              </w:rPr>
              <w:t>Zuwendungen von dritter Seite</w:t>
            </w:r>
            <w:r>
              <w:rPr>
                <w:sz w:val="18"/>
                <w:szCs w:val="18"/>
              </w:rPr>
              <w:t xml:space="preserve"> (unentgeltliche Mahlzeiten z. B. während der Fahrt, Flug , Übernachtung)</w:t>
            </w:r>
          </w:p>
        </w:tc>
      </w:tr>
      <w:tr w:rsidR="00CE03B1" w:rsidTr="00EF6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28"/>
        </w:trPr>
        <w:tc>
          <w:tcPr>
            <w:tcW w:w="3757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3B1" w:rsidRPr="000E1FD3" w:rsidRDefault="00CE03B1" w:rsidP="00CE7DC1">
            <w:pPr>
              <w:spacing w:before="20"/>
              <w:rPr>
                <w:bCs/>
                <w:sz w:val="16"/>
                <w:szCs w:val="16"/>
              </w:rPr>
            </w:pPr>
            <w:r w:rsidRPr="000E1FD3">
              <w:rPr>
                <w:bCs/>
                <w:sz w:val="16"/>
                <w:szCs w:val="16"/>
              </w:rPr>
              <w:t xml:space="preserve">Bei </w:t>
            </w:r>
            <w:r w:rsidRPr="00157045">
              <w:rPr>
                <w:b/>
                <w:bCs/>
                <w:sz w:val="16"/>
                <w:szCs w:val="16"/>
              </w:rPr>
              <w:t>Auslandsreisen</w:t>
            </w:r>
            <w:r w:rsidRPr="000E1FD3">
              <w:rPr>
                <w:bCs/>
                <w:sz w:val="16"/>
                <w:szCs w:val="16"/>
              </w:rPr>
              <w:t>: Ort, Datum und Uhrzeit der einzelnen Grenzübertritte</w:t>
            </w:r>
          </w:p>
        </w:tc>
        <w:tc>
          <w:tcPr>
            <w:tcW w:w="4252" w:type="dxa"/>
            <w:gridSpan w:val="12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03B1" w:rsidRDefault="00CE03B1" w:rsidP="008F1ACE">
            <w:pPr>
              <w:spacing w:before="20"/>
              <w:rPr>
                <w:bCs/>
                <w:sz w:val="14"/>
                <w:szCs w:val="14"/>
              </w:rPr>
            </w:pPr>
            <w:r w:rsidRPr="000E1FD3">
              <w:rPr>
                <w:bCs/>
                <w:sz w:val="16"/>
                <w:szCs w:val="16"/>
              </w:rPr>
              <w:t xml:space="preserve">Im Rahmen des Dienstgeschäfts gewährte </w:t>
            </w:r>
            <w:r w:rsidRPr="00157045">
              <w:rPr>
                <w:b/>
                <w:bCs/>
                <w:sz w:val="16"/>
                <w:szCs w:val="16"/>
              </w:rPr>
              <w:t>unentgeltliche Verpflegung</w:t>
            </w:r>
            <w:r w:rsidRPr="000E1FD3">
              <w:rPr>
                <w:bCs/>
                <w:sz w:val="16"/>
                <w:szCs w:val="16"/>
              </w:rPr>
              <w:t xml:space="preserve"> (auch im Flugzeug</w:t>
            </w:r>
            <w:r w:rsidR="005B35FC">
              <w:rPr>
                <w:bCs/>
                <w:sz w:val="16"/>
                <w:szCs w:val="16"/>
              </w:rPr>
              <w:t xml:space="preserve"> / Tagungsgebühren</w:t>
            </w:r>
            <w:r w:rsidRPr="000E1FD3">
              <w:rPr>
                <w:bCs/>
                <w:sz w:val="16"/>
                <w:szCs w:val="16"/>
              </w:rPr>
              <w:t xml:space="preserve">) oder </w:t>
            </w:r>
            <w:r w:rsidR="00266A55" w:rsidRPr="00266A55">
              <w:rPr>
                <w:b/>
                <w:bCs/>
                <w:sz w:val="16"/>
                <w:szCs w:val="16"/>
              </w:rPr>
              <w:t>unentgeltliche</w:t>
            </w:r>
            <w:r w:rsidR="00266A55">
              <w:rPr>
                <w:bCs/>
                <w:sz w:val="16"/>
                <w:szCs w:val="16"/>
              </w:rPr>
              <w:t xml:space="preserve"> </w:t>
            </w:r>
            <w:r w:rsidRPr="00615FFD">
              <w:rPr>
                <w:b/>
                <w:bCs/>
                <w:sz w:val="16"/>
                <w:szCs w:val="16"/>
              </w:rPr>
              <w:t>Unterkunft</w:t>
            </w:r>
            <w:r w:rsidRPr="000E1FD3">
              <w:rPr>
                <w:bCs/>
                <w:sz w:val="16"/>
                <w:szCs w:val="16"/>
              </w:rPr>
              <w:t>?:</w:t>
            </w:r>
            <w:r w:rsidRPr="00CE7DC1">
              <w:rPr>
                <w:bCs/>
                <w:sz w:val="18"/>
                <w:szCs w:val="18"/>
              </w:rPr>
              <w:br/>
            </w:r>
            <w:r w:rsidR="00EF6E67">
              <w:rPr>
                <w:bCs/>
                <w:sz w:val="14"/>
                <w:szCs w:val="14"/>
              </w:rPr>
              <w:t>(</w:t>
            </w:r>
            <w:r w:rsidRPr="008F1ACE">
              <w:rPr>
                <w:bCs/>
                <w:sz w:val="14"/>
                <w:szCs w:val="14"/>
              </w:rPr>
              <w:t xml:space="preserve">F=Frühstück; M=Mittagessen; A=Abendessen; </w:t>
            </w:r>
            <w:r w:rsidR="00EF6E67">
              <w:rPr>
                <w:bCs/>
                <w:sz w:val="14"/>
                <w:szCs w:val="14"/>
              </w:rPr>
              <w:t>Ü</w:t>
            </w:r>
            <w:r w:rsidRPr="008F1ACE">
              <w:rPr>
                <w:bCs/>
                <w:sz w:val="14"/>
                <w:szCs w:val="14"/>
              </w:rPr>
              <w:t>=Übernachtung</w:t>
            </w:r>
            <w:r w:rsidR="00EF6E67">
              <w:rPr>
                <w:bCs/>
                <w:sz w:val="14"/>
                <w:szCs w:val="14"/>
              </w:rPr>
              <w:t>)</w:t>
            </w:r>
          </w:p>
          <w:p w:rsidR="00CB3BA6" w:rsidRPr="00CB3BA6" w:rsidRDefault="00CB3BA6" w:rsidP="00CB3BA6">
            <w:pPr>
              <w:spacing w:before="20"/>
              <w:rPr>
                <w:bCs/>
                <w:sz w:val="16"/>
                <w:szCs w:val="16"/>
              </w:rPr>
            </w:pPr>
            <w:r w:rsidRPr="00CB3BA6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BA6">
              <w:rPr>
                <w:sz w:val="16"/>
                <w:szCs w:val="16"/>
              </w:rPr>
              <w:instrText xml:space="preserve"> FORMCHECKBOX </w:instrText>
            </w:r>
            <w:r w:rsidR="00DF5B82">
              <w:rPr>
                <w:sz w:val="16"/>
                <w:szCs w:val="16"/>
              </w:rPr>
            </w:r>
            <w:r w:rsidR="00DF5B82">
              <w:rPr>
                <w:sz w:val="16"/>
                <w:szCs w:val="16"/>
              </w:rPr>
              <w:fldChar w:fldCharType="separate"/>
            </w:r>
            <w:r w:rsidRPr="00CB3BA6">
              <w:rPr>
                <w:sz w:val="16"/>
                <w:szCs w:val="16"/>
              </w:rPr>
              <w:fldChar w:fldCharType="end"/>
            </w:r>
            <w:r w:rsidRPr="00CB3BA6">
              <w:rPr>
                <w:sz w:val="16"/>
                <w:szCs w:val="16"/>
              </w:rPr>
              <w:t xml:space="preserve"> </w:t>
            </w:r>
            <w:r w:rsidRPr="00CB3BA6">
              <w:rPr>
                <w:b/>
                <w:sz w:val="16"/>
                <w:szCs w:val="16"/>
              </w:rPr>
              <w:t xml:space="preserve">Keine   </w:t>
            </w:r>
            <w:r w:rsidRPr="00CB3BA6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BA6">
              <w:rPr>
                <w:sz w:val="16"/>
                <w:szCs w:val="16"/>
              </w:rPr>
              <w:instrText xml:space="preserve"> FORMCHECKBOX </w:instrText>
            </w:r>
            <w:r w:rsidR="00DF5B82">
              <w:rPr>
                <w:sz w:val="16"/>
                <w:szCs w:val="16"/>
              </w:rPr>
            </w:r>
            <w:r w:rsidR="00DF5B82">
              <w:rPr>
                <w:sz w:val="16"/>
                <w:szCs w:val="16"/>
              </w:rPr>
              <w:fldChar w:fldCharType="separate"/>
            </w:r>
            <w:r w:rsidRPr="00CB3BA6">
              <w:rPr>
                <w:sz w:val="16"/>
                <w:szCs w:val="16"/>
              </w:rPr>
              <w:fldChar w:fldCharType="end"/>
            </w:r>
            <w:r w:rsidRPr="00CB3BA6">
              <w:rPr>
                <w:sz w:val="16"/>
                <w:szCs w:val="16"/>
              </w:rPr>
              <w:t xml:space="preserve"> </w:t>
            </w:r>
            <w:r w:rsidRPr="00CB3BA6">
              <w:rPr>
                <w:b/>
                <w:sz w:val="16"/>
                <w:szCs w:val="16"/>
              </w:rPr>
              <w:t>Ja</w:t>
            </w:r>
            <w:r w:rsidRPr="00CB3BA6">
              <w:rPr>
                <w:sz w:val="16"/>
                <w:szCs w:val="16"/>
              </w:rPr>
              <w:t xml:space="preserve"> (welche? </w:t>
            </w:r>
            <w:r>
              <w:rPr>
                <w:sz w:val="16"/>
                <w:szCs w:val="16"/>
              </w:rPr>
              <w:t>siehe</w:t>
            </w:r>
            <w:r w:rsidRPr="00CB3BA6">
              <w:rPr>
                <w:sz w:val="16"/>
                <w:szCs w:val="16"/>
              </w:rPr>
              <w:t xml:space="preserve"> nachstehend)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E03B1" w:rsidRDefault="00CE03B1" w:rsidP="00D228BE">
            <w:pPr>
              <w:spacing w:before="20"/>
              <w:rPr>
                <w:bCs/>
                <w:sz w:val="16"/>
                <w:szCs w:val="16"/>
              </w:rPr>
            </w:pPr>
            <w:r w:rsidRPr="00F61081">
              <w:rPr>
                <w:bCs/>
                <w:sz w:val="16"/>
                <w:szCs w:val="16"/>
              </w:rPr>
              <w:t xml:space="preserve">Haben Sie im Zusammenhang mit der Reise ein </w:t>
            </w:r>
            <w:r w:rsidRPr="00F61081">
              <w:rPr>
                <w:b/>
                <w:bCs/>
                <w:sz w:val="16"/>
                <w:szCs w:val="16"/>
              </w:rPr>
              <w:t>Honorar</w:t>
            </w:r>
            <w:r w:rsidRPr="00F61081">
              <w:rPr>
                <w:bCs/>
                <w:sz w:val="16"/>
                <w:szCs w:val="16"/>
              </w:rPr>
              <w:t xml:space="preserve"> erhalten?</w:t>
            </w:r>
          </w:p>
          <w:p w:rsidR="00CE03B1" w:rsidRPr="00F61081" w:rsidRDefault="00CE03B1" w:rsidP="00D228BE">
            <w:pPr>
              <w:spacing w:before="20"/>
              <w:rPr>
                <w:bCs/>
                <w:sz w:val="16"/>
                <w:szCs w:val="16"/>
              </w:rPr>
            </w:pPr>
          </w:p>
        </w:tc>
      </w:tr>
      <w:tr w:rsidR="00E5219F" w:rsidTr="004D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0E1FD3" w:rsidRDefault="00E5219F" w:rsidP="00D228BE">
            <w:pPr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0E1FD3" w:rsidRDefault="00E5219F" w:rsidP="00CE7DC1">
            <w:pPr>
              <w:spacing w:before="20"/>
              <w:jc w:val="both"/>
              <w:rPr>
                <w:bCs/>
                <w:sz w:val="16"/>
                <w:szCs w:val="16"/>
              </w:rPr>
            </w:pPr>
            <w:r w:rsidRPr="000E1FD3">
              <w:rPr>
                <w:bCs/>
                <w:sz w:val="16"/>
                <w:szCs w:val="16"/>
              </w:rPr>
              <w:t xml:space="preserve">Ort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0E1FD3" w:rsidRDefault="00E5219F" w:rsidP="00CE7DC1">
            <w:pPr>
              <w:spacing w:before="20"/>
              <w:jc w:val="both"/>
              <w:rPr>
                <w:bCs/>
                <w:sz w:val="16"/>
                <w:szCs w:val="16"/>
              </w:rPr>
            </w:pPr>
            <w:r w:rsidRPr="000E1FD3">
              <w:rPr>
                <w:bCs/>
                <w:sz w:val="16"/>
                <w:szCs w:val="16"/>
              </w:rPr>
              <w:t xml:space="preserve">Datum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219F" w:rsidRPr="000E1FD3" w:rsidRDefault="00E5219F" w:rsidP="00CE7DC1">
            <w:pPr>
              <w:spacing w:before="20"/>
              <w:jc w:val="both"/>
              <w:rPr>
                <w:bCs/>
                <w:sz w:val="16"/>
                <w:szCs w:val="16"/>
              </w:rPr>
            </w:pPr>
            <w:r w:rsidRPr="000E1FD3">
              <w:rPr>
                <w:bCs/>
                <w:sz w:val="16"/>
                <w:szCs w:val="16"/>
              </w:rPr>
              <w:t>Uhrzeit</w:t>
            </w:r>
          </w:p>
        </w:tc>
        <w:tc>
          <w:tcPr>
            <w:tcW w:w="4252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219F" w:rsidRPr="000E1FD3" w:rsidRDefault="00E5219F" w:rsidP="00D228BE">
            <w:pPr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F61081" w:rsidRDefault="00E5219F" w:rsidP="00F6108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081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081">
              <w:rPr>
                <w:sz w:val="16"/>
                <w:szCs w:val="16"/>
              </w:rPr>
              <w:instrText xml:space="preserve"> FORMCHECKBOX </w:instrText>
            </w:r>
            <w:r w:rsidR="00DF5B82">
              <w:rPr>
                <w:sz w:val="16"/>
                <w:szCs w:val="16"/>
              </w:rPr>
            </w:r>
            <w:r w:rsidR="00DF5B82">
              <w:rPr>
                <w:sz w:val="16"/>
                <w:szCs w:val="16"/>
              </w:rPr>
              <w:fldChar w:fldCharType="separate"/>
            </w:r>
            <w:r w:rsidRPr="00F61081">
              <w:rPr>
                <w:sz w:val="16"/>
                <w:szCs w:val="16"/>
              </w:rPr>
              <w:fldChar w:fldCharType="end"/>
            </w:r>
            <w:r w:rsidRPr="00F610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Ja, i. H. v. </w:t>
            </w:r>
            <w:r w:rsidRPr="00F61081">
              <w:rPr>
                <w:sz w:val="16"/>
                <w:szCs w:val="16"/>
              </w:rPr>
              <w:t xml:space="preserve"> </w:t>
            </w:r>
            <w:r w:rsidRPr="00C358D0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358D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358D0">
              <w:rPr>
                <w:b/>
                <w:bCs/>
                <w:sz w:val="18"/>
                <w:szCs w:val="18"/>
              </w:rPr>
            </w:r>
            <w:r w:rsidRPr="00C358D0">
              <w:rPr>
                <w:b/>
                <w:bCs/>
                <w:sz w:val="18"/>
                <w:szCs w:val="18"/>
              </w:rPr>
              <w:fldChar w:fldCharType="separate"/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EUR</w:t>
            </w:r>
          </w:p>
        </w:tc>
      </w:tr>
      <w:tr w:rsidR="00E5219F" w:rsidTr="004D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9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A4721E" w:rsidRDefault="00E5219F" w:rsidP="00D228BE">
            <w:pPr>
              <w:spacing w:before="20"/>
              <w:rPr>
                <w:bCs/>
                <w:sz w:val="15"/>
                <w:szCs w:val="15"/>
              </w:rPr>
            </w:pPr>
            <w:r w:rsidRPr="00A4721E">
              <w:rPr>
                <w:bCs/>
                <w:sz w:val="15"/>
                <w:szCs w:val="15"/>
              </w:rPr>
              <w:t>Hin-</w:t>
            </w:r>
          </w:p>
          <w:p w:rsidR="00E5219F" w:rsidRPr="000E1FD3" w:rsidRDefault="00E5219F" w:rsidP="00D228BE">
            <w:pPr>
              <w:spacing w:before="20"/>
              <w:rPr>
                <w:bCs/>
                <w:sz w:val="16"/>
                <w:szCs w:val="16"/>
              </w:rPr>
            </w:pPr>
            <w:r w:rsidRPr="00A4721E">
              <w:rPr>
                <w:bCs/>
                <w:sz w:val="15"/>
                <w:szCs w:val="15"/>
              </w:rPr>
              <w:t>reise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Ü</w:t>
            </w:r>
            <w:r w:rsidR="008071A7">
              <w:rPr>
                <w:b/>
                <w:bCs/>
                <w:sz w:val="16"/>
                <w:szCs w:val="16"/>
              </w:rPr>
              <w:t>=Über-nachtung</w:t>
            </w: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5219F" w:rsidRPr="000E1FD3" w:rsidRDefault="00E5219F" w:rsidP="00D228BE">
            <w:pPr>
              <w:spacing w:before="20"/>
              <w:rPr>
                <w:b/>
                <w:bCs/>
                <w:sz w:val="16"/>
                <w:szCs w:val="16"/>
              </w:rPr>
            </w:pPr>
          </w:p>
        </w:tc>
      </w:tr>
      <w:tr w:rsidR="00CE03B1" w:rsidTr="00F0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9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B1" w:rsidRPr="000E1FD3" w:rsidRDefault="00CE03B1" w:rsidP="00D228BE">
            <w:pPr>
              <w:spacing w:before="2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3B1" w:rsidRPr="000E1FD3" w:rsidRDefault="00CE03B1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E03B1" w:rsidRPr="00F61081" w:rsidRDefault="00CE03B1" w:rsidP="00C91C51">
            <w:pPr>
              <w:spacing w:before="20"/>
              <w:rPr>
                <w:bCs/>
                <w:sz w:val="16"/>
                <w:szCs w:val="16"/>
              </w:rPr>
            </w:pPr>
            <w:r w:rsidRPr="00F61081">
              <w:rPr>
                <w:bCs/>
                <w:sz w:val="16"/>
                <w:szCs w:val="16"/>
              </w:rPr>
              <w:t xml:space="preserve">Haben Sie eine </w:t>
            </w:r>
            <w:r w:rsidRPr="00F61081">
              <w:rPr>
                <w:b/>
                <w:bCs/>
                <w:sz w:val="16"/>
                <w:szCs w:val="16"/>
              </w:rPr>
              <w:t>Reisebeihilfe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61081">
              <w:rPr>
                <w:bCs/>
                <w:sz w:val="16"/>
                <w:szCs w:val="16"/>
              </w:rPr>
              <w:t>erhalten?</w:t>
            </w:r>
          </w:p>
        </w:tc>
      </w:tr>
      <w:tr w:rsidR="00E5219F" w:rsidTr="00F0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9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A4721E" w:rsidRDefault="00E5219F" w:rsidP="00A4721E">
            <w:pPr>
              <w:spacing w:before="20"/>
              <w:rPr>
                <w:bCs/>
                <w:sz w:val="15"/>
                <w:szCs w:val="15"/>
              </w:rPr>
            </w:pPr>
            <w:r w:rsidRPr="00A4721E">
              <w:rPr>
                <w:bCs/>
                <w:sz w:val="15"/>
                <w:szCs w:val="15"/>
              </w:rPr>
              <w:t>Rück</w:t>
            </w:r>
            <w:r>
              <w:rPr>
                <w:bCs/>
                <w:sz w:val="15"/>
                <w:szCs w:val="15"/>
              </w:rPr>
              <w:t>r</w:t>
            </w:r>
            <w:r w:rsidRPr="00A4721E">
              <w:rPr>
                <w:bCs/>
                <w:sz w:val="15"/>
                <w:szCs w:val="15"/>
              </w:rPr>
              <w:t>eise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4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F61081">
            <w:pPr>
              <w:jc w:val="center"/>
              <w:rPr>
                <w:b/>
                <w:bCs/>
                <w:sz w:val="16"/>
                <w:szCs w:val="16"/>
              </w:rPr>
            </w:pPr>
            <w:r w:rsidRPr="00F61081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081">
              <w:rPr>
                <w:sz w:val="16"/>
                <w:szCs w:val="16"/>
              </w:rPr>
              <w:instrText xml:space="preserve"> FORMCHECKBOX </w:instrText>
            </w:r>
            <w:r w:rsidR="00DF5B82">
              <w:rPr>
                <w:sz w:val="16"/>
                <w:szCs w:val="16"/>
              </w:rPr>
            </w:r>
            <w:r w:rsidR="00DF5B82">
              <w:rPr>
                <w:sz w:val="16"/>
                <w:szCs w:val="16"/>
              </w:rPr>
              <w:fldChar w:fldCharType="separate"/>
            </w:r>
            <w:r w:rsidRPr="00F61081">
              <w:rPr>
                <w:sz w:val="16"/>
                <w:szCs w:val="16"/>
              </w:rPr>
              <w:fldChar w:fldCharType="end"/>
            </w:r>
            <w:r w:rsidRPr="00F610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Ja, i. H. v. </w:t>
            </w:r>
            <w:r w:rsidRPr="00F61081">
              <w:rPr>
                <w:sz w:val="16"/>
                <w:szCs w:val="16"/>
              </w:rPr>
              <w:t xml:space="preserve"> </w:t>
            </w:r>
            <w:r w:rsidRPr="00C358D0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358D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C358D0">
              <w:rPr>
                <w:b/>
                <w:bCs/>
                <w:sz w:val="18"/>
                <w:szCs w:val="18"/>
              </w:rPr>
            </w:r>
            <w:r w:rsidRPr="00C358D0">
              <w:rPr>
                <w:b/>
                <w:bCs/>
                <w:sz w:val="18"/>
                <w:szCs w:val="18"/>
              </w:rPr>
              <w:fldChar w:fldCharType="separate"/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noProof/>
                <w:sz w:val="18"/>
                <w:szCs w:val="18"/>
              </w:rPr>
              <w:t> </w:t>
            </w:r>
            <w:r w:rsidRPr="00C358D0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EUR</w:t>
            </w:r>
          </w:p>
        </w:tc>
      </w:tr>
      <w:tr w:rsidR="00E5219F" w:rsidTr="00F0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9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0E1FD3" w:rsidRDefault="00E5219F" w:rsidP="00D228BE">
            <w:pPr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0E1FD3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E1FD3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0E1FD3">
              <w:rPr>
                <w:b/>
                <w:bCs/>
                <w:sz w:val="16"/>
                <w:szCs w:val="16"/>
              </w:rPr>
            </w:r>
            <w:r w:rsidRPr="000E1FD3">
              <w:rPr>
                <w:b/>
                <w:bCs/>
                <w:sz w:val="16"/>
                <w:szCs w:val="16"/>
              </w:rPr>
              <w:fldChar w:fldCharType="separate"/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noProof/>
                <w:sz w:val="16"/>
                <w:szCs w:val="16"/>
              </w:rPr>
              <w:t> </w:t>
            </w:r>
            <w:r w:rsidRPr="000E1FD3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19F" w:rsidRPr="000E1FD3" w:rsidRDefault="00E5219F" w:rsidP="000E1FD3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0E1FD3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FD3">
              <w:rPr>
                <w:sz w:val="18"/>
                <w:szCs w:val="18"/>
              </w:rPr>
              <w:instrText xml:space="preserve"> FORMCHECKBOX </w:instrText>
            </w:r>
            <w:r w:rsidR="00DF5B82">
              <w:rPr>
                <w:sz w:val="18"/>
                <w:szCs w:val="18"/>
              </w:rPr>
            </w:r>
            <w:r w:rsidR="00DF5B82">
              <w:rPr>
                <w:sz w:val="18"/>
                <w:szCs w:val="18"/>
              </w:rPr>
              <w:fldChar w:fldCharType="separate"/>
            </w:r>
            <w:r w:rsidRPr="000E1FD3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F" w:rsidRPr="000E1FD3" w:rsidRDefault="00E5219F" w:rsidP="00D228BE">
            <w:pPr>
              <w:spacing w:before="20"/>
              <w:rPr>
                <w:b/>
                <w:bCs/>
                <w:sz w:val="16"/>
                <w:szCs w:val="16"/>
              </w:rPr>
            </w:pPr>
          </w:p>
        </w:tc>
      </w:tr>
      <w:tr w:rsidR="00CE03B1" w:rsidTr="00F0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889"/>
        </w:trPr>
        <w:tc>
          <w:tcPr>
            <w:tcW w:w="10986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Pr="008E418C" w:rsidRDefault="00CE03B1" w:rsidP="00D228BE">
            <w:pPr>
              <w:spacing w:before="40"/>
              <w:rPr>
                <w:sz w:val="20"/>
              </w:rPr>
            </w:pPr>
            <w:r w:rsidRPr="008E418C">
              <w:rPr>
                <w:b/>
                <w:bCs/>
                <w:sz w:val="20"/>
              </w:rPr>
              <w:t>Erläuterungen</w:t>
            </w:r>
            <w:r w:rsidRPr="008E418C">
              <w:rPr>
                <w:sz w:val="20"/>
              </w:rPr>
              <w:t xml:space="preserve"> (Reiseverlauf</w:t>
            </w:r>
            <w:r w:rsidR="00514B25">
              <w:rPr>
                <w:sz w:val="20"/>
              </w:rPr>
              <w:t xml:space="preserve">, </w:t>
            </w:r>
            <w:r w:rsidRPr="008E418C">
              <w:rPr>
                <w:sz w:val="20"/>
              </w:rPr>
              <w:t>tägl. Rückkehr, Datum, Uhrzeit, ggf. auf einem gesonderten Blatt):</w:t>
            </w:r>
          </w:p>
          <w:p w:rsidR="00CE03B1" w:rsidRPr="008E418C" w:rsidRDefault="00CE03B1">
            <w:pPr>
              <w:rPr>
                <w:b/>
                <w:bCs/>
                <w:sz w:val="18"/>
                <w:szCs w:val="18"/>
              </w:rPr>
            </w:pPr>
            <w:r w:rsidRPr="008E418C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0" w:name="Text160"/>
            <w:r w:rsidRPr="008E418C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E418C">
              <w:rPr>
                <w:b/>
                <w:bCs/>
                <w:sz w:val="18"/>
                <w:szCs w:val="18"/>
              </w:rPr>
            </w:r>
            <w:r w:rsidRPr="008E418C">
              <w:rPr>
                <w:b/>
                <w:bCs/>
                <w:sz w:val="18"/>
                <w:szCs w:val="18"/>
              </w:rPr>
              <w:fldChar w:fldCharType="separate"/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sz w:val="18"/>
                <w:szCs w:val="18"/>
              </w:rPr>
              <w:fldChar w:fldCharType="end"/>
            </w:r>
            <w:bookmarkEnd w:id="50"/>
          </w:p>
          <w:p w:rsidR="00CE03B1" w:rsidRPr="008E418C" w:rsidRDefault="00CE03B1">
            <w:pPr>
              <w:rPr>
                <w:b/>
                <w:bCs/>
                <w:sz w:val="18"/>
                <w:szCs w:val="18"/>
              </w:rPr>
            </w:pPr>
            <w:r w:rsidRPr="008E418C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1" w:name="Text161"/>
            <w:r w:rsidRPr="008E418C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E418C">
              <w:rPr>
                <w:b/>
                <w:bCs/>
                <w:sz w:val="18"/>
                <w:szCs w:val="18"/>
              </w:rPr>
            </w:r>
            <w:r w:rsidRPr="008E418C">
              <w:rPr>
                <w:b/>
                <w:bCs/>
                <w:sz w:val="18"/>
                <w:szCs w:val="18"/>
              </w:rPr>
              <w:fldChar w:fldCharType="separate"/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Pr="008E418C">
              <w:rPr>
                <w:b/>
                <w:bCs/>
                <w:sz w:val="18"/>
                <w:szCs w:val="18"/>
              </w:rPr>
              <w:fldChar w:fldCharType="end"/>
            </w:r>
            <w:bookmarkEnd w:id="51"/>
            <w:r w:rsidR="00514B25">
              <w:rPr>
                <w:b/>
                <w:bCs/>
                <w:sz w:val="18"/>
                <w:szCs w:val="18"/>
              </w:rPr>
              <w:br/>
            </w:r>
            <w:r w:rsidR="00514B25" w:rsidRPr="008E418C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14B25" w:rsidRPr="008E418C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14B25" w:rsidRPr="008E418C">
              <w:rPr>
                <w:b/>
                <w:bCs/>
                <w:sz w:val="18"/>
                <w:szCs w:val="18"/>
              </w:rPr>
            </w:r>
            <w:r w:rsidR="00514B25" w:rsidRPr="008E418C">
              <w:rPr>
                <w:b/>
                <w:bCs/>
                <w:sz w:val="18"/>
                <w:szCs w:val="18"/>
              </w:rPr>
              <w:fldChar w:fldCharType="separate"/>
            </w:r>
            <w:r w:rsidR="00514B25"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="00514B25"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="00514B25"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="00514B25"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="00514B25" w:rsidRPr="008E418C">
              <w:rPr>
                <w:b/>
                <w:bCs/>
                <w:noProof/>
                <w:sz w:val="18"/>
                <w:szCs w:val="18"/>
              </w:rPr>
              <w:t> </w:t>
            </w:r>
            <w:r w:rsidR="00514B25" w:rsidRPr="008E418C">
              <w:rPr>
                <w:b/>
                <w:bCs/>
                <w:sz w:val="18"/>
                <w:szCs w:val="18"/>
              </w:rPr>
              <w:fldChar w:fldCharType="end"/>
            </w:r>
          </w:p>
          <w:p w:rsidR="00CE03B1" w:rsidRDefault="00CE03B1">
            <w:pPr>
              <w:rPr>
                <w:sz w:val="20"/>
              </w:rPr>
            </w:pPr>
          </w:p>
        </w:tc>
      </w:tr>
      <w:tr w:rsidR="00CE03B1" w:rsidTr="00973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704"/>
        </w:trPr>
        <w:tc>
          <w:tcPr>
            <w:tcW w:w="5562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CE03B1" w:rsidRPr="00CB48B6" w:rsidRDefault="00CE03B1">
            <w:pPr>
              <w:pStyle w:val="berschrift4"/>
              <w:ind w:left="142"/>
              <w:rPr>
                <w:sz w:val="18"/>
                <w:szCs w:val="18"/>
              </w:rPr>
            </w:pPr>
            <w:r w:rsidRPr="00CB48B6">
              <w:rPr>
                <w:sz w:val="18"/>
                <w:szCs w:val="18"/>
              </w:rPr>
              <w:t>Ich versichere pflichtgemäß die Richtigkeit meiner Angaben</w:t>
            </w:r>
          </w:p>
          <w:p w:rsidR="00CE03B1" w:rsidRPr="00CB48B6" w:rsidRDefault="00CE03B1">
            <w:pPr>
              <w:spacing w:line="140" w:lineRule="exact"/>
              <w:rPr>
                <w:b/>
                <w:sz w:val="18"/>
                <w:szCs w:val="18"/>
              </w:rPr>
            </w:pPr>
          </w:p>
          <w:p w:rsidR="00CE03B1" w:rsidRPr="00C70E40" w:rsidRDefault="00CE03B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E03B1" w:rsidRPr="00CB48B6" w:rsidRDefault="00CE03B1">
            <w:pPr>
              <w:spacing w:line="300" w:lineRule="exact"/>
              <w:ind w:left="85"/>
              <w:rPr>
                <w:b/>
                <w:sz w:val="18"/>
                <w:szCs w:val="18"/>
              </w:rPr>
            </w:pPr>
            <w:r w:rsidRPr="00CB48B6">
              <w:rPr>
                <w:b/>
                <w:sz w:val="18"/>
                <w:szCs w:val="18"/>
              </w:rPr>
              <w:t>Sichtvermerk:</w:t>
            </w:r>
          </w:p>
        </w:tc>
      </w:tr>
      <w:tr w:rsidR="00CE03B1" w:rsidTr="00100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90"/>
        </w:trPr>
        <w:tc>
          <w:tcPr>
            <w:tcW w:w="5562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3B1" w:rsidRDefault="00CE03B1">
            <w:pPr>
              <w:rPr>
                <w:b/>
                <w:sz w:val="18"/>
              </w:rPr>
            </w:pPr>
            <w:r>
              <w:rPr>
                <w:sz w:val="14"/>
              </w:rPr>
              <w:t xml:space="preserve">  Datum/Unterschrift des Antragstellers/der Antragstellerin</w:t>
            </w:r>
          </w:p>
        </w:tc>
        <w:tc>
          <w:tcPr>
            <w:tcW w:w="5424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B1" w:rsidRDefault="00CE03B1">
            <w:pPr>
              <w:rPr>
                <w:sz w:val="18"/>
              </w:rPr>
            </w:pPr>
            <w:r>
              <w:rPr>
                <w:sz w:val="14"/>
              </w:rPr>
              <w:t>Datum/Unterschrift des/der Leiters/-in  der Universitätseinrichtung/des Drittmittelprojekts</w:t>
            </w:r>
          </w:p>
        </w:tc>
      </w:tr>
    </w:tbl>
    <w:p w:rsidR="00C2335A" w:rsidRDefault="00C2335A">
      <w:pPr>
        <w:ind w:left="-5670"/>
        <w:rPr>
          <w:sz w:val="8"/>
        </w:rPr>
      </w:pPr>
    </w:p>
    <w:p w:rsidR="00C2335A" w:rsidRPr="005F6192" w:rsidRDefault="000B0FA8" w:rsidP="00D228BE">
      <w:pPr>
        <w:ind w:left="-113"/>
        <w:rPr>
          <w:sz w:val="16"/>
          <w:szCs w:val="16"/>
        </w:rPr>
      </w:pPr>
      <w:r>
        <w:rPr>
          <w:sz w:val="16"/>
          <w:szCs w:val="16"/>
        </w:rPr>
        <w:t>1</w:t>
      </w:r>
      <w:r w:rsidR="00DE313B">
        <w:rPr>
          <w:sz w:val="16"/>
          <w:szCs w:val="16"/>
        </w:rPr>
        <w:t>2</w:t>
      </w:r>
      <w:r w:rsidR="00D228BE" w:rsidRPr="005F6192">
        <w:rPr>
          <w:sz w:val="16"/>
          <w:szCs w:val="16"/>
        </w:rPr>
        <w:t>/20</w:t>
      </w:r>
      <w:r>
        <w:rPr>
          <w:sz w:val="16"/>
          <w:szCs w:val="16"/>
        </w:rPr>
        <w:t>1</w:t>
      </w:r>
      <w:r w:rsidR="00135973">
        <w:rPr>
          <w:sz w:val="16"/>
          <w:szCs w:val="16"/>
        </w:rPr>
        <w:t>4</w:t>
      </w:r>
    </w:p>
    <w:sectPr w:rsidR="00C2335A" w:rsidRPr="005F6192" w:rsidSect="00135973">
      <w:pgSz w:w="11906" w:h="16838"/>
      <w:pgMar w:top="510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0A4"/>
    <w:multiLevelType w:val="singleLevel"/>
    <w:tmpl w:val="D3FAB9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EF55DF"/>
    <w:multiLevelType w:val="singleLevel"/>
    <w:tmpl w:val="D3FAB9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8476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21249F"/>
    <w:multiLevelType w:val="multilevel"/>
    <w:tmpl w:val="1EC4CAC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7F372C5"/>
    <w:multiLevelType w:val="singleLevel"/>
    <w:tmpl w:val="4EFA4B90"/>
    <w:lvl w:ilvl="0">
      <w:start w:val="2"/>
      <w:numFmt w:val="decimal"/>
      <w:lvlText w:val="%1.)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u w:val="none"/>
      </w:rPr>
    </w:lvl>
  </w:abstractNum>
  <w:abstractNum w:abstractNumId="5">
    <w:nsid w:val="64A96605"/>
    <w:multiLevelType w:val="singleLevel"/>
    <w:tmpl w:val="155A88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4i5oc8VFqRMoTVmyEYLVg7gLPY=" w:salt="u9BEHMSablCMP1q40sBfi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82"/>
    <w:rsid w:val="000247A3"/>
    <w:rsid w:val="000364A9"/>
    <w:rsid w:val="000402B5"/>
    <w:rsid w:val="00060EF3"/>
    <w:rsid w:val="00067A33"/>
    <w:rsid w:val="00075687"/>
    <w:rsid w:val="000975C4"/>
    <w:rsid w:val="000B0FA8"/>
    <w:rsid w:val="000B6565"/>
    <w:rsid w:val="000E188E"/>
    <w:rsid w:val="000E1FD3"/>
    <w:rsid w:val="0010051A"/>
    <w:rsid w:val="00133DE2"/>
    <w:rsid w:val="00135973"/>
    <w:rsid w:val="00144B56"/>
    <w:rsid w:val="00157045"/>
    <w:rsid w:val="00186C34"/>
    <w:rsid w:val="001A3C83"/>
    <w:rsid w:val="001F51D2"/>
    <w:rsid w:val="002048AA"/>
    <w:rsid w:val="00214EF9"/>
    <w:rsid w:val="002538F7"/>
    <w:rsid w:val="00266A55"/>
    <w:rsid w:val="00282B52"/>
    <w:rsid w:val="002D2DF2"/>
    <w:rsid w:val="002E2FEC"/>
    <w:rsid w:val="002E6C48"/>
    <w:rsid w:val="00304FA8"/>
    <w:rsid w:val="003323CF"/>
    <w:rsid w:val="003607E4"/>
    <w:rsid w:val="003909F4"/>
    <w:rsid w:val="003A3B5D"/>
    <w:rsid w:val="003B50EA"/>
    <w:rsid w:val="004320AC"/>
    <w:rsid w:val="00432F78"/>
    <w:rsid w:val="004448F2"/>
    <w:rsid w:val="00464701"/>
    <w:rsid w:val="004D3628"/>
    <w:rsid w:val="004E2F60"/>
    <w:rsid w:val="00503353"/>
    <w:rsid w:val="00514B25"/>
    <w:rsid w:val="005260C1"/>
    <w:rsid w:val="0053489E"/>
    <w:rsid w:val="005447BE"/>
    <w:rsid w:val="00551797"/>
    <w:rsid w:val="005619E4"/>
    <w:rsid w:val="005770D0"/>
    <w:rsid w:val="005B35FC"/>
    <w:rsid w:val="005C1871"/>
    <w:rsid w:val="005C4E8F"/>
    <w:rsid w:val="005F6192"/>
    <w:rsid w:val="00615FFD"/>
    <w:rsid w:val="006574A8"/>
    <w:rsid w:val="006632E2"/>
    <w:rsid w:val="00663C83"/>
    <w:rsid w:val="006D3C1F"/>
    <w:rsid w:val="007378D2"/>
    <w:rsid w:val="00737A8E"/>
    <w:rsid w:val="00757FAB"/>
    <w:rsid w:val="007A4A77"/>
    <w:rsid w:val="008071A7"/>
    <w:rsid w:val="00870771"/>
    <w:rsid w:val="00876589"/>
    <w:rsid w:val="00881FAF"/>
    <w:rsid w:val="00883285"/>
    <w:rsid w:val="008E418C"/>
    <w:rsid w:val="008E7F16"/>
    <w:rsid w:val="008F1ACE"/>
    <w:rsid w:val="00902DFA"/>
    <w:rsid w:val="00973394"/>
    <w:rsid w:val="009D2A14"/>
    <w:rsid w:val="009E29AA"/>
    <w:rsid w:val="00A20C7A"/>
    <w:rsid w:val="00A4629C"/>
    <w:rsid w:val="00A46E70"/>
    <w:rsid w:val="00A4721E"/>
    <w:rsid w:val="00A634E6"/>
    <w:rsid w:val="00A721A8"/>
    <w:rsid w:val="00AE1168"/>
    <w:rsid w:val="00B1122F"/>
    <w:rsid w:val="00B118D7"/>
    <w:rsid w:val="00B40F2F"/>
    <w:rsid w:val="00B638CE"/>
    <w:rsid w:val="00B664D7"/>
    <w:rsid w:val="00B77EDC"/>
    <w:rsid w:val="00BB638C"/>
    <w:rsid w:val="00BD61E8"/>
    <w:rsid w:val="00C1658B"/>
    <w:rsid w:val="00C2115B"/>
    <w:rsid w:val="00C2335A"/>
    <w:rsid w:val="00C252D7"/>
    <w:rsid w:val="00C358D0"/>
    <w:rsid w:val="00C64114"/>
    <w:rsid w:val="00C70E40"/>
    <w:rsid w:val="00C81981"/>
    <w:rsid w:val="00C91C51"/>
    <w:rsid w:val="00CA0C01"/>
    <w:rsid w:val="00CB3BA6"/>
    <w:rsid w:val="00CB48B6"/>
    <w:rsid w:val="00CB4AC9"/>
    <w:rsid w:val="00CE03B1"/>
    <w:rsid w:val="00CE53A8"/>
    <w:rsid w:val="00CE7DC1"/>
    <w:rsid w:val="00D13039"/>
    <w:rsid w:val="00D228BE"/>
    <w:rsid w:val="00D9421C"/>
    <w:rsid w:val="00DB0767"/>
    <w:rsid w:val="00DB1C9F"/>
    <w:rsid w:val="00DE313B"/>
    <w:rsid w:val="00DF3BA3"/>
    <w:rsid w:val="00DF5B82"/>
    <w:rsid w:val="00E4715B"/>
    <w:rsid w:val="00E5219F"/>
    <w:rsid w:val="00E64DE7"/>
    <w:rsid w:val="00E96BA4"/>
    <w:rsid w:val="00EA5427"/>
    <w:rsid w:val="00EC0F27"/>
    <w:rsid w:val="00EC705A"/>
    <w:rsid w:val="00EC7ADB"/>
    <w:rsid w:val="00ED704B"/>
    <w:rsid w:val="00EE21EE"/>
    <w:rsid w:val="00EE7B5B"/>
    <w:rsid w:val="00EF6E67"/>
    <w:rsid w:val="00F0165F"/>
    <w:rsid w:val="00F61081"/>
    <w:rsid w:val="00F96545"/>
    <w:rsid w:val="00FB61FC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outlineLvl w:val="1"/>
    </w:pPr>
    <w:rPr>
      <w:b/>
      <w:i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300" w:lineRule="exac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  <w:rPr>
      <w:sz w:val="22"/>
    </w:rPr>
  </w:style>
  <w:style w:type="paragraph" w:styleId="Textkrper">
    <w:name w:val="Body Text"/>
    <w:basedOn w:val="Standard"/>
    <w:rPr>
      <w:b/>
      <w:bCs/>
      <w:sz w:val="20"/>
    </w:rPr>
  </w:style>
  <w:style w:type="paragraph" w:styleId="Sprechblasentext">
    <w:name w:val="Balloon Text"/>
    <w:basedOn w:val="Standard"/>
    <w:semiHidden/>
    <w:rsid w:val="009D2A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outlineLvl w:val="1"/>
    </w:pPr>
    <w:rPr>
      <w:b/>
      <w:i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300" w:lineRule="exac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  <w:rPr>
      <w:sz w:val="22"/>
    </w:rPr>
  </w:style>
  <w:style w:type="paragraph" w:styleId="Textkrper">
    <w:name w:val="Body Text"/>
    <w:basedOn w:val="Standard"/>
    <w:rPr>
      <w:b/>
      <w:bCs/>
      <w:sz w:val="20"/>
    </w:rPr>
  </w:style>
  <w:style w:type="paragraph" w:styleId="Sprechblasentext">
    <w:name w:val="Balloon Text"/>
    <w:basedOn w:val="Standard"/>
    <w:semiHidden/>
    <w:rsid w:val="009D2A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A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xma01\AppData\Local\Temp\Reisekostenrechnung%20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Reisekostenrechnung 2015</Template>
  <TotalTime>0</TotalTime>
  <Pages>1</Pages>
  <Words>434</Words>
  <Characters>4912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</vt:lpstr>
    </vt:vector>
  </TitlesOfParts>
  <Company>Universität Tübingen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</dc:title>
  <dc:creator>Macasieb, Marie Yvonne</dc:creator>
  <cp:lastModifiedBy>Macasieb, Marie Yvonne</cp:lastModifiedBy>
  <cp:revision>1</cp:revision>
  <cp:lastPrinted>2014-11-12T14:34:00Z</cp:lastPrinted>
  <dcterms:created xsi:type="dcterms:W3CDTF">2015-03-06T10:30:00Z</dcterms:created>
  <dcterms:modified xsi:type="dcterms:W3CDTF">2015-03-06T10:33:00Z</dcterms:modified>
</cp:coreProperties>
</file>