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2552"/>
        <w:gridCol w:w="1417"/>
        <w:gridCol w:w="851"/>
        <w:gridCol w:w="2551"/>
        <w:gridCol w:w="2375"/>
        <w:gridCol w:w="2376"/>
      </w:tblGrid>
      <w:tr w:rsidR="00E81864" w:rsidTr="00E81864">
        <w:trPr>
          <w:trHeight w:val="678"/>
        </w:trPr>
        <w:tc>
          <w:tcPr>
            <w:tcW w:w="159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1864" w:rsidRDefault="00E81864" w:rsidP="006019F4">
            <w:pPr>
              <w:tabs>
                <w:tab w:val="right" w:pos="4287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9F4" w:rsidTr="00E81864"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019F4" w:rsidRPr="00DE3A03" w:rsidRDefault="006019F4" w:rsidP="0028649C"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nil"/>
            </w:tcBorders>
          </w:tcPr>
          <w:p w:rsidR="006019F4" w:rsidRPr="00273781" w:rsidRDefault="006019F4" w:rsidP="00286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019F4" w:rsidRDefault="006019F4" w:rsidP="006019F4">
            <w:pPr>
              <w:tabs>
                <w:tab w:val="right" w:pos="4287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F25BD" w:rsidTr="003E7AEF"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AF25BD" w:rsidRPr="00DE3A03" w:rsidRDefault="00AF25BD" w:rsidP="0028649C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Anlage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25BD" w:rsidRPr="00AF25BD" w:rsidRDefault="00AF25BD" w:rsidP="004B4891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Rechnungsnummer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F25BD" w:rsidRPr="00AF25BD" w:rsidRDefault="00430F8A" w:rsidP="004B4891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AF25BD" w:rsidRPr="00273781" w:rsidRDefault="00AF25BD" w:rsidP="00286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F25BD" w:rsidRPr="00273781" w:rsidRDefault="00AF25BD" w:rsidP="00286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7AEF" w:rsidTr="00430806"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3E7AEF" w:rsidRPr="00DE3A03" w:rsidRDefault="003E7AEF" w:rsidP="00430F8A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für Split</w:t>
            </w:r>
            <w:r w:rsidR="00430806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uchung</w:t>
            </w: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vAlign w:val="bottom"/>
          </w:tcPr>
          <w:p w:rsidR="003E7AEF" w:rsidRPr="00273781" w:rsidRDefault="00430806" w:rsidP="004308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soll wie untenstehend aufgeteilt gebucht werden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E7AEF" w:rsidRPr="00273781" w:rsidRDefault="003E7AEF" w:rsidP="00286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3E7AEF" w:rsidRPr="00273781" w:rsidRDefault="003E7AEF" w:rsidP="00286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5BD" w:rsidTr="00AF25BD"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AF25BD" w:rsidRPr="00DE3A03" w:rsidRDefault="00AF25BD" w:rsidP="0028649C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</w:tcPr>
          <w:p w:rsidR="00AF25BD" w:rsidRPr="00273781" w:rsidRDefault="00AF25BD" w:rsidP="00153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25BD" w:rsidRPr="00273781" w:rsidRDefault="00AF25BD" w:rsidP="006019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351A">
              <w:rPr>
                <w:rFonts w:ascii="Arial" w:hAnsi="Arial" w:cs="Arial"/>
                <w:b/>
                <w:sz w:val="16"/>
                <w:szCs w:val="16"/>
              </w:rPr>
              <w:t>Geschäftsjahr: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BD" w:rsidRPr="006019F4" w:rsidRDefault="00AF25BD" w:rsidP="006019F4"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019F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19F4">
              <w:rPr>
                <w:b/>
                <w:u w:val="single"/>
              </w:rPr>
              <w:instrText xml:space="preserve"> FORMTEXT </w:instrText>
            </w:r>
            <w:r w:rsidRPr="006019F4">
              <w:rPr>
                <w:b/>
                <w:u w:val="single"/>
              </w:rPr>
            </w:r>
            <w:r w:rsidRPr="006019F4">
              <w:rPr>
                <w:b/>
                <w:u w:val="single"/>
              </w:rPr>
              <w:fldChar w:fldCharType="separate"/>
            </w:r>
            <w:r w:rsidRPr="006019F4">
              <w:rPr>
                <w:b/>
                <w:u w:val="single"/>
              </w:rPr>
              <w:t> </w:t>
            </w:r>
            <w:r w:rsidRPr="006019F4">
              <w:rPr>
                <w:b/>
                <w:u w:val="single"/>
              </w:rPr>
              <w:t> </w:t>
            </w:r>
            <w:r w:rsidRPr="006019F4">
              <w:rPr>
                <w:b/>
                <w:u w:val="single"/>
              </w:rPr>
              <w:t> </w:t>
            </w:r>
            <w:r w:rsidRPr="006019F4">
              <w:rPr>
                <w:b/>
                <w:u w:val="single"/>
              </w:rPr>
              <w:t> </w:t>
            </w:r>
            <w:r w:rsidRPr="006019F4">
              <w:rPr>
                <w:b/>
                <w:u w:val="single"/>
              </w:rPr>
              <w:fldChar w:fldCharType="end"/>
            </w:r>
          </w:p>
        </w:tc>
      </w:tr>
      <w:tr w:rsidR="004F6208" w:rsidTr="004F6208">
        <w:tc>
          <w:tcPr>
            <w:tcW w:w="7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208" w:rsidRDefault="004F6208" w:rsidP="00592ED5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6208" w:rsidRPr="00DE3A03" w:rsidRDefault="004F6208" w:rsidP="00592ED5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Kostenstelle</w:t>
            </w:r>
            <w:r w:rsidRPr="00DE3A03">
              <w:rPr>
                <w:rFonts w:ascii="Arial" w:hAnsi="Arial" w:cs="Arial"/>
                <w:b/>
                <w:sz w:val="16"/>
              </w:rPr>
              <w:br/>
            </w:r>
            <w:r w:rsidRPr="00DE3A03"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6208" w:rsidRPr="00DE3A03" w:rsidRDefault="004F6208" w:rsidP="00592ED5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Fond</w:t>
            </w:r>
            <w:r>
              <w:rPr>
                <w:rFonts w:ascii="Arial" w:hAnsi="Arial" w:cs="Arial"/>
                <w:b/>
                <w:sz w:val="16"/>
              </w:rPr>
              <w:t>s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6208" w:rsidRPr="00DE3A03" w:rsidRDefault="004F6208" w:rsidP="00592ED5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PSP Element</w:t>
            </w:r>
            <w:r>
              <w:rPr>
                <w:rFonts w:ascii="Arial" w:hAnsi="Arial" w:cs="Arial"/>
                <w:b/>
                <w:sz w:val="16"/>
              </w:rPr>
              <w:t xml:space="preserve"> / Projekt </w:t>
            </w:r>
            <w:r>
              <w:rPr>
                <w:rFonts w:ascii="Arial" w:hAnsi="Arial" w:cs="Arial"/>
                <w:b/>
                <w:sz w:val="16"/>
              </w:rPr>
              <w:br/>
              <w:t>oder Innenauftrag</w:t>
            </w:r>
            <w:r w:rsidRPr="00DE3A03">
              <w:rPr>
                <w:rFonts w:ascii="Arial" w:hAnsi="Arial" w:cs="Arial"/>
                <w:b/>
                <w:sz w:val="16"/>
              </w:rPr>
              <w:br/>
            </w:r>
            <w:r w:rsidRPr="00DE3A0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6208" w:rsidRDefault="004F6208" w:rsidP="00592ED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B22">
              <w:rPr>
                <w:rFonts w:ascii="Arial" w:hAnsi="Arial" w:cs="Arial"/>
                <w:b/>
                <w:sz w:val="16"/>
                <w:szCs w:val="16"/>
              </w:rPr>
              <w:t>Sachkonto</w:t>
            </w:r>
          </w:p>
          <w:p w:rsidR="004F6208" w:rsidRPr="002D2BF9" w:rsidRDefault="004F6208" w:rsidP="00592ED5"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BF9">
              <w:rPr>
                <w:rFonts w:ascii="Arial" w:hAnsi="Arial"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6208" w:rsidRPr="00273781" w:rsidRDefault="004F6208" w:rsidP="00592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781">
              <w:rPr>
                <w:rFonts w:ascii="Arial" w:hAnsi="Arial" w:cs="Arial"/>
                <w:b/>
                <w:sz w:val="16"/>
                <w:szCs w:val="16"/>
              </w:rPr>
              <w:t>Betrag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08" w:rsidRDefault="004F6208" w:rsidP="00592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781">
              <w:rPr>
                <w:rFonts w:ascii="Arial" w:hAnsi="Arial" w:cs="Arial"/>
                <w:b/>
                <w:sz w:val="16"/>
                <w:szCs w:val="16"/>
              </w:rPr>
              <w:t>Buchungstext</w:t>
            </w:r>
          </w:p>
          <w:p w:rsidR="004F6208" w:rsidRPr="00273781" w:rsidRDefault="004F6208" w:rsidP="00592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(Wenn gewünscht, die ersten 5 Stellen als Auswertungskennzeichen)</w:t>
            </w:r>
          </w:p>
        </w:tc>
      </w:tr>
      <w:tr w:rsidR="004F6208" w:rsidTr="004F6208">
        <w:tc>
          <w:tcPr>
            <w:tcW w:w="710" w:type="dxa"/>
            <w:vMerge w:val="restart"/>
            <w:tcBorders>
              <w:left w:val="single" w:sz="12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:rsidR="004F6208" w:rsidRPr="003A145A" w:rsidRDefault="004F6208" w:rsidP="00592ED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47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4B4891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4B4891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4B4891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4B489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4B4891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4B489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4B4891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4B489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4B4891"/>
        </w:tc>
      </w:tr>
      <w:tr w:rsidR="004F6208" w:rsidTr="00980CFB">
        <w:tc>
          <w:tcPr>
            <w:tcW w:w="71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4B4891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4B4891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rPr>
          <w:trHeight w:val="329"/>
        </w:trPr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4B4891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4B4891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4B489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4B4891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4B489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4B4891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4B4891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4B489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4B4891"/>
        </w:tc>
      </w:tr>
      <w:tr w:rsidR="004F6208" w:rsidTr="00980CFB"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C836D3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C836D3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C836D3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rPr>
          <w:trHeight w:val="329"/>
        </w:trPr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08" w:rsidRDefault="004F6208" w:rsidP="00592ED5">
            <w:pPr>
              <w:jc w:val="right"/>
            </w:pPr>
          </w:p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208" w:rsidRDefault="004F6208" w:rsidP="00C836D3"/>
        </w:tc>
      </w:tr>
      <w:tr w:rsidR="004F6208" w:rsidTr="00980CFB">
        <w:tc>
          <w:tcPr>
            <w:tcW w:w="71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08" w:rsidRPr="004F6208" w:rsidRDefault="004F6208" w:rsidP="004F6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20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 w:rsidRPr="00CF4605">
              <w:rPr>
                <w:rFonts w:ascii="Arial" w:hAnsi="Arial" w:cs="Arial"/>
                <w:b/>
                <w:spacing w:val="8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4F6208" w:rsidRPr="00CF4605" w:rsidRDefault="004F6208" w:rsidP="001F75F4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 w:rsidRPr="00CF4605">
              <w:rPr>
                <w:rFonts w:ascii="Arial" w:hAnsi="Arial" w:cs="Arial"/>
                <w:b/>
                <w:spacing w:val="40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F4605"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 w:rsidRPr="00CF4605">
              <w:rPr>
                <w:rFonts w:ascii="Arial" w:hAnsi="Arial" w:cs="Arial"/>
                <w:b/>
                <w:spacing w:val="60"/>
              </w:rPr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 w:rsidRPr="00CF4605"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F6208" w:rsidRDefault="004F6208" w:rsidP="00592ED5"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5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08" w:rsidRPr="003A145A" w:rsidRDefault="004F6208" w:rsidP="001F75F4">
            <w:pPr>
              <w:rPr>
                <w:b/>
              </w:rPr>
            </w:pPr>
            <w:r w:rsidRPr="003A145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145A">
              <w:rPr>
                <w:b/>
              </w:rPr>
              <w:instrText xml:space="preserve"> FORMTEXT </w:instrText>
            </w:r>
            <w:r w:rsidRPr="003A145A">
              <w:rPr>
                <w:b/>
              </w:rPr>
            </w:r>
            <w:r w:rsidRPr="003A145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A145A">
              <w:rPr>
                <w:b/>
              </w:rPr>
              <w:fldChar w:fldCharType="end"/>
            </w:r>
          </w:p>
        </w:tc>
      </w:tr>
      <w:tr w:rsidR="004F6208" w:rsidTr="00980CFB">
        <w:trPr>
          <w:trHeight w:val="329"/>
        </w:trPr>
        <w:tc>
          <w:tcPr>
            <w:tcW w:w="710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4F6208" w:rsidRDefault="004F6208" w:rsidP="00C836D3"/>
        </w:tc>
        <w:tc>
          <w:tcPr>
            <w:tcW w:w="1701" w:type="dxa"/>
            <w:tcBorders>
              <w:top w:val="nil"/>
              <w:bottom w:val="single" w:sz="18" w:space="0" w:color="auto"/>
            </w:tcBorders>
          </w:tcPr>
          <w:p w:rsidR="004F6208" w:rsidRPr="00CF4605" w:rsidRDefault="004F6208" w:rsidP="00C836D3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 w:rsidR="004F6208" w:rsidRPr="005F2289" w:rsidRDefault="004F6208" w:rsidP="00C836D3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4F6208" w:rsidRPr="000F7C78" w:rsidRDefault="004F6208" w:rsidP="00C836D3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8" w:space="0" w:color="auto"/>
            </w:tcBorders>
          </w:tcPr>
          <w:p w:rsidR="004F6208" w:rsidRPr="00CF4605" w:rsidRDefault="004F6208" w:rsidP="00C836D3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 w:rsidR="004F6208" w:rsidRPr="000F7C78" w:rsidRDefault="004F6208" w:rsidP="00C836D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tcBorders>
              <w:top w:val="nil"/>
              <w:bottom w:val="single" w:sz="18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</w:t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  <w:r w:rsidRPr="00CF4605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18" w:space="0" w:color="auto"/>
            </w:tcBorders>
          </w:tcPr>
          <w:p w:rsidR="004F6208" w:rsidRPr="00CF4605" w:rsidRDefault="004F6208" w:rsidP="00C836D3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CF4605"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 w:rsidR="004F6208" w:rsidRPr="00CF4605" w:rsidRDefault="004F6208" w:rsidP="00C836D3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 w:rsidR="004F6208" w:rsidRPr="00CF4605" w:rsidRDefault="004F6208" w:rsidP="00C836D3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F4605"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4F6208" w:rsidRDefault="004F6208" w:rsidP="00C836D3"/>
        </w:tc>
        <w:tc>
          <w:tcPr>
            <w:tcW w:w="4751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F6208" w:rsidRDefault="004F6208" w:rsidP="00C836D3"/>
        </w:tc>
      </w:tr>
    </w:tbl>
    <w:p w:rsidR="00273781" w:rsidRPr="0059071A" w:rsidRDefault="00273781" w:rsidP="0059071A">
      <w:pPr>
        <w:spacing w:after="0" w:line="240" w:lineRule="auto"/>
        <w:rPr>
          <w:sz w:val="2"/>
          <w:szCs w:val="2"/>
        </w:rPr>
      </w:pPr>
    </w:p>
    <w:sectPr w:rsidR="00273781" w:rsidRPr="0059071A" w:rsidSect="0059071A"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81"/>
    <w:rsid w:val="00084E66"/>
    <w:rsid w:val="001538D3"/>
    <w:rsid w:val="0017200D"/>
    <w:rsid w:val="0018029F"/>
    <w:rsid w:val="001C7E0B"/>
    <w:rsid w:val="001F75F4"/>
    <w:rsid w:val="00273781"/>
    <w:rsid w:val="0028649C"/>
    <w:rsid w:val="002D2BF9"/>
    <w:rsid w:val="003A145A"/>
    <w:rsid w:val="003B6ABA"/>
    <w:rsid w:val="003D64BF"/>
    <w:rsid w:val="003E7AEF"/>
    <w:rsid w:val="00405145"/>
    <w:rsid w:val="00430806"/>
    <w:rsid w:val="00430F8A"/>
    <w:rsid w:val="004E4079"/>
    <w:rsid w:val="004F6208"/>
    <w:rsid w:val="0059071A"/>
    <w:rsid w:val="00592ED5"/>
    <w:rsid w:val="005D384F"/>
    <w:rsid w:val="006019F4"/>
    <w:rsid w:val="00620A33"/>
    <w:rsid w:val="006336F6"/>
    <w:rsid w:val="00670548"/>
    <w:rsid w:val="0069398D"/>
    <w:rsid w:val="00696C37"/>
    <w:rsid w:val="00721314"/>
    <w:rsid w:val="007A02AF"/>
    <w:rsid w:val="007B7FDC"/>
    <w:rsid w:val="008A2B88"/>
    <w:rsid w:val="008D1640"/>
    <w:rsid w:val="00946544"/>
    <w:rsid w:val="00980CFB"/>
    <w:rsid w:val="009E1F10"/>
    <w:rsid w:val="00A63EBA"/>
    <w:rsid w:val="00A8422C"/>
    <w:rsid w:val="00AB2D17"/>
    <w:rsid w:val="00AF223B"/>
    <w:rsid w:val="00AF25BD"/>
    <w:rsid w:val="00B32B55"/>
    <w:rsid w:val="00B536A3"/>
    <w:rsid w:val="00C77EAA"/>
    <w:rsid w:val="00C836D3"/>
    <w:rsid w:val="00CC248C"/>
    <w:rsid w:val="00DE5E81"/>
    <w:rsid w:val="00E4568E"/>
    <w:rsid w:val="00E81864"/>
    <w:rsid w:val="00F25FE8"/>
    <w:rsid w:val="00F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37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37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3171-B12A-4CE1-A2CB-DB14E741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C977FAD2.dotm</Template>
  <TotalTime>0</TotalTime>
  <Pages>1</Pages>
  <Words>342</Words>
  <Characters>2159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Schreiner</dc:creator>
  <cp:lastModifiedBy>Andreas Schelzel</cp:lastModifiedBy>
  <cp:revision>2</cp:revision>
  <cp:lastPrinted>2015-01-09T13:35:00Z</cp:lastPrinted>
  <dcterms:created xsi:type="dcterms:W3CDTF">2015-09-29T11:54:00Z</dcterms:created>
  <dcterms:modified xsi:type="dcterms:W3CDTF">2015-09-29T11:54:00Z</dcterms:modified>
</cp:coreProperties>
</file>