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B548E" w14:textId="77777777" w:rsidR="00360D8F" w:rsidRPr="00500A6A" w:rsidRDefault="003509AF" w:rsidP="005C39C3">
      <w:pPr>
        <w:pStyle w:val="EKUTFachbereichInstitutLehrstuhlRot"/>
        <w:framePr w:w="3223" w:h="2731" w:hRule="exact" w:hSpace="181" w:wrap="around" w:vAnchor="page" w:hAnchor="page" w:x="8506" w:y="2014"/>
        <w:rPr>
          <w:lang w:val="en-US"/>
        </w:rPr>
      </w:pPr>
      <w:r w:rsidRPr="00500A6A">
        <w:rPr>
          <w:noProof/>
          <w:lang w:val="en-US"/>
        </w:rPr>
        <w:t>Institute of Sociology</w:t>
      </w:r>
    </w:p>
    <w:p w14:paraId="15A774CD" w14:textId="77777777" w:rsidR="003509AF" w:rsidRPr="00500A6A" w:rsidRDefault="003509AF" w:rsidP="005C39C3">
      <w:pPr>
        <w:framePr w:w="3223" w:h="2731" w:hRule="exact" w:hSpace="181" w:wrap="around" w:vAnchor="page" w:hAnchor="page" w:x="8506" w:y="2014"/>
        <w:spacing w:line="220" w:lineRule="atLeast"/>
        <w:contextualSpacing/>
        <w:rPr>
          <w:rFonts w:cs="Arial"/>
          <w:color w:val="000000"/>
          <w:sz w:val="16"/>
          <w:szCs w:val="20"/>
          <w:lang w:val="en-US"/>
        </w:rPr>
      </w:pPr>
    </w:p>
    <w:p w14:paraId="4BE8E3AA" w14:textId="77777777" w:rsidR="005C39C3" w:rsidRDefault="005C39C3" w:rsidP="005C39C3">
      <w:pPr>
        <w:pStyle w:val="EKUTFachbereichInstitutLehrstuhl"/>
        <w:framePr w:w="3223" w:h="2731" w:hRule="exact" w:hSpace="181" w:wrap="around" w:vAnchor="page" w:hAnchor="page" w:x="8506" w:y="2014"/>
      </w:pPr>
      <w:r>
        <w:rPr>
          <w:noProof/>
        </w:rPr>
        <w:t>Miriam Lorenz</w:t>
      </w:r>
    </w:p>
    <w:p w14:paraId="4072CBCC" w14:textId="3EBA0AE3" w:rsidR="005C39C3" w:rsidRDefault="005C39C3" w:rsidP="005C39C3">
      <w:pPr>
        <w:pStyle w:val="EKUTAbsenderinformationen"/>
        <w:framePr w:w="3223" w:h="2731" w:hRule="exact" w:hSpace="181" w:wrap="around" w:vAnchor="page" w:hAnchor="page" w:x="8506" w:y="2014"/>
      </w:pPr>
      <w:r>
        <w:rPr>
          <w:noProof/>
        </w:rPr>
        <w:t>Internship Counsellor</w:t>
      </w:r>
    </w:p>
    <w:p w14:paraId="0F011F30" w14:textId="77777777" w:rsidR="005C39C3" w:rsidRDefault="005C39C3" w:rsidP="005C39C3">
      <w:pPr>
        <w:pStyle w:val="EKUTAbsenderinformationen"/>
        <w:framePr w:w="3223" w:h="2731" w:hRule="exact" w:hSpace="181" w:wrap="around" w:vAnchor="page" w:hAnchor="page" w:x="8506" w:y="2014"/>
      </w:pPr>
    </w:p>
    <w:p w14:paraId="39163241" w14:textId="77777777" w:rsidR="005C39C3" w:rsidRDefault="005C39C3" w:rsidP="005C39C3">
      <w:pPr>
        <w:pStyle w:val="EKUTAbsenderinformationen"/>
        <w:framePr w:w="3223" w:h="2731" w:hRule="exact" w:hSpace="181" w:wrap="around" w:vAnchor="page" w:hAnchor="page" w:x="8506" w:y="2014"/>
      </w:pPr>
      <w:r>
        <w:t>Wilhelmstraße 36</w:t>
      </w:r>
    </w:p>
    <w:p w14:paraId="2392BBD6" w14:textId="77777777" w:rsidR="005C39C3" w:rsidRDefault="005C39C3" w:rsidP="005C39C3">
      <w:pPr>
        <w:pStyle w:val="EKUTAbsenderinformationen"/>
        <w:framePr w:w="3223" w:h="2731" w:hRule="exact" w:hSpace="181" w:wrap="around" w:vAnchor="page" w:hAnchor="page" w:x="8506" w:y="2014"/>
      </w:pPr>
      <w:r>
        <w:t>Hegelbau (R. 102)</w:t>
      </w:r>
    </w:p>
    <w:p w14:paraId="4F3CBA83" w14:textId="77777777" w:rsidR="005C39C3" w:rsidRDefault="005C39C3" w:rsidP="005C39C3">
      <w:pPr>
        <w:pStyle w:val="EKUTAbsenderinformationen"/>
        <w:framePr w:w="3223" w:h="2731" w:hRule="exact" w:hSpace="181" w:wrap="around" w:vAnchor="page" w:hAnchor="page" w:x="8506" w:y="2014"/>
      </w:pPr>
      <w:r>
        <w:t>72074 Tübingen</w:t>
      </w:r>
    </w:p>
    <w:p w14:paraId="67CC0F26" w14:textId="77777777" w:rsidR="005C39C3" w:rsidRDefault="005C39C3" w:rsidP="005C39C3">
      <w:pPr>
        <w:pStyle w:val="EKUTAbsenderinformationen"/>
        <w:framePr w:w="3223" w:h="2731" w:hRule="exact" w:hSpace="181" w:wrap="around" w:vAnchor="page" w:hAnchor="page" w:x="8506" w:y="2014"/>
      </w:pPr>
      <w:r w:rsidRPr="00F90BE0">
        <w:rPr>
          <w:noProof/>
        </w:rPr>
        <w:t>Telefon  +49 7071 29-</w:t>
      </w:r>
      <w:r>
        <w:rPr>
          <w:noProof/>
        </w:rPr>
        <w:t>75497</w:t>
      </w:r>
    </w:p>
    <w:p w14:paraId="1A6E23A9" w14:textId="77777777" w:rsidR="005C39C3" w:rsidRDefault="005C39C3" w:rsidP="005C39C3">
      <w:pPr>
        <w:pStyle w:val="EKUTAbsenderinformationen"/>
        <w:framePr w:w="3223" w:h="2731" w:hRule="exact" w:hSpace="181" w:wrap="around" w:vAnchor="page" w:hAnchor="page" w:x="8506" w:y="2014"/>
      </w:pPr>
      <w:r>
        <w:rPr>
          <w:noProof/>
        </w:rPr>
        <w:t>Miriam.lorenz@uni-tuebingen.de</w:t>
      </w:r>
    </w:p>
    <w:p w14:paraId="3629F504" w14:textId="77777777" w:rsidR="00360D8F" w:rsidRDefault="00360D8F" w:rsidP="005C39C3">
      <w:pPr>
        <w:pStyle w:val="EKUTFachbereichInstitutLehrstuhl"/>
        <w:framePr w:w="3223" w:h="2731" w:hRule="exact" w:hSpace="181" w:wrap="around" w:vAnchor="page" w:hAnchor="page" w:x="8506" w:y="2014"/>
      </w:pPr>
    </w:p>
    <w:p w14:paraId="02A95C05" w14:textId="77777777" w:rsidR="00360D8F" w:rsidRPr="00BD3993" w:rsidRDefault="00360D8F" w:rsidP="00360D8F">
      <w:pPr>
        <w:pStyle w:val="EKUTAdresseAbsender"/>
      </w:pPr>
    </w:p>
    <w:p w14:paraId="363BDCD2" w14:textId="77777777" w:rsidR="00360D8F" w:rsidRPr="00BD3993" w:rsidRDefault="00360D8F" w:rsidP="00360D8F">
      <w:pPr>
        <w:pStyle w:val="EKUTAdresseAbsender"/>
      </w:pPr>
    </w:p>
    <w:p w14:paraId="31933630" w14:textId="77777777" w:rsidR="00360D8F" w:rsidRPr="00BD3993" w:rsidRDefault="00360D8F" w:rsidP="00360D8F">
      <w:pPr>
        <w:pStyle w:val="EKUTAdresseAbsender"/>
      </w:pPr>
    </w:p>
    <w:p w14:paraId="7792AE5E" w14:textId="77777777" w:rsidR="00360D8F" w:rsidRPr="00BD3993" w:rsidRDefault="00360D8F" w:rsidP="00360D8F">
      <w:pPr>
        <w:pStyle w:val="EKUTAdresseAbsender"/>
      </w:pPr>
    </w:p>
    <w:p w14:paraId="513851AC" w14:textId="77777777" w:rsidR="00360D8F" w:rsidRPr="00BD3993" w:rsidRDefault="00360D8F" w:rsidP="00360D8F">
      <w:pPr>
        <w:pStyle w:val="EKUTAdresseAbsender"/>
      </w:pPr>
    </w:p>
    <w:p w14:paraId="78A20155" w14:textId="77777777" w:rsidR="00360D8F" w:rsidRPr="00BD3993" w:rsidRDefault="00360D8F" w:rsidP="00360D8F">
      <w:pPr>
        <w:pStyle w:val="EKUTAdresseAbsender"/>
      </w:pPr>
    </w:p>
    <w:p w14:paraId="7A1A0F83" w14:textId="77777777" w:rsidR="00DE2DBE" w:rsidRPr="00BF2EA8" w:rsidRDefault="00DE2DBE" w:rsidP="00DE2DBE">
      <w:pPr>
        <w:pStyle w:val="EKUTAdresseAbsender"/>
        <w:rPr>
          <w:noProof/>
        </w:rPr>
      </w:pPr>
      <w:r w:rsidRPr="00BF2EA8">
        <w:rPr>
          <w:rStyle w:val="EKUTAdresseAbsenderFett"/>
        </w:rPr>
        <w:t xml:space="preserve">University </w:t>
      </w:r>
      <w:proofErr w:type="spellStart"/>
      <w:r w:rsidRPr="00BF2EA8">
        <w:rPr>
          <w:rStyle w:val="EKUTAdresseAbsenderFett"/>
        </w:rPr>
        <w:t>of</w:t>
      </w:r>
      <w:proofErr w:type="spellEnd"/>
      <w:r w:rsidRPr="00BF2EA8">
        <w:rPr>
          <w:rStyle w:val="EKUTAdresseAbsenderFett"/>
        </w:rPr>
        <w:t xml:space="preserve"> T</w:t>
      </w:r>
      <w:r>
        <w:rPr>
          <w:rStyle w:val="EKUTAdresseAbsenderFett"/>
        </w:rPr>
        <w:t>ü</w:t>
      </w:r>
      <w:r w:rsidRPr="00BF2EA8">
        <w:rPr>
          <w:rStyle w:val="EKUTAdresseAbsenderFett"/>
        </w:rPr>
        <w:t>bingen</w:t>
      </w:r>
      <w:r>
        <w:rPr>
          <w:rStyle w:val="EKUTAdresseAbsenderFett"/>
        </w:rPr>
        <w:t xml:space="preserve"> </w:t>
      </w:r>
      <w:r w:rsidR="003509AF">
        <w:t>· Wilhelmstraße 36</w:t>
      </w:r>
      <w:r w:rsidRPr="00F90BE0">
        <w:rPr>
          <w:noProof/>
        </w:rPr>
        <w:t xml:space="preserve"> </w:t>
      </w:r>
      <w:r w:rsidR="003509AF">
        <w:rPr>
          <w:noProof/>
        </w:rPr>
        <w:t>72074</w:t>
      </w:r>
      <w:r w:rsidR="004F61DE">
        <w:rPr>
          <w:rStyle w:val="EKUTAdresseAbsenderFett"/>
        </w:rPr>
        <w:t xml:space="preserve"> </w:t>
      </w:r>
      <w:r w:rsidR="004F61DE">
        <w:t xml:space="preserve">· </w:t>
      </w:r>
      <w:r w:rsidRPr="00F90BE0">
        <w:rPr>
          <w:noProof/>
        </w:rPr>
        <w:t xml:space="preserve">Tübingen </w:t>
      </w:r>
      <w:r w:rsidRPr="00BF2EA8">
        <w:rPr>
          <w:noProof/>
        </w:rPr>
        <w:t>·</w:t>
      </w:r>
      <w:r>
        <w:rPr>
          <w:noProof/>
        </w:rPr>
        <w:t xml:space="preserve"> Germany</w:t>
      </w:r>
    </w:p>
    <w:p w14:paraId="54D21BAF" w14:textId="77777777" w:rsidR="00360D8F" w:rsidRPr="00272750" w:rsidRDefault="00360D8F" w:rsidP="00360D8F">
      <w:pPr>
        <w:pStyle w:val="EKUTAdressatAnschrift"/>
      </w:pPr>
    </w:p>
    <w:p w14:paraId="1B7CF599" w14:textId="77777777" w:rsidR="00360D8F" w:rsidRDefault="00360D8F" w:rsidP="00A14324">
      <w:pPr>
        <w:pStyle w:val="EKUTAdressatAnschrift"/>
        <w:outlineLvl w:val="0"/>
      </w:pPr>
    </w:p>
    <w:p w14:paraId="23E6AD13" w14:textId="77777777" w:rsidR="003509AF" w:rsidRDefault="003509AF" w:rsidP="00A14324">
      <w:pPr>
        <w:pStyle w:val="EKUTAdressatAnschrift"/>
        <w:outlineLvl w:val="0"/>
      </w:pPr>
    </w:p>
    <w:p w14:paraId="638A781C" w14:textId="77777777" w:rsidR="003509AF" w:rsidRDefault="003509AF" w:rsidP="00A14324">
      <w:pPr>
        <w:pStyle w:val="EKUTAdressatAnschrift"/>
        <w:outlineLvl w:val="0"/>
      </w:pPr>
    </w:p>
    <w:p w14:paraId="522EAB94" w14:textId="77777777" w:rsidR="003509AF" w:rsidRDefault="003509AF" w:rsidP="00A14324">
      <w:pPr>
        <w:pStyle w:val="EKUTAdressatAnschrift"/>
        <w:outlineLvl w:val="0"/>
      </w:pPr>
    </w:p>
    <w:p w14:paraId="63792BB3" w14:textId="77777777" w:rsidR="003509AF" w:rsidRDefault="003509AF" w:rsidP="00A14324">
      <w:pPr>
        <w:pStyle w:val="EKUTAdressatAnschrift"/>
        <w:outlineLvl w:val="0"/>
      </w:pPr>
    </w:p>
    <w:p w14:paraId="3A8E5130" w14:textId="77777777" w:rsidR="003509AF" w:rsidRPr="00272750" w:rsidRDefault="003509AF" w:rsidP="00A14324">
      <w:pPr>
        <w:pStyle w:val="EKUTAdressatAnschrift"/>
        <w:outlineLvl w:val="0"/>
      </w:pPr>
    </w:p>
    <w:p w14:paraId="00CD6C24" w14:textId="77777777" w:rsidR="00360D8F" w:rsidRDefault="00360D8F" w:rsidP="00360D8F">
      <w:pPr>
        <w:pStyle w:val="EKUTAdresseAbsender"/>
      </w:pPr>
    </w:p>
    <w:p w14:paraId="63BA626A" w14:textId="77777777" w:rsidR="00360D8F" w:rsidRDefault="00360D8F" w:rsidP="00360D8F">
      <w:pPr>
        <w:pStyle w:val="EKUTAdresseAbsender"/>
        <w:tabs>
          <w:tab w:val="left" w:pos="380"/>
        </w:tabs>
      </w:pPr>
    </w:p>
    <w:p w14:paraId="005E6556" w14:textId="77777777" w:rsidR="00360D8F" w:rsidRDefault="00360D8F" w:rsidP="00360D8F">
      <w:pPr>
        <w:pStyle w:val="EKUTAdresseAbsender"/>
      </w:pPr>
    </w:p>
    <w:p w14:paraId="4062579A" w14:textId="77777777" w:rsidR="00360D8F" w:rsidRDefault="00360D8F" w:rsidP="00360D8F">
      <w:pPr>
        <w:pStyle w:val="EKUTAdresseAbsender"/>
      </w:pPr>
    </w:p>
    <w:p w14:paraId="17C7941A" w14:textId="77777777" w:rsidR="00360D8F" w:rsidRDefault="00360D8F" w:rsidP="00360D8F">
      <w:pPr>
        <w:pStyle w:val="EKUTAdresseAbsender"/>
      </w:pPr>
    </w:p>
    <w:p w14:paraId="5E89738C" w14:textId="77777777" w:rsidR="00360D8F" w:rsidRDefault="00360D8F" w:rsidP="00360D8F">
      <w:pPr>
        <w:pStyle w:val="EKUTAdresseAbsender"/>
      </w:pPr>
    </w:p>
    <w:p w14:paraId="5A22B459" w14:textId="77777777" w:rsidR="00360D8F" w:rsidRDefault="00360D8F" w:rsidP="00360D8F">
      <w:pPr>
        <w:pStyle w:val="EKUTAdresseAbsender"/>
      </w:pPr>
    </w:p>
    <w:p w14:paraId="006DA928" w14:textId="77777777" w:rsidR="00360D8F" w:rsidRDefault="00360D8F" w:rsidP="00360D8F">
      <w:pPr>
        <w:pStyle w:val="EKUTAdresseAbsender"/>
      </w:pPr>
    </w:p>
    <w:p w14:paraId="09FF0973" w14:textId="426A2744" w:rsidR="00360D8F" w:rsidRDefault="00360D8F" w:rsidP="00A14324">
      <w:pPr>
        <w:pStyle w:val="EKUTDatumszeile"/>
        <w:tabs>
          <w:tab w:val="center" w:pos="4875"/>
        </w:tabs>
        <w:outlineLvl w:val="0"/>
      </w:pPr>
      <w:proofErr w:type="spellStart"/>
      <w:r w:rsidRPr="00936691">
        <w:t>Tuebing</w:t>
      </w:r>
      <w:r w:rsidR="002C4202">
        <w:t>en</w:t>
      </w:r>
      <w:proofErr w:type="spellEnd"/>
      <w:r w:rsidR="002C4202">
        <w:t xml:space="preserve">, </w:t>
      </w:r>
      <w:r w:rsidR="00500A6A">
        <w:t>1</w:t>
      </w:r>
      <w:r w:rsidR="002C4202">
        <w:t xml:space="preserve"> </w:t>
      </w:r>
      <w:r w:rsidR="00500A6A">
        <w:t>April</w:t>
      </w:r>
      <w:r w:rsidR="004F61DE">
        <w:t xml:space="preserve"> 202</w:t>
      </w:r>
      <w:r w:rsidR="00500A6A">
        <w:t>1</w:t>
      </w:r>
    </w:p>
    <w:p w14:paraId="181A30CF" w14:textId="77777777" w:rsidR="00360D8F" w:rsidRPr="00936691" w:rsidRDefault="00360D8F" w:rsidP="00360D8F">
      <w:pPr>
        <w:pStyle w:val="EKUTTextkrper"/>
      </w:pPr>
      <w:bookmarkStart w:id="0" w:name="_GoBack"/>
      <w:bookmarkEnd w:id="0"/>
    </w:p>
    <w:p w14:paraId="3FCF44BC" w14:textId="77777777" w:rsidR="00360D8F" w:rsidRDefault="00360D8F" w:rsidP="00A14324">
      <w:pPr>
        <w:pStyle w:val="EKUTBetreffzeile"/>
        <w:outlineLvl w:val="0"/>
      </w:pPr>
    </w:p>
    <w:p w14:paraId="0D8CC617" w14:textId="77777777" w:rsidR="003509AF" w:rsidRDefault="003509AF" w:rsidP="00A14324">
      <w:pPr>
        <w:pStyle w:val="EKUTBetreffzeile"/>
        <w:outlineLvl w:val="0"/>
      </w:pPr>
    </w:p>
    <w:p w14:paraId="6C981DCB" w14:textId="77777777" w:rsidR="00360D8F" w:rsidRPr="003E5928" w:rsidRDefault="00360D8F" w:rsidP="00360D8F">
      <w:pPr>
        <w:pStyle w:val="EKUTTextkrper"/>
      </w:pPr>
    </w:p>
    <w:p w14:paraId="22BBF2DA" w14:textId="77777777" w:rsidR="00360D8F" w:rsidRPr="00500A6A" w:rsidRDefault="00360D8F" w:rsidP="00360D8F">
      <w:pPr>
        <w:pStyle w:val="EKUTTextkrper"/>
        <w:rPr>
          <w:lang w:val="en-US"/>
        </w:rPr>
      </w:pPr>
      <w:r w:rsidRPr="00500A6A">
        <w:rPr>
          <w:lang w:val="en-US"/>
        </w:rPr>
        <w:t>Dear Sir or Madam,</w:t>
      </w:r>
    </w:p>
    <w:p w14:paraId="1F6063A6" w14:textId="77777777" w:rsidR="00360D8F" w:rsidRPr="00500A6A" w:rsidRDefault="00360D8F" w:rsidP="00360D8F">
      <w:pPr>
        <w:pStyle w:val="EKUTTextkrper"/>
        <w:rPr>
          <w:lang w:val="en-US"/>
        </w:rPr>
      </w:pPr>
    </w:p>
    <w:p w14:paraId="4FDB9199" w14:textId="77777777" w:rsidR="00360D8F" w:rsidRPr="00500A6A" w:rsidRDefault="003509AF" w:rsidP="00360D8F">
      <w:pPr>
        <w:pStyle w:val="EKUTTextkrper"/>
        <w:rPr>
          <w:lang w:val="en-US"/>
        </w:rPr>
      </w:pPr>
      <w:r w:rsidRPr="00500A6A">
        <w:rPr>
          <w:lang w:val="en-US"/>
        </w:rPr>
        <w:t>Fortunately, our students usually find instructive and exciting internships, after which they return to their studies with many new and positive experiences and insights. Regrettably, however, there are just a few very rare cases where work placements are not designed to a suitably qualifying standard or level for prospective academics. In such cases, the internships cannot be regarded as sufficient vocational preparation, so that we are not able to recognize the time thus spent as completion of the obligatory work placement. In order to avoid this double disappoi</w:t>
      </w:r>
      <w:r w:rsidR="002C4202" w:rsidRPr="00500A6A">
        <w:rPr>
          <w:lang w:val="en-US"/>
        </w:rPr>
        <w:t>ntment, we would request you to use the following form to confirm that the internship is adequate in accordance with the examination regulations.</w:t>
      </w:r>
    </w:p>
    <w:p w14:paraId="356D808F" w14:textId="77777777" w:rsidR="003509AF" w:rsidRPr="00500A6A" w:rsidRDefault="003509AF" w:rsidP="00360D8F">
      <w:pPr>
        <w:pStyle w:val="EKUTTextkrper"/>
        <w:rPr>
          <w:lang w:val="en-US"/>
        </w:rPr>
      </w:pPr>
    </w:p>
    <w:p w14:paraId="44E9CFF5" w14:textId="77777777" w:rsidR="003509AF" w:rsidRPr="00500A6A" w:rsidRDefault="003509AF" w:rsidP="00360D8F">
      <w:pPr>
        <w:pStyle w:val="EKUTTextkrper"/>
        <w:rPr>
          <w:lang w:val="en-US"/>
        </w:rPr>
      </w:pPr>
    </w:p>
    <w:p w14:paraId="58DBB3F5" w14:textId="77777777" w:rsidR="00360D8F" w:rsidRPr="00500A6A" w:rsidRDefault="003509AF" w:rsidP="00360D8F">
      <w:pPr>
        <w:pStyle w:val="EKUTTextkrper"/>
        <w:rPr>
          <w:lang w:val="en-US"/>
        </w:rPr>
      </w:pPr>
      <w:r w:rsidRPr="00500A6A">
        <w:rPr>
          <w:lang w:val="en-US"/>
        </w:rPr>
        <w:t>Yours faithfully,</w:t>
      </w:r>
    </w:p>
    <w:p w14:paraId="7F93A28E" w14:textId="77777777" w:rsidR="00360D8F" w:rsidRPr="00500A6A" w:rsidRDefault="00360D8F" w:rsidP="00360D8F">
      <w:pPr>
        <w:pStyle w:val="EKUTTextkrper"/>
        <w:rPr>
          <w:lang w:val="en-US"/>
        </w:rPr>
      </w:pPr>
    </w:p>
    <w:p w14:paraId="5DD018A5" w14:textId="77777777" w:rsidR="00360D8F" w:rsidRPr="00500A6A" w:rsidRDefault="00360D8F" w:rsidP="00360D8F">
      <w:pPr>
        <w:pStyle w:val="EKUTTextkrper"/>
        <w:rPr>
          <w:lang w:val="en-US"/>
        </w:rPr>
      </w:pPr>
    </w:p>
    <w:p w14:paraId="415B9FAF" w14:textId="4D636E48" w:rsidR="004F61DE" w:rsidRDefault="004F61DE" w:rsidP="004F61DE">
      <w:pPr>
        <w:pStyle w:val="EKUTTextkrper"/>
        <w:outlineLvl w:val="0"/>
        <w:rPr>
          <w:lang w:val="en-US"/>
        </w:rPr>
      </w:pPr>
    </w:p>
    <w:p w14:paraId="7A8A9FE9" w14:textId="73988BB9" w:rsidR="000916A4" w:rsidRPr="00500A6A" w:rsidRDefault="005C39C3" w:rsidP="004F61DE">
      <w:pPr>
        <w:pStyle w:val="EKUTTextkrper"/>
        <w:outlineLvl w:val="0"/>
        <w:rPr>
          <w:lang w:val="en-US"/>
        </w:rPr>
      </w:pPr>
      <w:r>
        <w:rPr>
          <w:lang w:val="en-US"/>
        </w:rPr>
        <w:t>Miriam Lorenz</w:t>
      </w:r>
    </w:p>
    <w:p w14:paraId="7309E5B2" w14:textId="77777777" w:rsidR="00360D8F" w:rsidRPr="00500A6A" w:rsidRDefault="00360D8F" w:rsidP="00360D8F">
      <w:pPr>
        <w:rPr>
          <w:lang w:val="en-US"/>
        </w:rPr>
      </w:pPr>
    </w:p>
    <w:sectPr w:rsidR="00360D8F" w:rsidRPr="00500A6A" w:rsidSect="00360D8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18" w:right="1021" w:bottom="567" w:left="1134" w:header="567" w:footer="51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3E74" w14:textId="77777777" w:rsidR="00DC3301" w:rsidRDefault="00DC3301" w:rsidP="00360D8F">
      <w:pPr>
        <w:spacing w:line="240" w:lineRule="auto"/>
      </w:pPr>
      <w:r>
        <w:separator/>
      </w:r>
    </w:p>
  </w:endnote>
  <w:endnote w:type="continuationSeparator" w:id="0">
    <w:p w14:paraId="6333CC4D" w14:textId="77777777" w:rsidR="00DC3301" w:rsidRDefault="00DC3301" w:rsidP="0036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A251" w14:textId="77777777" w:rsidR="00A14324" w:rsidRDefault="00A143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F3F0" w14:textId="77777777" w:rsidR="00360D8F" w:rsidRDefault="00360D8F" w:rsidP="00360D8F">
    <w:pPr>
      <w:pStyle w:val="EKUTTextkrper"/>
    </w:pPr>
  </w:p>
  <w:p w14:paraId="6879F748" w14:textId="77777777" w:rsidR="00360D8F" w:rsidRDefault="00360D8F" w:rsidP="00360D8F">
    <w:pPr>
      <w:pStyle w:val="EKUTTextkrper"/>
    </w:pPr>
  </w:p>
  <w:p w14:paraId="2A106EBB" w14:textId="77777777" w:rsidR="00360D8F" w:rsidRDefault="00360D8F" w:rsidP="00360D8F">
    <w:pPr>
      <w:pStyle w:val="EKUTTextkrper"/>
    </w:pPr>
  </w:p>
  <w:p w14:paraId="5374D326" w14:textId="77777777" w:rsidR="00360D8F" w:rsidRDefault="00360D8F" w:rsidP="00360D8F">
    <w:pPr>
      <w:pStyle w:val="EKUTTextkrper"/>
    </w:pPr>
    <w:r>
      <w:t xml:space="preserve">Seite </w:t>
    </w:r>
    <w:r>
      <w:fldChar w:fldCharType="begin"/>
    </w:r>
    <w:r>
      <w:instrText>PAGE</w:instrText>
    </w:r>
    <w:r>
      <w:fldChar w:fldCharType="separate"/>
    </w:r>
    <w:r w:rsidR="003509AF">
      <w:rPr>
        <w:noProof/>
      </w:rPr>
      <w:t>2</w:t>
    </w:r>
    <w:r>
      <w:fldChar w:fldCharType="end"/>
    </w:r>
    <w:r>
      <w:t>/</w:t>
    </w:r>
    <w:r>
      <w:fldChar w:fldCharType="begin"/>
    </w:r>
    <w:r>
      <w:instrText>NUMPAGES</w:instrText>
    </w:r>
    <w:r>
      <w:fldChar w:fldCharType="separate"/>
    </w:r>
    <w:r w:rsidR="00FA3F0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DB05" w14:textId="77777777" w:rsidR="003509AF" w:rsidRDefault="003509AF" w:rsidP="00360D8F">
    <w:pPr>
      <w:pStyle w:val="EKUTFusszeile"/>
    </w:pPr>
  </w:p>
  <w:p w14:paraId="000D51B8" w14:textId="77777777" w:rsidR="00360D8F" w:rsidRDefault="00360D8F" w:rsidP="00360D8F">
    <w:pPr>
      <w:pStyle w:val="EKUTFuss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DD7CC" w14:textId="77777777" w:rsidR="00DC3301" w:rsidRDefault="00DC3301" w:rsidP="00360D8F">
      <w:pPr>
        <w:spacing w:line="240" w:lineRule="auto"/>
      </w:pPr>
      <w:r>
        <w:separator/>
      </w:r>
    </w:p>
  </w:footnote>
  <w:footnote w:type="continuationSeparator" w:id="0">
    <w:p w14:paraId="1714E4C7" w14:textId="77777777" w:rsidR="00DC3301" w:rsidRDefault="00DC3301" w:rsidP="00360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AB27" w14:textId="77777777" w:rsidR="00A14324" w:rsidRDefault="00A143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4BB6" w14:textId="77777777" w:rsidR="00A14324" w:rsidRDefault="00A143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D1929" w14:textId="77777777" w:rsidR="00360D8F" w:rsidRPr="00A14324" w:rsidRDefault="00360D8F" w:rsidP="00360D8F">
    <w:pPr>
      <w:pStyle w:val="EKUTFakultt"/>
      <w:framePr w:w="3119" w:h="1134" w:hRule="exact" w:wrap="around" w:vAnchor="text" w:hAnchor="page" w:x="8506" w:y="199"/>
      <w:rPr>
        <w:noProof/>
        <w:lang w:val="en-GB"/>
      </w:rPr>
    </w:pPr>
    <w:r w:rsidRPr="00A14324">
      <w:rPr>
        <w:noProof/>
        <w:lang w:val="en-GB"/>
      </w:rPr>
      <w:t xml:space="preserve">Faculty of Economics </w:t>
    </w:r>
  </w:p>
  <w:p w14:paraId="453B215F" w14:textId="77777777" w:rsidR="00360D8F" w:rsidRPr="00A14324" w:rsidRDefault="00360D8F" w:rsidP="00360D8F">
    <w:pPr>
      <w:pStyle w:val="EKUTFakultt"/>
      <w:framePr w:w="3119" w:h="1134" w:hRule="exact" w:wrap="around" w:vAnchor="text" w:hAnchor="page" w:x="8506" w:y="199"/>
      <w:rPr>
        <w:lang w:val="en-GB"/>
      </w:rPr>
    </w:pPr>
    <w:r w:rsidRPr="00A14324">
      <w:rPr>
        <w:noProof/>
        <w:lang w:val="en-GB"/>
      </w:rPr>
      <w:t>and Social Sciences</w:t>
    </w:r>
  </w:p>
  <w:p w14:paraId="087C0D6F" w14:textId="77777777" w:rsidR="00360D8F" w:rsidRPr="00A14324" w:rsidRDefault="003509AF" w:rsidP="00360D8F">
    <w:pPr>
      <w:pStyle w:val="NotizEbene2"/>
      <w:rPr>
        <w:noProof/>
        <w:lang w:val="en-GB"/>
      </w:rPr>
    </w:pPr>
    <w:r>
      <w:rPr>
        <w:noProof/>
      </w:rPr>
      <w:drawing>
        <wp:anchor distT="0" distB="0" distL="114300" distR="114300" simplePos="0" relativeHeight="251657728" behindDoc="1" locked="0" layoutInCell="1" allowOverlap="1" wp14:anchorId="7E4C6D8A" wp14:editId="55134EAD">
          <wp:simplePos x="0" y="0"/>
          <wp:positionH relativeFrom="page">
            <wp:posOffset>0</wp:posOffset>
          </wp:positionH>
          <wp:positionV relativeFrom="page">
            <wp:posOffset>0</wp:posOffset>
          </wp:positionV>
          <wp:extent cx="3742055" cy="1267460"/>
          <wp:effectExtent l="0" t="0" r="0" b="0"/>
          <wp:wrapTight wrapText="bothSides">
            <wp:wrapPolygon edited="0">
              <wp:start x="0" y="0"/>
              <wp:lineTo x="0" y="21427"/>
              <wp:lineTo x="21442" y="21427"/>
              <wp:lineTo x="21442" y="0"/>
              <wp:lineTo x="0" y="0"/>
            </wp:wrapPolygon>
          </wp:wrapTight>
          <wp:docPr id="2" name="Bild 2" descr="farbe_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be_96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205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C1F96" w14:textId="77777777" w:rsidR="00360D8F" w:rsidRPr="00A14324" w:rsidRDefault="00360D8F" w:rsidP="00360D8F">
    <w:pPr>
      <w:pStyle w:val="EKUTFakultt"/>
      <w:rPr>
        <w:lang w:val="en-GB"/>
      </w:rPr>
    </w:pPr>
  </w:p>
  <w:p w14:paraId="43F4832D" w14:textId="77777777" w:rsidR="00360D8F" w:rsidRPr="00A14324" w:rsidRDefault="00360D8F" w:rsidP="00360D8F">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1"/>
  <w:defaultTabStop w:val="709"/>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AF"/>
    <w:rsid w:val="000916A4"/>
    <w:rsid w:val="00101E9C"/>
    <w:rsid w:val="002C4202"/>
    <w:rsid w:val="003509AF"/>
    <w:rsid w:val="00360D8F"/>
    <w:rsid w:val="00386757"/>
    <w:rsid w:val="004F61DE"/>
    <w:rsid w:val="00500A6A"/>
    <w:rsid w:val="005C39C3"/>
    <w:rsid w:val="00A14324"/>
    <w:rsid w:val="00A811C5"/>
    <w:rsid w:val="00B85F60"/>
    <w:rsid w:val="00DC3301"/>
    <w:rsid w:val="00DE2DBE"/>
    <w:rsid w:val="00EB79D2"/>
    <w:rsid w:val="00FA3F01"/>
    <w:rsid w:val="00FB35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3768D"/>
  <w15:chartTrackingRefBased/>
  <w15:docId w15:val="{50C14F54-9150-44FB-8068-B9F264ED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062A"/>
    <w:pPr>
      <w:spacing w:line="260" w:lineRule="atLeast"/>
    </w:pPr>
    <w:rPr>
      <w:rFonts w:ascii="Arial" w:eastAsia="Times New Roman" w:hAnsi="Arial"/>
      <w:szCs w:val="24"/>
    </w:rPr>
  </w:style>
  <w:style w:type="paragraph" w:styleId="berschrift1">
    <w:name w:val="heading 1"/>
    <w:basedOn w:val="Standard"/>
    <w:next w:val="Standard"/>
    <w:link w:val="berschrift1Zchn"/>
    <w:uiPriority w:val="9"/>
    <w:qFormat/>
    <w:rsid w:val="00B5171B"/>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rsid w:val="005D1543"/>
    <w:pPr>
      <w:tabs>
        <w:tab w:val="center" w:pos="4536"/>
        <w:tab w:val="right" w:pos="9072"/>
      </w:tabs>
      <w:spacing w:line="240" w:lineRule="auto"/>
    </w:pPr>
  </w:style>
  <w:style w:type="character" w:customStyle="1" w:styleId="KopfzeileZchn">
    <w:name w:val="Kopfzeile Zchn"/>
    <w:basedOn w:val="Absatz-Standardschriftart"/>
    <w:link w:val="Kopfzeile"/>
    <w:rsid w:val="00B5171B"/>
    <w:rPr>
      <w:rFonts w:ascii="Arial" w:eastAsia="Times New Roman" w:hAnsi="Arial" w:cs="Arial"/>
      <w:szCs w:val="20"/>
      <w:lang w:eastAsia="de-DE"/>
    </w:rPr>
  </w:style>
  <w:style w:type="paragraph" w:styleId="Fuzeile">
    <w:name w:val="footer"/>
    <w:basedOn w:val="EKUTTextkrper"/>
    <w:link w:val="FuzeileZchn"/>
    <w:uiPriority w:val="99"/>
    <w:unhideWhenUsed/>
    <w:rsid w:val="005D154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5171B"/>
    <w:rPr>
      <w:rFonts w:ascii="Arial" w:eastAsia="Times New Roman" w:hAnsi="Arial" w:cs="Arial"/>
      <w:szCs w:val="20"/>
      <w:lang w:eastAsia="de-DE"/>
    </w:rPr>
  </w:style>
  <w:style w:type="paragraph" w:customStyle="1" w:styleId="EKUTFakultt">
    <w:name w:val="EKUT Fakultät"/>
    <w:basedOn w:val="EKUTTextkrper"/>
    <w:rsid w:val="00A2062A"/>
    <w:pPr>
      <w:tabs>
        <w:tab w:val="left" w:pos="7371"/>
      </w:tabs>
      <w:spacing w:line="320" w:lineRule="atLeast"/>
      <w:ind w:right="-1644"/>
    </w:pPr>
    <w:rPr>
      <w:b/>
      <w:color w:val="A51B38"/>
      <w:sz w:val="24"/>
    </w:rPr>
  </w:style>
  <w:style w:type="paragraph" w:customStyle="1" w:styleId="EKUTTextkrper">
    <w:name w:val="EKUT Textkörper"/>
    <w:rsid w:val="00272750"/>
    <w:pPr>
      <w:spacing w:line="260" w:lineRule="atLeast"/>
      <w:contextualSpacing/>
    </w:pPr>
    <w:rPr>
      <w:rFonts w:ascii="Arial" w:eastAsia="Times New Roman" w:hAnsi="Arial" w:cs="Arial"/>
      <w:sz w:val="22"/>
    </w:rPr>
  </w:style>
  <w:style w:type="paragraph" w:customStyle="1" w:styleId="EKUTBetreffzeile">
    <w:name w:val="EKUT Betreffzeile"/>
    <w:basedOn w:val="EKUTTextkrper"/>
    <w:rsid w:val="00272750"/>
    <w:rPr>
      <w:b/>
      <w:bCs/>
    </w:rPr>
  </w:style>
  <w:style w:type="paragraph" w:customStyle="1" w:styleId="EKUTAdressatAnschrift">
    <w:name w:val="EKUT Adressat/Anschrift"/>
    <w:basedOn w:val="EKUTTextkrper"/>
    <w:rsid w:val="00272750"/>
  </w:style>
  <w:style w:type="paragraph" w:customStyle="1" w:styleId="EKUTAbsenderinformationen">
    <w:name w:val="EKUT Absenderinformationen"/>
    <w:basedOn w:val="EKUTTextkrper"/>
    <w:rsid w:val="00A2062A"/>
    <w:pPr>
      <w:spacing w:line="220" w:lineRule="atLeast"/>
    </w:pPr>
    <w:rPr>
      <w:color w:val="000000"/>
      <w:sz w:val="16"/>
    </w:rPr>
  </w:style>
  <w:style w:type="paragraph" w:customStyle="1" w:styleId="EKUTFachbereichInstitutLehrstuhl">
    <w:name w:val="EKUT Fachbereich/Institut/Lehrstuhl"/>
    <w:basedOn w:val="EKUTAbsenderinformationen"/>
    <w:rsid w:val="005D1543"/>
    <w:rPr>
      <w:b/>
      <w:bCs/>
    </w:rPr>
  </w:style>
  <w:style w:type="paragraph" w:customStyle="1" w:styleId="EKUTAdresseAbsender">
    <w:name w:val="EKUT Adresse/Absender"/>
    <w:basedOn w:val="EKUTAdressatAnschrift"/>
    <w:rsid w:val="006F1561"/>
    <w:pPr>
      <w:spacing w:line="240" w:lineRule="auto"/>
    </w:pPr>
    <w:rPr>
      <w:sz w:val="14"/>
    </w:rPr>
  </w:style>
  <w:style w:type="character" w:customStyle="1" w:styleId="EKUTAdresseAbsenderFett">
    <w:name w:val="EKUT Adresse/Absender Fett"/>
    <w:uiPriority w:val="1"/>
    <w:rsid w:val="005D1543"/>
    <w:rPr>
      <w:b/>
    </w:rPr>
  </w:style>
  <w:style w:type="paragraph" w:customStyle="1" w:styleId="EKUTDatumszeile">
    <w:name w:val="EKUT Datumszeile"/>
    <w:basedOn w:val="EKUTTextkrper"/>
    <w:next w:val="Standard"/>
    <w:rsid w:val="00272750"/>
    <w:pPr>
      <w:spacing w:before="160"/>
    </w:pPr>
  </w:style>
  <w:style w:type="paragraph" w:customStyle="1" w:styleId="EKUTFachbereichInstitutLehrstuhlRot">
    <w:name w:val="EKUT Fachbereich/Institut/Lehrstuhl Rot"/>
    <w:basedOn w:val="EKUTFachbereichInstitutLehrstuhl"/>
    <w:rsid w:val="005D1543"/>
    <w:rPr>
      <w:color w:val="A51B38"/>
    </w:rPr>
  </w:style>
  <w:style w:type="character" w:customStyle="1" w:styleId="berschrift1Zchn">
    <w:name w:val="Überschrift 1 Zchn"/>
    <w:basedOn w:val="Absatz-Standardschriftart"/>
    <w:link w:val="berschrift1"/>
    <w:uiPriority w:val="9"/>
    <w:rsid w:val="00B5171B"/>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rsid w:val="00A2062A"/>
    <w:pPr>
      <w:spacing w:before="199" w:line="180" w:lineRule="atLeast"/>
      <w:ind w:right="2835"/>
    </w:pPr>
    <w:rPr>
      <w:b/>
      <w:sz w:val="14"/>
      <w:szCs w:val="14"/>
    </w:rPr>
  </w:style>
  <w:style w:type="character" w:customStyle="1" w:styleId="EKUTFusszeileFettZchn">
    <w:name w:val="EKUT Fusszeile Fett Zchn"/>
    <w:basedOn w:val="FuzeileZchn"/>
    <w:link w:val="EKUTFusszeileFett"/>
    <w:rsid w:val="00A2062A"/>
    <w:rPr>
      <w:rFonts w:ascii="Arial" w:eastAsia="Times New Roman" w:hAnsi="Arial" w:cs="Arial"/>
      <w:b/>
      <w:sz w:val="14"/>
      <w:szCs w:val="14"/>
      <w:lang w:eastAsia="de-DE"/>
    </w:rPr>
  </w:style>
  <w:style w:type="paragraph" w:customStyle="1" w:styleId="EKUTFusszeile">
    <w:name w:val="EKUT Fusszeile"/>
    <w:basedOn w:val="EKUTTextkrper"/>
    <w:link w:val="EKUTFusszeileZchn"/>
    <w:qFormat/>
    <w:rsid w:val="00A2062A"/>
    <w:pPr>
      <w:spacing w:line="180" w:lineRule="atLeast"/>
      <w:ind w:right="2835"/>
    </w:pPr>
    <w:rPr>
      <w:sz w:val="14"/>
      <w:szCs w:val="14"/>
      <w:lang w:val="en-GB"/>
    </w:rPr>
  </w:style>
  <w:style w:type="character" w:customStyle="1" w:styleId="EKUTFusszeileZchn">
    <w:name w:val="EKUT Fusszeile Zchn"/>
    <w:basedOn w:val="FuzeileZchn"/>
    <w:link w:val="EKUTFusszeile"/>
    <w:rsid w:val="00A2062A"/>
    <w:rPr>
      <w:rFonts w:ascii="Arial" w:eastAsia="Times New Roman" w:hAnsi="Arial" w:cs="Arial"/>
      <w:sz w:val="14"/>
      <w:szCs w:val="14"/>
      <w:lang w:val="en-GB" w:eastAsia="de-DE"/>
    </w:rPr>
  </w:style>
  <w:style w:type="paragraph" w:customStyle="1" w:styleId="NotizEbene2">
    <w:name w:val="Notiz Ebene 2"/>
    <w:uiPriority w:val="1"/>
    <w:qFormat/>
    <w:rsid w:val="00FA52B0"/>
    <w:rPr>
      <w:rFonts w:ascii="Arial" w:eastAsia="Times New Roman" w:hAnsi="Arial"/>
      <w:szCs w:val="24"/>
    </w:rPr>
  </w:style>
  <w:style w:type="paragraph" w:styleId="Sprechblasentext">
    <w:name w:val="Balloon Text"/>
    <w:basedOn w:val="Standard"/>
    <w:link w:val="SprechblasentextZchn"/>
    <w:uiPriority w:val="99"/>
    <w:semiHidden/>
    <w:unhideWhenUsed/>
    <w:rsid w:val="000B6D0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6D00"/>
    <w:rPr>
      <w:rFonts w:ascii="Tahoma" w:eastAsia="Times New Roman" w:hAnsi="Tahoma" w:cs="Tahoma"/>
      <w:sz w:val="16"/>
      <w:szCs w:val="16"/>
      <w:lang w:eastAsia="de-DE"/>
    </w:rPr>
  </w:style>
  <w:style w:type="paragraph" w:styleId="Dokumentstruktur">
    <w:name w:val="Document Map"/>
    <w:basedOn w:val="Standard"/>
    <w:semiHidden/>
    <w:rsid w:val="00A14324"/>
    <w:pPr>
      <w:shd w:val="clear" w:color="auto" w:fill="000080"/>
    </w:pPr>
    <w:rPr>
      <w:rFonts w:ascii="Tahoma" w:hAnsi="Tahoma" w:cs="Tahoma"/>
      <w:szCs w:val="20"/>
    </w:rPr>
  </w:style>
  <w:style w:type="paragraph" w:customStyle="1" w:styleId="Default">
    <w:name w:val="Default"/>
    <w:rsid w:val="00500A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pl01\AppData\Local\Temp\UT_wiso_brief_1a_farbe_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UT_wiso_brief_1a_farbe_en</Template>
  <TotalTime>0</TotalTime>
  <Pages>1</Pages>
  <Words>145</Words>
  <Characters>917</Characters>
  <Application>Microsoft Office Word</Application>
  <DocSecurity>8</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Platten, Antonia</dc:creator>
  <cp:keywords/>
  <cp:lastModifiedBy>Miriam El Khayat</cp:lastModifiedBy>
  <cp:revision>2</cp:revision>
  <cp:lastPrinted>2020-11-09T12:24:00Z</cp:lastPrinted>
  <dcterms:created xsi:type="dcterms:W3CDTF">2024-10-16T15:16:00Z</dcterms:created>
  <dcterms:modified xsi:type="dcterms:W3CDTF">2024-10-16T15:16:00Z</dcterms:modified>
</cp:coreProperties>
</file>