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1AB2F" w14:textId="5EC4400B" w:rsidR="004D4755" w:rsidRDefault="004D4755" w:rsidP="004D4755">
      <w:pPr>
        <w:pStyle w:val="EKUTFachbereichInstitutLehrstuhlRot"/>
        <w:framePr w:w="3288" w:h="2423" w:hRule="exact" w:hSpace="181" w:wrap="around" w:vAnchor="page" w:hAnchor="page" w:x="8041" w:y="2014"/>
      </w:pPr>
      <w:r>
        <w:rPr>
          <w:noProof/>
        </w:rPr>
        <w:t>Die Gleichstellungsbeauftragte</w:t>
      </w:r>
    </w:p>
    <w:p w14:paraId="3A5127E1" w14:textId="77777777" w:rsidR="004D4755" w:rsidRDefault="004D4755" w:rsidP="004D4755">
      <w:pPr>
        <w:pStyle w:val="EKUTFachbereichInstitutLehrstuhl"/>
        <w:framePr w:w="3288" w:h="2423" w:hRule="exact" w:hSpace="181" w:wrap="around" w:vAnchor="page" w:hAnchor="page" w:x="8041" w:y="2014"/>
      </w:pPr>
    </w:p>
    <w:p w14:paraId="5673BB9A" w14:textId="2413E8E6" w:rsidR="004D4755" w:rsidRDefault="004D4755" w:rsidP="004D4755">
      <w:pPr>
        <w:pStyle w:val="EKUTAbsenderinformationen"/>
        <w:framePr w:w="3288" w:h="2423" w:hRule="exact" w:hSpace="181" w:wrap="around" w:vAnchor="page" w:hAnchor="page" w:x="8041" w:y="2014"/>
        <w:rPr>
          <w:b/>
          <w:noProof/>
        </w:rPr>
      </w:pPr>
      <w:r>
        <w:rPr>
          <w:b/>
          <w:noProof/>
        </w:rPr>
        <w:t xml:space="preserve">Prof. Dr. </w:t>
      </w:r>
      <w:r w:rsidR="009738CD">
        <w:rPr>
          <w:b/>
          <w:noProof/>
        </w:rPr>
        <w:t>Wiebke Meinhold</w:t>
      </w:r>
    </w:p>
    <w:p w14:paraId="30F0ED1F" w14:textId="323CC228" w:rsidR="004D4755" w:rsidRPr="008C1BAB" w:rsidRDefault="004D4755" w:rsidP="004D4755">
      <w:pPr>
        <w:pStyle w:val="EKUTAbsenderinformationen"/>
        <w:framePr w:w="3288" w:h="2423" w:hRule="exact" w:hSpace="181" w:wrap="around" w:vAnchor="page" w:hAnchor="page" w:x="8041" w:y="2014"/>
        <w:rPr>
          <w:b/>
          <w:noProof/>
        </w:rPr>
      </w:pPr>
      <w:r>
        <w:rPr>
          <w:b/>
          <w:noProof/>
        </w:rPr>
        <w:t xml:space="preserve">c/o </w:t>
      </w:r>
      <w:r w:rsidR="00621FA2">
        <w:rPr>
          <w:b/>
          <w:noProof/>
        </w:rPr>
        <w:t>Andrea Nieß</w:t>
      </w:r>
    </w:p>
    <w:p w14:paraId="25C58080" w14:textId="77777777" w:rsidR="004D4755" w:rsidRDefault="004D4755" w:rsidP="004D4755">
      <w:pPr>
        <w:pStyle w:val="EKUTAbsenderinformationen"/>
        <w:framePr w:w="3288" w:h="2423" w:hRule="exact" w:hSpace="181" w:wrap="around" w:vAnchor="page" w:hAnchor="page" w:x="8041" w:y="2014"/>
      </w:pPr>
      <w:r>
        <w:t>Keplerstr. 2</w:t>
      </w:r>
    </w:p>
    <w:p w14:paraId="24DF77DB" w14:textId="77777777" w:rsidR="004D4755" w:rsidRDefault="004D4755" w:rsidP="004D4755">
      <w:pPr>
        <w:pStyle w:val="EKUTAbsenderinformationen"/>
        <w:framePr w:w="3288" w:h="2423" w:hRule="exact" w:hSpace="181" w:wrap="around" w:vAnchor="page" w:hAnchor="page" w:x="8041" w:y="2014"/>
      </w:pPr>
      <w:r>
        <w:t>72074 Tübingen</w:t>
      </w:r>
    </w:p>
    <w:p w14:paraId="2C05DFBB" w14:textId="77777777" w:rsidR="004D4755" w:rsidRDefault="004D4755" w:rsidP="004D4755">
      <w:pPr>
        <w:pStyle w:val="EKUTAbsenderinformationen"/>
        <w:framePr w:w="3288" w:h="2423" w:hRule="exact" w:hSpace="181" w:wrap="around" w:vAnchor="page" w:hAnchor="page" w:x="8041" w:y="2014"/>
      </w:pPr>
    </w:p>
    <w:p w14:paraId="7864D43C" w14:textId="75EE2F55" w:rsidR="004D4755" w:rsidRDefault="004D4755" w:rsidP="004D4755">
      <w:pPr>
        <w:pStyle w:val="EKUTAbsenderinformationen"/>
        <w:framePr w:w="3288" w:h="2423" w:hRule="exact" w:hSpace="181" w:wrap="around" w:vAnchor="page" w:hAnchor="page" w:x="8041" w:y="2014"/>
      </w:pPr>
      <w:r w:rsidRPr="008A6805">
        <w:rPr>
          <w:noProof/>
        </w:rPr>
        <w:t xml:space="preserve">Telefon  </w:t>
      </w:r>
      <w:r w:rsidR="00810F59">
        <w:rPr>
          <w:noProof/>
        </w:rPr>
        <w:tab/>
      </w:r>
      <w:r w:rsidRPr="008A6805">
        <w:rPr>
          <w:noProof/>
        </w:rPr>
        <w:t>+49 7071 29-</w:t>
      </w:r>
      <w:r w:rsidR="00E2700A">
        <w:rPr>
          <w:noProof/>
        </w:rPr>
        <w:t>72377</w:t>
      </w:r>
      <w:r w:rsidR="00810F59">
        <w:rPr>
          <w:noProof/>
        </w:rPr>
        <w:br/>
      </w:r>
      <w:r w:rsidR="00810F59">
        <w:rPr>
          <w:noProof/>
        </w:rPr>
        <w:tab/>
        <w:t>+49 7071 29-77965</w:t>
      </w:r>
    </w:p>
    <w:p w14:paraId="2A8C9730" w14:textId="4F2EF0B1" w:rsidR="008C1BAB" w:rsidRDefault="004D4755" w:rsidP="004D4755">
      <w:pPr>
        <w:pStyle w:val="EKUTAbsenderinformationen"/>
        <w:framePr w:w="3288" w:h="2423" w:hRule="exact" w:hSpace="181" w:wrap="around" w:vAnchor="page" w:hAnchor="page" w:x="8041" w:y="2014"/>
        <w:rPr>
          <w:noProof/>
        </w:rPr>
      </w:pPr>
      <w:r>
        <w:rPr>
          <w:noProof/>
        </w:rPr>
        <w:t>gleichstellung@philosophie.uni-tuebingen.de</w:t>
      </w:r>
    </w:p>
    <w:p w14:paraId="6E90C8AD" w14:textId="77777777" w:rsidR="009C1A7E" w:rsidRPr="009C1A7E" w:rsidRDefault="009C1A7E" w:rsidP="00291643">
      <w:pPr>
        <w:framePr w:w="3288" w:h="2423" w:hRule="exact" w:hSpace="181" w:wrap="around" w:vAnchor="page" w:hAnchor="page" w:x="8041" w:y="2014"/>
        <w:spacing w:line="220" w:lineRule="exact"/>
        <w:contextualSpacing/>
        <w:rPr>
          <w:rFonts w:cs="Arial"/>
          <w:noProof/>
          <w:color w:val="000000"/>
          <w:sz w:val="16"/>
          <w:szCs w:val="20"/>
        </w:rPr>
      </w:pPr>
    </w:p>
    <w:p w14:paraId="436F968C" w14:textId="77777777" w:rsidR="009C1A7E" w:rsidRPr="009C1A7E" w:rsidRDefault="009C1A7E" w:rsidP="00291643">
      <w:pPr>
        <w:framePr w:w="3288" w:h="2423" w:hRule="exact" w:hSpace="181" w:wrap="around" w:vAnchor="page" w:hAnchor="page" w:x="8041" w:y="2014"/>
        <w:spacing w:line="220" w:lineRule="exact"/>
        <w:contextualSpacing/>
        <w:rPr>
          <w:rFonts w:cs="Arial"/>
          <w:color w:val="000000"/>
          <w:sz w:val="16"/>
          <w:szCs w:val="20"/>
        </w:rPr>
      </w:pPr>
    </w:p>
    <w:p w14:paraId="2AEF62E2" w14:textId="77777777" w:rsidR="009C1A7E" w:rsidRPr="009C1A7E" w:rsidRDefault="009C1A7E" w:rsidP="00291643">
      <w:pPr>
        <w:framePr w:w="3288" w:h="2423" w:hRule="exact" w:hSpace="181" w:wrap="around" w:vAnchor="page" w:hAnchor="page" w:x="8041" w:y="2014"/>
        <w:spacing w:line="220" w:lineRule="exact"/>
        <w:contextualSpacing/>
        <w:rPr>
          <w:rFonts w:cs="Arial"/>
          <w:color w:val="000000"/>
          <w:sz w:val="16"/>
          <w:szCs w:val="20"/>
        </w:rPr>
      </w:pPr>
    </w:p>
    <w:p w14:paraId="3CB152C4" w14:textId="77777777" w:rsidR="009C1A7E" w:rsidRPr="009C1A7E" w:rsidRDefault="009C1A7E" w:rsidP="00291643">
      <w:pPr>
        <w:framePr w:w="3288" w:h="2423" w:hRule="exact" w:hSpace="181" w:wrap="around" w:vAnchor="page" w:hAnchor="page" w:x="8041" w:y="2014"/>
        <w:spacing w:line="220" w:lineRule="exact"/>
        <w:contextualSpacing/>
        <w:rPr>
          <w:rFonts w:cs="Arial"/>
          <w:color w:val="000000"/>
          <w:sz w:val="16"/>
          <w:szCs w:val="20"/>
        </w:rPr>
      </w:pPr>
    </w:p>
    <w:p w14:paraId="79C0FACC" w14:textId="77777777" w:rsidR="009C1A7E" w:rsidRDefault="009C1A7E" w:rsidP="00291643">
      <w:pPr>
        <w:pStyle w:val="EKUTAbsenderinformationen"/>
        <w:framePr w:w="3288" w:h="2423" w:hRule="exact" w:hSpace="181" w:wrap="around" w:vAnchor="page" w:hAnchor="page" w:x="8041" w:y="2014"/>
      </w:pPr>
    </w:p>
    <w:p w14:paraId="7B625CE4" w14:textId="77777777" w:rsidR="008C1BAB" w:rsidRDefault="008C1BAB" w:rsidP="00401086">
      <w:pPr>
        <w:pStyle w:val="EKUTAdressatAnschrift"/>
        <w:framePr w:w="6804" w:h="1409" w:hRule="exact" w:hSpace="181" w:wrap="around" w:vAnchor="page" w:hAnchor="page" w:x="1141" w:y="3033"/>
        <w:shd w:val="solid" w:color="FFFFFF" w:fill="FFFFFF"/>
      </w:pPr>
    </w:p>
    <w:p w14:paraId="07928F8B" w14:textId="77777777" w:rsidR="008A59E3" w:rsidRDefault="008A59E3" w:rsidP="005D1543">
      <w:pPr>
        <w:pStyle w:val="EKUTAdresseAbsender"/>
        <w:rPr>
          <w:rStyle w:val="EKUTAdresseAbsenderFett"/>
          <w:rFonts w:cs="Times New Roman"/>
          <w:sz w:val="24"/>
          <w:szCs w:val="24"/>
        </w:rPr>
        <w:sectPr w:rsidR="008A59E3">
          <w:headerReference w:type="even" r:id="rId8"/>
          <w:headerReference w:type="default" r:id="rId9"/>
          <w:footerReference w:type="even" r:id="rId10"/>
          <w:footerReference w:type="default" r:id="rId11"/>
          <w:headerReference w:type="first" r:id="rId12"/>
          <w:footerReference w:type="first" r:id="rId13"/>
          <w:pgSz w:w="11906" w:h="16838" w:code="9"/>
          <w:pgMar w:top="1735" w:right="397" w:bottom="567" w:left="1134" w:header="567" w:footer="567" w:gutter="0"/>
          <w:pgNumType w:start="1"/>
          <w:cols w:space="0"/>
          <w:titlePg/>
          <w:docGrid w:linePitch="360"/>
        </w:sectPr>
      </w:pPr>
    </w:p>
    <w:p w14:paraId="1C996C97" w14:textId="77777777" w:rsidR="008A59E3" w:rsidRDefault="008A59E3" w:rsidP="005D1543">
      <w:pPr>
        <w:pStyle w:val="EKUTAdresseAbsender"/>
        <w:rPr>
          <w:rStyle w:val="EKUTAdresseAbsenderFett"/>
        </w:rPr>
      </w:pPr>
    </w:p>
    <w:p w14:paraId="44E78CF6" w14:textId="77777777" w:rsidR="008A59E3" w:rsidRDefault="008A59E3" w:rsidP="005D1543">
      <w:pPr>
        <w:pStyle w:val="EKUTAdresseAbsender"/>
        <w:rPr>
          <w:rStyle w:val="EKUTAdresseAbsenderFett"/>
        </w:rPr>
      </w:pPr>
    </w:p>
    <w:p w14:paraId="02178460" w14:textId="77777777" w:rsidR="008A59E3" w:rsidRDefault="008A59E3" w:rsidP="005D1543">
      <w:pPr>
        <w:pStyle w:val="EKUTAdresseAbsender"/>
        <w:rPr>
          <w:rStyle w:val="EKUTAdresseAbsenderFett"/>
        </w:rPr>
      </w:pPr>
    </w:p>
    <w:p w14:paraId="5B3E0388" w14:textId="77777777" w:rsidR="008A59E3" w:rsidRDefault="008A59E3" w:rsidP="005D1543">
      <w:pPr>
        <w:pStyle w:val="EKUTAdresseAbsender"/>
        <w:rPr>
          <w:rStyle w:val="EKUTAdresseAbsenderFett"/>
        </w:rPr>
      </w:pPr>
    </w:p>
    <w:p w14:paraId="751A5C23" w14:textId="77777777" w:rsidR="008A59E3" w:rsidRDefault="008A59E3" w:rsidP="005D1543">
      <w:pPr>
        <w:pStyle w:val="EKUTAdresseAbsender"/>
        <w:rPr>
          <w:rStyle w:val="EKUTAdresseAbsenderFett"/>
        </w:rPr>
      </w:pPr>
    </w:p>
    <w:p w14:paraId="2DF9B548" w14:textId="31DD0CCB" w:rsidR="00401086" w:rsidRPr="00320EEA" w:rsidRDefault="002B034F" w:rsidP="00320EEA">
      <w:pPr>
        <w:pStyle w:val="EKUTAdresseAbsender"/>
      </w:pPr>
      <w:r>
        <w:rPr>
          <w:rStyle w:val="EKUTAdresseAbsenderFett"/>
        </w:rPr>
        <w:t xml:space="preserve">Gleichstellung </w:t>
      </w:r>
      <w:r>
        <w:t xml:space="preserve">· c/o Dekanat der </w:t>
      </w:r>
      <w:r w:rsidR="00430BCF">
        <w:t>P</w:t>
      </w:r>
      <w:r>
        <w:t xml:space="preserve">hilosophischen Fakultät · </w:t>
      </w:r>
      <w:r w:rsidR="00401086">
        <w:rPr>
          <w:noProof/>
        </w:rPr>
        <w:t>Keplerstr. 2</w:t>
      </w:r>
      <w:r>
        <w:t xml:space="preserve"> · </w:t>
      </w:r>
      <w:r w:rsidRPr="008A6805">
        <w:rPr>
          <w:noProof/>
        </w:rPr>
        <w:t>72074</w:t>
      </w:r>
      <w:r>
        <w:t xml:space="preserve"> </w:t>
      </w:r>
      <w:r w:rsidRPr="008A6805">
        <w:rPr>
          <w:noProof/>
        </w:rPr>
        <w:t>Tübingen</w:t>
      </w:r>
    </w:p>
    <w:p w14:paraId="062B4C16" w14:textId="77777777" w:rsidR="008A54AC" w:rsidRDefault="008A54AC" w:rsidP="00DF3985">
      <w:pPr>
        <w:spacing w:line="220" w:lineRule="exact"/>
        <w:contextualSpacing/>
        <w:rPr>
          <w:rFonts w:cs="Arial"/>
          <w:color w:val="000000"/>
          <w:sz w:val="20"/>
          <w:szCs w:val="20"/>
        </w:rPr>
      </w:pPr>
    </w:p>
    <w:p w14:paraId="5FAC45E6" w14:textId="6676E350" w:rsidR="00401086" w:rsidRPr="00C36095" w:rsidRDefault="00D649F8" w:rsidP="00D649F8">
      <w:pPr>
        <w:tabs>
          <w:tab w:val="left" w:pos="6946"/>
        </w:tabs>
        <w:spacing w:line="220" w:lineRule="exact"/>
        <w:ind w:right="-314"/>
        <w:contextualSpacing/>
        <w:rPr>
          <w:rFonts w:cs="Arial"/>
          <w:color w:val="000000"/>
          <w:sz w:val="20"/>
          <w:szCs w:val="20"/>
        </w:rPr>
      </w:pPr>
      <w:r>
        <w:rPr>
          <w:rFonts w:cs="Arial"/>
          <w:color w:val="000000"/>
          <w:sz w:val="20"/>
          <w:szCs w:val="20"/>
        </w:rPr>
        <w:tab/>
      </w:r>
      <w:r w:rsidR="00C36095" w:rsidRPr="00C36095">
        <w:rPr>
          <w:rFonts w:cs="Arial"/>
          <w:color w:val="000000"/>
          <w:sz w:val="20"/>
          <w:szCs w:val="20"/>
        </w:rPr>
        <w:t>18</w:t>
      </w:r>
      <w:r w:rsidR="00F501DA" w:rsidRPr="00C36095">
        <w:rPr>
          <w:rFonts w:cs="Arial"/>
          <w:color w:val="000000"/>
          <w:sz w:val="20"/>
          <w:szCs w:val="20"/>
        </w:rPr>
        <w:t>.</w:t>
      </w:r>
      <w:r w:rsidR="00C36095" w:rsidRPr="00C36095">
        <w:rPr>
          <w:rFonts w:cs="Arial"/>
          <w:color w:val="000000"/>
          <w:sz w:val="20"/>
          <w:szCs w:val="20"/>
        </w:rPr>
        <w:t>11</w:t>
      </w:r>
      <w:r w:rsidR="00F501DA" w:rsidRPr="00C36095">
        <w:rPr>
          <w:rFonts w:cs="Arial"/>
          <w:color w:val="000000"/>
          <w:sz w:val="20"/>
          <w:szCs w:val="20"/>
        </w:rPr>
        <w:t>.202</w:t>
      </w:r>
      <w:r w:rsidR="009738CD" w:rsidRPr="00C36095">
        <w:rPr>
          <w:rFonts w:cs="Arial"/>
          <w:color w:val="000000"/>
          <w:sz w:val="20"/>
          <w:szCs w:val="20"/>
        </w:rPr>
        <w:t>5</w:t>
      </w:r>
    </w:p>
    <w:p w14:paraId="7220366B" w14:textId="77777777" w:rsidR="002C1DEF" w:rsidRPr="00C36095" w:rsidRDefault="002C1DEF" w:rsidP="002C1DEF">
      <w:pPr>
        <w:tabs>
          <w:tab w:val="center" w:pos="4875"/>
        </w:tabs>
        <w:spacing w:line="240" w:lineRule="auto"/>
        <w:contextualSpacing/>
        <w:rPr>
          <w:rFonts w:cs="Arial"/>
          <w:sz w:val="10"/>
          <w:szCs w:val="10"/>
        </w:rPr>
      </w:pPr>
    </w:p>
    <w:p w14:paraId="58D4A220" w14:textId="77777777" w:rsidR="002C1DEF" w:rsidRPr="00C36095" w:rsidRDefault="002C1DEF" w:rsidP="002C1DEF">
      <w:pPr>
        <w:tabs>
          <w:tab w:val="center" w:pos="4875"/>
        </w:tabs>
        <w:spacing w:line="240" w:lineRule="auto"/>
        <w:contextualSpacing/>
        <w:rPr>
          <w:rFonts w:cs="Arial"/>
          <w:sz w:val="10"/>
          <w:szCs w:val="10"/>
        </w:rPr>
      </w:pPr>
    </w:p>
    <w:p w14:paraId="705C9E2F" w14:textId="77777777" w:rsidR="002C1DEF" w:rsidRPr="00C36095" w:rsidRDefault="002C1DEF" w:rsidP="002C1DEF">
      <w:pPr>
        <w:tabs>
          <w:tab w:val="center" w:pos="4875"/>
        </w:tabs>
        <w:spacing w:line="240" w:lineRule="auto"/>
        <w:contextualSpacing/>
        <w:rPr>
          <w:rFonts w:cs="Arial"/>
          <w:sz w:val="10"/>
          <w:szCs w:val="10"/>
        </w:rPr>
      </w:pPr>
    </w:p>
    <w:p w14:paraId="7EDC6BA7" w14:textId="77777777" w:rsidR="00C36095" w:rsidRPr="00C36095" w:rsidRDefault="00C36095" w:rsidP="002C1DEF">
      <w:pPr>
        <w:tabs>
          <w:tab w:val="center" w:pos="4875"/>
        </w:tabs>
        <w:spacing w:line="240" w:lineRule="auto"/>
        <w:contextualSpacing/>
        <w:rPr>
          <w:rFonts w:cs="Arial"/>
          <w:sz w:val="10"/>
          <w:szCs w:val="10"/>
        </w:rPr>
      </w:pPr>
    </w:p>
    <w:p w14:paraId="46E8F9A8" w14:textId="77777777" w:rsidR="00C36095" w:rsidRPr="00C36095" w:rsidRDefault="00C36095" w:rsidP="002C1DEF">
      <w:pPr>
        <w:tabs>
          <w:tab w:val="center" w:pos="4875"/>
        </w:tabs>
        <w:spacing w:line="240" w:lineRule="auto"/>
        <w:contextualSpacing/>
        <w:rPr>
          <w:rFonts w:cs="Arial"/>
          <w:sz w:val="10"/>
          <w:szCs w:val="10"/>
        </w:rPr>
      </w:pPr>
    </w:p>
    <w:p w14:paraId="4BDB7377" w14:textId="18A0AB28" w:rsidR="00B63548" w:rsidRPr="00C36095" w:rsidRDefault="00B63548" w:rsidP="00325ABE">
      <w:pPr>
        <w:tabs>
          <w:tab w:val="center" w:pos="4875"/>
        </w:tabs>
        <w:spacing w:before="160"/>
        <w:contextualSpacing/>
        <w:rPr>
          <w:b/>
          <w:sz w:val="20"/>
          <w:szCs w:val="20"/>
        </w:rPr>
      </w:pPr>
      <w:r w:rsidRPr="00C36095">
        <w:rPr>
          <w:b/>
          <w:sz w:val="20"/>
          <w:szCs w:val="20"/>
        </w:rPr>
        <w:t xml:space="preserve">Ausschreibung: Hilfskraftmittel für Habilitandinnen </w:t>
      </w:r>
      <w:r w:rsidR="002C1DEF" w:rsidRPr="00C36095">
        <w:rPr>
          <w:b/>
          <w:sz w:val="20"/>
          <w:szCs w:val="20"/>
        </w:rPr>
        <w:t xml:space="preserve">und Habilitanden </w:t>
      </w:r>
      <w:r w:rsidRPr="00C36095">
        <w:rPr>
          <w:b/>
          <w:sz w:val="20"/>
          <w:szCs w:val="20"/>
        </w:rPr>
        <w:t>mit Kind/ern</w:t>
      </w:r>
      <w:r w:rsidR="00AD105B" w:rsidRPr="00C36095">
        <w:rPr>
          <w:b/>
          <w:sz w:val="20"/>
          <w:szCs w:val="20"/>
        </w:rPr>
        <w:t xml:space="preserve"> </w:t>
      </w:r>
      <w:r w:rsidR="00427FA3" w:rsidRPr="00C36095">
        <w:rPr>
          <w:b/>
          <w:sz w:val="20"/>
          <w:szCs w:val="20"/>
        </w:rPr>
        <w:t>So</w:t>
      </w:r>
      <w:r w:rsidR="002041A6" w:rsidRPr="00C36095">
        <w:rPr>
          <w:b/>
          <w:sz w:val="20"/>
          <w:szCs w:val="20"/>
        </w:rPr>
        <w:t>Se</w:t>
      </w:r>
      <w:r w:rsidR="00F501DA" w:rsidRPr="00C36095">
        <w:rPr>
          <w:b/>
          <w:sz w:val="20"/>
          <w:szCs w:val="20"/>
        </w:rPr>
        <w:t xml:space="preserve"> </w:t>
      </w:r>
      <w:r w:rsidR="0019381F" w:rsidRPr="00C36095">
        <w:rPr>
          <w:b/>
          <w:sz w:val="20"/>
          <w:szCs w:val="20"/>
        </w:rPr>
        <w:t>20</w:t>
      </w:r>
      <w:r w:rsidR="009738CD" w:rsidRPr="00C36095">
        <w:rPr>
          <w:b/>
          <w:sz w:val="20"/>
          <w:szCs w:val="20"/>
        </w:rPr>
        <w:t>26</w:t>
      </w:r>
      <w:r w:rsidR="00AD105B" w:rsidRPr="00C36095">
        <w:rPr>
          <w:b/>
          <w:sz w:val="20"/>
          <w:szCs w:val="20"/>
        </w:rPr>
        <w:t xml:space="preserve"> </w:t>
      </w:r>
    </w:p>
    <w:p w14:paraId="65323F20" w14:textId="77777777" w:rsidR="002C1DEF" w:rsidRPr="00C36095" w:rsidRDefault="002C1DEF" w:rsidP="002C1DEF">
      <w:pPr>
        <w:tabs>
          <w:tab w:val="center" w:pos="4875"/>
        </w:tabs>
        <w:spacing w:line="240" w:lineRule="auto"/>
        <w:contextualSpacing/>
        <w:rPr>
          <w:rFonts w:cs="Arial"/>
          <w:sz w:val="10"/>
          <w:szCs w:val="10"/>
        </w:rPr>
      </w:pPr>
      <w:bookmarkStart w:id="0" w:name="OLE_LINK1"/>
      <w:bookmarkStart w:id="1" w:name="OLE_LINK2"/>
      <w:bookmarkStart w:id="2" w:name="OLE_LINK3"/>
    </w:p>
    <w:bookmarkEnd w:id="0"/>
    <w:bookmarkEnd w:id="1"/>
    <w:bookmarkEnd w:id="2"/>
    <w:p w14:paraId="0E80D3D1" w14:textId="77777777" w:rsidR="002C1DEF" w:rsidRPr="00C36095" w:rsidRDefault="002C1DEF" w:rsidP="002C1DEF">
      <w:pPr>
        <w:tabs>
          <w:tab w:val="center" w:pos="4875"/>
        </w:tabs>
        <w:spacing w:line="240" w:lineRule="auto"/>
        <w:contextualSpacing/>
        <w:rPr>
          <w:rFonts w:cs="Arial"/>
          <w:sz w:val="10"/>
          <w:szCs w:val="10"/>
        </w:rPr>
      </w:pPr>
    </w:p>
    <w:p w14:paraId="7F4AC2CD" w14:textId="77777777" w:rsidR="002C1DEF" w:rsidRPr="00C36095" w:rsidRDefault="002C1DEF" w:rsidP="002C1DEF">
      <w:pPr>
        <w:tabs>
          <w:tab w:val="center" w:pos="4875"/>
        </w:tabs>
        <w:spacing w:line="240" w:lineRule="auto"/>
        <w:contextualSpacing/>
        <w:rPr>
          <w:rFonts w:cs="Arial"/>
          <w:sz w:val="10"/>
          <w:szCs w:val="10"/>
        </w:rPr>
      </w:pPr>
    </w:p>
    <w:p w14:paraId="6D3916AF" w14:textId="1887AA02" w:rsidR="00325ABE" w:rsidRPr="00C36095" w:rsidRDefault="00BB0BC4" w:rsidP="00325ABE">
      <w:pPr>
        <w:tabs>
          <w:tab w:val="center" w:pos="4875"/>
        </w:tabs>
        <w:spacing w:before="160"/>
        <w:contextualSpacing/>
        <w:rPr>
          <w:rFonts w:cs="Arial"/>
          <w:sz w:val="20"/>
          <w:szCs w:val="20"/>
        </w:rPr>
      </w:pPr>
      <w:r>
        <w:rPr>
          <w:rFonts w:cs="Arial"/>
          <w:sz w:val="20"/>
          <w:szCs w:val="20"/>
        </w:rPr>
        <w:t>Sehr geehrte Damen und Herren</w:t>
      </w:r>
      <w:r w:rsidR="00325ABE" w:rsidRPr="00C36095">
        <w:rPr>
          <w:rFonts w:cs="Arial"/>
          <w:sz w:val="20"/>
          <w:szCs w:val="20"/>
        </w:rPr>
        <w:t>,</w:t>
      </w:r>
    </w:p>
    <w:p w14:paraId="42283574" w14:textId="77777777" w:rsidR="00325ABE" w:rsidRPr="00C36095" w:rsidRDefault="00325ABE" w:rsidP="00325ABE">
      <w:pPr>
        <w:tabs>
          <w:tab w:val="center" w:pos="4875"/>
        </w:tabs>
        <w:spacing w:before="160"/>
        <w:contextualSpacing/>
        <w:rPr>
          <w:rFonts w:cs="Arial"/>
          <w:sz w:val="20"/>
          <w:szCs w:val="20"/>
        </w:rPr>
      </w:pPr>
    </w:p>
    <w:p w14:paraId="1B9782FA" w14:textId="5CBFE3EB" w:rsidR="00325ABE" w:rsidRPr="00C36095" w:rsidRDefault="00325ABE" w:rsidP="001534DC">
      <w:pPr>
        <w:tabs>
          <w:tab w:val="center" w:pos="4875"/>
        </w:tabs>
        <w:spacing w:before="160"/>
        <w:contextualSpacing/>
        <w:jc w:val="both"/>
        <w:rPr>
          <w:rFonts w:cs="Arial"/>
          <w:sz w:val="20"/>
          <w:szCs w:val="20"/>
        </w:rPr>
      </w:pPr>
      <w:r w:rsidRPr="00C36095">
        <w:rPr>
          <w:rFonts w:cs="Arial"/>
          <w:sz w:val="20"/>
          <w:szCs w:val="20"/>
        </w:rPr>
        <w:t xml:space="preserve">die Vereinbarkeit von Wissenschaft und Familie ist ein wichtiges Anliegen der Gleichstellungskommission der Philosophischen Fakultät. Um die Karriere von Eltern in der Habilitationsphase zu unterstützen, stellt die Gleichstellungskommission Mittel für Hilfskräfte zur Verfügung. Die Wissenschaftler/innen sollen hierdurch zeitlich entlastet werden, und es soll ihnen eine größere Flexibilität für ihre Forschung und ihre Familienaufgaben ermöglicht werden. </w:t>
      </w:r>
    </w:p>
    <w:p w14:paraId="1E887083" w14:textId="77777777" w:rsidR="00325ABE" w:rsidRPr="00C36095" w:rsidRDefault="00325ABE" w:rsidP="001534DC">
      <w:pPr>
        <w:tabs>
          <w:tab w:val="center" w:pos="4875"/>
        </w:tabs>
        <w:spacing w:before="160"/>
        <w:contextualSpacing/>
        <w:jc w:val="both"/>
        <w:rPr>
          <w:rFonts w:cs="Arial"/>
          <w:sz w:val="20"/>
          <w:szCs w:val="20"/>
        </w:rPr>
      </w:pPr>
    </w:p>
    <w:p w14:paraId="73511433" w14:textId="6D39C823" w:rsidR="00325ABE" w:rsidRPr="00C36095" w:rsidRDefault="00325ABE" w:rsidP="001534DC">
      <w:pPr>
        <w:tabs>
          <w:tab w:val="center" w:pos="4875"/>
        </w:tabs>
        <w:spacing w:before="160"/>
        <w:contextualSpacing/>
        <w:jc w:val="both"/>
        <w:rPr>
          <w:rFonts w:cs="Arial"/>
          <w:sz w:val="20"/>
          <w:szCs w:val="20"/>
        </w:rPr>
      </w:pPr>
      <w:r w:rsidRPr="00C36095">
        <w:rPr>
          <w:rFonts w:cs="Arial"/>
          <w:sz w:val="20"/>
          <w:szCs w:val="20"/>
        </w:rPr>
        <w:t xml:space="preserve">Antragsberechtigt sind an der Philosophischen Fakultät der Universität Tübingen angestellte Wissenschaftlerinnen </w:t>
      </w:r>
      <w:r w:rsidR="002C1DEF" w:rsidRPr="00C36095">
        <w:rPr>
          <w:rFonts w:cs="Arial"/>
          <w:sz w:val="20"/>
          <w:szCs w:val="20"/>
        </w:rPr>
        <w:t xml:space="preserve">und Wissenschaftler </w:t>
      </w:r>
      <w:r w:rsidRPr="00C36095">
        <w:rPr>
          <w:rFonts w:cs="Arial"/>
          <w:sz w:val="20"/>
          <w:szCs w:val="20"/>
        </w:rPr>
        <w:t xml:space="preserve">mit Kind/ern, die sich in der Habilitationsphase befinden und vorrangig Inhaber/innen einer befristeten Qualifikationsstelle sind. Sie beteiligen sich in mindestens gleichem Umfang wie ihr/e berufstätige/r Partner/in an der Kinderbetreuung. </w:t>
      </w:r>
    </w:p>
    <w:p w14:paraId="0880D4BA" w14:textId="77777777" w:rsidR="00325ABE" w:rsidRPr="00C36095" w:rsidRDefault="00325ABE" w:rsidP="001534DC">
      <w:pPr>
        <w:jc w:val="both"/>
        <w:rPr>
          <w:sz w:val="20"/>
          <w:szCs w:val="20"/>
        </w:rPr>
      </w:pPr>
    </w:p>
    <w:p w14:paraId="516DA222" w14:textId="72DD0CD3" w:rsidR="00325ABE" w:rsidRPr="00E80E77" w:rsidRDefault="00325ABE" w:rsidP="001534DC">
      <w:pPr>
        <w:jc w:val="both"/>
        <w:rPr>
          <w:sz w:val="20"/>
          <w:szCs w:val="20"/>
        </w:rPr>
      </w:pPr>
      <w:r w:rsidRPr="00C36095">
        <w:rPr>
          <w:sz w:val="20"/>
          <w:szCs w:val="20"/>
        </w:rPr>
        <w:t xml:space="preserve">Anträge können </w:t>
      </w:r>
      <w:r w:rsidR="00DC5BF3" w:rsidRPr="00C36095">
        <w:rPr>
          <w:sz w:val="20"/>
          <w:szCs w:val="20"/>
        </w:rPr>
        <w:t xml:space="preserve">bis zum </w:t>
      </w:r>
      <w:r w:rsidR="00365A42" w:rsidRPr="00C36095">
        <w:rPr>
          <w:b/>
          <w:sz w:val="20"/>
          <w:szCs w:val="20"/>
        </w:rPr>
        <w:t>1</w:t>
      </w:r>
      <w:r w:rsidR="00810F59" w:rsidRPr="00C36095">
        <w:rPr>
          <w:b/>
          <w:sz w:val="20"/>
          <w:szCs w:val="20"/>
        </w:rPr>
        <w:t>0</w:t>
      </w:r>
      <w:r w:rsidR="00E578E4" w:rsidRPr="00C36095">
        <w:rPr>
          <w:b/>
          <w:sz w:val="20"/>
          <w:szCs w:val="20"/>
        </w:rPr>
        <w:t xml:space="preserve">. </w:t>
      </w:r>
      <w:r w:rsidR="00427FA3" w:rsidRPr="00C36095">
        <w:rPr>
          <w:b/>
          <w:sz w:val="20"/>
          <w:szCs w:val="20"/>
        </w:rPr>
        <w:t>Januar</w:t>
      </w:r>
      <w:r w:rsidR="00E578E4" w:rsidRPr="00C36095">
        <w:rPr>
          <w:b/>
          <w:sz w:val="20"/>
          <w:szCs w:val="20"/>
        </w:rPr>
        <w:t xml:space="preserve"> </w:t>
      </w:r>
      <w:r w:rsidR="00D668D6" w:rsidRPr="00C36095">
        <w:rPr>
          <w:b/>
          <w:sz w:val="20"/>
          <w:szCs w:val="20"/>
        </w:rPr>
        <w:t>202</w:t>
      </w:r>
      <w:r w:rsidR="00427FA3" w:rsidRPr="00C36095">
        <w:rPr>
          <w:b/>
          <w:sz w:val="20"/>
          <w:szCs w:val="20"/>
        </w:rPr>
        <w:t>6</w:t>
      </w:r>
      <w:r w:rsidRPr="00C36095">
        <w:rPr>
          <w:sz w:val="20"/>
          <w:szCs w:val="20"/>
        </w:rPr>
        <w:t xml:space="preserve"> eingereicht werden. Beginn der F</w:t>
      </w:r>
      <w:r w:rsidR="00401086" w:rsidRPr="00C36095">
        <w:rPr>
          <w:sz w:val="20"/>
          <w:szCs w:val="20"/>
        </w:rPr>
        <w:t xml:space="preserve">örderung ist </w:t>
      </w:r>
      <w:r w:rsidR="00DC5BF3" w:rsidRPr="00C36095">
        <w:rPr>
          <w:sz w:val="20"/>
          <w:szCs w:val="20"/>
        </w:rPr>
        <w:t>der 1.</w:t>
      </w:r>
      <w:r w:rsidR="00D26DE5" w:rsidRPr="00C36095">
        <w:rPr>
          <w:sz w:val="20"/>
          <w:szCs w:val="20"/>
        </w:rPr>
        <w:t xml:space="preserve"> </w:t>
      </w:r>
      <w:r w:rsidR="00427FA3" w:rsidRPr="00C36095">
        <w:rPr>
          <w:sz w:val="20"/>
          <w:szCs w:val="20"/>
        </w:rPr>
        <w:t>April</w:t>
      </w:r>
      <w:r w:rsidR="00F501DA" w:rsidRPr="00C36095">
        <w:rPr>
          <w:sz w:val="20"/>
          <w:szCs w:val="20"/>
        </w:rPr>
        <w:t xml:space="preserve"> </w:t>
      </w:r>
      <w:r w:rsidR="00810F59" w:rsidRPr="00C36095">
        <w:rPr>
          <w:sz w:val="20"/>
          <w:szCs w:val="20"/>
        </w:rPr>
        <w:t>202</w:t>
      </w:r>
      <w:r w:rsidR="00427FA3" w:rsidRPr="00C36095">
        <w:rPr>
          <w:sz w:val="20"/>
          <w:szCs w:val="20"/>
        </w:rPr>
        <w:t>6</w:t>
      </w:r>
      <w:r w:rsidR="00DC5BF3" w:rsidRPr="00C36095">
        <w:rPr>
          <w:sz w:val="20"/>
          <w:szCs w:val="20"/>
        </w:rPr>
        <w:t>, die Laufzeit beträgt 6</w:t>
      </w:r>
      <w:r w:rsidRPr="00C36095">
        <w:rPr>
          <w:sz w:val="20"/>
          <w:szCs w:val="20"/>
        </w:rPr>
        <w:t xml:space="preserve"> Monate. </w:t>
      </w:r>
      <w:r w:rsidR="0022132E" w:rsidRPr="00C36095">
        <w:rPr>
          <w:sz w:val="20"/>
          <w:szCs w:val="20"/>
        </w:rPr>
        <w:t>Bewerbungen sind auch möglich, wenn Sie bereits einmal durch das Programm gefördert wurden</w:t>
      </w:r>
      <w:r w:rsidR="00DC5BF3" w:rsidRPr="00C36095">
        <w:rPr>
          <w:sz w:val="20"/>
          <w:szCs w:val="20"/>
        </w:rPr>
        <w:t xml:space="preserve"> bzw. eine Hilfskraft verlängern wollen</w:t>
      </w:r>
      <w:r w:rsidRPr="00C36095">
        <w:rPr>
          <w:sz w:val="20"/>
          <w:szCs w:val="20"/>
        </w:rPr>
        <w:t>. Eingestellt werden können ungeprüfte studentische</w:t>
      </w:r>
      <w:r w:rsidRPr="00401086">
        <w:rPr>
          <w:sz w:val="20"/>
          <w:szCs w:val="20"/>
        </w:rPr>
        <w:t xml:space="preserve"> Hilfskräfte oder wissenschaftliche Hilfskräfte.</w:t>
      </w:r>
      <w:r w:rsidR="002E6394">
        <w:rPr>
          <w:sz w:val="20"/>
          <w:szCs w:val="20"/>
        </w:rPr>
        <w:t xml:space="preserve"> </w:t>
      </w:r>
      <w:r w:rsidRPr="003B714A">
        <w:rPr>
          <w:sz w:val="20"/>
          <w:szCs w:val="20"/>
        </w:rPr>
        <w:t xml:space="preserve">Die zur Verfügung gestellten Mittel orientieren sich </w:t>
      </w:r>
      <w:r w:rsidR="00AA7CBE" w:rsidRPr="003B714A">
        <w:rPr>
          <w:sz w:val="20"/>
          <w:szCs w:val="20"/>
        </w:rPr>
        <w:t xml:space="preserve">jedoch stets </w:t>
      </w:r>
      <w:r w:rsidRPr="003B714A">
        <w:rPr>
          <w:sz w:val="20"/>
          <w:szCs w:val="20"/>
        </w:rPr>
        <w:t xml:space="preserve">an den Kosten für </w:t>
      </w:r>
      <w:r w:rsidR="00B63548" w:rsidRPr="003B714A">
        <w:rPr>
          <w:sz w:val="20"/>
          <w:szCs w:val="20"/>
        </w:rPr>
        <w:t xml:space="preserve">eine ungeprüfte studentische Hilfskraft </w:t>
      </w:r>
      <w:r w:rsidR="002C1DEF">
        <w:rPr>
          <w:sz w:val="20"/>
          <w:szCs w:val="20"/>
        </w:rPr>
        <w:t>(</w:t>
      </w:r>
      <w:r w:rsidR="00F501DA">
        <w:rPr>
          <w:sz w:val="20"/>
          <w:szCs w:val="20"/>
        </w:rPr>
        <w:t>4</w:t>
      </w:r>
      <w:r w:rsidR="00B63548" w:rsidRPr="003B714A">
        <w:rPr>
          <w:sz w:val="20"/>
          <w:szCs w:val="20"/>
        </w:rPr>
        <w:t xml:space="preserve">h </w:t>
      </w:r>
      <w:r w:rsidR="00B63548" w:rsidRPr="00AA7C06">
        <w:rPr>
          <w:sz w:val="20"/>
          <w:szCs w:val="20"/>
        </w:rPr>
        <w:t>pro Woche).</w:t>
      </w:r>
      <w:r w:rsidR="00C25A72" w:rsidRPr="00AA7C06">
        <w:rPr>
          <w:sz w:val="20"/>
          <w:szCs w:val="20"/>
        </w:rPr>
        <w:t xml:space="preserve"> </w:t>
      </w:r>
      <w:r w:rsidR="00DC5BF3" w:rsidRPr="00AA7C06">
        <w:rPr>
          <w:sz w:val="20"/>
          <w:szCs w:val="20"/>
        </w:rPr>
        <w:t>Ein Monat</w:t>
      </w:r>
      <w:r w:rsidR="00C25A72" w:rsidRPr="00AA7C06">
        <w:rPr>
          <w:sz w:val="20"/>
          <w:szCs w:val="20"/>
        </w:rPr>
        <w:t xml:space="preserve"> vor Ablauf des Förderzeitraums soll dargelegt werden, welche Tätigkeiten die Hilfskraft im Wesentlichen ausgeübt hat und inwiefern diese zur Unterstützung der Arbeit an der Habilitation, an einzelnen Publikationen und/oder Drittmittelanträgen etc. eingesetzt wurde.</w:t>
      </w:r>
    </w:p>
    <w:p w14:paraId="75F1E5E3" w14:textId="77777777" w:rsidR="00325ABE" w:rsidRPr="00401086" w:rsidRDefault="00325ABE" w:rsidP="00325ABE">
      <w:pPr>
        <w:rPr>
          <w:sz w:val="20"/>
          <w:szCs w:val="20"/>
        </w:rPr>
      </w:pPr>
    </w:p>
    <w:p w14:paraId="5C0D391D" w14:textId="77777777" w:rsidR="00325ABE" w:rsidRPr="00401086" w:rsidRDefault="00325ABE" w:rsidP="00325ABE">
      <w:pPr>
        <w:tabs>
          <w:tab w:val="center" w:pos="4875"/>
        </w:tabs>
        <w:contextualSpacing/>
        <w:rPr>
          <w:rFonts w:cs="Arial"/>
          <w:sz w:val="20"/>
          <w:szCs w:val="20"/>
        </w:rPr>
      </w:pPr>
      <w:r w:rsidRPr="00401086">
        <w:rPr>
          <w:rFonts w:cs="Arial"/>
          <w:b/>
          <w:bCs/>
          <w:sz w:val="20"/>
          <w:szCs w:val="20"/>
        </w:rPr>
        <w:t>Antragstellung</w:t>
      </w:r>
    </w:p>
    <w:p w14:paraId="0254ECEC" w14:textId="41D219C7" w:rsidR="00325ABE" w:rsidRPr="00401086" w:rsidRDefault="00325ABE" w:rsidP="00325ABE">
      <w:pPr>
        <w:tabs>
          <w:tab w:val="center" w:pos="4875"/>
        </w:tabs>
        <w:contextualSpacing/>
        <w:rPr>
          <w:rFonts w:cs="Arial"/>
          <w:sz w:val="20"/>
          <w:szCs w:val="20"/>
        </w:rPr>
      </w:pPr>
      <w:r w:rsidRPr="00401086">
        <w:rPr>
          <w:rFonts w:cs="Arial"/>
          <w:sz w:val="20"/>
          <w:szCs w:val="20"/>
        </w:rPr>
        <w:t xml:space="preserve">Anträge sind an die Gleichstellungsbeauftragte </w:t>
      </w:r>
      <w:r w:rsidR="00C26844" w:rsidRPr="00C26844">
        <w:rPr>
          <w:rFonts w:cs="Arial"/>
          <w:sz w:val="20"/>
          <w:szCs w:val="20"/>
        </w:rPr>
        <w:t xml:space="preserve">zu richten </w:t>
      </w:r>
      <w:r w:rsidRPr="00401086">
        <w:rPr>
          <w:rFonts w:cs="Arial"/>
          <w:sz w:val="20"/>
          <w:szCs w:val="20"/>
        </w:rPr>
        <w:t>und sollen folgende Unterlagen enthalten:</w:t>
      </w:r>
      <w:r w:rsidR="00810F59">
        <w:rPr>
          <w:rFonts w:cs="Arial"/>
          <w:sz w:val="20"/>
          <w:szCs w:val="20"/>
        </w:rPr>
        <w:br/>
      </w:r>
    </w:p>
    <w:p w14:paraId="7CE3D684" w14:textId="3EE87CA1" w:rsidR="00383FE5" w:rsidRDefault="00383FE5" w:rsidP="00325ABE">
      <w:pPr>
        <w:numPr>
          <w:ilvl w:val="0"/>
          <w:numId w:val="3"/>
        </w:numPr>
        <w:tabs>
          <w:tab w:val="center" w:pos="4875"/>
        </w:tabs>
        <w:spacing w:before="160"/>
        <w:contextualSpacing/>
        <w:rPr>
          <w:rFonts w:cs="Arial"/>
          <w:sz w:val="20"/>
          <w:szCs w:val="20"/>
        </w:rPr>
      </w:pPr>
      <w:r>
        <w:rPr>
          <w:rFonts w:cs="Arial"/>
          <w:sz w:val="20"/>
          <w:szCs w:val="20"/>
        </w:rPr>
        <w:t>Ausgefülltes</w:t>
      </w:r>
      <w:r w:rsidR="00C0312E">
        <w:rPr>
          <w:rFonts w:cs="Arial"/>
          <w:sz w:val="20"/>
          <w:szCs w:val="20"/>
        </w:rPr>
        <w:t xml:space="preserve"> und </w:t>
      </w:r>
      <w:r w:rsidR="00C0312E" w:rsidRPr="00C36095">
        <w:rPr>
          <w:rFonts w:cs="Arial"/>
          <w:sz w:val="20"/>
          <w:szCs w:val="20"/>
        </w:rPr>
        <w:t xml:space="preserve">unterschriebenes </w:t>
      </w:r>
      <w:hyperlink r:id="rId14" w:history="1">
        <w:r w:rsidR="00C36095">
          <w:rPr>
            <w:rStyle w:val="Hyperlink"/>
            <w:rFonts w:cs="Arial"/>
            <w:color w:val="auto"/>
            <w:sz w:val="20"/>
            <w:szCs w:val="20"/>
            <w:u w:val="none"/>
          </w:rPr>
          <w:t>Antragsformular</w:t>
        </w:r>
      </w:hyperlink>
      <w:r w:rsidR="00BE7E06" w:rsidRPr="00C36095">
        <w:rPr>
          <w:rFonts w:cs="Arial"/>
          <w:sz w:val="20"/>
          <w:szCs w:val="20"/>
        </w:rPr>
        <w:t xml:space="preserve"> </w:t>
      </w:r>
    </w:p>
    <w:p w14:paraId="5EC8067B" w14:textId="624C9EF9" w:rsidR="00325ABE" w:rsidRPr="00401086" w:rsidRDefault="00291643" w:rsidP="00325ABE">
      <w:pPr>
        <w:numPr>
          <w:ilvl w:val="0"/>
          <w:numId w:val="3"/>
        </w:numPr>
        <w:tabs>
          <w:tab w:val="center" w:pos="4875"/>
        </w:tabs>
        <w:spacing w:before="160"/>
        <w:contextualSpacing/>
        <w:rPr>
          <w:rFonts w:cs="Arial"/>
          <w:sz w:val="20"/>
          <w:szCs w:val="20"/>
        </w:rPr>
      </w:pPr>
      <w:r>
        <w:rPr>
          <w:rFonts w:cs="Arial"/>
          <w:sz w:val="20"/>
          <w:szCs w:val="20"/>
        </w:rPr>
        <w:t>tabellarischer Lebenslauf;</w:t>
      </w:r>
    </w:p>
    <w:p w14:paraId="3AAD8DAD" w14:textId="0F6CC482" w:rsidR="00325ABE" w:rsidRPr="00401086" w:rsidRDefault="00291643" w:rsidP="00325ABE">
      <w:pPr>
        <w:numPr>
          <w:ilvl w:val="0"/>
          <w:numId w:val="3"/>
        </w:numPr>
        <w:tabs>
          <w:tab w:val="center" w:pos="4875"/>
        </w:tabs>
        <w:spacing w:before="160"/>
        <w:contextualSpacing/>
        <w:rPr>
          <w:rFonts w:cs="Arial"/>
          <w:sz w:val="20"/>
          <w:szCs w:val="20"/>
        </w:rPr>
      </w:pPr>
      <w:r>
        <w:rPr>
          <w:rFonts w:cs="Arial"/>
          <w:sz w:val="20"/>
          <w:szCs w:val="20"/>
        </w:rPr>
        <w:t>Kopie der Geburtsurkunde/n;</w:t>
      </w:r>
    </w:p>
    <w:p w14:paraId="2F20FC64" w14:textId="77777777" w:rsidR="00325ABE" w:rsidRPr="00401086" w:rsidRDefault="00325ABE" w:rsidP="00325ABE">
      <w:pPr>
        <w:numPr>
          <w:ilvl w:val="0"/>
          <w:numId w:val="3"/>
        </w:numPr>
        <w:tabs>
          <w:tab w:val="center" w:pos="4875"/>
        </w:tabs>
        <w:spacing w:before="160"/>
        <w:contextualSpacing/>
        <w:rPr>
          <w:rFonts w:cs="Arial"/>
          <w:sz w:val="20"/>
          <w:szCs w:val="20"/>
        </w:rPr>
      </w:pPr>
      <w:r w:rsidRPr="00401086">
        <w:rPr>
          <w:rFonts w:cs="Arial"/>
          <w:sz w:val="20"/>
          <w:szCs w:val="20"/>
        </w:rPr>
        <w:t>Nachweis über das Beschäftigungsverhältnis an der Universität.</w:t>
      </w:r>
    </w:p>
    <w:p w14:paraId="1F7F5A4D" w14:textId="77777777" w:rsidR="00325ABE" w:rsidRPr="00401086" w:rsidRDefault="00325ABE" w:rsidP="00325ABE">
      <w:pPr>
        <w:tabs>
          <w:tab w:val="center" w:pos="4875"/>
        </w:tabs>
        <w:spacing w:before="160"/>
        <w:contextualSpacing/>
        <w:rPr>
          <w:rFonts w:cs="Arial"/>
          <w:sz w:val="20"/>
          <w:szCs w:val="20"/>
        </w:rPr>
      </w:pPr>
    </w:p>
    <w:p w14:paraId="73B80ADF" w14:textId="77777777" w:rsidR="00325ABE" w:rsidRPr="00401086" w:rsidRDefault="00325ABE" w:rsidP="00325ABE">
      <w:pPr>
        <w:tabs>
          <w:tab w:val="center" w:pos="4875"/>
        </w:tabs>
        <w:spacing w:before="160"/>
        <w:contextualSpacing/>
        <w:rPr>
          <w:rFonts w:cs="Arial"/>
          <w:sz w:val="20"/>
          <w:szCs w:val="20"/>
        </w:rPr>
      </w:pPr>
      <w:r w:rsidRPr="00401086">
        <w:rPr>
          <w:rFonts w:cs="Arial"/>
          <w:sz w:val="20"/>
          <w:szCs w:val="20"/>
        </w:rPr>
        <w:t>Alle Unterlagen werden vertraulich behandelt. Für Rückfragen stehe ich Ihnen gerne zur Verfügung.</w:t>
      </w:r>
    </w:p>
    <w:p w14:paraId="7685F11D" w14:textId="77777777" w:rsidR="00325ABE" w:rsidRPr="00401086" w:rsidRDefault="00325ABE" w:rsidP="00325ABE">
      <w:pPr>
        <w:tabs>
          <w:tab w:val="center" w:pos="4875"/>
        </w:tabs>
        <w:spacing w:before="160"/>
        <w:contextualSpacing/>
        <w:rPr>
          <w:rFonts w:cs="Arial"/>
          <w:sz w:val="20"/>
          <w:szCs w:val="20"/>
        </w:rPr>
      </w:pPr>
    </w:p>
    <w:p w14:paraId="0B7FD927" w14:textId="40080297" w:rsidR="00325ABE" w:rsidRPr="00401086" w:rsidRDefault="00325ABE" w:rsidP="00325ABE">
      <w:pPr>
        <w:tabs>
          <w:tab w:val="center" w:pos="4875"/>
        </w:tabs>
        <w:spacing w:before="160"/>
        <w:contextualSpacing/>
        <w:rPr>
          <w:rFonts w:cs="Arial"/>
          <w:sz w:val="20"/>
          <w:szCs w:val="20"/>
        </w:rPr>
      </w:pPr>
      <w:r w:rsidRPr="00401086">
        <w:rPr>
          <w:rFonts w:cs="Arial"/>
          <w:sz w:val="20"/>
          <w:szCs w:val="20"/>
        </w:rPr>
        <w:t>Mit freundlichen Grüßen</w:t>
      </w:r>
      <w:r w:rsidR="00EC3350">
        <w:rPr>
          <w:rFonts w:cs="Arial"/>
          <w:sz w:val="20"/>
          <w:szCs w:val="20"/>
        </w:rPr>
        <w:t>,</w:t>
      </w:r>
    </w:p>
    <w:p w14:paraId="42BA6B22" w14:textId="77777777" w:rsidR="00325ABE" w:rsidRPr="002611DA" w:rsidRDefault="00325ABE" w:rsidP="00325ABE">
      <w:pPr>
        <w:rPr>
          <w:sz w:val="20"/>
          <w:szCs w:val="20"/>
        </w:rPr>
      </w:pPr>
    </w:p>
    <w:p w14:paraId="04ACD983" w14:textId="77777777" w:rsidR="00401086" w:rsidRPr="002611DA" w:rsidRDefault="00401086" w:rsidP="00325ABE">
      <w:pPr>
        <w:rPr>
          <w:sz w:val="20"/>
          <w:szCs w:val="20"/>
        </w:rPr>
      </w:pPr>
    </w:p>
    <w:p w14:paraId="7621281D" w14:textId="143E0384" w:rsidR="00360D2E" w:rsidRPr="00401086" w:rsidRDefault="009C08E7" w:rsidP="00325ABE">
      <w:pPr>
        <w:tabs>
          <w:tab w:val="center" w:pos="4875"/>
        </w:tabs>
        <w:spacing w:before="160"/>
        <w:contextualSpacing/>
        <w:rPr>
          <w:rFonts w:cs="Arial"/>
          <w:sz w:val="20"/>
          <w:szCs w:val="20"/>
        </w:rPr>
      </w:pPr>
      <w:r>
        <w:rPr>
          <w:rFonts w:cs="Arial"/>
          <w:sz w:val="20"/>
          <w:szCs w:val="20"/>
        </w:rPr>
        <w:t xml:space="preserve">Gez. </w:t>
      </w:r>
      <w:r w:rsidR="009738CD">
        <w:rPr>
          <w:rFonts w:cs="Arial"/>
          <w:sz w:val="20"/>
          <w:szCs w:val="20"/>
        </w:rPr>
        <w:t>Wiebke Meinhold</w:t>
      </w:r>
    </w:p>
    <w:sectPr w:rsidR="00360D2E" w:rsidRPr="00401086" w:rsidSect="00D649F8">
      <w:type w:val="continuous"/>
      <w:pgSz w:w="11906" w:h="16838" w:code="9"/>
      <w:pgMar w:top="1633" w:right="1021" w:bottom="567" w:left="1134" w:header="567" w:footer="51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07EE" w14:textId="77777777" w:rsidR="00A53D85" w:rsidRDefault="00A53D85" w:rsidP="00943183">
      <w:pPr>
        <w:spacing w:line="240" w:lineRule="auto"/>
      </w:pPr>
      <w:r>
        <w:separator/>
      </w:r>
    </w:p>
  </w:endnote>
  <w:endnote w:type="continuationSeparator" w:id="0">
    <w:p w14:paraId="203CCEA6" w14:textId="77777777" w:rsidR="00A53D85" w:rsidRDefault="00A53D85" w:rsidP="00943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F189" w14:textId="77777777" w:rsidR="00811A11" w:rsidRDefault="00811A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F2ED" w14:textId="233CDD02" w:rsidR="008A59E3" w:rsidRDefault="002345CA" w:rsidP="00431960">
    <w:pPr>
      <w:pStyle w:val="EKUTTextkrper"/>
    </w:pPr>
    <w:r>
      <w:t xml:space="preserve">Seite </w:t>
    </w:r>
    <w:r w:rsidR="00ED14B4">
      <w:fldChar w:fldCharType="begin"/>
    </w:r>
    <w:r>
      <w:instrText>PAGE</w:instrText>
    </w:r>
    <w:r w:rsidR="00ED14B4">
      <w:fldChar w:fldCharType="separate"/>
    </w:r>
    <w:r w:rsidR="001922CE">
      <w:rPr>
        <w:noProof/>
      </w:rPr>
      <w:t>2</w:t>
    </w:r>
    <w:r w:rsidR="00ED14B4">
      <w:fldChar w:fldCharType="end"/>
    </w:r>
    <w:r>
      <w:t>/</w:t>
    </w:r>
    <w:r w:rsidR="00ED14B4">
      <w:fldChar w:fldCharType="begin"/>
    </w:r>
    <w:r>
      <w:instrText>NUMPAGES</w:instrText>
    </w:r>
    <w:r w:rsidR="00ED14B4">
      <w:fldChar w:fldCharType="separate"/>
    </w:r>
    <w:r w:rsidR="00773A3C">
      <w:rPr>
        <w:noProof/>
      </w:rPr>
      <w:t>1</w:t>
    </w:r>
    <w:r w:rsidR="00ED14B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1E75" w14:textId="77777777" w:rsidR="00811A11" w:rsidRDefault="00811A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D220" w14:textId="77777777" w:rsidR="00A53D85" w:rsidRDefault="00A53D85" w:rsidP="00943183">
      <w:pPr>
        <w:spacing w:line="240" w:lineRule="auto"/>
      </w:pPr>
      <w:r>
        <w:separator/>
      </w:r>
    </w:p>
  </w:footnote>
  <w:footnote w:type="continuationSeparator" w:id="0">
    <w:p w14:paraId="5BACB834" w14:textId="77777777" w:rsidR="00A53D85" w:rsidRDefault="00A53D85" w:rsidP="00943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164F" w14:textId="1AF58097" w:rsidR="00811A11" w:rsidRDefault="00D35CAD">
    <w:pPr>
      <w:pStyle w:val="Kopfzeile"/>
    </w:pPr>
    <w:r>
      <w:rPr>
        <w:noProof/>
      </w:rPr>
      <mc:AlternateContent>
        <mc:Choice Requires="wps">
          <w:drawing>
            <wp:anchor distT="0" distB="0" distL="114300" distR="114300" simplePos="0" relativeHeight="251665920" behindDoc="1" locked="0" layoutInCell="0" allowOverlap="1" wp14:anchorId="0EE013EE" wp14:editId="79F08399">
              <wp:simplePos x="0" y="0"/>
              <wp:positionH relativeFrom="margin">
                <wp:align>center</wp:align>
              </wp:positionH>
              <wp:positionV relativeFrom="margin">
                <wp:align>center</wp:align>
              </wp:positionV>
              <wp:extent cx="7275195" cy="1454785"/>
              <wp:effectExtent l="0" t="2238375" r="0" b="205994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5195" cy="1454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990B83" w14:textId="77777777" w:rsidR="00D35CAD" w:rsidRDefault="00D35CAD" w:rsidP="00D35CAD">
                          <w:pPr>
                            <w:pStyle w:val="StandardWeb"/>
                            <w:spacing w:before="0" w:beforeAutospacing="0" w:after="0" w:afterAutospacing="0"/>
                            <w:jc w:val="center"/>
                          </w:pPr>
                          <w:r>
                            <w:rPr>
                              <w:rFonts w:ascii="Arial" w:hAnsi="Arial" w:cs="Arial"/>
                              <w:color w:val="C0C0C0"/>
                              <w:sz w:val="2"/>
                              <w:szCs w:val="2"/>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E013EE" id="_x0000_t202" coordsize="21600,21600" o:spt="202" path="m,l,21600r21600,l21600,xe">
              <v:stroke joinstyle="miter"/>
              <v:path gradientshapeok="t" o:connecttype="rect"/>
            </v:shapetype>
            <v:shape id="WordArt 4" o:spid="_x0000_s1026" type="#_x0000_t202" style="position:absolute;margin-left:0;margin-top:0;width:572.85pt;height:114.55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" o:allowincell="f" filled="f" stroked="f">
              <v:stroke joinstyle="round"/>
              <o:lock v:ext="edit" shapetype="t"/>
              <v:textbox style="mso-fit-shape-to-text:t">
                <w:txbxContent>
                  <w:p w14:paraId="59990B83" w14:textId="77777777" w:rsidR="00D35CAD" w:rsidRDefault="00D35CAD" w:rsidP="00D35CAD">
                    <w:pPr>
                      <w:pStyle w:val="StandardWeb"/>
                      <w:spacing w:before="0" w:beforeAutospacing="0" w:after="0" w:afterAutospacing="0"/>
                      <w:jc w:val="center"/>
                    </w:pPr>
                    <w:r>
                      <w:rPr>
                        <w:rFonts w:ascii="Arial" w:hAnsi="Arial" w:cs="Arial"/>
                        <w:color w:val="C0C0C0"/>
                        <w:sz w:val="2"/>
                        <w:szCs w:val="2"/>
                      </w:rPr>
                      <w:t>ENTWURF</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87D" w14:textId="34CF2547" w:rsidR="00811A11" w:rsidRDefault="00D35CAD">
    <w:pPr>
      <w:pStyle w:val="Kopfzeile"/>
    </w:pPr>
    <w:r>
      <w:rPr>
        <w:noProof/>
      </w:rPr>
      <mc:AlternateContent>
        <mc:Choice Requires="wps">
          <w:drawing>
            <wp:anchor distT="0" distB="0" distL="114300" distR="114300" simplePos="0" relativeHeight="251670016" behindDoc="1" locked="0" layoutInCell="0" allowOverlap="1" wp14:anchorId="4781CCDD" wp14:editId="26D42D00">
              <wp:simplePos x="0" y="0"/>
              <wp:positionH relativeFrom="margin">
                <wp:align>center</wp:align>
              </wp:positionH>
              <wp:positionV relativeFrom="margin">
                <wp:align>center</wp:align>
              </wp:positionV>
              <wp:extent cx="7275195" cy="1454785"/>
              <wp:effectExtent l="0" t="2238375" r="0" b="205994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5195" cy="1454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B8F05F" w14:textId="77777777" w:rsidR="00D35CAD" w:rsidRDefault="00D35CAD" w:rsidP="00D35CAD">
                          <w:pPr>
                            <w:pStyle w:val="StandardWeb"/>
                            <w:spacing w:before="0" w:beforeAutospacing="0" w:after="0" w:afterAutospacing="0"/>
                            <w:jc w:val="center"/>
                          </w:pPr>
                          <w:r>
                            <w:rPr>
                              <w:rFonts w:ascii="Arial" w:hAnsi="Arial" w:cs="Arial"/>
                              <w:color w:val="C0C0C0"/>
                              <w:sz w:val="2"/>
                              <w:szCs w:val="2"/>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81CCDD" id="_x0000_t202" coordsize="21600,21600" o:spt="202" path="m,l,21600r21600,l21600,xe">
              <v:stroke joinstyle="miter"/>
              <v:path gradientshapeok="t" o:connecttype="rect"/>
            </v:shapetype>
            <v:shape id="WordArt 2" o:spid="_x0000_s1027" type="#_x0000_t202" style="position:absolute;margin-left:0;margin-top:0;width:572.85pt;height:114.5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" o:allowincell="f" filled="f" stroked="f">
              <v:stroke joinstyle="round"/>
              <o:lock v:ext="edit" shapetype="t"/>
              <v:textbox style="mso-fit-shape-to-text:t">
                <w:txbxContent>
                  <w:p w14:paraId="4DB8F05F" w14:textId="77777777" w:rsidR="00D35CAD" w:rsidRDefault="00D35CAD" w:rsidP="00D35CAD">
                    <w:pPr>
                      <w:pStyle w:val="StandardWeb"/>
                      <w:spacing w:before="0" w:beforeAutospacing="0" w:after="0" w:afterAutospacing="0"/>
                      <w:jc w:val="center"/>
                    </w:pPr>
                    <w:r>
                      <w:rPr>
                        <w:rFonts w:ascii="Arial" w:hAnsi="Arial" w:cs="Arial"/>
                        <w:color w:val="C0C0C0"/>
                        <w:sz w:val="2"/>
                        <w:szCs w:val="2"/>
                      </w:rPr>
                      <w:t>ENTWURF</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1224" w14:textId="76D84B27" w:rsidR="008A59E3" w:rsidRDefault="002345CA" w:rsidP="009936E4">
    <w:pPr>
      <w:pStyle w:val="EKUTFakultt"/>
      <w:ind w:right="-164"/>
    </w:pPr>
    <w:r>
      <w:tab/>
    </w:r>
    <w:r w:rsidR="008C1BAB">
      <w:rPr>
        <w:b w:val="0"/>
        <w:noProof/>
      </w:rPr>
      <w:drawing>
        <wp:anchor distT="0" distB="0" distL="114300" distR="114300" simplePos="0" relativeHeight="251657728" behindDoc="0" locked="1" layoutInCell="1" allowOverlap="1" wp14:anchorId="45ABBA63" wp14:editId="681A4F4A">
          <wp:simplePos x="0" y="0"/>
          <wp:positionH relativeFrom="column">
            <wp:posOffset>0</wp:posOffset>
          </wp:positionH>
          <wp:positionV relativeFrom="paragraph">
            <wp:posOffset>635</wp:posOffset>
          </wp:positionV>
          <wp:extent cx="2804160" cy="721360"/>
          <wp:effectExtent l="25400" t="0" r="0" b="0"/>
          <wp:wrapSquare wrapText="bothSides"/>
          <wp:docPr id="1"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srcRect/>
                  <a:stretch>
                    <a:fillRect/>
                  </a:stretch>
                </pic:blipFill>
                <pic:spPr bwMode="auto">
                  <a:xfrm>
                    <a:off x="0" y="0"/>
                    <a:ext cx="2804160" cy="721360"/>
                  </a:xfrm>
                  <a:prstGeom prst="rect">
                    <a:avLst/>
                  </a:prstGeom>
                  <a:noFill/>
                  <a:ln w="9525">
                    <a:noFill/>
                    <a:miter lim="800000"/>
                    <a:headEnd/>
                    <a:tailEnd/>
                  </a:ln>
                </pic:spPr>
              </pic:pic>
            </a:graphicData>
          </a:graphic>
        </wp:anchor>
      </w:drawing>
    </w:r>
    <w:r w:rsidRPr="008A6805">
      <w:rPr>
        <w:noProof/>
      </w:rPr>
      <w:t>Philosophische</w:t>
    </w:r>
  </w:p>
  <w:p w14:paraId="3167AE05" w14:textId="77777777" w:rsidR="008A59E3" w:rsidRDefault="002345CA" w:rsidP="009936E4">
    <w:pPr>
      <w:pStyle w:val="EKUTFakultt"/>
      <w:ind w:right="-164"/>
      <w:rPr>
        <w:noProof/>
      </w:rPr>
    </w:pPr>
    <w:r>
      <w:tab/>
    </w:r>
    <w:r w:rsidRPr="008A6805">
      <w:rPr>
        <w:noProof/>
      </w:rPr>
      <w:t>Fakultät</w:t>
    </w:r>
  </w:p>
  <w:p w14:paraId="718BBF78" w14:textId="77777777" w:rsidR="008A59E3" w:rsidRPr="00B320DB" w:rsidRDefault="008A59E3" w:rsidP="00026825">
    <w:pPr>
      <w:pStyle w:val="EKUTFakult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FA0194"/>
    <w:multiLevelType w:val="hybridMultilevel"/>
    <w:tmpl w:val="D5B86B0E"/>
    <w:lvl w:ilvl="0" w:tplc="CA70ADA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094783"/>
    <w:multiLevelType w:val="hybridMultilevel"/>
    <w:tmpl w:val="ACE426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9214238">
    <w:abstractNumId w:val="1"/>
  </w:num>
  <w:num w:numId="2" w16cid:durableId="586811864">
    <w:abstractNumId w:val="2"/>
  </w:num>
  <w:num w:numId="3" w16cid:durableId="81514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5FE"/>
    <w:rsid w:val="000023BD"/>
    <w:rsid w:val="00003B7B"/>
    <w:rsid w:val="0003086D"/>
    <w:rsid w:val="00031A01"/>
    <w:rsid w:val="00062141"/>
    <w:rsid w:val="0007081B"/>
    <w:rsid w:val="00084E64"/>
    <w:rsid w:val="000A0977"/>
    <w:rsid w:val="000C5B91"/>
    <w:rsid w:val="000D5442"/>
    <w:rsid w:val="000F65A6"/>
    <w:rsid w:val="000F76B0"/>
    <w:rsid w:val="00102ABA"/>
    <w:rsid w:val="00125141"/>
    <w:rsid w:val="00140AB1"/>
    <w:rsid w:val="001534DC"/>
    <w:rsid w:val="001922CE"/>
    <w:rsid w:val="001932F7"/>
    <w:rsid w:val="0019381F"/>
    <w:rsid w:val="001A4223"/>
    <w:rsid w:val="001B0090"/>
    <w:rsid w:val="001B3DB9"/>
    <w:rsid w:val="001D6EE9"/>
    <w:rsid w:val="001E46A1"/>
    <w:rsid w:val="001F119F"/>
    <w:rsid w:val="002041A6"/>
    <w:rsid w:val="00207D13"/>
    <w:rsid w:val="00212E3A"/>
    <w:rsid w:val="0022132E"/>
    <w:rsid w:val="002345CA"/>
    <w:rsid w:val="00256B9B"/>
    <w:rsid w:val="002611DA"/>
    <w:rsid w:val="00264471"/>
    <w:rsid w:val="00265D3E"/>
    <w:rsid w:val="00267BF7"/>
    <w:rsid w:val="002878F4"/>
    <w:rsid w:val="00291643"/>
    <w:rsid w:val="00295FEE"/>
    <w:rsid w:val="00296476"/>
    <w:rsid w:val="002A0016"/>
    <w:rsid w:val="002B034F"/>
    <w:rsid w:val="002B5C00"/>
    <w:rsid w:val="002B7C97"/>
    <w:rsid w:val="002C1DEF"/>
    <w:rsid w:val="002C3724"/>
    <w:rsid w:val="002E5ED7"/>
    <w:rsid w:val="002E6394"/>
    <w:rsid w:val="003001BA"/>
    <w:rsid w:val="0031516E"/>
    <w:rsid w:val="00320EEA"/>
    <w:rsid w:val="00325ABE"/>
    <w:rsid w:val="00326424"/>
    <w:rsid w:val="00327F50"/>
    <w:rsid w:val="003312EA"/>
    <w:rsid w:val="00356446"/>
    <w:rsid w:val="003571CD"/>
    <w:rsid w:val="00360D2E"/>
    <w:rsid w:val="00364BF1"/>
    <w:rsid w:val="00365A42"/>
    <w:rsid w:val="00383FE5"/>
    <w:rsid w:val="00384D1C"/>
    <w:rsid w:val="003A7344"/>
    <w:rsid w:val="003B6400"/>
    <w:rsid w:val="003B714A"/>
    <w:rsid w:val="003D0538"/>
    <w:rsid w:val="00401086"/>
    <w:rsid w:val="0040740F"/>
    <w:rsid w:val="00427879"/>
    <w:rsid w:val="00427FA3"/>
    <w:rsid w:val="00430BCF"/>
    <w:rsid w:val="0045679F"/>
    <w:rsid w:val="00461A82"/>
    <w:rsid w:val="00463E52"/>
    <w:rsid w:val="00472AE1"/>
    <w:rsid w:val="00482068"/>
    <w:rsid w:val="00487077"/>
    <w:rsid w:val="004922C5"/>
    <w:rsid w:val="0049550A"/>
    <w:rsid w:val="004D4755"/>
    <w:rsid w:val="00513D71"/>
    <w:rsid w:val="00527997"/>
    <w:rsid w:val="00532D24"/>
    <w:rsid w:val="00557C8A"/>
    <w:rsid w:val="005646EE"/>
    <w:rsid w:val="00564DC2"/>
    <w:rsid w:val="005670B7"/>
    <w:rsid w:val="00573FFA"/>
    <w:rsid w:val="005753AB"/>
    <w:rsid w:val="00577564"/>
    <w:rsid w:val="005865FE"/>
    <w:rsid w:val="00592768"/>
    <w:rsid w:val="005A1589"/>
    <w:rsid w:val="005A51D8"/>
    <w:rsid w:val="005C53A5"/>
    <w:rsid w:val="005C5FB7"/>
    <w:rsid w:val="005C79E6"/>
    <w:rsid w:val="005D0973"/>
    <w:rsid w:val="005E1B79"/>
    <w:rsid w:val="005F3911"/>
    <w:rsid w:val="00606A7D"/>
    <w:rsid w:val="006206C6"/>
    <w:rsid w:val="00621FA2"/>
    <w:rsid w:val="00636F9A"/>
    <w:rsid w:val="00641747"/>
    <w:rsid w:val="00644265"/>
    <w:rsid w:val="0064654C"/>
    <w:rsid w:val="00692FFB"/>
    <w:rsid w:val="006B4339"/>
    <w:rsid w:val="006D24C8"/>
    <w:rsid w:val="006F5B10"/>
    <w:rsid w:val="0070630F"/>
    <w:rsid w:val="00706A8D"/>
    <w:rsid w:val="00717D13"/>
    <w:rsid w:val="00726C00"/>
    <w:rsid w:val="00773A3C"/>
    <w:rsid w:val="00775255"/>
    <w:rsid w:val="007809C4"/>
    <w:rsid w:val="00786ECE"/>
    <w:rsid w:val="007A3B0A"/>
    <w:rsid w:val="007C4B99"/>
    <w:rsid w:val="007D0AA4"/>
    <w:rsid w:val="007D2EB4"/>
    <w:rsid w:val="00807E59"/>
    <w:rsid w:val="00810F59"/>
    <w:rsid w:val="00811A11"/>
    <w:rsid w:val="00837415"/>
    <w:rsid w:val="008608FE"/>
    <w:rsid w:val="00863820"/>
    <w:rsid w:val="00897FA0"/>
    <w:rsid w:val="008A54AC"/>
    <w:rsid w:val="008A59E3"/>
    <w:rsid w:val="008B5B4F"/>
    <w:rsid w:val="008C19CD"/>
    <w:rsid w:val="008C1BAB"/>
    <w:rsid w:val="008D424F"/>
    <w:rsid w:val="008E7652"/>
    <w:rsid w:val="008F1AA1"/>
    <w:rsid w:val="0090508E"/>
    <w:rsid w:val="009379EA"/>
    <w:rsid w:val="009406C4"/>
    <w:rsid w:val="009475A9"/>
    <w:rsid w:val="00950E4E"/>
    <w:rsid w:val="009628E5"/>
    <w:rsid w:val="009738CD"/>
    <w:rsid w:val="00990FDC"/>
    <w:rsid w:val="009C08E7"/>
    <w:rsid w:val="009C1A7E"/>
    <w:rsid w:val="009C42ED"/>
    <w:rsid w:val="009D3976"/>
    <w:rsid w:val="00A06F3A"/>
    <w:rsid w:val="00A1166A"/>
    <w:rsid w:val="00A135A7"/>
    <w:rsid w:val="00A21DD1"/>
    <w:rsid w:val="00A22D30"/>
    <w:rsid w:val="00A42B47"/>
    <w:rsid w:val="00A53D85"/>
    <w:rsid w:val="00A63FA7"/>
    <w:rsid w:val="00A73D44"/>
    <w:rsid w:val="00A768B8"/>
    <w:rsid w:val="00A84535"/>
    <w:rsid w:val="00A964FC"/>
    <w:rsid w:val="00AA61B9"/>
    <w:rsid w:val="00AA7C06"/>
    <w:rsid w:val="00AA7CBE"/>
    <w:rsid w:val="00AC405D"/>
    <w:rsid w:val="00AD105B"/>
    <w:rsid w:val="00B052F4"/>
    <w:rsid w:val="00B070D3"/>
    <w:rsid w:val="00B123BB"/>
    <w:rsid w:val="00B26A33"/>
    <w:rsid w:val="00B50AD3"/>
    <w:rsid w:val="00B50E02"/>
    <w:rsid w:val="00B55082"/>
    <w:rsid w:val="00B63548"/>
    <w:rsid w:val="00B71614"/>
    <w:rsid w:val="00B720E5"/>
    <w:rsid w:val="00BB0BC4"/>
    <w:rsid w:val="00BB265D"/>
    <w:rsid w:val="00BB483C"/>
    <w:rsid w:val="00BC2095"/>
    <w:rsid w:val="00BC7600"/>
    <w:rsid w:val="00BC7CB6"/>
    <w:rsid w:val="00BD340F"/>
    <w:rsid w:val="00BE7B53"/>
    <w:rsid w:val="00BE7E06"/>
    <w:rsid w:val="00BF0316"/>
    <w:rsid w:val="00BF131C"/>
    <w:rsid w:val="00BF31EC"/>
    <w:rsid w:val="00C0312E"/>
    <w:rsid w:val="00C0356D"/>
    <w:rsid w:val="00C079D7"/>
    <w:rsid w:val="00C21D89"/>
    <w:rsid w:val="00C25A72"/>
    <w:rsid w:val="00C26844"/>
    <w:rsid w:val="00C333D9"/>
    <w:rsid w:val="00C36095"/>
    <w:rsid w:val="00C41B75"/>
    <w:rsid w:val="00C665CE"/>
    <w:rsid w:val="00C91075"/>
    <w:rsid w:val="00C9735F"/>
    <w:rsid w:val="00CB4398"/>
    <w:rsid w:val="00CD597C"/>
    <w:rsid w:val="00CE18B0"/>
    <w:rsid w:val="00D23920"/>
    <w:rsid w:val="00D26DE5"/>
    <w:rsid w:val="00D30892"/>
    <w:rsid w:val="00D35CAD"/>
    <w:rsid w:val="00D649F8"/>
    <w:rsid w:val="00D668D6"/>
    <w:rsid w:val="00D72514"/>
    <w:rsid w:val="00D73864"/>
    <w:rsid w:val="00D771E6"/>
    <w:rsid w:val="00D832BE"/>
    <w:rsid w:val="00D8731E"/>
    <w:rsid w:val="00D9087D"/>
    <w:rsid w:val="00DA6325"/>
    <w:rsid w:val="00DB3155"/>
    <w:rsid w:val="00DC4F51"/>
    <w:rsid w:val="00DC5BF3"/>
    <w:rsid w:val="00DC61BC"/>
    <w:rsid w:val="00DD32B2"/>
    <w:rsid w:val="00DF3985"/>
    <w:rsid w:val="00DF6D94"/>
    <w:rsid w:val="00E03E4E"/>
    <w:rsid w:val="00E062DF"/>
    <w:rsid w:val="00E15B56"/>
    <w:rsid w:val="00E2700A"/>
    <w:rsid w:val="00E34736"/>
    <w:rsid w:val="00E52083"/>
    <w:rsid w:val="00E578E4"/>
    <w:rsid w:val="00E61957"/>
    <w:rsid w:val="00E77216"/>
    <w:rsid w:val="00E80E77"/>
    <w:rsid w:val="00E8656E"/>
    <w:rsid w:val="00E866EA"/>
    <w:rsid w:val="00EB78CB"/>
    <w:rsid w:val="00EC3350"/>
    <w:rsid w:val="00EC7C51"/>
    <w:rsid w:val="00ED14B4"/>
    <w:rsid w:val="00ED2B1E"/>
    <w:rsid w:val="00ED49A8"/>
    <w:rsid w:val="00ED5908"/>
    <w:rsid w:val="00EF7352"/>
    <w:rsid w:val="00F162AF"/>
    <w:rsid w:val="00F3079C"/>
    <w:rsid w:val="00F3587E"/>
    <w:rsid w:val="00F405C1"/>
    <w:rsid w:val="00F501DA"/>
    <w:rsid w:val="00F6218C"/>
    <w:rsid w:val="00F92125"/>
    <w:rsid w:val="00FE2E67"/>
  </w:rsids>
  <m:mathPr>
    <m:mathFont m:val="Cambria Math"/>
    <m:brkBin m:val="before"/>
    <m:brkBinSub m:val="--"/>
    <m:smallFrac m:val="0"/>
    <m:dispDef/>
    <m:lMargin m:val="0"/>
    <m:rMargin m:val="0"/>
    <m:defJc m:val="centerGroup"/>
    <m:wrapIndent m:val="1440"/>
    <m:intLim m:val="subSup"/>
    <m:naryLim m:val="undOvr"/>
  </m:mathPr>
  <w:themeFontLang w:val="de-DE"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BC1F0"/>
  <w15:docId w15:val="{238FC207-299F-4A4C-BEB1-D1B7A75B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C1DEF"/>
    <w:pPr>
      <w:spacing w:line="260" w:lineRule="exact"/>
    </w:pPr>
    <w:rPr>
      <w:rFonts w:ascii="Arial" w:eastAsia="Times New Roman"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D1543"/>
    <w:pPr>
      <w:tabs>
        <w:tab w:val="center" w:pos="4536"/>
        <w:tab w:val="right" w:pos="9072"/>
      </w:tabs>
      <w:spacing w:line="240" w:lineRule="auto"/>
    </w:pPr>
  </w:style>
  <w:style w:type="character" w:customStyle="1" w:styleId="KopfzeileZchn">
    <w:name w:val="Kopfzeile Zchn"/>
    <w:basedOn w:val="Absatz-Standardschriftart"/>
    <w:link w:val="Kopfzeile"/>
    <w:rsid w:val="005D1543"/>
    <w:rPr>
      <w:rFonts w:ascii="Arial" w:eastAsia="Times New Roman" w:hAnsi="Arial" w:cs="Times New Roman"/>
      <w:sz w:val="20"/>
      <w:szCs w:val="24"/>
      <w:lang w:eastAsia="de-DE"/>
    </w:rPr>
  </w:style>
  <w:style w:type="paragraph" w:styleId="Fuzeile">
    <w:name w:val="footer"/>
    <w:basedOn w:val="Standard"/>
    <w:link w:val="FuzeileZchn"/>
    <w:uiPriority w:val="99"/>
    <w:unhideWhenUsed/>
    <w:rsid w:val="005D154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D1543"/>
    <w:rPr>
      <w:rFonts w:ascii="Arial" w:eastAsia="Times New Roman" w:hAnsi="Arial" w:cs="Times New Roman"/>
      <w:sz w:val="20"/>
      <w:szCs w:val="24"/>
      <w:lang w:eastAsia="de-DE"/>
    </w:rPr>
  </w:style>
  <w:style w:type="paragraph" w:customStyle="1" w:styleId="EKUTFakultt">
    <w:name w:val="EKUT Fakultät"/>
    <w:basedOn w:val="Standard"/>
    <w:rsid w:val="00324FEC"/>
    <w:pPr>
      <w:tabs>
        <w:tab w:val="left" w:pos="7371"/>
      </w:tabs>
      <w:spacing w:before="200" w:line="320" w:lineRule="exact"/>
      <w:contextualSpacing/>
    </w:pPr>
    <w:rPr>
      <w:rFonts w:cs="Arial"/>
      <w:b/>
      <w:color w:val="A51B38"/>
    </w:rPr>
  </w:style>
  <w:style w:type="paragraph" w:customStyle="1" w:styleId="EKUTTextkrper">
    <w:name w:val="EKUT Textkörper"/>
    <w:basedOn w:val="Standard"/>
    <w:rsid w:val="005D1543"/>
    <w:pPr>
      <w:contextualSpacing/>
    </w:pPr>
    <w:rPr>
      <w:rFonts w:cs="Arial"/>
      <w:szCs w:val="20"/>
    </w:rPr>
  </w:style>
  <w:style w:type="paragraph" w:customStyle="1" w:styleId="EKUTBetreffzeile">
    <w:name w:val="EKUT Betreffzeile"/>
    <w:basedOn w:val="EKUTTextkrper"/>
    <w:rsid w:val="00BC28A4"/>
    <w:rPr>
      <w:b/>
      <w:bCs/>
      <w:sz w:val="22"/>
    </w:rPr>
  </w:style>
  <w:style w:type="paragraph" w:customStyle="1" w:styleId="EKUTAdressatAnschrift">
    <w:name w:val="EKUT Adressat/Anschrift"/>
    <w:basedOn w:val="EKUTTextkrper"/>
    <w:rsid w:val="00E732E4"/>
    <w:rPr>
      <w:sz w:val="22"/>
    </w:rPr>
  </w:style>
  <w:style w:type="paragraph" w:customStyle="1" w:styleId="EKUTAbsenderinformationen">
    <w:name w:val="EKUT Absenderinformationen"/>
    <w:basedOn w:val="EKUTTextkrper"/>
    <w:rsid w:val="005D1543"/>
    <w:pPr>
      <w:spacing w:line="220" w:lineRule="exact"/>
    </w:pPr>
    <w:rPr>
      <w:color w:val="000000"/>
      <w:sz w:val="16"/>
    </w:rPr>
  </w:style>
  <w:style w:type="paragraph" w:customStyle="1" w:styleId="EKUTFachbereichInstitutLehrstuhl">
    <w:name w:val="EKUT Fachbereich/Institut/Lehrstuhl"/>
    <w:basedOn w:val="EKUTAbsenderinformationen"/>
    <w:rsid w:val="005D1543"/>
    <w:rPr>
      <w:b/>
      <w:bCs/>
    </w:rPr>
  </w:style>
  <w:style w:type="paragraph" w:customStyle="1" w:styleId="EKUTAdresseAbsender">
    <w:name w:val="EKUT Adresse/Absender"/>
    <w:basedOn w:val="EKUTAdressatAnschrift"/>
    <w:rsid w:val="006F1561"/>
    <w:pPr>
      <w:spacing w:line="240" w:lineRule="auto"/>
    </w:pPr>
    <w:rPr>
      <w:sz w:val="14"/>
    </w:rPr>
  </w:style>
  <w:style w:type="character" w:customStyle="1" w:styleId="EKUTAdresseAbsenderFett">
    <w:name w:val="EKUT Adresse/Absender Fett"/>
    <w:basedOn w:val="Absatz-Standardschriftart"/>
    <w:uiPriority w:val="1"/>
    <w:rsid w:val="005D1543"/>
    <w:rPr>
      <w:b/>
    </w:rPr>
  </w:style>
  <w:style w:type="paragraph" w:customStyle="1" w:styleId="EKUTDatumszeile">
    <w:name w:val="EKUT Datumszeile"/>
    <w:basedOn w:val="EKUTTextkrper"/>
    <w:next w:val="TEXT"/>
    <w:rsid w:val="00BC28A4"/>
    <w:pPr>
      <w:spacing w:before="160"/>
    </w:pPr>
    <w:rPr>
      <w:sz w:val="22"/>
    </w:rPr>
  </w:style>
  <w:style w:type="paragraph" w:customStyle="1" w:styleId="EKUTFachbereichInstitutLehrstuhlRot">
    <w:name w:val="EKUT Fachbereich/Institut/Lehrstuhl Rot"/>
    <w:basedOn w:val="EKUTFachbereichInstitutLehrstuhl"/>
    <w:rsid w:val="005D1543"/>
    <w:rPr>
      <w:color w:val="A51B38"/>
    </w:rPr>
  </w:style>
  <w:style w:type="paragraph" w:customStyle="1" w:styleId="TEXT">
    <w:name w:val="TEXT"/>
    <w:basedOn w:val="Standard"/>
    <w:autoRedefine/>
    <w:rsid w:val="006128E6"/>
    <w:rPr>
      <w:sz w:val="22"/>
    </w:rPr>
  </w:style>
  <w:style w:type="paragraph" w:customStyle="1" w:styleId="EKUTFusszeileFett">
    <w:name w:val="EKUT Fusszeile Fett"/>
    <w:basedOn w:val="Fuzeile"/>
    <w:link w:val="EKUTFusszeileFettZchn"/>
    <w:qFormat/>
    <w:rsid w:val="00454D81"/>
    <w:pPr>
      <w:spacing w:before="199" w:line="180" w:lineRule="exact"/>
      <w:ind w:right="2835"/>
    </w:pPr>
    <w:rPr>
      <w:b/>
      <w:sz w:val="14"/>
      <w:szCs w:val="14"/>
    </w:rPr>
  </w:style>
  <w:style w:type="character" w:customStyle="1" w:styleId="EKUTFusszeileFettZchn">
    <w:name w:val="EKUT Fusszeile Fett Zchn"/>
    <w:basedOn w:val="FuzeileZchn"/>
    <w:link w:val="EKUTFusszeileFett"/>
    <w:rsid w:val="00454D81"/>
    <w:rPr>
      <w:rFonts w:ascii="Arial" w:eastAsia="Times New Roman" w:hAnsi="Arial" w:cs="Times New Roman"/>
      <w:b/>
      <w:sz w:val="14"/>
      <w:szCs w:val="14"/>
      <w:lang w:eastAsia="de-DE"/>
    </w:rPr>
  </w:style>
  <w:style w:type="paragraph" w:customStyle="1" w:styleId="EKUTFusszeile">
    <w:name w:val="EKUT Fusszeile"/>
    <w:basedOn w:val="Fuzeile"/>
    <w:link w:val="EKUTFusszeileZchn"/>
    <w:qFormat/>
    <w:rsid w:val="0007535D"/>
    <w:pPr>
      <w:tabs>
        <w:tab w:val="clear" w:pos="4536"/>
        <w:tab w:val="clear" w:pos="9072"/>
      </w:tabs>
      <w:spacing w:line="180" w:lineRule="exact"/>
      <w:ind w:right="2835"/>
    </w:pPr>
    <w:rPr>
      <w:sz w:val="14"/>
      <w:szCs w:val="14"/>
      <w:lang w:val="en-GB"/>
    </w:rPr>
  </w:style>
  <w:style w:type="character" w:customStyle="1" w:styleId="EKUTFusszeileZchn">
    <w:name w:val="EKUT Fusszeile Zchn"/>
    <w:basedOn w:val="FuzeileZchn"/>
    <w:link w:val="EKUTFusszeile"/>
    <w:rsid w:val="0007535D"/>
    <w:rPr>
      <w:rFonts w:ascii="Arial" w:eastAsia="Times New Roman" w:hAnsi="Arial" w:cs="Times New Roman"/>
      <w:sz w:val="14"/>
      <w:szCs w:val="14"/>
      <w:lang w:val="en-GB" w:eastAsia="de-DE"/>
    </w:rPr>
  </w:style>
  <w:style w:type="character" w:styleId="Hyperlink">
    <w:name w:val="Hyperlink"/>
    <w:basedOn w:val="Absatz-Standardschriftart"/>
    <w:uiPriority w:val="99"/>
    <w:unhideWhenUsed/>
    <w:rsid w:val="00B50AD3"/>
    <w:rPr>
      <w:color w:val="0000FF" w:themeColor="hyperlink"/>
      <w:u w:val="single"/>
    </w:rPr>
  </w:style>
  <w:style w:type="character" w:styleId="BesuchterLink">
    <w:name w:val="FollowedHyperlink"/>
    <w:basedOn w:val="Absatz-Standardschriftart"/>
    <w:uiPriority w:val="99"/>
    <w:semiHidden/>
    <w:unhideWhenUsed/>
    <w:rsid w:val="00B50AD3"/>
    <w:rPr>
      <w:color w:val="800080" w:themeColor="followedHyperlink"/>
      <w:u w:val="single"/>
    </w:rPr>
  </w:style>
  <w:style w:type="character" w:styleId="Kommentarzeichen">
    <w:name w:val="annotation reference"/>
    <w:basedOn w:val="Absatz-Standardschriftart"/>
    <w:rsid w:val="00A21DD1"/>
    <w:rPr>
      <w:sz w:val="16"/>
      <w:szCs w:val="16"/>
    </w:rPr>
  </w:style>
  <w:style w:type="paragraph" w:styleId="Kommentartext">
    <w:name w:val="annotation text"/>
    <w:basedOn w:val="Standard"/>
    <w:link w:val="KommentartextZchn"/>
    <w:rsid w:val="00A21DD1"/>
    <w:pPr>
      <w:spacing w:line="240" w:lineRule="auto"/>
    </w:pPr>
    <w:rPr>
      <w:sz w:val="20"/>
      <w:szCs w:val="20"/>
    </w:rPr>
  </w:style>
  <w:style w:type="character" w:customStyle="1" w:styleId="KommentartextZchn">
    <w:name w:val="Kommentartext Zchn"/>
    <w:basedOn w:val="Absatz-Standardschriftart"/>
    <w:link w:val="Kommentartext"/>
    <w:rsid w:val="00A21DD1"/>
    <w:rPr>
      <w:rFonts w:ascii="Arial" w:eastAsia="Times New Roman" w:hAnsi="Arial"/>
      <w:sz w:val="20"/>
      <w:szCs w:val="20"/>
    </w:rPr>
  </w:style>
  <w:style w:type="paragraph" w:styleId="Kommentarthema">
    <w:name w:val="annotation subject"/>
    <w:basedOn w:val="Kommentartext"/>
    <w:next w:val="Kommentartext"/>
    <w:link w:val="KommentarthemaZchn"/>
    <w:rsid w:val="00A21DD1"/>
    <w:rPr>
      <w:b/>
      <w:bCs/>
    </w:rPr>
  </w:style>
  <w:style w:type="character" w:customStyle="1" w:styleId="KommentarthemaZchn">
    <w:name w:val="Kommentarthema Zchn"/>
    <w:basedOn w:val="KommentartextZchn"/>
    <w:link w:val="Kommentarthema"/>
    <w:rsid w:val="00A21DD1"/>
    <w:rPr>
      <w:rFonts w:ascii="Arial" w:eastAsia="Times New Roman" w:hAnsi="Arial"/>
      <w:b/>
      <w:bCs/>
      <w:sz w:val="20"/>
      <w:szCs w:val="20"/>
    </w:rPr>
  </w:style>
  <w:style w:type="paragraph" w:styleId="Sprechblasentext">
    <w:name w:val="Balloon Text"/>
    <w:basedOn w:val="Standard"/>
    <w:link w:val="SprechblasentextZchn"/>
    <w:rsid w:val="00A21DD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A21DD1"/>
    <w:rPr>
      <w:rFonts w:ascii="Tahoma" w:eastAsia="Times New Roman" w:hAnsi="Tahoma" w:cs="Tahoma"/>
      <w:sz w:val="16"/>
      <w:szCs w:val="16"/>
    </w:rPr>
  </w:style>
  <w:style w:type="paragraph" w:styleId="Listenabsatz">
    <w:name w:val="List Paragraph"/>
    <w:basedOn w:val="Standard"/>
    <w:uiPriority w:val="34"/>
    <w:qFormat/>
    <w:rsid w:val="00EB78CB"/>
    <w:pPr>
      <w:spacing w:after="200" w:line="276" w:lineRule="auto"/>
      <w:ind w:left="720"/>
      <w:contextualSpacing/>
    </w:pPr>
    <w:rPr>
      <w:rFonts w:asciiTheme="minorHAnsi" w:eastAsiaTheme="minorHAnsi" w:hAnsiTheme="minorHAnsi" w:cstheme="minorBidi"/>
      <w:sz w:val="22"/>
      <w:szCs w:val="22"/>
      <w:lang w:eastAsia="en-US"/>
    </w:rPr>
  </w:style>
  <w:style w:type="paragraph" w:styleId="StandardWeb">
    <w:name w:val="Normal (Web)"/>
    <w:basedOn w:val="Standard"/>
    <w:uiPriority w:val="99"/>
    <w:semiHidden/>
    <w:unhideWhenUsed/>
    <w:rsid w:val="003B714A"/>
    <w:pPr>
      <w:spacing w:before="100" w:beforeAutospacing="1" w:after="100" w:afterAutospacing="1" w:line="240" w:lineRule="auto"/>
    </w:pPr>
    <w:rPr>
      <w:rFonts w:ascii="Times New Roman" w:eastAsiaTheme="minorEastAsia" w:hAnsi="Times New Roman"/>
      <w:lang w:eastAsia="ja-JP"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ni-tuebingen.de/securedl/sdl-eyJ0eXAiOiJKV1QiLCJhbGciOiJIUzI1NiJ9.eyJpYXQiOjE2NTUxNjU3NzksImV4cCI6MTY1NTI1NTc3NSwidXNlciI6MCwiZ3JvdXBzIjpbMCwtMV0sImZpbGUiOiJmaWxlYWRtaW5cL1VuaV9UdWViaW5nZW5cL0Zha3VsdGFldGVuXC9QaGlsb3NvcGhpZVwvR2xlaWNoc3RlbGx1bmdcL0Zvcm1ibGF0dF9NZWhyX1plaXRfQW50cmFnLmRvY3giLCJwYWdlIjoyMjEzOH0.EYodjsXlpPLjd27PfnXKwNDKyzHrpd36Kb4Lsy6RMik/Formblatt_Mehr_Zeit_Antrag.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CloudStation\Dokumentensalat\Eigener%20Dateiensalat\Gleichstellung\Briefkopf_.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51B59-E300-494A-94FF-019E0E2A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Template>
  <TotalTime>0</TotalTime>
  <Pages>1</Pages>
  <Words>397</Words>
  <Characters>2503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Echtner, Anna Katharina</dc:creator>
  <cp:lastModifiedBy>Wiebke Meinhold</cp:lastModifiedBy>
  <cp:revision>10</cp:revision>
  <cp:lastPrinted>2022-06-15T05:59:00Z</cp:lastPrinted>
  <dcterms:created xsi:type="dcterms:W3CDTF">2024-11-27T13:44:00Z</dcterms:created>
  <dcterms:modified xsi:type="dcterms:W3CDTF">2025-11-18T13:26:00Z</dcterms:modified>
</cp:coreProperties>
</file>