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C845" w14:textId="77777777" w:rsidR="00F55190" w:rsidRDefault="00A019CC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noProof/>
          <w:color w:val="auto"/>
          <w:sz w:val="20"/>
        </w:rPr>
      </w:pPr>
      <w:r>
        <w:rPr>
          <w:rFonts w:ascii="Times New Roman" w:hAnsi="Times New Roman" w:cs="Times New Roman"/>
          <w:noProof/>
          <w:color w:val="auto"/>
          <w:sz w:val="20"/>
        </w:rPr>
        <w:t>ERASMUS+</w:t>
      </w:r>
    </w:p>
    <w:p w14:paraId="7894C38C" w14:textId="77777777" w:rsidR="00F55190" w:rsidRDefault="00F55190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noProof/>
          <w:color w:val="auto"/>
          <w:sz w:val="20"/>
        </w:rPr>
      </w:pPr>
      <w:r w:rsidRPr="00F55190">
        <w:rPr>
          <w:rFonts w:ascii="Times New Roman" w:hAnsi="Times New Roman" w:cs="Times New Roman"/>
          <w:noProof/>
          <w:color w:val="auto"/>
          <w:sz w:val="20"/>
        </w:rPr>
        <w:t xml:space="preserve">Fachkoordinator: </w:t>
      </w:r>
    </w:p>
    <w:p w14:paraId="7E1ED2CF" w14:textId="77777777" w:rsidR="00F55190" w:rsidRDefault="00F55190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noProof/>
          <w:color w:val="auto"/>
          <w:sz w:val="20"/>
        </w:rPr>
      </w:pPr>
    </w:p>
    <w:p w14:paraId="7F8A4043" w14:textId="77777777" w:rsidR="00F55190" w:rsidRPr="00D97DD5" w:rsidRDefault="00D97DD5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  <w:r w:rsidRPr="00D97DD5">
        <w:rPr>
          <w:rFonts w:ascii="Times New Roman" w:hAnsi="Times New Roman" w:cs="Times New Roman"/>
          <w:b w:val="0"/>
          <w:noProof/>
          <w:color w:val="auto"/>
          <w:sz w:val="20"/>
        </w:rPr>
        <w:t>Ertul Ortabas</w:t>
      </w:r>
    </w:p>
    <w:p w14:paraId="75D04E49" w14:textId="77777777" w:rsidR="00F55190" w:rsidRPr="00D97DD5" w:rsidRDefault="00F55190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</w:p>
    <w:p w14:paraId="535841C7" w14:textId="160B7C76" w:rsidR="00D97DD5" w:rsidRDefault="003B1E69" w:rsidP="00D97DD5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  <w:r>
        <w:rPr>
          <w:rFonts w:ascii="Times New Roman" w:hAnsi="Times New Roman" w:cs="Times New Roman"/>
          <w:b w:val="0"/>
          <w:noProof/>
          <w:color w:val="auto"/>
          <w:sz w:val="20"/>
        </w:rPr>
        <w:t>Liebermeisterstr</w:t>
      </w:r>
      <w:r w:rsidR="00D97DD5" w:rsidRPr="00D97DD5">
        <w:rPr>
          <w:rFonts w:ascii="Times New Roman" w:hAnsi="Times New Roman" w:cs="Times New Roman"/>
          <w:b w:val="0"/>
          <w:noProof/>
          <w:color w:val="auto"/>
          <w:sz w:val="20"/>
        </w:rPr>
        <w:t xml:space="preserve">. </w:t>
      </w:r>
      <w:r>
        <w:rPr>
          <w:rFonts w:ascii="Times New Roman" w:hAnsi="Times New Roman" w:cs="Times New Roman"/>
          <w:b w:val="0"/>
          <w:noProof/>
          <w:color w:val="auto"/>
          <w:sz w:val="20"/>
        </w:rPr>
        <w:t>18</w:t>
      </w:r>
      <w:r w:rsidR="00D97DD5" w:rsidRPr="00D97DD5">
        <w:rPr>
          <w:rFonts w:ascii="Times New Roman" w:hAnsi="Times New Roman" w:cs="Times New Roman"/>
          <w:b w:val="0"/>
          <w:noProof/>
          <w:color w:val="auto"/>
          <w:sz w:val="20"/>
        </w:rPr>
        <w:t xml:space="preserve"> </w:t>
      </w:r>
    </w:p>
    <w:p w14:paraId="7BE0417C" w14:textId="77777777" w:rsidR="00D97DD5" w:rsidRDefault="00D97DD5" w:rsidP="00D97DD5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  <w:r w:rsidRPr="00D97DD5">
        <w:rPr>
          <w:rFonts w:ascii="Times New Roman" w:hAnsi="Times New Roman" w:cs="Times New Roman"/>
          <w:b w:val="0"/>
          <w:noProof/>
          <w:color w:val="auto"/>
          <w:sz w:val="20"/>
        </w:rPr>
        <w:t>72076 Tübingen</w:t>
      </w:r>
    </w:p>
    <w:p w14:paraId="4D11AE62" w14:textId="6D4A9E08" w:rsidR="004D423C" w:rsidRPr="00D97DD5" w:rsidRDefault="004D423C" w:rsidP="004D423C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  <w:r>
        <w:rPr>
          <w:rFonts w:ascii="Times New Roman" w:hAnsi="Times New Roman" w:cs="Times New Roman"/>
          <w:b w:val="0"/>
          <w:noProof/>
          <w:color w:val="auto"/>
          <w:sz w:val="20"/>
        </w:rPr>
        <w:t xml:space="preserve">Büro: </w:t>
      </w:r>
      <w:r w:rsidRPr="003B1E69">
        <w:rPr>
          <w:rFonts w:ascii="Times New Roman" w:hAnsi="Times New Roman" w:cs="Times New Roman"/>
          <w:b w:val="0"/>
          <w:noProof/>
          <w:color w:val="auto"/>
          <w:sz w:val="20"/>
        </w:rPr>
        <w:t>Ebene 5, Raum 532</w:t>
      </w:r>
      <w:r w:rsidRPr="00F55190">
        <w:rPr>
          <w:rFonts w:ascii="Times New Roman" w:hAnsi="Times New Roman" w:cs="Times New Roman"/>
          <w:b w:val="0"/>
          <w:noProof/>
          <w:color w:val="auto"/>
          <w:sz w:val="20"/>
        </w:rPr>
        <w:t xml:space="preserve">          </w:t>
      </w:r>
    </w:p>
    <w:p w14:paraId="653D3C36" w14:textId="77777777" w:rsidR="00A019CC" w:rsidRDefault="00F55190" w:rsidP="005E108B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  <w:r w:rsidRPr="00F55190">
        <w:rPr>
          <w:rFonts w:ascii="Times New Roman" w:hAnsi="Times New Roman" w:cs="Times New Roman"/>
          <w:b w:val="0"/>
          <w:noProof/>
          <w:color w:val="auto"/>
          <w:sz w:val="20"/>
        </w:rPr>
        <w:t xml:space="preserve">Telefon:  </w:t>
      </w:r>
      <w:r w:rsidR="00C17181" w:rsidRPr="00C17181">
        <w:rPr>
          <w:rFonts w:ascii="Times New Roman" w:hAnsi="Times New Roman" w:cs="Times New Roman"/>
          <w:b w:val="0"/>
          <w:noProof/>
          <w:color w:val="auto"/>
          <w:sz w:val="20"/>
        </w:rPr>
        <w:t>+49 7071 29</w:t>
      </w:r>
      <w:r w:rsidR="00C17181">
        <w:rPr>
          <w:rFonts w:ascii="Times New Roman" w:hAnsi="Times New Roman" w:cs="Times New Roman"/>
          <w:b w:val="0"/>
          <w:noProof/>
          <w:color w:val="auto"/>
          <w:sz w:val="20"/>
        </w:rPr>
        <w:t>-</w:t>
      </w:r>
      <w:r w:rsidR="00C17181" w:rsidRPr="00C17181">
        <w:rPr>
          <w:rFonts w:ascii="Times New Roman" w:hAnsi="Times New Roman" w:cs="Times New Roman"/>
          <w:b w:val="0"/>
          <w:noProof/>
          <w:color w:val="auto"/>
          <w:sz w:val="20"/>
        </w:rPr>
        <w:t xml:space="preserve"> 75382</w:t>
      </w:r>
    </w:p>
    <w:p w14:paraId="793BE1B8" w14:textId="77777777" w:rsidR="00A019CC" w:rsidRDefault="00A019CC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</w:p>
    <w:p w14:paraId="094F4496" w14:textId="2694F391" w:rsidR="00F55190" w:rsidRPr="00A019CC" w:rsidRDefault="004D423C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  <w:r w:rsidRPr="004D423C">
        <w:rPr>
          <w:rFonts w:ascii="Times New Roman" w:hAnsi="Times New Roman" w:cs="Times New Roman"/>
          <w:b w:val="0"/>
          <w:noProof/>
          <w:color w:val="auto"/>
          <w:sz w:val="20"/>
        </w:rPr>
        <w:t xml:space="preserve">E-Mail: </w:t>
      </w:r>
      <w:r w:rsidR="005E108B">
        <w:rPr>
          <w:rFonts w:ascii="Times New Roman" w:hAnsi="Times New Roman" w:cs="Times New Roman"/>
          <w:b w:val="0"/>
          <w:noProof/>
          <w:color w:val="0070C0"/>
          <w:sz w:val="20"/>
        </w:rPr>
        <w:t>erasmus</w:t>
      </w:r>
      <w:r w:rsidR="00F55190" w:rsidRPr="00A019CC">
        <w:rPr>
          <w:rFonts w:ascii="Times New Roman" w:hAnsi="Times New Roman" w:cs="Times New Roman"/>
          <w:b w:val="0"/>
          <w:noProof/>
          <w:color w:val="0070C0"/>
          <w:sz w:val="20"/>
        </w:rPr>
        <w:t>@zith.uni-tuebingen.de</w:t>
      </w:r>
    </w:p>
    <w:p w14:paraId="4106E1D1" w14:textId="77777777" w:rsidR="00F55190" w:rsidRPr="00A019CC" w:rsidRDefault="00F55190" w:rsidP="00F55190">
      <w:pPr>
        <w:pStyle w:val="EKUTFachbereichInstitutLehrstuhlRot"/>
        <w:framePr w:w="2692" w:h="3670" w:hRule="exact" w:hSpace="181" w:wrap="around" w:vAnchor="page" w:hAnchor="page" w:x="8526" w:y="2127"/>
        <w:rPr>
          <w:rFonts w:ascii="Times New Roman" w:hAnsi="Times New Roman" w:cs="Times New Roman"/>
          <w:b w:val="0"/>
          <w:noProof/>
          <w:color w:val="auto"/>
          <w:sz w:val="20"/>
        </w:rPr>
      </w:pPr>
    </w:p>
    <w:p w14:paraId="699BE36D" w14:textId="77777777" w:rsidR="00F55190" w:rsidRPr="00A019CC" w:rsidRDefault="00F55190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019CC">
        <w:rPr>
          <w:rFonts w:ascii="Times New Roman" w:hAnsi="Times New Roman" w:cs="Times New Roman"/>
          <w:b/>
          <w:sz w:val="32"/>
          <w:szCs w:val="24"/>
        </w:rPr>
        <w:t xml:space="preserve">Bewerbung </w:t>
      </w:r>
      <w:r w:rsidR="000C39D1">
        <w:rPr>
          <w:rFonts w:ascii="Times New Roman" w:hAnsi="Times New Roman" w:cs="Times New Roman"/>
          <w:b/>
          <w:sz w:val="32"/>
          <w:szCs w:val="24"/>
        </w:rPr>
        <w:t xml:space="preserve">um </w:t>
      </w:r>
      <w:r w:rsidR="008E7251">
        <w:rPr>
          <w:rFonts w:ascii="Times New Roman" w:hAnsi="Times New Roman" w:cs="Times New Roman"/>
          <w:b/>
          <w:sz w:val="32"/>
          <w:szCs w:val="24"/>
        </w:rPr>
        <w:t xml:space="preserve">die Nominierung für </w:t>
      </w:r>
      <w:r w:rsidRPr="00A019CC">
        <w:rPr>
          <w:rFonts w:ascii="Times New Roman" w:hAnsi="Times New Roman" w:cs="Times New Roman"/>
          <w:b/>
          <w:sz w:val="32"/>
          <w:szCs w:val="24"/>
        </w:rPr>
        <w:t xml:space="preserve">einen </w:t>
      </w:r>
    </w:p>
    <w:p w14:paraId="1C70C1CA" w14:textId="20FC708A" w:rsidR="00F55190" w:rsidRPr="00A019CC" w:rsidRDefault="00F55190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019CC">
        <w:rPr>
          <w:rFonts w:ascii="Times New Roman" w:hAnsi="Times New Roman" w:cs="Times New Roman"/>
          <w:b/>
          <w:sz w:val="32"/>
          <w:szCs w:val="24"/>
        </w:rPr>
        <w:t>ERASMUS+</w:t>
      </w:r>
      <w:r w:rsidR="004D423C">
        <w:rPr>
          <w:rFonts w:ascii="Times New Roman" w:hAnsi="Times New Roman" w:cs="Times New Roman"/>
          <w:b/>
          <w:sz w:val="32"/>
          <w:szCs w:val="24"/>
        </w:rPr>
        <w:t>-</w:t>
      </w:r>
      <w:r w:rsidRPr="00A019CC">
        <w:rPr>
          <w:rFonts w:ascii="Times New Roman" w:hAnsi="Times New Roman" w:cs="Times New Roman"/>
          <w:b/>
          <w:sz w:val="32"/>
          <w:szCs w:val="24"/>
        </w:rPr>
        <w:t>Studienplatz</w:t>
      </w:r>
      <w:r w:rsidR="004D423C">
        <w:rPr>
          <w:rFonts w:ascii="Times New Roman" w:hAnsi="Times New Roman" w:cs="Times New Roman"/>
          <w:b/>
          <w:sz w:val="32"/>
          <w:szCs w:val="24"/>
        </w:rPr>
        <w:t xml:space="preserve"> (HJ 2025-2026)</w:t>
      </w:r>
    </w:p>
    <w:p w14:paraId="2CC71928" w14:textId="77777777" w:rsidR="0084448E" w:rsidRDefault="0084448E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6E294D4" w14:textId="77777777" w:rsidR="004725B8" w:rsidRDefault="004725B8" w:rsidP="004725B8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C">
        <w:rPr>
          <w:rFonts w:ascii="Times New Roman" w:hAnsi="Times New Roman" w:cs="Times New Roman"/>
          <w:sz w:val="24"/>
          <w:szCs w:val="24"/>
        </w:rPr>
        <w:t>Name, Vorname:</w:t>
      </w:r>
    </w:p>
    <w:p w14:paraId="4FE7E8AA" w14:textId="0B3D1930" w:rsidR="004725B8" w:rsidRPr="00A019CC" w:rsidRDefault="004725B8" w:rsidP="004725B8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Matrikelnummer:</w:t>
      </w:r>
    </w:p>
    <w:p w14:paraId="5D744E19" w14:textId="51992E58" w:rsidR="004725B8" w:rsidRPr="00A019CC" w:rsidRDefault="004725B8" w:rsidP="004725B8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Studiengang:</w:t>
      </w:r>
    </w:p>
    <w:p w14:paraId="51E5010E" w14:textId="2B22C6D0" w:rsidR="004725B8" w:rsidRDefault="004D423C" w:rsidP="004725B8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Studentische E-Mail-Adresse</w:t>
      </w:r>
      <w:r w:rsidR="004725B8" w:rsidRPr="00A019CC">
        <w:rPr>
          <w:rFonts w:ascii="Times New Roman" w:hAnsi="Times New Roman" w:cs="Times New Roman"/>
          <w:sz w:val="24"/>
          <w:szCs w:val="24"/>
        </w:rPr>
        <w:t>:</w:t>
      </w:r>
    </w:p>
    <w:p w14:paraId="439C79B6" w14:textId="77777777" w:rsidR="004725B8" w:rsidRDefault="004725B8" w:rsidP="004725B8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55CD" w14:textId="77777777" w:rsidR="00F55190" w:rsidRDefault="000C39D1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019CC">
        <w:rPr>
          <w:rFonts w:ascii="Times New Roman" w:hAnsi="Times New Roman" w:cs="Times New Roman"/>
          <w:sz w:val="24"/>
          <w:szCs w:val="24"/>
        </w:rPr>
        <w:t>Gasthochschule:</w:t>
      </w:r>
    </w:p>
    <w:p w14:paraId="249651E5" w14:textId="187DF080" w:rsidR="00F55190" w:rsidRPr="00A019CC" w:rsidRDefault="004725B8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Hochschul</w:t>
      </w:r>
      <w:r w:rsidR="00F55190" w:rsidRPr="00A019CC">
        <w:rPr>
          <w:rFonts w:ascii="Times New Roman" w:hAnsi="Times New Roman" w:cs="Times New Roman"/>
          <w:sz w:val="24"/>
          <w:szCs w:val="24"/>
        </w:rPr>
        <w:t>jahr:</w:t>
      </w:r>
      <w:r>
        <w:rPr>
          <w:rFonts w:ascii="Times New Roman" w:hAnsi="Times New Roman" w:cs="Times New Roman"/>
          <w:sz w:val="24"/>
          <w:szCs w:val="24"/>
        </w:rPr>
        <w:t xml:space="preserve"> 2025-2026</w:t>
      </w:r>
    </w:p>
    <w:p w14:paraId="35D08F6A" w14:textId="5F6160BB" w:rsidR="00F55190" w:rsidRPr="004725B8" w:rsidRDefault="00A019CC" w:rsidP="004725B8">
      <w:pPr>
        <w:pStyle w:val="EKUTTextkrper"/>
        <w:spacing w:line="360" w:lineRule="auto"/>
        <w:jc w:val="both"/>
        <w:rPr>
          <w:rFonts w:ascii="Times New Roman" w:hAnsi="Times New Roman"/>
          <w:sz w:val="24"/>
        </w:rPr>
      </w:pPr>
      <w:r w:rsidRPr="00A019CC">
        <w:rPr>
          <w:rFonts w:ascii="Times New Roman" w:hAnsi="Times New Roman" w:cs="Times New Roman"/>
          <w:sz w:val="24"/>
          <w:szCs w:val="24"/>
        </w:rPr>
        <w:t>Angestrebte Dauer des Aufenthalts</w:t>
      </w:r>
      <w:r w:rsidR="004725B8">
        <w:rPr>
          <w:rFonts w:ascii="Times New Roman" w:hAnsi="Times New Roman" w:cs="Times New Roman"/>
          <w:sz w:val="24"/>
          <w:szCs w:val="24"/>
        </w:rPr>
        <w:t xml:space="preserve"> (WS 25/26, </w:t>
      </w:r>
      <w:proofErr w:type="spellStart"/>
      <w:r w:rsidR="004725B8">
        <w:rPr>
          <w:rFonts w:ascii="Times New Roman" w:hAnsi="Times New Roman" w:cs="Times New Roman"/>
          <w:sz w:val="24"/>
          <w:szCs w:val="24"/>
        </w:rPr>
        <w:t>SoSe</w:t>
      </w:r>
      <w:proofErr w:type="spellEnd"/>
      <w:r w:rsidR="004725B8">
        <w:rPr>
          <w:rFonts w:ascii="Times New Roman" w:hAnsi="Times New Roman" w:cs="Times New Roman"/>
          <w:sz w:val="24"/>
          <w:szCs w:val="24"/>
        </w:rPr>
        <w:t xml:space="preserve"> 26 oder WS 25/26&amp;SoSe 26). </w:t>
      </w:r>
      <w:r w:rsidR="004725B8" w:rsidRPr="004725B8">
        <w:rPr>
          <w:rFonts w:ascii="Times New Roman" w:hAnsi="Times New Roman"/>
          <w:sz w:val="24"/>
        </w:rPr>
        <w:t>Falls zwei Semester ausgewählt werden, geben Sie bitte zunächst Ihre Präferenz an, falls der Aufenthalt über zwei Semester nicht möglich sein sollte</w:t>
      </w:r>
      <w:r w:rsidRPr="00A019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1AAB74" w14:textId="77777777" w:rsidR="00F55190" w:rsidRPr="00A019CC" w:rsidRDefault="00F55190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DE6C8" w14:textId="77777777" w:rsidR="00DB700E" w:rsidRDefault="00DB700E" w:rsidP="00F55190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B55C9" w14:textId="77777777" w:rsidR="00DB700E" w:rsidRPr="00A019CC" w:rsidRDefault="00DB700E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AC4D" w14:textId="77777777" w:rsidR="00A019CC" w:rsidRDefault="000C39D1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Motivations</w:t>
      </w:r>
      <w:r w:rsidR="00A019CC" w:rsidRPr="00A019CC">
        <w:rPr>
          <w:rFonts w:ascii="Times New Roman" w:hAnsi="Times New Roman" w:cs="Times New Roman"/>
          <w:b/>
          <w:sz w:val="24"/>
          <w:szCs w:val="24"/>
        </w:rPr>
        <w:t>schreiben</w:t>
      </w:r>
      <w:r w:rsidR="00A019CC" w:rsidRPr="00A019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BCED39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58917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8E19D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2EF4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A4EA2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790C5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9890A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B3CAA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34583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E80E4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37D8C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45214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DAA86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3A7AE" w14:textId="77777777" w:rsidR="00A019CC" w:rsidRDefault="00A019CC" w:rsidP="00A019CC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47F3F" w14:textId="77777777" w:rsidR="00A019CC" w:rsidRDefault="00A019CC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28735" w14:textId="77777777" w:rsidR="00A019CC" w:rsidRDefault="00A019CC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99E59" w14:textId="77777777" w:rsidR="00A019CC" w:rsidRDefault="00A019CC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C889C" w14:textId="77777777" w:rsidR="00A019CC" w:rsidRDefault="00A019CC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1AD74" w14:textId="77777777" w:rsidR="00A019CC" w:rsidRDefault="00A019CC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7FA61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D40C3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A7DD7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6477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D0E63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DA7B0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6B57F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DA991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F171D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67B8B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E4C54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2FB46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E6E37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72040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D233A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D11BA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E0C79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1711F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D9312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FE717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371E" w14:textId="77777777" w:rsidR="000C39D1" w:rsidRDefault="000C39D1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C6AF8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06352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EEF3E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D0F0A" w14:textId="77777777" w:rsidR="00DB700E" w:rsidRDefault="00DB700E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6D3AA" w14:textId="77777777" w:rsidR="00A019CC" w:rsidRPr="00A019CC" w:rsidRDefault="00A019CC" w:rsidP="00DB700E">
      <w:pPr>
        <w:pStyle w:val="EKUTTextkrper"/>
        <w:pBdr>
          <w:top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CC">
        <w:rPr>
          <w:rFonts w:ascii="Times New Roman" w:hAnsi="Times New Roman" w:cs="Times New Roman"/>
          <w:sz w:val="24"/>
          <w:szCs w:val="24"/>
        </w:rPr>
        <w:t xml:space="preserve">Tübingen, </w:t>
      </w:r>
      <w:proofErr w:type="gramStart"/>
      <w:r w:rsidRPr="00A019CC">
        <w:rPr>
          <w:rFonts w:ascii="Times New Roman" w:hAnsi="Times New Roman" w:cs="Times New Roman"/>
          <w:sz w:val="24"/>
          <w:szCs w:val="24"/>
        </w:rPr>
        <w:t xml:space="preserve">den </w:t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</w:r>
      <w:r w:rsidRPr="00A019CC">
        <w:rPr>
          <w:rFonts w:ascii="Times New Roman" w:hAnsi="Times New Roman" w:cs="Times New Roman"/>
          <w:sz w:val="24"/>
          <w:szCs w:val="24"/>
        </w:rPr>
        <w:tab/>
        <w:t>Unterschrift</w:t>
      </w:r>
      <w:proofErr w:type="gramEnd"/>
    </w:p>
    <w:p w14:paraId="5083034A" w14:textId="77777777" w:rsidR="00A019CC" w:rsidRPr="00A019CC" w:rsidRDefault="00A019CC" w:rsidP="00DB700E">
      <w:pPr>
        <w:pStyle w:val="EKUTTextkrp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9CC" w:rsidRPr="00A019CC" w:rsidSect="006B5453">
      <w:footerReference w:type="default" r:id="rId7"/>
      <w:headerReference w:type="first" r:id="rId8"/>
      <w:pgSz w:w="11906" w:h="16838" w:code="9"/>
      <w:pgMar w:top="2698" w:right="1021" w:bottom="567" w:left="1134" w:header="567" w:footer="509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698A" w14:textId="77777777" w:rsidR="00B56452" w:rsidRDefault="00B56452" w:rsidP="00943183">
      <w:pPr>
        <w:spacing w:line="240" w:lineRule="auto"/>
      </w:pPr>
      <w:r>
        <w:separator/>
      </w:r>
    </w:p>
  </w:endnote>
  <w:endnote w:type="continuationSeparator" w:id="0">
    <w:p w14:paraId="6FF5DA31" w14:textId="77777777" w:rsidR="00B56452" w:rsidRDefault="00B5645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E635" w14:textId="77777777" w:rsidR="000732C4" w:rsidRDefault="000732C4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9A3648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A36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F513" w14:textId="77777777" w:rsidR="00B56452" w:rsidRDefault="00B56452" w:rsidP="00943183">
      <w:pPr>
        <w:spacing w:line="240" w:lineRule="auto"/>
      </w:pPr>
      <w:r>
        <w:separator/>
      </w:r>
    </w:p>
  </w:footnote>
  <w:footnote w:type="continuationSeparator" w:id="0">
    <w:p w14:paraId="3D33C1B7" w14:textId="77777777" w:rsidR="00B56452" w:rsidRDefault="00B56452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8EC" w14:textId="77777777" w:rsidR="000732C4" w:rsidRDefault="000732C4" w:rsidP="00535C46">
    <w:pPr>
      <w:pStyle w:val="EKUTFakultt"/>
      <w:framePr w:w="3119" w:h="1134" w:hRule="exact" w:wrap="around" w:vAnchor="text" w:hAnchor="page" w:x="8506" w:y="199"/>
      <w:rPr>
        <w:noProof/>
      </w:rPr>
    </w:pPr>
    <w:r>
      <w:rPr>
        <w:noProof/>
      </w:rPr>
      <w:t xml:space="preserve">Zentrum für </w:t>
    </w:r>
  </w:p>
  <w:p w14:paraId="58605C14" w14:textId="77777777" w:rsidR="000732C4" w:rsidRPr="00C46CAE" w:rsidRDefault="000732C4" w:rsidP="00535C46">
    <w:pPr>
      <w:pStyle w:val="EKUTFakultt"/>
      <w:framePr w:w="3119" w:h="1134" w:hRule="exact" w:wrap="around" w:vAnchor="text" w:hAnchor="page" w:x="8506" w:y="199"/>
    </w:pPr>
    <w:r>
      <w:rPr>
        <w:noProof/>
      </w:rPr>
      <w:t>Islamische Theologie</w:t>
    </w:r>
  </w:p>
  <w:p w14:paraId="03B95F55" w14:textId="77777777" w:rsidR="000732C4" w:rsidRDefault="000732C4" w:rsidP="00FA52B0">
    <w:pPr>
      <w:pStyle w:val="KeinLeerraum"/>
      <w:rPr>
        <w:noProof/>
      </w:rPr>
    </w:pPr>
    <w:r>
      <w:tab/>
    </w:r>
    <w:r w:rsidR="003B1E69">
      <w:rPr>
        <w:noProof/>
      </w:rPr>
      <w:drawing>
        <wp:anchor distT="0" distB="0" distL="114300" distR="114300" simplePos="0" relativeHeight="251657728" behindDoc="0" locked="1" layoutInCell="1" allowOverlap="1" wp14:anchorId="7E2CE9C2" wp14:editId="1C10A62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B0137" w14:textId="77777777" w:rsidR="000732C4" w:rsidRPr="00C46CAE" w:rsidRDefault="000732C4" w:rsidP="000B6D00">
    <w:pPr>
      <w:pStyle w:val="EKUTFakult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C64"/>
    <w:multiLevelType w:val="hybridMultilevel"/>
    <w:tmpl w:val="27847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741CE"/>
    <w:multiLevelType w:val="hybridMultilevel"/>
    <w:tmpl w:val="C8A04D7A"/>
    <w:lvl w:ilvl="0" w:tplc="6E5AE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37C1"/>
    <w:multiLevelType w:val="singleLevel"/>
    <w:tmpl w:val="9B82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F4FCF"/>
    <w:multiLevelType w:val="singleLevel"/>
    <w:tmpl w:val="FC9476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A60C9C"/>
    <w:multiLevelType w:val="hybridMultilevel"/>
    <w:tmpl w:val="4EC68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39B"/>
    <w:multiLevelType w:val="hybridMultilevel"/>
    <w:tmpl w:val="F118CF2E"/>
    <w:lvl w:ilvl="0" w:tplc="791C8F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11B4B"/>
    <w:multiLevelType w:val="hybridMultilevel"/>
    <w:tmpl w:val="9E54AC7C"/>
    <w:lvl w:ilvl="0" w:tplc="537E86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557097">
    <w:abstractNumId w:val="2"/>
  </w:num>
  <w:num w:numId="2" w16cid:durableId="44454056">
    <w:abstractNumId w:val="3"/>
  </w:num>
  <w:num w:numId="3" w16cid:durableId="2033795510">
    <w:abstractNumId w:val="5"/>
  </w:num>
  <w:num w:numId="4" w16cid:durableId="359235472">
    <w:abstractNumId w:val="1"/>
  </w:num>
  <w:num w:numId="5" w16cid:durableId="109053816">
    <w:abstractNumId w:val="6"/>
  </w:num>
  <w:num w:numId="6" w16cid:durableId="910314789">
    <w:abstractNumId w:val="0"/>
  </w:num>
  <w:num w:numId="7" w16cid:durableId="1169098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5F"/>
    <w:rsid w:val="000012D6"/>
    <w:rsid w:val="000178BC"/>
    <w:rsid w:val="000209E7"/>
    <w:rsid w:val="00021193"/>
    <w:rsid w:val="00026825"/>
    <w:rsid w:val="00027826"/>
    <w:rsid w:val="000340AF"/>
    <w:rsid w:val="00041A8E"/>
    <w:rsid w:val="00066960"/>
    <w:rsid w:val="00066D3F"/>
    <w:rsid w:val="00070B73"/>
    <w:rsid w:val="000728A0"/>
    <w:rsid w:val="0007300A"/>
    <w:rsid w:val="000732C4"/>
    <w:rsid w:val="000747AE"/>
    <w:rsid w:val="0007535D"/>
    <w:rsid w:val="00075933"/>
    <w:rsid w:val="000905E0"/>
    <w:rsid w:val="00092734"/>
    <w:rsid w:val="00093F74"/>
    <w:rsid w:val="000967A4"/>
    <w:rsid w:val="000A5152"/>
    <w:rsid w:val="000A7D36"/>
    <w:rsid w:val="000B12E7"/>
    <w:rsid w:val="000B6D00"/>
    <w:rsid w:val="000C1776"/>
    <w:rsid w:val="000C19AC"/>
    <w:rsid w:val="000C39D1"/>
    <w:rsid w:val="000E7B50"/>
    <w:rsid w:val="000F1D5E"/>
    <w:rsid w:val="001029BF"/>
    <w:rsid w:val="00127EA3"/>
    <w:rsid w:val="00131013"/>
    <w:rsid w:val="00134627"/>
    <w:rsid w:val="00155453"/>
    <w:rsid w:val="00172344"/>
    <w:rsid w:val="00173D7E"/>
    <w:rsid w:val="001838B7"/>
    <w:rsid w:val="00183DC1"/>
    <w:rsid w:val="00186314"/>
    <w:rsid w:val="00190804"/>
    <w:rsid w:val="001A0605"/>
    <w:rsid w:val="001C13F6"/>
    <w:rsid w:val="001C7863"/>
    <w:rsid w:val="001E26E7"/>
    <w:rsid w:val="001F089D"/>
    <w:rsid w:val="001F4BF5"/>
    <w:rsid w:val="001F54D9"/>
    <w:rsid w:val="001F57C0"/>
    <w:rsid w:val="002006E3"/>
    <w:rsid w:val="00201F23"/>
    <w:rsid w:val="00206251"/>
    <w:rsid w:val="002067C2"/>
    <w:rsid w:val="00211612"/>
    <w:rsid w:val="0021426E"/>
    <w:rsid w:val="0021733F"/>
    <w:rsid w:val="00224DB4"/>
    <w:rsid w:val="0023417B"/>
    <w:rsid w:val="00240374"/>
    <w:rsid w:val="0024745D"/>
    <w:rsid w:val="00254E77"/>
    <w:rsid w:val="0025691E"/>
    <w:rsid w:val="00257454"/>
    <w:rsid w:val="00265E08"/>
    <w:rsid w:val="002673EF"/>
    <w:rsid w:val="00267B7D"/>
    <w:rsid w:val="002818C2"/>
    <w:rsid w:val="002824E0"/>
    <w:rsid w:val="002871DF"/>
    <w:rsid w:val="0029665D"/>
    <w:rsid w:val="002A6223"/>
    <w:rsid w:val="002B3FBF"/>
    <w:rsid w:val="002B56AD"/>
    <w:rsid w:val="002B5847"/>
    <w:rsid w:val="002C0617"/>
    <w:rsid w:val="002D0652"/>
    <w:rsid w:val="002E2A7D"/>
    <w:rsid w:val="002F1433"/>
    <w:rsid w:val="002F287C"/>
    <w:rsid w:val="002F62FB"/>
    <w:rsid w:val="002F6860"/>
    <w:rsid w:val="00302CB5"/>
    <w:rsid w:val="0030476D"/>
    <w:rsid w:val="00323F0C"/>
    <w:rsid w:val="00324FEC"/>
    <w:rsid w:val="00326701"/>
    <w:rsid w:val="0033546F"/>
    <w:rsid w:val="00335C34"/>
    <w:rsid w:val="00335F44"/>
    <w:rsid w:val="00341D9A"/>
    <w:rsid w:val="003439D5"/>
    <w:rsid w:val="00347F1E"/>
    <w:rsid w:val="0035285F"/>
    <w:rsid w:val="00356626"/>
    <w:rsid w:val="00360465"/>
    <w:rsid w:val="003632DB"/>
    <w:rsid w:val="00380582"/>
    <w:rsid w:val="00390486"/>
    <w:rsid w:val="00391883"/>
    <w:rsid w:val="003B1E69"/>
    <w:rsid w:val="003B253D"/>
    <w:rsid w:val="003B58CB"/>
    <w:rsid w:val="003B72FF"/>
    <w:rsid w:val="003B7453"/>
    <w:rsid w:val="003C06AA"/>
    <w:rsid w:val="003C3C4B"/>
    <w:rsid w:val="003D3DE3"/>
    <w:rsid w:val="003E42E3"/>
    <w:rsid w:val="003E450E"/>
    <w:rsid w:val="003F1EDB"/>
    <w:rsid w:val="00412763"/>
    <w:rsid w:val="00412FDF"/>
    <w:rsid w:val="00413BDC"/>
    <w:rsid w:val="00413CE1"/>
    <w:rsid w:val="004226FC"/>
    <w:rsid w:val="00430FC2"/>
    <w:rsid w:val="00431960"/>
    <w:rsid w:val="00433281"/>
    <w:rsid w:val="00451443"/>
    <w:rsid w:val="004533E8"/>
    <w:rsid w:val="00454D81"/>
    <w:rsid w:val="004571F7"/>
    <w:rsid w:val="0046409B"/>
    <w:rsid w:val="00466B89"/>
    <w:rsid w:val="004710B2"/>
    <w:rsid w:val="004723E3"/>
    <w:rsid w:val="004725B8"/>
    <w:rsid w:val="00472DA9"/>
    <w:rsid w:val="0047423C"/>
    <w:rsid w:val="00477A78"/>
    <w:rsid w:val="00483CC8"/>
    <w:rsid w:val="00485A06"/>
    <w:rsid w:val="004941C1"/>
    <w:rsid w:val="004B0BE0"/>
    <w:rsid w:val="004B0E1B"/>
    <w:rsid w:val="004C1E08"/>
    <w:rsid w:val="004C37C7"/>
    <w:rsid w:val="004C5849"/>
    <w:rsid w:val="004C70C5"/>
    <w:rsid w:val="004D36FF"/>
    <w:rsid w:val="004D423C"/>
    <w:rsid w:val="004E086C"/>
    <w:rsid w:val="004E7CD3"/>
    <w:rsid w:val="004F1EA7"/>
    <w:rsid w:val="004F579B"/>
    <w:rsid w:val="005016F1"/>
    <w:rsid w:val="00503B9B"/>
    <w:rsid w:val="005072BD"/>
    <w:rsid w:val="00513E3C"/>
    <w:rsid w:val="00516BB0"/>
    <w:rsid w:val="0052298C"/>
    <w:rsid w:val="00535C46"/>
    <w:rsid w:val="00555182"/>
    <w:rsid w:val="00580186"/>
    <w:rsid w:val="005840CC"/>
    <w:rsid w:val="00591400"/>
    <w:rsid w:val="005A0A49"/>
    <w:rsid w:val="005A216D"/>
    <w:rsid w:val="005A3226"/>
    <w:rsid w:val="005A7FD3"/>
    <w:rsid w:val="005B081F"/>
    <w:rsid w:val="005B5606"/>
    <w:rsid w:val="005C4364"/>
    <w:rsid w:val="005D1543"/>
    <w:rsid w:val="005E057E"/>
    <w:rsid w:val="005E108B"/>
    <w:rsid w:val="005E432F"/>
    <w:rsid w:val="005E6399"/>
    <w:rsid w:val="005F1018"/>
    <w:rsid w:val="005F18A9"/>
    <w:rsid w:val="006128E6"/>
    <w:rsid w:val="00615402"/>
    <w:rsid w:val="006165D6"/>
    <w:rsid w:val="0062049C"/>
    <w:rsid w:val="00621D3B"/>
    <w:rsid w:val="00624171"/>
    <w:rsid w:val="00644B1A"/>
    <w:rsid w:val="00651D9B"/>
    <w:rsid w:val="00653F57"/>
    <w:rsid w:val="00667E0D"/>
    <w:rsid w:val="00674F39"/>
    <w:rsid w:val="00684B88"/>
    <w:rsid w:val="006908DF"/>
    <w:rsid w:val="00696EDF"/>
    <w:rsid w:val="006A2A4C"/>
    <w:rsid w:val="006A61C9"/>
    <w:rsid w:val="006A6DBA"/>
    <w:rsid w:val="006B5453"/>
    <w:rsid w:val="006C2C61"/>
    <w:rsid w:val="006C6092"/>
    <w:rsid w:val="006E3DEA"/>
    <w:rsid w:val="006E5465"/>
    <w:rsid w:val="006E62CE"/>
    <w:rsid w:val="006F1561"/>
    <w:rsid w:val="006F75BE"/>
    <w:rsid w:val="00717AA2"/>
    <w:rsid w:val="00727BA0"/>
    <w:rsid w:val="00730A33"/>
    <w:rsid w:val="00734394"/>
    <w:rsid w:val="0073701C"/>
    <w:rsid w:val="00751F54"/>
    <w:rsid w:val="0075435F"/>
    <w:rsid w:val="00764CAF"/>
    <w:rsid w:val="00772A2F"/>
    <w:rsid w:val="00774071"/>
    <w:rsid w:val="00777A6F"/>
    <w:rsid w:val="007876F7"/>
    <w:rsid w:val="00787B72"/>
    <w:rsid w:val="00792EBB"/>
    <w:rsid w:val="0079323F"/>
    <w:rsid w:val="007A08F5"/>
    <w:rsid w:val="007A5810"/>
    <w:rsid w:val="007B0402"/>
    <w:rsid w:val="007B35B3"/>
    <w:rsid w:val="007B769B"/>
    <w:rsid w:val="007C7B4F"/>
    <w:rsid w:val="007D2829"/>
    <w:rsid w:val="007D2E1E"/>
    <w:rsid w:val="007D5BA2"/>
    <w:rsid w:val="007E5DC9"/>
    <w:rsid w:val="007F301F"/>
    <w:rsid w:val="007F4503"/>
    <w:rsid w:val="007F4A9A"/>
    <w:rsid w:val="00820098"/>
    <w:rsid w:val="0082200F"/>
    <w:rsid w:val="00822FE0"/>
    <w:rsid w:val="0083240E"/>
    <w:rsid w:val="0083639B"/>
    <w:rsid w:val="00840A0D"/>
    <w:rsid w:val="0084114B"/>
    <w:rsid w:val="0084348D"/>
    <w:rsid w:val="00843F32"/>
    <w:rsid w:val="0084448E"/>
    <w:rsid w:val="008525E3"/>
    <w:rsid w:val="00857363"/>
    <w:rsid w:val="00862801"/>
    <w:rsid w:val="00871608"/>
    <w:rsid w:val="00887A43"/>
    <w:rsid w:val="00887DA6"/>
    <w:rsid w:val="00897305"/>
    <w:rsid w:val="008B0E9B"/>
    <w:rsid w:val="008B4EC6"/>
    <w:rsid w:val="008C0083"/>
    <w:rsid w:val="008C0D40"/>
    <w:rsid w:val="008D3629"/>
    <w:rsid w:val="008E6951"/>
    <w:rsid w:val="008E7251"/>
    <w:rsid w:val="00901141"/>
    <w:rsid w:val="00903607"/>
    <w:rsid w:val="00910B2A"/>
    <w:rsid w:val="00910B53"/>
    <w:rsid w:val="009115BA"/>
    <w:rsid w:val="00940A78"/>
    <w:rsid w:val="00943183"/>
    <w:rsid w:val="00944DF7"/>
    <w:rsid w:val="00945371"/>
    <w:rsid w:val="00952885"/>
    <w:rsid w:val="00952C5D"/>
    <w:rsid w:val="00954627"/>
    <w:rsid w:val="00956472"/>
    <w:rsid w:val="00966396"/>
    <w:rsid w:val="00967D76"/>
    <w:rsid w:val="00975BC8"/>
    <w:rsid w:val="0097639C"/>
    <w:rsid w:val="00980D31"/>
    <w:rsid w:val="00986679"/>
    <w:rsid w:val="009936E4"/>
    <w:rsid w:val="0099606E"/>
    <w:rsid w:val="00996512"/>
    <w:rsid w:val="009A3648"/>
    <w:rsid w:val="009A4FA2"/>
    <w:rsid w:val="009A50BF"/>
    <w:rsid w:val="009C3B9D"/>
    <w:rsid w:val="009C679D"/>
    <w:rsid w:val="009E04E9"/>
    <w:rsid w:val="009E0BD8"/>
    <w:rsid w:val="009E6DA8"/>
    <w:rsid w:val="009E77E7"/>
    <w:rsid w:val="009E7AEF"/>
    <w:rsid w:val="009F5C2F"/>
    <w:rsid w:val="009F5E54"/>
    <w:rsid w:val="00A019CC"/>
    <w:rsid w:val="00A0327B"/>
    <w:rsid w:val="00A13615"/>
    <w:rsid w:val="00A15F84"/>
    <w:rsid w:val="00A23933"/>
    <w:rsid w:val="00A23BA8"/>
    <w:rsid w:val="00A2555D"/>
    <w:rsid w:val="00A27544"/>
    <w:rsid w:val="00A3612A"/>
    <w:rsid w:val="00A37253"/>
    <w:rsid w:val="00A43B99"/>
    <w:rsid w:val="00A5328E"/>
    <w:rsid w:val="00A567B4"/>
    <w:rsid w:val="00A56C48"/>
    <w:rsid w:val="00A61DE1"/>
    <w:rsid w:val="00A73316"/>
    <w:rsid w:val="00A84711"/>
    <w:rsid w:val="00A868D9"/>
    <w:rsid w:val="00AA11A5"/>
    <w:rsid w:val="00AB08C6"/>
    <w:rsid w:val="00AB7EAE"/>
    <w:rsid w:val="00AC24FF"/>
    <w:rsid w:val="00AC4FC2"/>
    <w:rsid w:val="00AD7147"/>
    <w:rsid w:val="00AE2FAA"/>
    <w:rsid w:val="00AE4523"/>
    <w:rsid w:val="00AF354C"/>
    <w:rsid w:val="00AF3609"/>
    <w:rsid w:val="00AF7226"/>
    <w:rsid w:val="00B20E93"/>
    <w:rsid w:val="00B21295"/>
    <w:rsid w:val="00B23125"/>
    <w:rsid w:val="00B231D8"/>
    <w:rsid w:val="00B252EC"/>
    <w:rsid w:val="00B320DB"/>
    <w:rsid w:val="00B42156"/>
    <w:rsid w:val="00B46143"/>
    <w:rsid w:val="00B461FC"/>
    <w:rsid w:val="00B4687C"/>
    <w:rsid w:val="00B50AE4"/>
    <w:rsid w:val="00B5171B"/>
    <w:rsid w:val="00B56452"/>
    <w:rsid w:val="00B711F9"/>
    <w:rsid w:val="00B71F26"/>
    <w:rsid w:val="00B85045"/>
    <w:rsid w:val="00B900C9"/>
    <w:rsid w:val="00B9351F"/>
    <w:rsid w:val="00BB475D"/>
    <w:rsid w:val="00BB4DCB"/>
    <w:rsid w:val="00BB59AC"/>
    <w:rsid w:val="00BC0263"/>
    <w:rsid w:val="00BC28A4"/>
    <w:rsid w:val="00BD786A"/>
    <w:rsid w:val="00BE4B02"/>
    <w:rsid w:val="00BE658B"/>
    <w:rsid w:val="00BF1B51"/>
    <w:rsid w:val="00BF3A37"/>
    <w:rsid w:val="00BF700F"/>
    <w:rsid w:val="00C04591"/>
    <w:rsid w:val="00C17181"/>
    <w:rsid w:val="00C31EAC"/>
    <w:rsid w:val="00C327B2"/>
    <w:rsid w:val="00C36DF4"/>
    <w:rsid w:val="00C4010D"/>
    <w:rsid w:val="00C46CAE"/>
    <w:rsid w:val="00C51A17"/>
    <w:rsid w:val="00C51F74"/>
    <w:rsid w:val="00C734B3"/>
    <w:rsid w:val="00C77278"/>
    <w:rsid w:val="00C929FE"/>
    <w:rsid w:val="00CA0BAA"/>
    <w:rsid w:val="00CA5661"/>
    <w:rsid w:val="00CA7CE3"/>
    <w:rsid w:val="00CB05BE"/>
    <w:rsid w:val="00CB0FF9"/>
    <w:rsid w:val="00CB5E56"/>
    <w:rsid w:val="00CC133A"/>
    <w:rsid w:val="00CC3B2B"/>
    <w:rsid w:val="00CC7912"/>
    <w:rsid w:val="00CD32E1"/>
    <w:rsid w:val="00CD3521"/>
    <w:rsid w:val="00CE1919"/>
    <w:rsid w:val="00CF076E"/>
    <w:rsid w:val="00CF2AF5"/>
    <w:rsid w:val="00D0034D"/>
    <w:rsid w:val="00D019A9"/>
    <w:rsid w:val="00D03FE4"/>
    <w:rsid w:val="00D423A6"/>
    <w:rsid w:val="00D55920"/>
    <w:rsid w:val="00D55DA3"/>
    <w:rsid w:val="00D6096B"/>
    <w:rsid w:val="00D6720C"/>
    <w:rsid w:val="00D813E1"/>
    <w:rsid w:val="00D93DC5"/>
    <w:rsid w:val="00D97DD5"/>
    <w:rsid w:val="00DA649F"/>
    <w:rsid w:val="00DB0F88"/>
    <w:rsid w:val="00DB559F"/>
    <w:rsid w:val="00DB700E"/>
    <w:rsid w:val="00DD0540"/>
    <w:rsid w:val="00DD237D"/>
    <w:rsid w:val="00DF1F17"/>
    <w:rsid w:val="00DF5AAF"/>
    <w:rsid w:val="00E153E4"/>
    <w:rsid w:val="00E16295"/>
    <w:rsid w:val="00E16BE1"/>
    <w:rsid w:val="00E24C2A"/>
    <w:rsid w:val="00E25B9B"/>
    <w:rsid w:val="00E36075"/>
    <w:rsid w:val="00E37913"/>
    <w:rsid w:val="00E37939"/>
    <w:rsid w:val="00E37D74"/>
    <w:rsid w:val="00E50101"/>
    <w:rsid w:val="00E50B7C"/>
    <w:rsid w:val="00E66992"/>
    <w:rsid w:val="00E67F5F"/>
    <w:rsid w:val="00E709D0"/>
    <w:rsid w:val="00E732E4"/>
    <w:rsid w:val="00E8001C"/>
    <w:rsid w:val="00EA51D3"/>
    <w:rsid w:val="00EA745C"/>
    <w:rsid w:val="00EB5D90"/>
    <w:rsid w:val="00EB6808"/>
    <w:rsid w:val="00ED0BE9"/>
    <w:rsid w:val="00ED6D03"/>
    <w:rsid w:val="00EE2893"/>
    <w:rsid w:val="00EE3E84"/>
    <w:rsid w:val="00EE4B91"/>
    <w:rsid w:val="00F00136"/>
    <w:rsid w:val="00F04375"/>
    <w:rsid w:val="00F06889"/>
    <w:rsid w:val="00F16707"/>
    <w:rsid w:val="00F23406"/>
    <w:rsid w:val="00F35AD9"/>
    <w:rsid w:val="00F40DC1"/>
    <w:rsid w:val="00F458FA"/>
    <w:rsid w:val="00F45929"/>
    <w:rsid w:val="00F53C3A"/>
    <w:rsid w:val="00F54182"/>
    <w:rsid w:val="00F55190"/>
    <w:rsid w:val="00F570D1"/>
    <w:rsid w:val="00F63A61"/>
    <w:rsid w:val="00F75310"/>
    <w:rsid w:val="00F80353"/>
    <w:rsid w:val="00F807D6"/>
    <w:rsid w:val="00F8426D"/>
    <w:rsid w:val="00F84F4C"/>
    <w:rsid w:val="00F91878"/>
    <w:rsid w:val="00F96C18"/>
    <w:rsid w:val="00F97CE9"/>
    <w:rsid w:val="00FA46FE"/>
    <w:rsid w:val="00FA52B0"/>
    <w:rsid w:val="00FB6F9F"/>
    <w:rsid w:val="00FC5236"/>
    <w:rsid w:val="00FC7C6B"/>
    <w:rsid w:val="00FD0EB2"/>
    <w:rsid w:val="00FD10D4"/>
    <w:rsid w:val="00FD177E"/>
    <w:rsid w:val="00FD6583"/>
    <w:rsid w:val="00FE7F9A"/>
    <w:rsid w:val="00FF05D1"/>
    <w:rsid w:val="00FF5527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4FF2"/>
  <w15:chartTrackingRefBased/>
  <w15:docId w15:val="{64E5F8C1-AAE2-CC4B-B22A-FB768E32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71B"/>
    <w:pPr>
      <w:spacing w:line="260" w:lineRule="exac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B5171B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CF076E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454D81"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B5171B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07535D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B5171B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FF5527"/>
    <w:pPr>
      <w:shd w:val="clear" w:color="auto" w:fill="000080"/>
    </w:pPr>
    <w:rPr>
      <w:rFonts w:ascii="Tahoma" w:hAnsi="Tahoma" w:cs="Tahoma"/>
      <w:szCs w:val="20"/>
    </w:rPr>
  </w:style>
  <w:style w:type="paragraph" w:styleId="StandardWeb">
    <w:name w:val="Normal (Web)"/>
    <w:basedOn w:val="Standard"/>
    <w:uiPriority w:val="99"/>
    <w:semiHidden/>
    <w:unhideWhenUsed/>
    <w:rsid w:val="009A50B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</w:rPr>
  </w:style>
  <w:style w:type="paragraph" w:styleId="Listenabsatz">
    <w:name w:val="List Paragraph"/>
    <w:basedOn w:val="Standard"/>
    <w:uiPriority w:val="34"/>
    <w:qFormat/>
    <w:rsid w:val="006B5453"/>
    <w:pPr>
      <w:ind w:left="708"/>
    </w:pPr>
  </w:style>
  <w:style w:type="character" w:styleId="Hyperlink">
    <w:name w:val="Hyperlink"/>
    <w:uiPriority w:val="99"/>
    <w:unhideWhenUsed/>
    <w:rsid w:val="00F551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rpp\AppData\Local\Microsoft\Windows\Temporary%20Internet%20Files\Low\Content.IE5\46XKF4K0\UT_dez6bsu_brief_1a_farbe_dt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UT_dez6bsu_brief_1a_farbe_dt[1]</Template>
  <TotalTime>0</TotalTime>
  <Pages>2</Pages>
  <Words>93</Words>
  <Characters>617</Characters>
  <Application>Microsoft Office Word</Application>
  <DocSecurity>4</DocSecurity>
  <Lines>22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&lt;Fachbereich/Institut/Lehrstuhl&gt;</vt:lpstr>
    </vt:vector>
  </TitlesOfParts>
  <Company>Universität Tübingen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&lt;Fachbereich/Institut/Lehrstuhl&gt;</dc:title>
  <dc:subject/>
  <dc:creator>Katja Schorpp</dc:creator>
  <cp:keywords/>
  <cp:lastModifiedBy>Abdelaali El Maghraoui</cp:lastModifiedBy>
  <cp:revision>2</cp:revision>
  <cp:lastPrinted>2015-05-07T13:20:00Z</cp:lastPrinted>
  <dcterms:created xsi:type="dcterms:W3CDTF">2025-01-10T10:07:00Z</dcterms:created>
  <dcterms:modified xsi:type="dcterms:W3CDTF">2025-01-10T10:07:00Z</dcterms:modified>
</cp:coreProperties>
</file>