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99E" w:rsidRPr="00E22C0B" w:rsidRDefault="00CD599E" w:rsidP="00267E2B">
      <w:pPr>
        <w:tabs>
          <w:tab w:val="clear" w:pos="454"/>
          <w:tab w:val="left" w:pos="567"/>
        </w:tabs>
        <w:spacing w:line="360" w:lineRule="auto"/>
        <w:rPr>
          <w:lang w:val="de-DE"/>
        </w:rPr>
      </w:pPr>
    </w:p>
    <w:p w:rsidR="006B5DEB" w:rsidRPr="0049229C" w:rsidRDefault="00F46CC6" w:rsidP="00267E2B">
      <w:pPr>
        <w:pStyle w:val="berschrift2"/>
        <w:numPr>
          <w:ilvl w:val="0"/>
          <w:numId w:val="0"/>
        </w:numPr>
        <w:tabs>
          <w:tab w:val="left" w:pos="567"/>
          <w:tab w:val="left" w:pos="4253"/>
        </w:tabs>
        <w:spacing w:line="360" w:lineRule="auto"/>
        <w:ind w:left="397" w:hanging="397"/>
        <w:rPr>
          <w:sz w:val="28"/>
          <w:lang w:val="de-DE"/>
        </w:rPr>
      </w:pPr>
      <w:bookmarkStart w:id="0" w:name="_Toc453236479"/>
      <w:r w:rsidRPr="0049229C">
        <w:rPr>
          <w:sz w:val="28"/>
          <w:lang w:val="de-DE"/>
        </w:rPr>
        <w:t>Formular</w:t>
      </w:r>
      <w:r w:rsidR="006B5DEB" w:rsidRPr="0049229C">
        <w:rPr>
          <w:sz w:val="28"/>
          <w:lang w:val="de-DE"/>
        </w:rPr>
        <w:t xml:space="preserve"> </w:t>
      </w:r>
      <w:r w:rsidRPr="0049229C">
        <w:rPr>
          <w:sz w:val="28"/>
          <w:lang w:val="de-DE"/>
        </w:rPr>
        <w:t xml:space="preserve">zur </w:t>
      </w:r>
      <w:r w:rsidR="00765663" w:rsidRPr="0049229C">
        <w:rPr>
          <w:sz w:val="28"/>
          <w:lang w:val="de-DE"/>
        </w:rPr>
        <w:t>D</w:t>
      </w:r>
      <w:r w:rsidR="00265FF9" w:rsidRPr="0049229C">
        <w:rPr>
          <w:sz w:val="28"/>
          <w:lang w:val="de-DE"/>
        </w:rPr>
        <w:t>o</w:t>
      </w:r>
      <w:r w:rsidR="006B5DEB" w:rsidRPr="0049229C">
        <w:rPr>
          <w:sz w:val="28"/>
          <w:lang w:val="de-DE"/>
        </w:rPr>
        <w:t xml:space="preserve">kumentation </w:t>
      </w:r>
      <w:r w:rsidRPr="0049229C">
        <w:rPr>
          <w:sz w:val="28"/>
          <w:lang w:val="de-DE"/>
        </w:rPr>
        <w:t xml:space="preserve">des </w:t>
      </w:r>
      <w:r w:rsidR="00F97657" w:rsidRPr="0049229C">
        <w:rPr>
          <w:sz w:val="28"/>
          <w:lang w:val="de-DE"/>
        </w:rPr>
        <w:t xml:space="preserve">vorbereitenden </w:t>
      </w:r>
      <w:r w:rsidRPr="0049229C">
        <w:rPr>
          <w:sz w:val="28"/>
          <w:lang w:val="de-DE"/>
        </w:rPr>
        <w:t>Auszeitgesprächs</w:t>
      </w:r>
      <w:bookmarkEnd w:id="0"/>
    </w:p>
    <w:p w:rsidR="003F1F61" w:rsidRPr="006B5DEB" w:rsidRDefault="003F1F61" w:rsidP="00267E2B">
      <w:pPr>
        <w:tabs>
          <w:tab w:val="clear" w:pos="454"/>
          <w:tab w:val="left" w:pos="567"/>
          <w:tab w:val="left" w:pos="4253"/>
        </w:tabs>
        <w:spacing w:line="360" w:lineRule="auto"/>
        <w:rPr>
          <w:lang w:val="de-DE"/>
        </w:rPr>
      </w:pPr>
    </w:p>
    <w:p w:rsidR="00993ACE" w:rsidRDefault="00993ACE" w:rsidP="00267E2B">
      <w:pPr>
        <w:tabs>
          <w:tab w:val="clear" w:pos="454"/>
          <w:tab w:val="left" w:pos="567"/>
          <w:tab w:val="left" w:pos="4253"/>
        </w:tabs>
        <w:spacing w:line="360" w:lineRule="auto"/>
        <w:rPr>
          <w:lang w:val="de-DE"/>
        </w:rPr>
      </w:pPr>
    </w:p>
    <w:p w:rsidR="00CC62CB" w:rsidRPr="000B7AEE" w:rsidRDefault="00E85D7B" w:rsidP="00267E2B">
      <w:pPr>
        <w:tabs>
          <w:tab w:val="clear" w:pos="454"/>
          <w:tab w:val="left" w:pos="567"/>
          <w:tab w:val="left" w:pos="4253"/>
        </w:tabs>
        <w:rPr>
          <w:lang w:val="de-DE"/>
        </w:rPr>
      </w:pPr>
      <w:r>
        <w:rPr>
          <w:lang w:val="de-DE"/>
        </w:rPr>
        <w:t xml:space="preserve">Vorbereitendes </w:t>
      </w:r>
      <w:r w:rsidR="00CC62CB" w:rsidRPr="000B7AEE">
        <w:rPr>
          <w:lang w:val="de-DE"/>
        </w:rPr>
        <w:t>Auszeitgespräch zwischen</w:t>
      </w:r>
    </w:p>
    <w:p w:rsidR="00CC62CB" w:rsidRPr="000B7AEE" w:rsidRDefault="00CC62CB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ind w:left="720"/>
        <w:jc w:val="left"/>
        <w:rPr>
          <w:sz w:val="24"/>
          <w:lang w:val="de-DE"/>
        </w:rPr>
      </w:pPr>
    </w:p>
    <w:p w:rsidR="00DE2EEC" w:rsidRDefault="00F46CC6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1276"/>
          <w:tab w:val="left" w:pos="4253"/>
        </w:tabs>
        <w:jc w:val="left"/>
        <w:rPr>
          <w:sz w:val="18"/>
          <w:szCs w:val="18"/>
          <w:lang w:val="de-DE"/>
        </w:rPr>
      </w:pP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="00DE2EEC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DE2EEC">
        <w:rPr>
          <w:sz w:val="18"/>
          <w:szCs w:val="18"/>
          <w:lang w:val="de-DE"/>
        </w:rPr>
        <w:instrText xml:space="preserve"> FORMTEXT </w:instrText>
      </w:r>
      <w:r w:rsidR="00DE2EEC">
        <w:rPr>
          <w:sz w:val="18"/>
          <w:szCs w:val="18"/>
          <w:lang w:val="de-DE"/>
        </w:rPr>
      </w:r>
      <w:r w:rsidR="00DE2EEC">
        <w:rPr>
          <w:sz w:val="18"/>
          <w:szCs w:val="18"/>
          <w:lang w:val="de-DE"/>
        </w:rPr>
        <w:fldChar w:fldCharType="separate"/>
      </w:r>
      <w:bookmarkStart w:id="2" w:name="_GoBack"/>
      <w:r w:rsidR="00DE2EEC">
        <w:rPr>
          <w:noProof/>
          <w:sz w:val="18"/>
          <w:szCs w:val="18"/>
          <w:lang w:val="de-DE"/>
        </w:rPr>
        <w:t> </w:t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noProof/>
          <w:sz w:val="18"/>
          <w:szCs w:val="18"/>
          <w:lang w:val="de-DE"/>
        </w:rPr>
        <w:t> </w:t>
      </w:r>
      <w:bookmarkEnd w:id="2"/>
      <w:r w:rsidR="00DE2EEC">
        <w:rPr>
          <w:sz w:val="18"/>
          <w:szCs w:val="18"/>
          <w:lang w:val="de-DE"/>
        </w:rPr>
        <w:fldChar w:fldCharType="end"/>
      </w:r>
      <w:bookmarkEnd w:id="1"/>
      <w:r w:rsidR="00DE2EEC">
        <w:rPr>
          <w:sz w:val="18"/>
          <w:szCs w:val="18"/>
          <w:lang w:val="de-DE"/>
        </w:rPr>
        <w:tab/>
      </w:r>
      <w:r w:rsidR="00DE2EEC">
        <w:rPr>
          <w:sz w:val="18"/>
          <w:szCs w:val="18"/>
          <w:lang w:val="de-DE"/>
        </w:rPr>
        <w:tab/>
      </w:r>
      <w:r w:rsidR="0069310D">
        <w:rPr>
          <w:sz w:val="18"/>
          <w:szCs w:val="18"/>
          <w:lang w:val="de-DE"/>
        </w:rPr>
        <w:tab/>
      </w:r>
      <w:r w:rsidR="00DE2EEC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2EEC">
        <w:rPr>
          <w:sz w:val="18"/>
          <w:szCs w:val="18"/>
          <w:lang w:val="de-DE"/>
        </w:rPr>
        <w:instrText xml:space="preserve"> FORMTEXT </w:instrText>
      </w:r>
      <w:r w:rsidR="00DE2EEC">
        <w:rPr>
          <w:sz w:val="18"/>
          <w:szCs w:val="18"/>
          <w:lang w:val="de-DE"/>
        </w:rPr>
      </w:r>
      <w:r w:rsidR="00DE2EEC">
        <w:rPr>
          <w:sz w:val="18"/>
          <w:szCs w:val="18"/>
          <w:lang w:val="de-DE"/>
        </w:rPr>
        <w:fldChar w:fldCharType="separate"/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sz w:val="18"/>
          <w:szCs w:val="18"/>
          <w:lang w:val="de-DE"/>
        </w:rPr>
        <w:fldChar w:fldCharType="end"/>
      </w:r>
    </w:p>
    <w:p w:rsidR="00F46CC6" w:rsidRPr="00DE2EEC" w:rsidRDefault="00F46CC6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1276"/>
          <w:tab w:val="left" w:pos="4253"/>
        </w:tabs>
        <w:jc w:val="left"/>
        <w:rPr>
          <w:sz w:val="10"/>
          <w:szCs w:val="10"/>
          <w:lang w:val="de-DE"/>
        </w:rPr>
      </w:pPr>
      <w:r w:rsidRPr="00DE2EEC">
        <w:rPr>
          <w:sz w:val="10"/>
          <w:szCs w:val="10"/>
          <w:lang w:val="de-DE"/>
        </w:rPr>
        <w:t>___________________________________</w:t>
      </w:r>
      <w:r w:rsidRPr="00DE2EEC">
        <w:rPr>
          <w:sz w:val="10"/>
          <w:szCs w:val="10"/>
          <w:lang w:val="de-DE"/>
        </w:rPr>
        <w:tab/>
      </w:r>
      <w:r w:rsidRPr="00DE2EEC">
        <w:rPr>
          <w:sz w:val="10"/>
          <w:szCs w:val="10"/>
          <w:lang w:val="de-DE"/>
        </w:rPr>
        <w:tab/>
        <w:t>_________________________________________</w:t>
      </w:r>
    </w:p>
    <w:p w:rsidR="00CC62CB" w:rsidRPr="000B7AEE" w:rsidRDefault="00F46CC6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1276"/>
          <w:tab w:val="left" w:pos="4253"/>
        </w:tabs>
        <w:jc w:val="left"/>
        <w:rPr>
          <w:sz w:val="18"/>
          <w:szCs w:val="18"/>
          <w:lang w:val="de-DE"/>
        </w:rPr>
      </w:pPr>
      <w:r w:rsidRPr="000B7AEE">
        <w:rPr>
          <w:sz w:val="18"/>
          <w:szCs w:val="18"/>
          <w:lang w:val="de-DE"/>
        </w:rPr>
        <w:t xml:space="preserve">Name, Vorname der/des Vorgesetzten </w:t>
      </w:r>
      <w:r w:rsidRPr="000B7AEE">
        <w:rPr>
          <w:sz w:val="18"/>
          <w:szCs w:val="18"/>
          <w:lang w:val="de-DE"/>
        </w:rPr>
        <w:tab/>
      </w:r>
      <w:r w:rsidRPr="000B7AEE">
        <w:rPr>
          <w:sz w:val="18"/>
          <w:szCs w:val="18"/>
          <w:lang w:val="de-DE"/>
        </w:rPr>
        <w:tab/>
      </w:r>
      <w:r w:rsidR="00CC62CB" w:rsidRPr="000B7AEE">
        <w:rPr>
          <w:sz w:val="18"/>
          <w:szCs w:val="18"/>
          <w:lang w:val="de-DE"/>
        </w:rPr>
        <w:t>Einrichtung</w:t>
      </w:r>
    </w:p>
    <w:p w:rsidR="00CC62CB" w:rsidRPr="000B7AEE" w:rsidRDefault="00CC62CB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ind w:left="720"/>
        <w:jc w:val="left"/>
        <w:rPr>
          <w:sz w:val="24"/>
          <w:lang w:val="de-DE"/>
        </w:rPr>
      </w:pPr>
    </w:p>
    <w:p w:rsidR="00CC62CB" w:rsidRDefault="00CB2483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jc w:val="left"/>
        <w:rPr>
          <w:szCs w:val="22"/>
          <w:lang w:val="de-DE"/>
        </w:rPr>
      </w:pPr>
      <w:r>
        <w:rPr>
          <w:szCs w:val="22"/>
          <w:lang w:val="de-DE"/>
        </w:rPr>
        <w:t xml:space="preserve">und </w:t>
      </w:r>
    </w:p>
    <w:p w:rsidR="00CB2483" w:rsidRDefault="00CB2483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jc w:val="left"/>
        <w:rPr>
          <w:szCs w:val="22"/>
          <w:lang w:val="de-DE"/>
        </w:rPr>
      </w:pPr>
    </w:p>
    <w:p w:rsidR="00DE2EEC" w:rsidRDefault="00CB2483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1276"/>
          <w:tab w:val="left" w:pos="4253"/>
        </w:tabs>
        <w:jc w:val="left"/>
        <w:rPr>
          <w:sz w:val="18"/>
          <w:szCs w:val="18"/>
          <w:lang w:val="de-DE"/>
        </w:rPr>
      </w:pP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="00DE2EEC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2EEC">
        <w:rPr>
          <w:sz w:val="18"/>
          <w:szCs w:val="18"/>
          <w:lang w:val="de-DE"/>
        </w:rPr>
        <w:instrText xml:space="preserve"> FORMTEXT </w:instrText>
      </w:r>
      <w:r w:rsidR="00DE2EEC">
        <w:rPr>
          <w:sz w:val="18"/>
          <w:szCs w:val="18"/>
          <w:lang w:val="de-DE"/>
        </w:rPr>
      </w:r>
      <w:r w:rsidR="00DE2EEC">
        <w:rPr>
          <w:sz w:val="18"/>
          <w:szCs w:val="18"/>
          <w:lang w:val="de-DE"/>
        </w:rPr>
        <w:fldChar w:fldCharType="separate"/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sz w:val="18"/>
          <w:szCs w:val="18"/>
          <w:lang w:val="de-DE"/>
        </w:rPr>
        <w:fldChar w:fldCharType="end"/>
      </w:r>
      <w:r w:rsidR="00DE2EEC">
        <w:rPr>
          <w:sz w:val="18"/>
          <w:szCs w:val="18"/>
          <w:lang w:val="de-DE"/>
        </w:rPr>
        <w:tab/>
      </w:r>
      <w:r w:rsidR="00DE2EEC">
        <w:rPr>
          <w:sz w:val="18"/>
          <w:szCs w:val="18"/>
          <w:lang w:val="de-DE"/>
        </w:rPr>
        <w:tab/>
      </w:r>
      <w:r w:rsidR="0069310D">
        <w:rPr>
          <w:sz w:val="18"/>
          <w:szCs w:val="18"/>
          <w:lang w:val="de-DE"/>
        </w:rPr>
        <w:tab/>
      </w:r>
      <w:r w:rsidR="00DE2EEC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2EEC">
        <w:rPr>
          <w:sz w:val="18"/>
          <w:szCs w:val="18"/>
          <w:lang w:val="de-DE"/>
        </w:rPr>
        <w:instrText xml:space="preserve"> FORMTEXT </w:instrText>
      </w:r>
      <w:r w:rsidR="00DE2EEC">
        <w:rPr>
          <w:sz w:val="18"/>
          <w:szCs w:val="18"/>
          <w:lang w:val="de-DE"/>
        </w:rPr>
      </w:r>
      <w:r w:rsidR="00DE2EEC">
        <w:rPr>
          <w:sz w:val="18"/>
          <w:szCs w:val="18"/>
          <w:lang w:val="de-DE"/>
        </w:rPr>
        <w:fldChar w:fldCharType="separate"/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sz w:val="18"/>
          <w:szCs w:val="18"/>
          <w:lang w:val="de-DE"/>
        </w:rPr>
        <w:fldChar w:fldCharType="end"/>
      </w:r>
    </w:p>
    <w:p w:rsidR="00CB2483" w:rsidRPr="00DE2EEC" w:rsidRDefault="00CB2483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1276"/>
          <w:tab w:val="left" w:pos="4253"/>
        </w:tabs>
        <w:jc w:val="left"/>
        <w:rPr>
          <w:sz w:val="10"/>
          <w:szCs w:val="10"/>
          <w:lang w:val="de-DE"/>
        </w:rPr>
      </w:pPr>
      <w:r w:rsidRPr="00DE2EEC">
        <w:rPr>
          <w:sz w:val="10"/>
          <w:szCs w:val="10"/>
          <w:lang w:val="de-DE"/>
        </w:rPr>
        <w:t>___________________________________</w:t>
      </w:r>
      <w:r w:rsidRPr="00DE2EEC">
        <w:rPr>
          <w:sz w:val="10"/>
          <w:szCs w:val="10"/>
          <w:lang w:val="de-DE"/>
        </w:rPr>
        <w:tab/>
      </w:r>
      <w:r w:rsidRPr="00DE2EEC">
        <w:rPr>
          <w:sz w:val="10"/>
          <w:szCs w:val="10"/>
          <w:lang w:val="de-DE"/>
        </w:rPr>
        <w:tab/>
        <w:t>_________________________________________</w:t>
      </w:r>
    </w:p>
    <w:p w:rsidR="00CB2483" w:rsidRPr="000B7AEE" w:rsidRDefault="00CB2483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1276"/>
          <w:tab w:val="left" w:pos="4253"/>
        </w:tabs>
        <w:jc w:val="left"/>
        <w:rPr>
          <w:sz w:val="18"/>
          <w:szCs w:val="18"/>
          <w:lang w:val="de-DE"/>
        </w:rPr>
      </w:pPr>
      <w:r w:rsidRPr="000B7AEE">
        <w:rPr>
          <w:sz w:val="18"/>
          <w:szCs w:val="18"/>
          <w:lang w:val="de-DE"/>
        </w:rPr>
        <w:t xml:space="preserve">Name, Vorname der/des </w:t>
      </w:r>
      <w:r>
        <w:rPr>
          <w:sz w:val="18"/>
          <w:szCs w:val="18"/>
          <w:lang w:val="de-DE"/>
        </w:rPr>
        <w:t>Beschäftigten</w:t>
      </w:r>
      <w:r w:rsidRPr="000B7AEE">
        <w:rPr>
          <w:sz w:val="18"/>
          <w:szCs w:val="18"/>
          <w:lang w:val="de-DE"/>
        </w:rPr>
        <w:t xml:space="preserve"> </w:t>
      </w:r>
      <w:r w:rsidRPr="000B7AEE">
        <w:rPr>
          <w:sz w:val="18"/>
          <w:szCs w:val="18"/>
          <w:lang w:val="de-DE"/>
        </w:rPr>
        <w:tab/>
      </w:r>
      <w:r w:rsidRPr="000B7AEE">
        <w:rPr>
          <w:sz w:val="18"/>
          <w:szCs w:val="18"/>
          <w:lang w:val="de-DE"/>
        </w:rPr>
        <w:tab/>
        <w:t>Einrichtung</w:t>
      </w:r>
    </w:p>
    <w:p w:rsidR="00CB2483" w:rsidRDefault="00CB2483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jc w:val="left"/>
        <w:rPr>
          <w:szCs w:val="22"/>
          <w:lang w:val="de-DE"/>
        </w:rPr>
      </w:pPr>
    </w:p>
    <w:p w:rsidR="00DE2EEC" w:rsidRDefault="00CB2483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1276"/>
          <w:tab w:val="left" w:pos="4253"/>
        </w:tabs>
        <w:jc w:val="left"/>
        <w:rPr>
          <w:sz w:val="18"/>
          <w:szCs w:val="18"/>
          <w:lang w:val="de-DE"/>
        </w:rPr>
      </w:pP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="00DE2EEC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2EEC">
        <w:rPr>
          <w:sz w:val="18"/>
          <w:szCs w:val="18"/>
          <w:lang w:val="de-DE"/>
        </w:rPr>
        <w:instrText xml:space="preserve"> FORMTEXT </w:instrText>
      </w:r>
      <w:r w:rsidR="00DE2EEC">
        <w:rPr>
          <w:sz w:val="18"/>
          <w:szCs w:val="18"/>
          <w:lang w:val="de-DE"/>
        </w:rPr>
      </w:r>
      <w:r w:rsidR="00DE2EEC">
        <w:rPr>
          <w:sz w:val="18"/>
          <w:szCs w:val="18"/>
          <w:lang w:val="de-DE"/>
        </w:rPr>
        <w:fldChar w:fldCharType="separate"/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sz w:val="18"/>
          <w:szCs w:val="18"/>
          <w:lang w:val="de-DE"/>
        </w:rPr>
        <w:fldChar w:fldCharType="end"/>
      </w:r>
    </w:p>
    <w:p w:rsidR="00CB2483" w:rsidRPr="00DE2EEC" w:rsidRDefault="00CB2483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1276"/>
          <w:tab w:val="left" w:pos="4253"/>
        </w:tabs>
        <w:jc w:val="left"/>
        <w:rPr>
          <w:sz w:val="10"/>
          <w:szCs w:val="10"/>
          <w:lang w:val="de-DE"/>
        </w:rPr>
      </w:pPr>
      <w:r w:rsidRPr="00DE2EEC">
        <w:rPr>
          <w:sz w:val="10"/>
          <w:szCs w:val="10"/>
          <w:lang w:val="de-DE"/>
        </w:rPr>
        <w:t>_____</w:t>
      </w:r>
      <w:r w:rsidR="00EF6D16" w:rsidRPr="00DE2EEC">
        <w:rPr>
          <w:sz w:val="10"/>
          <w:szCs w:val="10"/>
          <w:lang w:val="de-DE"/>
        </w:rPr>
        <w:t>______________________________________</w:t>
      </w:r>
      <w:r w:rsidRPr="00DE2EEC">
        <w:rPr>
          <w:sz w:val="10"/>
          <w:szCs w:val="10"/>
          <w:lang w:val="de-DE"/>
        </w:rPr>
        <w:t>_________________________________________</w:t>
      </w:r>
    </w:p>
    <w:p w:rsidR="00CB2483" w:rsidRPr="000B7AEE" w:rsidRDefault="00EF6D16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1276"/>
          <w:tab w:val="left" w:pos="4253"/>
        </w:tabs>
        <w:jc w:val="left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Privatadresse während Auszeit</w:t>
      </w:r>
      <w:r>
        <w:rPr>
          <w:sz w:val="18"/>
          <w:szCs w:val="18"/>
          <w:lang w:val="de-DE"/>
        </w:rPr>
        <w:tab/>
      </w:r>
      <w:r>
        <w:rPr>
          <w:sz w:val="18"/>
          <w:szCs w:val="18"/>
          <w:lang w:val="de-DE"/>
        </w:rPr>
        <w:tab/>
      </w:r>
      <w:r>
        <w:rPr>
          <w:sz w:val="18"/>
          <w:szCs w:val="18"/>
          <w:lang w:val="de-DE"/>
        </w:rPr>
        <w:tab/>
      </w:r>
      <w:r>
        <w:rPr>
          <w:sz w:val="18"/>
          <w:szCs w:val="18"/>
          <w:lang w:val="de-DE"/>
        </w:rPr>
        <w:tab/>
      </w:r>
      <w:r w:rsidR="00CB2483" w:rsidRPr="000B7AEE">
        <w:rPr>
          <w:sz w:val="18"/>
          <w:szCs w:val="18"/>
          <w:lang w:val="de-DE"/>
        </w:rPr>
        <w:t xml:space="preserve"> </w:t>
      </w:r>
      <w:r w:rsidR="00CB2483" w:rsidRPr="000B7AEE">
        <w:rPr>
          <w:sz w:val="18"/>
          <w:szCs w:val="18"/>
          <w:lang w:val="de-DE"/>
        </w:rPr>
        <w:tab/>
      </w:r>
      <w:r w:rsidR="00CB2483" w:rsidRPr="000B7AEE">
        <w:rPr>
          <w:sz w:val="18"/>
          <w:szCs w:val="18"/>
          <w:lang w:val="de-DE"/>
        </w:rPr>
        <w:tab/>
      </w:r>
    </w:p>
    <w:p w:rsidR="00CB2483" w:rsidRDefault="00CB2483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jc w:val="left"/>
        <w:rPr>
          <w:szCs w:val="22"/>
          <w:lang w:val="de-DE"/>
        </w:rPr>
      </w:pPr>
    </w:p>
    <w:p w:rsidR="00DE2EEC" w:rsidRDefault="00EF6D16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1276"/>
          <w:tab w:val="left" w:pos="4253"/>
        </w:tabs>
        <w:jc w:val="left"/>
        <w:rPr>
          <w:sz w:val="18"/>
          <w:szCs w:val="18"/>
          <w:lang w:val="de-DE"/>
        </w:rPr>
      </w:pP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Pr="000B7AEE">
        <w:rPr>
          <w:sz w:val="18"/>
          <w:szCs w:val="18"/>
          <w:lang w:val="de-DE"/>
        </w:rPr>
        <w:softHyphen/>
      </w:r>
      <w:r w:rsidR="00DE2EEC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2EEC">
        <w:rPr>
          <w:sz w:val="18"/>
          <w:szCs w:val="18"/>
          <w:lang w:val="de-DE"/>
        </w:rPr>
        <w:instrText xml:space="preserve"> FORMTEXT </w:instrText>
      </w:r>
      <w:r w:rsidR="00DE2EEC">
        <w:rPr>
          <w:sz w:val="18"/>
          <w:szCs w:val="18"/>
          <w:lang w:val="de-DE"/>
        </w:rPr>
      </w:r>
      <w:r w:rsidR="00DE2EEC">
        <w:rPr>
          <w:sz w:val="18"/>
          <w:szCs w:val="18"/>
          <w:lang w:val="de-DE"/>
        </w:rPr>
        <w:fldChar w:fldCharType="separate"/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sz w:val="18"/>
          <w:szCs w:val="18"/>
          <w:lang w:val="de-DE"/>
        </w:rPr>
        <w:fldChar w:fldCharType="end"/>
      </w:r>
      <w:r w:rsidR="00DE2EEC">
        <w:rPr>
          <w:sz w:val="18"/>
          <w:szCs w:val="18"/>
          <w:lang w:val="de-DE"/>
        </w:rPr>
        <w:tab/>
      </w:r>
      <w:r w:rsidR="00DE2EEC">
        <w:rPr>
          <w:sz w:val="18"/>
          <w:szCs w:val="18"/>
          <w:lang w:val="de-DE"/>
        </w:rPr>
        <w:tab/>
      </w:r>
      <w:r w:rsidR="0069310D">
        <w:rPr>
          <w:sz w:val="18"/>
          <w:szCs w:val="18"/>
          <w:lang w:val="de-DE"/>
        </w:rPr>
        <w:tab/>
      </w:r>
      <w:r w:rsidR="00DE2EEC">
        <w:rPr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2EEC">
        <w:rPr>
          <w:sz w:val="18"/>
          <w:szCs w:val="18"/>
          <w:lang w:val="de-DE"/>
        </w:rPr>
        <w:instrText xml:space="preserve"> FORMTEXT </w:instrText>
      </w:r>
      <w:r w:rsidR="00DE2EEC">
        <w:rPr>
          <w:sz w:val="18"/>
          <w:szCs w:val="18"/>
          <w:lang w:val="de-DE"/>
        </w:rPr>
      </w:r>
      <w:r w:rsidR="00DE2EEC">
        <w:rPr>
          <w:sz w:val="18"/>
          <w:szCs w:val="18"/>
          <w:lang w:val="de-DE"/>
        </w:rPr>
        <w:fldChar w:fldCharType="separate"/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noProof/>
          <w:sz w:val="18"/>
          <w:szCs w:val="18"/>
          <w:lang w:val="de-DE"/>
        </w:rPr>
        <w:t> </w:t>
      </w:r>
      <w:r w:rsidR="00DE2EEC">
        <w:rPr>
          <w:sz w:val="18"/>
          <w:szCs w:val="18"/>
          <w:lang w:val="de-DE"/>
        </w:rPr>
        <w:fldChar w:fldCharType="end"/>
      </w:r>
      <w:r w:rsidR="00DE2EEC">
        <w:rPr>
          <w:sz w:val="18"/>
          <w:szCs w:val="18"/>
          <w:lang w:val="de-DE"/>
        </w:rPr>
        <w:tab/>
      </w:r>
    </w:p>
    <w:p w:rsidR="00EF6D16" w:rsidRPr="00DE2EEC" w:rsidRDefault="00EF6D16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1276"/>
          <w:tab w:val="left" w:pos="4253"/>
        </w:tabs>
        <w:jc w:val="left"/>
        <w:rPr>
          <w:sz w:val="10"/>
          <w:szCs w:val="10"/>
          <w:lang w:val="de-DE"/>
        </w:rPr>
      </w:pPr>
      <w:r w:rsidRPr="00DE2EEC">
        <w:rPr>
          <w:sz w:val="10"/>
          <w:szCs w:val="10"/>
          <w:lang w:val="de-DE"/>
        </w:rPr>
        <w:t>___________________________________</w:t>
      </w:r>
      <w:r w:rsidRPr="00DE2EEC">
        <w:rPr>
          <w:sz w:val="10"/>
          <w:szCs w:val="10"/>
          <w:lang w:val="de-DE"/>
        </w:rPr>
        <w:tab/>
      </w:r>
      <w:r w:rsidRPr="00DE2EEC">
        <w:rPr>
          <w:sz w:val="10"/>
          <w:szCs w:val="10"/>
          <w:lang w:val="de-DE"/>
        </w:rPr>
        <w:tab/>
        <w:t>_________________________________________</w:t>
      </w:r>
    </w:p>
    <w:p w:rsidR="00EF6D16" w:rsidRPr="000B7AEE" w:rsidRDefault="00EF6D16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1276"/>
          <w:tab w:val="left" w:pos="4253"/>
        </w:tabs>
        <w:jc w:val="left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Mailadresse während Auszeit</w:t>
      </w:r>
      <w:r>
        <w:rPr>
          <w:sz w:val="18"/>
          <w:szCs w:val="18"/>
          <w:lang w:val="de-DE"/>
        </w:rPr>
        <w:tab/>
      </w:r>
      <w:r>
        <w:rPr>
          <w:sz w:val="18"/>
          <w:szCs w:val="18"/>
          <w:lang w:val="de-DE"/>
        </w:rPr>
        <w:tab/>
        <w:t>Telefonnummer während Auszeit</w:t>
      </w:r>
    </w:p>
    <w:p w:rsidR="00EF6D16" w:rsidRPr="000B7AEE" w:rsidRDefault="00EF6D16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jc w:val="left"/>
        <w:rPr>
          <w:szCs w:val="22"/>
          <w:lang w:val="de-DE"/>
        </w:rPr>
      </w:pPr>
    </w:p>
    <w:p w:rsidR="00CC62CB" w:rsidRPr="000B7AEE" w:rsidRDefault="00CC62CB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ind w:left="720"/>
        <w:jc w:val="left"/>
        <w:rPr>
          <w:sz w:val="24"/>
          <w:lang w:val="de-DE"/>
        </w:rPr>
      </w:pPr>
    </w:p>
    <w:p w:rsidR="00993ACE" w:rsidRDefault="00993ACE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</w:p>
    <w:p w:rsidR="00DE2EEC" w:rsidRPr="000B7AEE" w:rsidRDefault="00CC62CB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 w:rsidRPr="000B7AEE">
        <w:rPr>
          <w:szCs w:val="22"/>
          <w:lang w:val="de-DE"/>
        </w:rPr>
        <w:t xml:space="preserve">Grund der </w:t>
      </w:r>
      <w:r w:rsidR="00125AE3">
        <w:rPr>
          <w:szCs w:val="22"/>
          <w:lang w:val="de-DE"/>
        </w:rPr>
        <w:t>Auszeit</w:t>
      </w:r>
      <w:r w:rsidRPr="000B7AEE">
        <w:rPr>
          <w:szCs w:val="22"/>
          <w:lang w:val="de-DE"/>
        </w:rPr>
        <w:t xml:space="preserve">: </w:t>
      </w:r>
      <w:r w:rsidR="00DE2EEC" w:rsidRPr="00DE2EEC">
        <w:rPr>
          <w:sz w:val="18"/>
          <w:szCs w:val="18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2EEC" w:rsidRPr="00DE2EEC">
        <w:rPr>
          <w:sz w:val="18"/>
          <w:szCs w:val="18"/>
          <w:u w:val="single"/>
          <w:lang w:val="de-DE"/>
        </w:rPr>
        <w:instrText xml:space="preserve"> FORMTEXT </w:instrText>
      </w:r>
      <w:r w:rsidR="00DE2EEC" w:rsidRPr="00DE2EEC">
        <w:rPr>
          <w:sz w:val="18"/>
          <w:szCs w:val="18"/>
          <w:u w:val="single"/>
          <w:lang w:val="de-DE"/>
        </w:rPr>
      </w:r>
      <w:r w:rsidR="00DE2EEC" w:rsidRPr="00DE2EEC">
        <w:rPr>
          <w:sz w:val="18"/>
          <w:szCs w:val="18"/>
          <w:u w:val="single"/>
          <w:lang w:val="de-DE"/>
        </w:rPr>
        <w:fldChar w:fldCharType="separate"/>
      </w:r>
      <w:r w:rsidR="00DE2EEC" w:rsidRPr="00DE2EEC">
        <w:rPr>
          <w:noProof/>
          <w:sz w:val="18"/>
          <w:szCs w:val="18"/>
          <w:u w:val="single"/>
          <w:lang w:val="de-DE"/>
        </w:rPr>
        <w:t> </w:t>
      </w:r>
      <w:r w:rsidR="00DE2EEC" w:rsidRPr="00DE2EEC">
        <w:rPr>
          <w:noProof/>
          <w:sz w:val="18"/>
          <w:szCs w:val="18"/>
          <w:u w:val="single"/>
          <w:lang w:val="de-DE"/>
        </w:rPr>
        <w:t> </w:t>
      </w:r>
      <w:r w:rsidR="00DE2EEC" w:rsidRPr="00DE2EEC">
        <w:rPr>
          <w:noProof/>
          <w:sz w:val="18"/>
          <w:szCs w:val="18"/>
          <w:u w:val="single"/>
          <w:lang w:val="de-DE"/>
        </w:rPr>
        <w:t> </w:t>
      </w:r>
      <w:r w:rsidR="00DE2EEC" w:rsidRPr="00DE2EEC">
        <w:rPr>
          <w:noProof/>
          <w:sz w:val="18"/>
          <w:szCs w:val="18"/>
          <w:u w:val="single"/>
          <w:lang w:val="de-DE"/>
        </w:rPr>
        <w:t> </w:t>
      </w:r>
      <w:r w:rsidR="00DE2EEC" w:rsidRPr="00DE2EEC">
        <w:rPr>
          <w:noProof/>
          <w:sz w:val="18"/>
          <w:szCs w:val="18"/>
          <w:u w:val="single"/>
          <w:lang w:val="de-DE"/>
        </w:rPr>
        <w:t> </w:t>
      </w:r>
      <w:r w:rsidR="00DE2EEC" w:rsidRPr="00DE2EEC">
        <w:rPr>
          <w:sz w:val="18"/>
          <w:szCs w:val="18"/>
          <w:u w:val="single"/>
          <w:lang w:val="de-DE"/>
        </w:rPr>
        <w:fldChar w:fldCharType="end"/>
      </w:r>
    </w:p>
    <w:p w:rsidR="00CC62CB" w:rsidRPr="000B7AEE" w:rsidRDefault="00CC62CB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 w:rsidRPr="000B7AEE">
        <w:rPr>
          <w:szCs w:val="22"/>
          <w:lang w:val="de-DE"/>
        </w:rPr>
        <w:t>Voraussichtlicher Auszeitbe</w:t>
      </w:r>
      <w:r w:rsidR="00DE2EEC">
        <w:rPr>
          <w:szCs w:val="22"/>
          <w:lang w:val="de-DE"/>
        </w:rPr>
        <w:t xml:space="preserve">ginn: </w:t>
      </w:r>
      <w:r w:rsidR="00DE2EEC" w:rsidRPr="00DE2EEC">
        <w:rPr>
          <w:sz w:val="18"/>
          <w:szCs w:val="18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2EEC" w:rsidRPr="00DE2EEC">
        <w:rPr>
          <w:sz w:val="18"/>
          <w:szCs w:val="18"/>
          <w:u w:val="single"/>
          <w:lang w:val="de-DE"/>
        </w:rPr>
        <w:instrText xml:space="preserve"> FORMTEXT </w:instrText>
      </w:r>
      <w:r w:rsidR="00DE2EEC" w:rsidRPr="00DE2EEC">
        <w:rPr>
          <w:sz w:val="18"/>
          <w:szCs w:val="18"/>
          <w:u w:val="single"/>
          <w:lang w:val="de-DE"/>
        </w:rPr>
      </w:r>
      <w:r w:rsidR="00DE2EEC" w:rsidRPr="00DE2EEC">
        <w:rPr>
          <w:sz w:val="18"/>
          <w:szCs w:val="18"/>
          <w:u w:val="single"/>
          <w:lang w:val="de-DE"/>
        </w:rPr>
        <w:fldChar w:fldCharType="separate"/>
      </w:r>
      <w:r w:rsidR="00DE2EEC" w:rsidRPr="00DE2EEC">
        <w:rPr>
          <w:noProof/>
          <w:sz w:val="18"/>
          <w:szCs w:val="18"/>
          <w:u w:val="single"/>
          <w:lang w:val="de-DE"/>
        </w:rPr>
        <w:t> </w:t>
      </w:r>
      <w:r w:rsidR="00DE2EEC" w:rsidRPr="00DE2EEC">
        <w:rPr>
          <w:noProof/>
          <w:sz w:val="18"/>
          <w:szCs w:val="18"/>
          <w:u w:val="single"/>
          <w:lang w:val="de-DE"/>
        </w:rPr>
        <w:t> </w:t>
      </w:r>
      <w:r w:rsidR="00DE2EEC" w:rsidRPr="00DE2EEC">
        <w:rPr>
          <w:noProof/>
          <w:sz w:val="18"/>
          <w:szCs w:val="18"/>
          <w:u w:val="single"/>
          <w:lang w:val="de-DE"/>
        </w:rPr>
        <w:t> </w:t>
      </w:r>
      <w:r w:rsidR="00DE2EEC" w:rsidRPr="00DE2EEC">
        <w:rPr>
          <w:noProof/>
          <w:sz w:val="18"/>
          <w:szCs w:val="18"/>
          <w:u w:val="single"/>
          <w:lang w:val="de-DE"/>
        </w:rPr>
        <w:t> </w:t>
      </w:r>
      <w:r w:rsidR="00DE2EEC" w:rsidRPr="00DE2EEC">
        <w:rPr>
          <w:noProof/>
          <w:sz w:val="18"/>
          <w:szCs w:val="18"/>
          <w:u w:val="single"/>
          <w:lang w:val="de-DE"/>
        </w:rPr>
        <w:t> </w:t>
      </w:r>
      <w:r w:rsidR="00DE2EEC" w:rsidRPr="00DE2EEC">
        <w:rPr>
          <w:sz w:val="18"/>
          <w:szCs w:val="18"/>
          <w:u w:val="single"/>
          <w:lang w:val="de-DE"/>
        </w:rPr>
        <w:fldChar w:fldCharType="end"/>
      </w:r>
    </w:p>
    <w:p w:rsidR="00DE5A8B" w:rsidRPr="000B7AEE" w:rsidRDefault="00DE5A8B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 w:rsidRPr="000B7AEE">
        <w:rPr>
          <w:szCs w:val="22"/>
          <w:lang w:val="de-DE"/>
        </w:rPr>
        <w:t>Bei Schwangerschaft: voraussichtlicher Ge</w:t>
      </w:r>
      <w:r w:rsidR="00DE2EEC">
        <w:rPr>
          <w:szCs w:val="22"/>
          <w:lang w:val="de-DE"/>
        </w:rPr>
        <w:t xml:space="preserve">burtstermin am </w:t>
      </w:r>
      <w:r w:rsidR="00DE2EEC" w:rsidRPr="00DE2EEC">
        <w:rPr>
          <w:sz w:val="18"/>
          <w:szCs w:val="18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2EEC" w:rsidRPr="00DE2EEC">
        <w:rPr>
          <w:sz w:val="18"/>
          <w:szCs w:val="18"/>
          <w:u w:val="single"/>
          <w:lang w:val="de-DE"/>
        </w:rPr>
        <w:instrText xml:space="preserve"> FORMTEXT </w:instrText>
      </w:r>
      <w:r w:rsidR="00DE2EEC" w:rsidRPr="00DE2EEC">
        <w:rPr>
          <w:sz w:val="18"/>
          <w:szCs w:val="18"/>
          <w:u w:val="single"/>
          <w:lang w:val="de-DE"/>
        </w:rPr>
      </w:r>
      <w:r w:rsidR="00DE2EEC" w:rsidRPr="00DE2EEC">
        <w:rPr>
          <w:sz w:val="18"/>
          <w:szCs w:val="18"/>
          <w:u w:val="single"/>
          <w:lang w:val="de-DE"/>
        </w:rPr>
        <w:fldChar w:fldCharType="separate"/>
      </w:r>
      <w:r w:rsidR="00DE2EEC" w:rsidRPr="00DE2EEC">
        <w:rPr>
          <w:noProof/>
          <w:sz w:val="18"/>
          <w:szCs w:val="18"/>
          <w:u w:val="single"/>
          <w:lang w:val="de-DE"/>
        </w:rPr>
        <w:t> </w:t>
      </w:r>
      <w:r w:rsidR="00DE2EEC" w:rsidRPr="00DE2EEC">
        <w:rPr>
          <w:noProof/>
          <w:sz w:val="18"/>
          <w:szCs w:val="18"/>
          <w:u w:val="single"/>
          <w:lang w:val="de-DE"/>
        </w:rPr>
        <w:t> </w:t>
      </w:r>
      <w:r w:rsidR="00DE2EEC" w:rsidRPr="00DE2EEC">
        <w:rPr>
          <w:noProof/>
          <w:sz w:val="18"/>
          <w:szCs w:val="18"/>
          <w:u w:val="single"/>
          <w:lang w:val="de-DE"/>
        </w:rPr>
        <w:t> </w:t>
      </w:r>
      <w:r w:rsidR="00DE2EEC" w:rsidRPr="00DE2EEC">
        <w:rPr>
          <w:noProof/>
          <w:sz w:val="18"/>
          <w:szCs w:val="18"/>
          <w:u w:val="single"/>
          <w:lang w:val="de-DE"/>
        </w:rPr>
        <w:t> </w:t>
      </w:r>
      <w:r w:rsidR="00DE2EEC" w:rsidRPr="00DE2EEC">
        <w:rPr>
          <w:noProof/>
          <w:sz w:val="18"/>
          <w:szCs w:val="18"/>
          <w:u w:val="single"/>
          <w:lang w:val="de-DE"/>
        </w:rPr>
        <w:t> </w:t>
      </w:r>
      <w:r w:rsidR="00DE2EEC" w:rsidRPr="00DE2EEC">
        <w:rPr>
          <w:sz w:val="18"/>
          <w:szCs w:val="18"/>
          <w:u w:val="single"/>
          <w:lang w:val="de-DE"/>
        </w:rPr>
        <w:fldChar w:fldCharType="end"/>
      </w:r>
    </w:p>
    <w:p w:rsidR="00F031CD" w:rsidRDefault="00F031CD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</w:p>
    <w:p w:rsidR="00F031CD" w:rsidRDefault="00F031CD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>
        <w:rPr>
          <w:szCs w:val="22"/>
          <w:lang w:val="de-DE"/>
        </w:rPr>
        <w:t>Dauer der Auszeit</w:t>
      </w:r>
      <w:r w:rsidRPr="000B7AEE">
        <w:rPr>
          <w:szCs w:val="22"/>
          <w:lang w:val="de-DE"/>
        </w:rPr>
        <w:t>:</w:t>
      </w:r>
    </w:p>
    <w:p w:rsidR="00DE2EEC" w:rsidRDefault="00DE2EEC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>
        <w:rPr>
          <w:szCs w:val="2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rPr>
          <w:szCs w:val="22"/>
          <w:lang w:val="de-DE"/>
        </w:rPr>
        <w:instrText xml:space="preserve"> FORMCHECKBOX </w:instrText>
      </w:r>
      <w:r>
        <w:rPr>
          <w:szCs w:val="22"/>
          <w:lang w:val="de-DE"/>
        </w:rPr>
      </w:r>
      <w:r>
        <w:rPr>
          <w:szCs w:val="22"/>
          <w:lang w:val="de-DE"/>
        </w:rPr>
        <w:fldChar w:fldCharType="end"/>
      </w:r>
      <w:bookmarkEnd w:id="3"/>
      <w:r>
        <w:rPr>
          <w:szCs w:val="22"/>
          <w:lang w:val="de-DE"/>
        </w:rPr>
        <w:tab/>
      </w:r>
      <w:r w:rsidRPr="00DE2EEC">
        <w:rPr>
          <w:szCs w:val="22"/>
          <w:u w:val="single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DE2EEC">
        <w:rPr>
          <w:szCs w:val="22"/>
          <w:u w:val="single"/>
          <w:lang w:val="de-DE"/>
        </w:rPr>
        <w:instrText xml:space="preserve"> FORMTEXT </w:instrText>
      </w:r>
      <w:r w:rsidRPr="00DE2EEC">
        <w:rPr>
          <w:szCs w:val="22"/>
          <w:u w:val="single"/>
          <w:lang w:val="de-DE"/>
        </w:rPr>
      </w:r>
      <w:r w:rsidRPr="00DE2EEC">
        <w:rPr>
          <w:szCs w:val="22"/>
          <w:u w:val="single"/>
          <w:lang w:val="de-DE"/>
        </w:rPr>
        <w:fldChar w:fldCharType="separate"/>
      </w:r>
      <w:r w:rsidRPr="00DE2EEC">
        <w:rPr>
          <w:noProof/>
          <w:szCs w:val="22"/>
          <w:u w:val="single"/>
          <w:lang w:val="de-DE"/>
        </w:rPr>
        <w:t> </w:t>
      </w:r>
      <w:r w:rsidRPr="00DE2EEC">
        <w:rPr>
          <w:noProof/>
          <w:szCs w:val="22"/>
          <w:u w:val="single"/>
          <w:lang w:val="de-DE"/>
        </w:rPr>
        <w:t> </w:t>
      </w:r>
      <w:r w:rsidRPr="00DE2EEC">
        <w:rPr>
          <w:noProof/>
          <w:szCs w:val="22"/>
          <w:u w:val="single"/>
          <w:lang w:val="de-DE"/>
        </w:rPr>
        <w:t> </w:t>
      </w:r>
      <w:r w:rsidRPr="00DE2EEC">
        <w:rPr>
          <w:noProof/>
          <w:szCs w:val="22"/>
          <w:u w:val="single"/>
          <w:lang w:val="de-DE"/>
        </w:rPr>
        <w:t> </w:t>
      </w:r>
      <w:r w:rsidRPr="00DE2EEC">
        <w:rPr>
          <w:noProof/>
          <w:szCs w:val="22"/>
          <w:u w:val="single"/>
          <w:lang w:val="de-DE"/>
        </w:rPr>
        <w:t> </w:t>
      </w:r>
      <w:r w:rsidRPr="00DE2EEC">
        <w:rPr>
          <w:szCs w:val="22"/>
          <w:u w:val="single"/>
          <w:lang w:val="de-DE"/>
        </w:rPr>
        <w:fldChar w:fldCharType="end"/>
      </w:r>
      <w:bookmarkEnd w:id="4"/>
    </w:p>
    <w:p w:rsidR="00F031CD" w:rsidRDefault="00DE2EEC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>
        <w:rPr>
          <w:szCs w:val="22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>
        <w:rPr>
          <w:szCs w:val="22"/>
          <w:lang w:val="de-DE"/>
        </w:rPr>
        <w:instrText xml:space="preserve"> FORMCHECKBOX </w:instrText>
      </w:r>
      <w:r>
        <w:rPr>
          <w:szCs w:val="22"/>
          <w:lang w:val="de-DE"/>
        </w:rPr>
      </w:r>
      <w:r>
        <w:rPr>
          <w:szCs w:val="22"/>
          <w:lang w:val="de-DE"/>
        </w:rPr>
        <w:fldChar w:fldCharType="end"/>
      </w:r>
      <w:bookmarkEnd w:id="5"/>
      <w:r>
        <w:rPr>
          <w:szCs w:val="22"/>
          <w:lang w:val="de-DE"/>
        </w:rPr>
        <w:tab/>
      </w:r>
      <w:r w:rsidR="00F031CD" w:rsidRPr="000B7AEE">
        <w:rPr>
          <w:szCs w:val="22"/>
          <w:lang w:val="de-DE"/>
        </w:rPr>
        <w:t>derzeit nicht planbar</w:t>
      </w:r>
    </w:p>
    <w:p w:rsidR="001C6B2A" w:rsidRPr="000B7AEE" w:rsidRDefault="001C6B2A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ind w:left="720"/>
        <w:jc w:val="left"/>
        <w:rPr>
          <w:szCs w:val="22"/>
          <w:lang w:val="de-DE"/>
        </w:rPr>
      </w:pPr>
    </w:p>
    <w:p w:rsidR="001C6B2A" w:rsidRDefault="001C6B2A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>
        <w:rPr>
          <w:szCs w:val="22"/>
          <w:lang w:val="de-DE"/>
        </w:rPr>
        <w:t>Darf der Grund für die Auszeit in der Einrichtung bekannt gegeben werden:</w:t>
      </w:r>
    </w:p>
    <w:p w:rsidR="001C6B2A" w:rsidRDefault="00DE2EEC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>
        <w:rPr>
          <w:szCs w:val="22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"/>
      <w:r>
        <w:rPr>
          <w:szCs w:val="22"/>
          <w:lang w:val="de-DE"/>
        </w:rPr>
        <w:instrText xml:space="preserve"> FORMCHECKBOX </w:instrText>
      </w:r>
      <w:r>
        <w:rPr>
          <w:szCs w:val="22"/>
          <w:lang w:val="de-DE"/>
        </w:rPr>
      </w:r>
      <w:r>
        <w:rPr>
          <w:szCs w:val="22"/>
          <w:lang w:val="de-DE"/>
        </w:rPr>
        <w:fldChar w:fldCharType="end"/>
      </w:r>
      <w:bookmarkEnd w:id="6"/>
      <w:r>
        <w:rPr>
          <w:szCs w:val="22"/>
          <w:lang w:val="de-DE"/>
        </w:rPr>
        <w:tab/>
      </w:r>
      <w:r w:rsidR="001C6B2A">
        <w:rPr>
          <w:szCs w:val="22"/>
          <w:lang w:val="de-DE"/>
        </w:rPr>
        <w:t>Nein</w:t>
      </w:r>
    </w:p>
    <w:p w:rsidR="001C6B2A" w:rsidRDefault="00DE2EEC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>
        <w:rPr>
          <w:szCs w:val="22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de-DE"/>
        </w:rPr>
        <w:instrText xml:space="preserve"> FORMCHECKBOX </w:instrText>
      </w:r>
      <w:r>
        <w:rPr>
          <w:szCs w:val="22"/>
          <w:lang w:val="de-DE"/>
        </w:rPr>
      </w:r>
      <w:r>
        <w:rPr>
          <w:szCs w:val="22"/>
          <w:lang w:val="de-DE"/>
        </w:rPr>
        <w:fldChar w:fldCharType="end"/>
      </w:r>
      <w:r>
        <w:rPr>
          <w:szCs w:val="22"/>
          <w:lang w:val="de-DE"/>
        </w:rPr>
        <w:tab/>
      </w:r>
      <w:r w:rsidR="001C6B2A">
        <w:rPr>
          <w:szCs w:val="22"/>
          <w:lang w:val="de-DE"/>
        </w:rPr>
        <w:t>Ja</w:t>
      </w:r>
    </w:p>
    <w:p w:rsidR="001C6B2A" w:rsidRDefault="00DE2EEC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>
        <w:rPr>
          <w:szCs w:val="22"/>
          <w:lang w:val="de-DE"/>
        </w:rPr>
        <w:tab/>
      </w:r>
      <w:r w:rsidR="001C6B2A">
        <w:rPr>
          <w:szCs w:val="22"/>
          <w:lang w:val="de-DE"/>
        </w:rPr>
        <w:t>Wenn ja, ab wann?</w:t>
      </w:r>
      <w:r>
        <w:rPr>
          <w:szCs w:val="22"/>
          <w:lang w:val="de-DE"/>
        </w:rPr>
        <w:t xml:space="preserve"> </w:t>
      </w:r>
      <w:r w:rsidRPr="00DE2EEC">
        <w:rPr>
          <w:sz w:val="18"/>
          <w:szCs w:val="18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2EEC">
        <w:rPr>
          <w:sz w:val="18"/>
          <w:szCs w:val="18"/>
          <w:u w:val="single"/>
          <w:lang w:val="de-DE"/>
        </w:rPr>
        <w:instrText xml:space="preserve"> FORMTEXT </w:instrText>
      </w:r>
      <w:r w:rsidRPr="00DE2EEC">
        <w:rPr>
          <w:sz w:val="18"/>
          <w:szCs w:val="18"/>
          <w:u w:val="single"/>
          <w:lang w:val="de-DE"/>
        </w:rPr>
      </w:r>
      <w:r w:rsidRPr="00DE2EEC">
        <w:rPr>
          <w:sz w:val="18"/>
          <w:szCs w:val="18"/>
          <w:u w:val="single"/>
          <w:lang w:val="de-DE"/>
        </w:rPr>
        <w:fldChar w:fldCharType="separate"/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sz w:val="18"/>
          <w:szCs w:val="18"/>
          <w:u w:val="single"/>
          <w:lang w:val="de-DE"/>
        </w:rPr>
        <w:fldChar w:fldCharType="end"/>
      </w:r>
    </w:p>
    <w:p w:rsidR="00CC62CB" w:rsidRDefault="00CC62CB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</w:p>
    <w:p w:rsidR="00DE5A8B" w:rsidRDefault="00DC397D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>
        <w:rPr>
          <w:szCs w:val="22"/>
          <w:lang w:val="de-DE"/>
        </w:rPr>
        <w:t>Welches Arbeitsmodell wünscht sich die/der Beschäftigte</w:t>
      </w:r>
      <w:r w:rsidR="00DE5A8B">
        <w:rPr>
          <w:szCs w:val="22"/>
          <w:lang w:val="de-DE"/>
        </w:rPr>
        <w:t xml:space="preserve"> nach dem Wiedereinstieg:</w:t>
      </w:r>
    </w:p>
    <w:p w:rsidR="00DC397D" w:rsidRDefault="00DE2EEC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 w:rsidRPr="00DE2EEC">
        <w:rPr>
          <w:sz w:val="18"/>
          <w:szCs w:val="18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2EEC">
        <w:rPr>
          <w:sz w:val="18"/>
          <w:szCs w:val="18"/>
          <w:u w:val="single"/>
          <w:lang w:val="de-DE"/>
        </w:rPr>
        <w:instrText xml:space="preserve"> FORMTEXT </w:instrText>
      </w:r>
      <w:r w:rsidRPr="00DE2EEC">
        <w:rPr>
          <w:sz w:val="18"/>
          <w:szCs w:val="18"/>
          <w:u w:val="single"/>
          <w:lang w:val="de-DE"/>
        </w:rPr>
      </w:r>
      <w:r w:rsidRPr="00DE2EEC">
        <w:rPr>
          <w:sz w:val="18"/>
          <w:szCs w:val="18"/>
          <w:u w:val="single"/>
          <w:lang w:val="de-DE"/>
        </w:rPr>
        <w:fldChar w:fldCharType="separate"/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sz w:val="18"/>
          <w:szCs w:val="18"/>
          <w:u w:val="single"/>
          <w:lang w:val="de-DE"/>
        </w:rPr>
        <w:fldChar w:fldCharType="end"/>
      </w:r>
      <w:r w:rsidR="00DC397D">
        <w:rPr>
          <w:szCs w:val="22"/>
          <w:lang w:val="de-DE"/>
        </w:rPr>
        <w:t xml:space="preserve"> </w:t>
      </w:r>
      <w:r w:rsidR="000F21DE">
        <w:rPr>
          <w:szCs w:val="22"/>
          <w:lang w:val="de-DE"/>
        </w:rPr>
        <w:t xml:space="preserve"> </w:t>
      </w:r>
    </w:p>
    <w:p w:rsidR="00DE5A8B" w:rsidRPr="000B7AEE" w:rsidRDefault="00DE5A8B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 w:rsidRPr="000B7AEE">
        <w:rPr>
          <w:szCs w:val="22"/>
          <w:lang w:val="de-DE"/>
        </w:rPr>
        <w:t>Besteht grundsätzlich auch Interesse an einem</w:t>
      </w:r>
      <w:r w:rsidR="006140FA">
        <w:rPr>
          <w:szCs w:val="22"/>
          <w:lang w:val="de-DE"/>
        </w:rPr>
        <w:t xml:space="preserve"> </w:t>
      </w:r>
      <w:r w:rsidRPr="00DE5A8B">
        <w:rPr>
          <w:szCs w:val="22"/>
          <w:lang w:val="de-DE"/>
        </w:rPr>
        <w:t>anderen</w:t>
      </w:r>
      <w:r w:rsidRPr="000B7AEE">
        <w:rPr>
          <w:szCs w:val="22"/>
          <w:lang w:val="de-DE"/>
        </w:rPr>
        <w:t xml:space="preserve"> </w:t>
      </w:r>
      <w:r>
        <w:rPr>
          <w:szCs w:val="22"/>
          <w:lang w:val="de-DE"/>
        </w:rPr>
        <w:t xml:space="preserve">Arbeitsfeld </w:t>
      </w:r>
      <w:r w:rsidRPr="000B7AEE">
        <w:rPr>
          <w:szCs w:val="22"/>
          <w:lang w:val="de-DE"/>
        </w:rPr>
        <w:t xml:space="preserve">nach der Auszeit? </w:t>
      </w:r>
    </w:p>
    <w:p w:rsidR="00DE2EEC" w:rsidRDefault="00DE2EEC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>
        <w:rPr>
          <w:szCs w:val="22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de-DE"/>
        </w:rPr>
        <w:instrText xml:space="preserve"> FORMCHECKBOX </w:instrText>
      </w:r>
      <w:r>
        <w:rPr>
          <w:szCs w:val="22"/>
          <w:lang w:val="de-DE"/>
        </w:rPr>
      </w:r>
      <w:r>
        <w:rPr>
          <w:szCs w:val="22"/>
          <w:lang w:val="de-DE"/>
        </w:rPr>
        <w:fldChar w:fldCharType="end"/>
      </w:r>
      <w:r>
        <w:rPr>
          <w:szCs w:val="22"/>
          <w:lang w:val="de-DE"/>
        </w:rPr>
        <w:tab/>
        <w:t>Nein</w:t>
      </w:r>
    </w:p>
    <w:p w:rsidR="00DE2EEC" w:rsidRDefault="00DE2EEC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>
        <w:rPr>
          <w:szCs w:val="22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de-DE"/>
        </w:rPr>
        <w:instrText xml:space="preserve"> FORMCHECKBOX </w:instrText>
      </w:r>
      <w:r>
        <w:rPr>
          <w:szCs w:val="22"/>
          <w:lang w:val="de-DE"/>
        </w:rPr>
      </w:r>
      <w:r>
        <w:rPr>
          <w:szCs w:val="22"/>
          <w:lang w:val="de-DE"/>
        </w:rPr>
        <w:fldChar w:fldCharType="end"/>
      </w:r>
      <w:r>
        <w:rPr>
          <w:szCs w:val="22"/>
          <w:lang w:val="de-DE"/>
        </w:rPr>
        <w:tab/>
        <w:t>Ja</w:t>
      </w:r>
    </w:p>
    <w:p w:rsidR="00DE2EEC" w:rsidRDefault="00DE2EEC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>
        <w:rPr>
          <w:szCs w:val="22"/>
          <w:lang w:val="de-DE"/>
        </w:rPr>
        <w:tab/>
        <w:t xml:space="preserve">Wenn ja, an welchem? </w:t>
      </w:r>
      <w:r w:rsidRPr="00DE2EEC">
        <w:rPr>
          <w:sz w:val="18"/>
          <w:szCs w:val="18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2EEC">
        <w:rPr>
          <w:sz w:val="18"/>
          <w:szCs w:val="18"/>
          <w:u w:val="single"/>
          <w:lang w:val="de-DE"/>
        </w:rPr>
        <w:instrText xml:space="preserve"> FORMTEXT </w:instrText>
      </w:r>
      <w:r w:rsidRPr="00DE2EEC">
        <w:rPr>
          <w:sz w:val="18"/>
          <w:szCs w:val="18"/>
          <w:u w:val="single"/>
          <w:lang w:val="de-DE"/>
        </w:rPr>
      </w:r>
      <w:r w:rsidRPr="00DE2EEC">
        <w:rPr>
          <w:sz w:val="18"/>
          <w:szCs w:val="18"/>
          <w:u w:val="single"/>
          <w:lang w:val="de-DE"/>
        </w:rPr>
        <w:fldChar w:fldCharType="separate"/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sz w:val="18"/>
          <w:szCs w:val="18"/>
          <w:u w:val="single"/>
          <w:lang w:val="de-DE"/>
        </w:rPr>
        <w:fldChar w:fldCharType="end"/>
      </w:r>
    </w:p>
    <w:p w:rsidR="00CC62CB" w:rsidRPr="000B7AEE" w:rsidRDefault="00CC62CB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 w:rsidRPr="000B7AEE">
        <w:rPr>
          <w:szCs w:val="22"/>
          <w:lang w:val="de-DE"/>
        </w:rPr>
        <w:lastRenderedPageBreak/>
        <w:t>Bes</w:t>
      </w:r>
      <w:r w:rsidR="00267E2B">
        <w:rPr>
          <w:szCs w:val="22"/>
          <w:lang w:val="de-DE"/>
        </w:rPr>
        <w:t>tehen Urlaubsansprüche?</w:t>
      </w:r>
      <w:r w:rsidR="00267E2B">
        <w:rPr>
          <w:szCs w:val="22"/>
          <w:lang w:val="de-DE"/>
        </w:rPr>
        <w:tab/>
      </w:r>
      <w:r w:rsidR="00267E2B" w:rsidRPr="00DE2EEC">
        <w:rPr>
          <w:sz w:val="18"/>
          <w:szCs w:val="18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7E2B" w:rsidRPr="00DE2EEC">
        <w:rPr>
          <w:sz w:val="18"/>
          <w:szCs w:val="18"/>
          <w:u w:val="single"/>
          <w:lang w:val="de-DE"/>
        </w:rPr>
        <w:instrText xml:space="preserve"> FORMTEXT </w:instrText>
      </w:r>
      <w:r w:rsidR="00267E2B" w:rsidRPr="00DE2EEC">
        <w:rPr>
          <w:sz w:val="18"/>
          <w:szCs w:val="18"/>
          <w:u w:val="single"/>
          <w:lang w:val="de-DE"/>
        </w:rPr>
      </w:r>
      <w:r w:rsidR="00267E2B" w:rsidRPr="00DE2EEC">
        <w:rPr>
          <w:sz w:val="18"/>
          <w:szCs w:val="18"/>
          <w:u w:val="single"/>
          <w:lang w:val="de-DE"/>
        </w:rPr>
        <w:fldChar w:fldCharType="separate"/>
      </w:r>
      <w:r w:rsidR="00267E2B" w:rsidRPr="00DE2EEC">
        <w:rPr>
          <w:noProof/>
          <w:sz w:val="18"/>
          <w:szCs w:val="18"/>
          <w:u w:val="single"/>
          <w:lang w:val="de-DE"/>
        </w:rPr>
        <w:t> </w:t>
      </w:r>
      <w:r w:rsidR="00267E2B" w:rsidRPr="00DE2EEC">
        <w:rPr>
          <w:noProof/>
          <w:sz w:val="18"/>
          <w:szCs w:val="18"/>
          <w:u w:val="single"/>
          <w:lang w:val="de-DE"/>
        </w:rPr>
        <w:t> </w:t>
      </w:r>
      <w:r w:rsidR="00267E2B" w:rsidRPr="00DE2EEC">
        <w:rPr>
          <w:noProof/>
          <w:sz w:val="18"/>
          <w:szCs w:val="18"/>
          <w:u w:val="single"/>
          <w:lang w:val="de-DE"/>
        </w:rPr>
        <w:t> </w:t>
      </w:r>
      <w:r w:rsidR="00267E2B" w:rsidRPr="00DE2EEC">
        <w:rPr>
          <w:noProof/>
          <w:sz w:val="18"/>
          <w:szCs w:val="18"/>
          <w:u w:val="single"/>
          <w:lang w:val="de-DE"/>
        </w:rPr>
        <w:t> </w:t>
      </w:r>
      <w:r w:rsidR="00267E2B" w:rsidRPr="00DE2EEC">
        <w:rPr>
          <w:noProof/>
          <w:sz w:val="18"/>
          <w:szCs w:val="18"/>
          <w:u w:val="single"/>
          <w:lang w:val="de-DE"/>
        </w:rPr>
        <w:t> </w:t>
      </w:r>
      <w:r w:rsidR="00267E2B" w:rsidRPr="00DE2EEC">
        <w:rPr>
          <w:sz w:val="18"/>
          <w:szCs w:val="18"/>
          <w:u w:val="single"/>
          <w:lang w:val="de-DE"/>
        </w:rPr>
        <w:fldChar w:fldCharType="end"/>
      </w:r>
      <w:r w:rsidR="00267E2B">
        <w:rPr>
          <w:sz w:val="18"/>
          <w:szCs w:val="18"/>
          <w:u w:val="single"/>
          <w:lang w:val="de-DE"/>
        </w:rPr>
        <w:t xml:space="preserve"> </w:t>
      </w:r>
      <w:r w:rsidRPr="000B7AEE">
        <w:rPr>
          <w:szCs w:val="22"/>
          <w:lang w:val="de-DE"/>
        </w:rPr>
        <w:t>Tage Vorjahr/laufendes Jahr</w:t>
      </w:r>
    </w:p>
    <w:p w:rsidR="00CC62CB" w:rsidRPr="000B7AEE" w:rsidRDefault="00CC62CB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 w:rsidRPr="000B7AEE">
        <w:rPr>
          <w:szCs w:val="22"/>
          <w:lang w:val="de-DE"/>
        </w:rPr>
        <w:t>Geplante Inanspruchn</w:t>
      </w:r>
      <w:r w:rsidR="00267E2B">
        <w:rPr>
          <w:szCs w:val="22"/>
          <w:lang w:val="de-DE"/>
        </w:rPr>
        <w:t>ahme:</w:t>
      </w:r>
      <w:r w:rsidR="00267E2B">
        <w:rPr>
          <w:szCs w:val="22"/>
          <w:lang w:val="de-DE"/>
        </w:rPr>
        <w:tab/>
      </w:r>
      <w:r w:rsidR="00267E2B" w:rsidRPr="00DE2EEC">
        <w:rPr>
          <w:sz w:val="18"/>
          <w:szCs w:val="18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7E2B" w:rsidRPr="00DE2EEC">
        <w:rPr>
          <w:sz w:val="18"/>
          <w:szCs w:val="18"/>
          <w:u w:val="single"/>
          <w:lang w:val="de-DE"/>
        </w:rPr>
        <w:instrText xml:space="preserve"> FORMTEXT </w:instrText>
      </w:r>
      <w:r w:rsidR="00267E2B" w:rsidRPr="00DE2EEC">
        <w:rPr>
          <w:sz w:val="18"/>
          <w:szCs w:val="18"/>
          <w:u w:val="single"/>
          <w:lang w:val="de-DE"/>
        </w:rPr>
      </w:r>
      <w:r w:rsidR="00267E2B" w:rsidRPr="00DE2EEC">
        <w:rPr>
          <w:sz w:val="18"/>
          <w:szCs w:val="18"/>
          <w:u w:val="single"/>
          <w:lang w:val="de-DE"/>
        </w:rPr>
        <w:fldChar w:fldCharType="separate"/>
      </w:r>
      <w:r w:rsidR="00267E2B" w:rsidRPr="00DE2EEC">
        <w:rPr>
          <w:noProof/>
          <w:sz w:val="18"/>
          <w:szCs w:val="18"/>
          <w:u w:val="single"/>
          <w:lang w:val="de-DE"/>
        </w:rPr>
        <w:t> </w:t>
      </w:r>
      <w:r w:rsidR="00267E2B" w:rsidRPr="00DE2EEC">
        <w:rPr>
          <w:noProof/>
          <w:sz w:val="18"/>
          <w:szCs w:val="18"/>
          <w:u w:val="single"/>
          <w:lang w:val="de-DE"/>
        </w:rPr>
        <w:t> </w:t>
      </w:r>
      <w:r w:rsidR="00267E2B" w:rsidRPr="00DE2EEC">
        <w:rPr>
          <w:noProof/>
          <w:sz w:val="18"/>
          <w:szCs w:val="18"/>
          <w:u w:val="single"/>
          <w:lang w:val="de-DE"/>
        </w:rPr>
        <w:t> </w:t>
      </w:r>
      <w:r w:rsidR="00267E2B" w:rsidRPr="00DE2EEC">
        <w:rPr>
          <w:noProof/>
          <w:sz w:val="18"/>
          <w:szCs w:val="18"/>
          <w:u w:val="single"/>
          <w:lang w:val="de-DE"/>
        </w:rPr>
        <w:t> </w:t>
      </w:r>
      <w:r w:rsidR="00267E2B" w:rsidRPr="00DE2EEC">
        <w:rPr>
          <w:noProof/>
          <w:sz w:val="18"/>
          <w:szCs w:val="18"/>
          <w:u w:val="single"/>
          <w:lang w:val="de-DE"/>
        </w:rPr>
        <w:t> </w:t>
      </w:r>
      <w:r w:rsidR="00267E2B" w:rsidRPr="00DE2EEC">
        <w:rPr>
          <w:sz w:val="18"/>
          <w:szCs w:val="18"/>
          <w:u w:val="single"/>
          <w:lang w:val="de-DE"/>
        </w:rPr>
        <w:fldChar w:fldCharType="end"/>
      </w:r>
    </w:p>
    <w:p w:rsidR="00CC62CB" w:rsidRPr="000B7AEE" w:rsidRDefault="00CC62CB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</w:p>
    <w:p w:rsidR="00CC62CB" w:rsidRDefault="00F031CD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jc w:val="left"/>
        <w:rPr>
          <w:szCs w:val="22"/>
          <w:lang w:val="de-DE"/>
        </w:rPr>
      </w:pPr>
      <w:r>
        <w:rPr>
          <w:szCs w:val="22"/>
          <w:lang w:val="de-DE"/>
        </w:rPr>
        <w:t>Vereinbarungen zur strukturierten Arbeitsübergabe an die Vertretung während der Auszeit:</w:t>
      </w:r>
    </w:p>
    <w:p w:rsidR="00F031CD" w:rsidRDefault="00F031CD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jc w:val="left"/>
        <w:rPr>
          <w:szCs w:val="22"/>
          <w:lang w:val="de-DE"/>
        </w:rPr>
      </w:pPr>
    </w:p>
    <w:p w:rsidR="00F031CD" w:rsidRDefault="00267E2B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jc w:val="left"/>
        <w:rPr>
          <w:szCs w:val="22"/>
          <w:lang w:val="de-DE"/>
        </w:rPr>
      </w:pPr>
      <w:r w:rsidRPr="00DE2EEC">
        <w:rPr>
          <w:sz w:val="18"/>
          <w:szCs w:val="18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2EEC">
        <w:rPr>
          <w:sz w:val="18"/>
          <w:szCs w:val="18"/>
          <w:u w:val="single"/>
          <w:lang w:val="de-DE"/>
        </w:rPr>
        <w:instrText xml:space="preserve"> FORMTEXT </w:instrText>
      </w:r>
      <w:r w:rsidRPr="00DE2EEC">
        <w:rPr>
          <w:sz w:val="18"/>
          <w:szCs w:val="18"/>
          <w:u w:val="single"/>
          <w:lang w:val="de-DE"/>
        </w:rPr>
      </w:r>
      <w:r w:rsidRPr="00DE2EEC">
        <w:rPr>
          <w:sz w:val="18"/>
          <w:szCs w:val="18"/>
          <w:u w:val="single"/>
          <w:lang w:val="de-DE"/>
        </w:rPr>
        <w:fldChar w:fldCharType="separate"/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sz w:val="18"/>
          <w:szCs w:val="18"/>
          <w:u w:val="single"/>
          <w:lang w:val="de-DE"/>
        </w:rPr>
        <w:fldChar w:fldCharType="end"/>
      </w:r>
    </w:p>
    <w:p w:rsidR="00F031CD" w:rsidRPr="000B7AEE" w:rsidRDefault="00F031CD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</w:p>
    <w:p w:rsidR="00F031CD" w:rsidRPr="00E535ED" w:rsidRDefault="00F031CD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rFonts w:cs="Arial"/>
          <w:szCs w:val="22"/>
          <w:lang w:val="de-DE"/>
        </w:rPr>
      </w:pPr>
      <w:r w:rsidRPr="00E535ED">
        <w:rPr>
          <w:rFonts w:cs="Arial"/>
          <w:szCs w:val="22"/>
          <w:lang w:val="de-DE"/>
        </w:rPr>
        <w:t>Die/</w:t>
      </w:r>
      <w:r w:rsidR="00134D75">
        <w:rPr>
          <w:rFonts w:cs="Arial"/>
          <w:szCs w:val="22"/>
          <w:lang w:val="de-DE"/>
        </w:rPr>
        <w:t>d</w:t>
      </w:r>
      <w:r w:rsidRPr="00E535ED">
        <w:rPr>
          <w:rFonts w:cs="Arial"/>
          <w:szCs w:val="22"/>
          <w:lang w:val="de-DE"/>
        </w:rPr>
        <w:t xml:space="preserve">er Beschäftigte möchte auch in der Auszeit informiert werden über: </w:t>
      </w:r>
    </w:p>
    <w:p w:rsidR="00F031CD" w:rsidRPr="00E535ED" w:rsidRDefault="00267E2B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"/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bookmarkEnd w:id="7"/>
      <w:r>
        <w:rPr>
          <w:rFonts w:cs="Arial"/>
          <w:szCs w:val="22"/>
          <w:lang w:val="de-DE"/>
        </w:rPr>
        <w:tab/>
      </w:r>
      <w:r w:rsidR="00F031CD" w:rsidRPr="00E535ED">
        <w:rPr>
          <w:rFonts w:cs="Arial"/>
          <w:szCs w:val="22"/>
          <w:lang w:val="de-DE"/>
        </w:rPr>
        <w:t xml:space="preserve">Neues in der </w:t>
      </w:r>
      <w:r w:rsidR="00DC397D">
        <w:rPr>
          <w:rFonts w:cs="Arial"/>
          <w:szCs w:val="22"/>
          <w:lang w:val="de-DE"/>
        </w:rPr>
        <w:t>Einrichtung</w:t>
      </w:r>
    </w:p>
    <w:p w:rsidR="00F031CD" w:rsidRPr="00E535ED" w:rsidRDefault="00267E2B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5"/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bookmarkEnd w:id="8"/>
      <w:r>
        <w:rPr>
          <w:rFonts w:cs="Arial"/>
          <w:szCs w:val="22"/>
          <w:lang w:val="de-DE"/>
        </w:rPr>
        <w:tab/>
      </w:r>
      <w:r w:rsidR="00F031CD" w:rsidRPr="00E535ED">
        <w:rPr>
          <w:rFonts w:cs="Arial"/>
          <w:szCs w:val="22"/>
          <w:lang w:val="de-DE"/>
        </w:rPr>
        <w:t>Neues, die Universität betreffend</w:t>
      </w:r>
    </w:p>
    <w:p w:rsidR="00F031CD" w:rsidRPr="00E535ED" w:rsidRDefault="00F031CD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rFonts w:cs="Arial"/>
          <w:szCs w:val="22"/>
          <w:lang w:val="de-DE"/>
        </w:rPr>
      </w:pPr>
    </w:p>
    <w:p w:rsidR="00F031CD" w:rsidRPr="00E535ED" w:rsidRDefault="00F031CD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rFonts w:cs="Arial"/>
          <w:szCs w:val="22"/>
          <w:lang w:val="de-DE"/>
        </w:rPr>
      </w:pPr>
      <w:r w:rsidRPr="00E535ED">
        <w:rPr>
          <w:rFonts w:cs="Arial"/>
          <w:szCs w:val="22"/>
          <w:lang w:val="de-DE"/>
        </w:rPr>
        <w:t>Soweit ihr/ihm das möglich ist, möchte die/der Beschäftigte auch in der Auszeit teilnehmen an:</w:t>
      </w:r>
    </w:p>
    <w:p w:rsidR="00F031CD" w:rsidRPr="00E535ED" w:rsidRDefault="00267E2B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6"/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bookmarkEnd w:id="9"/>
      <w:r>
        <w:rPr>
          <w:rFonts w:cs="Arial"/>
          <w:szCs w:val="22"/>
          <w:lang w:val="de-DE"/>
        </w:rPr>
        <w:tab/>
      </w:r>
      <w:r w:rsidR="00F031CD" w:rsidRPr="00E535ED">
        <w:rPr>
          <w:rFonts w:cs="Arial"/>
          <w:szCs w:val="22"/>
          <w:lang w:val="de-DE"/>
        </w:rPr>
        <w:t>Fortbildungen</w:t>
      </w:r>
    </w:p>
    <w:p w:rsidR="00F031CD" w:rsidRPr="00E535ED" w:rsidRDefault="00267E2B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</w:r>
      <w:r w:rsidR="00F031CD" w:rsidRPr="00E535ED">
        <w:rPr>
          <w:rFonts w:cs="Arial"/>
          <w:szCs w:val="22"/>
          <w:lang w:val="de-DE"/>
        </w:rPr>
        <w:t>Urlaubs- und Projektplanungen</w:t>
      </w:r>
    </w:p>
    <w:p w:rsidR="00F031CD" w:rsidRPr="00E535ED" w:rsidRDefault="00267E2B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</w:r>
      <w:r w:rsidR="00F031CD" w:rsidRPr="00E535ED">
        <w:rPr>
          <w:rFonts w:cs="Arial"/>
          <w:szCs w:val="22"/>
          <w:lang w:val="de-DE"/>
        </w:rPr>
        <w:t>Besonderen Veranstaltungen</w:t>
      </w:r>
    </w:p>
    <w:p w:rsidR="00F031CD" w:rsidRPr="00E535ED" w:rsidRDefault="00267E2B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  <w:t xml:space="preserve">Sonstigem, und zwar </w:t>
      </w:r>
      <w:r w:rsidRPr="00DE2EEC">
        <w:rPr>
          <w:sz w:val="18"/>
          <w:szCs w:val="18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2EEC">
        <w:rPr>
          <w:sz w:val="18"/>
          <w:szCs w:val="18"/>
          <w:u w:val="single"/>
          <w:lang w:val="de-DE"/>
        </w:rPr>
        <w:instrText xml:space="preserve"> FORMTEXT </w:instrText>
      </w:r>
      <w:r w:rsidRPr="00DE2EEC">
        <w:rPr>
          <w:sz w:val="18"/>
          <w:szCs w:val="18"/>
          <w:u w:val="single"/>
          <w:lang w:val="de-DE"/>
        </w:rPr>
      </w:r>
      <w:r w:rsidRPr="00DE2EEC">
        <w:rPr>
          <w:sz w:val="18"/>
          <w:szCs w:val="18"/>
          <w:u w:val="single"/>
          <w:lang w:val="de-DE"/>
        </w:rPr>
        <w:fldChar w:fldCharType="separate"/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sz w:val="18"/>
          <w:szCs w:val="18"/>
          <w:u w:val="single"/>
          <w:lang w:val="de-DE"/>
        </w:rPr>
        <w:fldChar w:fldCharType="end"/>
      </w:r>
    </w:p>
    <w:p w:rsidR="00F031CD" w:rsidRPr="000B7AEE" w:rsidRDefault="00F031CD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 w:rsidRPr="000B7AEE">
        <w:rPr>
          <w:szCs w:val="22"/>
          <w:lang w:val="de-DE"/>
        </w:rPr>
        <w:t>Die/der Beschäftigte möchte auf folgendem Weg informiert werden:</w:t>
      </w:r>
    </w:p>
    <w:p w:rsidR="00F031CD" w:rsidRPr="000B7AEE" w:rsidRDefault="00267E2B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</w:r>
      <w:r w:rsidR="00F031CD" w:rsidRPr="000B7AEE">
        <w:rPr>
          <w:szCs w:val="22"/>
          <w:lang w:val="de-DE"/>
        </w:rPr>
        <w:t>telefonisch</w:t>
      </w:r>
    </w:p>
    <w:p w:rsidR="00F031CD" w:rsidRPr="000B7AEE" w:rsidRDefault="00267E2B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</w:r>
      <w:r w:rsidR="00F031CD" w:rsidRPr="000B7AEE">
        <w:rPr>
          <w:szCs w:val="22"/>
          <w:lang w:val="de-DE"/>
        </w:rPr>
        <w:t>per E-Mail</w:t>
      </w:r>
    </w:p>
    <w:p w:rsidR="007E3DEB" w:rsidRPr="000B7AEE" w:rsidRDefault="007E3DEB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</w:p>
    <w:p w:rsidR="00134D96" w:rsidRPr="000B7AEE" w:rsidRDefault="00134D96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 w:rsidRPr="000B7AEE">
        <w:rPr>
          <w:szCs w:val="22"/>
          <w:lang w:val="de-DE"/>
        </w:rPr>
        <w:t>Besteht Interesse an Teilzeitarbeit während der familienbedingten Auszeit?</w:t>
      </w:r>
    </w:p>
    <w:p w:rsidR="00134D96" w:rsidRPr="000B7AEE" w:rsidRDefault="0069310D" w:rsidP="0069310D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</w:r>
      <w:r w:rsidR="00134D96" w:rsidRPr="000B7AEE">
        <w:rPr>
          <w:szCs w:val="22"/>
          <w:lang w:val="de-DE"/>
        </w:rPr>
        <w:t>Ja</w:t>
      </w:r>
    </w:p>
    <w:p w:rsidR="00134D96" w:rsidRPr="000B7AEE" w:rsidRDefault="0069310D" w:rsidP="0069310D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</w:r>
      <w:r w:rsidR="00134D96" w:rsidRPr="000B7AEE">
        <w:rPr>
          <w:szCs w:val="22"/>
          <w:lang w:val="de-DE"/>
        </w:rPr>
        <w:t>Nein</w:t>
      </w:r>
    </w:p>
    <w:p w:rsidR="00134D96" w:rsidRPr="000B7AEE" w:rsidRDefault="00134D96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</w:p>
    <w:p w:rsidR="00134D96" w:rsidRPr="000B7AEE" w:rsidRDefault="00134D96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 w:rsidRPr="000B7AEE">
        <w:rPr>
          <w:szCs w:val="22"/>
          <w:lang w:val="de-DE"/>
        </w:rPr>
        <w:t>Wenn ja, in welcher Form?</w:t>
      </w:r>
    </w:p>
    <w:p w:rsidR="00134D96" w:rsidRPr="000B7AEE" w:rsidRDefault="0069310D" w:rsidP="0069310D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</w:r>
      <w:r w:rsidR="00615618" w:rsidRPr="000B7AEE">
        <w:rPr>
          <w:szCs w:val="22"/>
          <w:lang w:val="de-DE"/>
        </w:rPr>
        <w:t>d</w:t>
      </w:r>
      <w:r w:rsidR="00134D96" w:rsidRPr="000B7AEE">
        <w:rPr>
          <w:szCs w:val="22"/>
          <w:lang w:val="de-DE"/>
        </w:rPr>
        <w:t xml:space="preserve">auerhaft ab </w:t>
      </w:r>
      <w:r w:rsidRPr="00DE2EEC">
        <w:rPr>
          <w:sz w:val="18"/>
          <w:szCs w:val="18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2EEC">
        <w:rPr>
          <w:sz w:val="18"/>
          <w:szCs w:val="18"/>
          <w:u w:val="single"/>
          <w:lang w:val="de-DE"/>
        </w:rPr>
        <w:instrText xml:space="preserve"> FORMTEXT </w:instrText>
      </w:r>
      <w:r w:rsidRPr="00DE2EEC">
        <w:rPr>
          <w:sz w:val="18"/>
          <w:szCs w:val="18"/>
          <w:u w:val="single"/>
          <w:lang w:val="de-DE"/>
        </w:rPr>
      </w:r>
      <w:r w:rsidRPr="00DE2EEC">
        <w:rPr>
          <w:sz w:val="18"/>
          <w:szCs w:val="18"/>
          <w:u w:val="single"/>
          <w:lang w:val="de-DE"/>
        </w:rPr>
        <w:fldChar w:fldCharType="separate"/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sz w:val="18"/>
          <w:szCs w:val="18"/>
          <w:u w:val="single"/>
          <w:lang w:val="de-DE"/>
        </w:rPr>
        <w:fldChar w:fldCharType="end"/>
      </w:r>
    </w:p>
    <w:p w:rsidR="00134D96" w:rsidRPr="000B7AEE" w:rsidRDefault="0069310D" w:rsidP="0069310D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</w:r>
      <w:r w:rsidR="00615618" w:rsidRPr="000B7AEE">
        <w:rPr>
          <w:szCs w:val="22"/>
          <w:lang w:val="de-DE"/>
        </w:rPr>
        <w:t>p</w:t>
      </w:r>
      <w:r w:rsidR="00134D96" w:rsidRPr="000B7AEE">
        <w:rPr>
          <w:szCs w:val="22"/>
          <w:lang w:val="de-DE"/>
        </w:rPr>
        <w:t>rojektbezogen</w:t>
      </w:r>
    </w:p>
    <w:p w:rsidR="00134D96" w:rsidRPr="000B7AEE" w:rsidRDefault="0069310D" w:rsidP="0069310D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</w:r>
      <w:r>
        <w:rPr>
          <w:szCs w:val="22"/>
          <w:lang w:val="de-DE"/>
        </w:rPr>
        <w:t xml:space="preserve">maximal </w:t>
      </w:r>
      <w:r w:rsidRPr="00DE2EEC">
        <w:rPr>
          <w:sz w:val="18"/>
          <w:szCs w:val="18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2EEC">
        <w:rPr>
          <w:sz w:val="18"/>
          <w:szCs w:val="18"/>
          <w:u w:val="single"/>
          <w:lang w:val="de-DE"/>
        </w:rPr>
        <w:instrText xml:space="preserve"> FORMTEXT </w:instrText>
      </w:r>
      <w:r w:rsidRPr="00DE2EEC">
        <w:rPr>
          <w:sz w:val="18"/>
          <w:szCs w:val="18"/>
          <w:u w:val="single"/>
          <w:lang w:val="de-DE"/>
        </w:rPr>
      </w:r>
      <w:r w:rsidRPr="00DE2EEC">
        <w:rPr>
          <w:sz w:val="18"/>
          <w:szCs w:val="18"/>
          <w:u w:val="single"/>
          <w:lang w:val="de-DE"/>
        </w:rPr>
        <w:fldChar w:fldCharType="separate"/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sz w:val="18"/>
          <w:szCs w:val="18"/>
          <w:u w:val="single"/>
          <w:lang w:val="de-DE"/>
        </w:rPr>
        <w:fldChar w:fldCharType="end"/>
      </w:r>
      <w:r>
        <w:rPr>
          <w:sz w:val="18"/>
          <w:szCs w:val="18"/>
          <w:lang w:val="de-DE"/>
        </w:rPr>
        <w:t xml:space="preserve"> </w:t>
      </w:r>
      <w:r w:rsidR="00134D96" w:rsidRPr="000B7AEE">
        <w:rPr>
          <w:szCs w:val="22"/>
          <w:lang w:val="de-DE"/>
        </w:rPr>
        <w:t>Std/Woche</w:t>
      </w:r>
    </w:p>
    <w:p w:rsidR="0069310D" w:rsidRDefault="0069310D" w:rsidP="0069310D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>
        <w:rPr>
          <w:rFonts w:cs="Arial"/>
          <w:szCs w:val="22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2"/>
          <w:lang w:val="de-DE"/>
        </w:rPr>
        <w:instrText xml:space="preserve"> FORMCHECKBOX </w:instrText>
      </w:r>
      <w:r>
        <w:rPr>
          <w:rFonts w:cs="Arial"/>
          <w:szCs w:val="22"/>
          <w:lang w:val="de-DE"/>
        </w:rPr>
      </w:r>
      <w:r>
        <w:rPr>
          <w:rFonts w:cs="Arial"/>
          <w:szCs w:val="22"/>
          <w:lang w:val="de-DE"/>
        </w:rPr>
        <w:fldChar w:fldCharType="end"/>
      </w:r>
      <w:r>
        <w:rPr>
          <w:rFonts w:cs="Arial"/>
          <w:szCs w:val="22"/>
          <w:lang w:val="de-DE"/>
        </w:rPr>
        <w:tab/>
      </w:r>
      <w:r w:rsidR="00036602" w:rsidRPr="000B7AEE">
        <w:rPr>
          <w:szCs w:val="22"/>
          <w:lang w:val="de-DE"/>
        </w:rPr>
        <w:t xml:space="preserve">Andere Vorstellungen (z.B. </w:t>
      </w:r>
      <w:r>
        <w:rPr>
          <w:szCs w:val="22"/>
          <w:lang w:val="de-DE"/>
        </w:rPr>
        <w:t>nur an bestimmten Wochentagen)?</w:t>
      </w:r>
      <w:r>
        <w:rPr>
          <w:szCs w:val="22"/>
          <w:lang w:val="de-DE"/>
        </w:rPr>
        <w:br/>
      </w:r>
      <w:r>
        <w:rPr>
          <w:szCs w:val="22"/>
          <w:lang w:val="de-DE"/>
        </w:rPr>
        <w:tab/>
      </w:r>
      <w:r w:rsidRPr="00DE2EEC">
        <w:rPr>
          <w:sz w:val="18"/>
          <w:szCs w:val="18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2EEC">
        <w:rPr>
          <w:sz w:val="18"/>
          <w:szCs w:val="18"/>
          <w:u w:val="single"/>
          <w:lang w:val="de-DE"/>
        </w:rPr>
        <w:instrText xml:space="preserve"> FORMTEXT </w:instrText>
      </w:r>
      <w:r w:rsidRPr="00DE2EEC">
        <w:rPr>
          <w:sz w:val="18"/>
          <w:szCs w:val="18"/>
          <w:u w:val="single"/>
          <w:lang w:val="de-DE"/>
        </w:rPr>
      </w:r>
      <w:r w:rsidRPr="00DE2EEC">
        <w:rPr>
          <w:sz w:val="18"/>
          <w:szCs w:val="18"/>
          <w:u w:val="single"/>
          <w:lang w:val="de-DE"/>
        </w:rPr>
        <w:fldChar w:fldCharType="separate"/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sz w:val="18"/>
          <w:szCs w:val="18"/>
          <w:u w:val="single"/>
          <w:lang w:val="de-DE"/>
        </w:rPr>
        <w:fldChar w:fldCharType="end"/>
      </w:r>
    </w:p>
    <w:p w:rsidR="00615618" w:rsidRPr="000B7AEE" w:rsidRDefault="00615618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ind w:left="720"/>
        <w:jc w:val="left"/>
        <w:rPr>
          <w:szCs w:val="22"/>
          <w:lang w:val="de-DE"/>
        </w:rPr>
      </w:pPr>
    </w:p>
    <w:p w:rsidR="00F031CD" w:rsidRDefault="00585898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>
        <w:rPr>
          <w:szCs w:val="22"/>
          <w:lang w:val="de-DE"/>
        </w:rPr>
        <w:t>W</w:t>
      </w:r>
      <w:r w:rsidR="00F031CD">
        <w:rPr>
          <w:szCs w:val="22"/>
          <w:lang w:val="de-DE"/>
        </w:rPr>
        <w:t xml:space="preserve">ie oft sollen </w:t>
      </w:r>
      <w:r>
        <w:rPr>
          <w:szCs w:val="22"/>
          <w:lang w:val="de-DE"/>
        </w:rPr>
        <w:t xml:space="preserve">während der Auszeit </w:t>
      </w:r>
      <w:r w:rsidR="00F031CD">
        <w:rPr>
          <w:szCs w:val="22"/>
          <w:lang w:val="de-DE"/>
        </w:rPr>
        <w:t>Kontakthaltegespräche stattfinden</w:t>
      </w:r>
      <w:r>
        <w:rPr>
          <w:szCs w:val="22"/>
          <w:lang w:val="de-DE"/>
        </w:rPr>
        <w:t>?</w:t>
      </w:r>
    </w:p>
    <w:p w:rsidR="00F031CD" w:rsidRDefault="0069310D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 w:rsidRPr="00DE2EEC">
        <w:rPr>
          <w:sz w:val="18"/>
          <w:szCs w:val="18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2EEC">
        <w:rPr>
          <w:sz w:val="18"/>
          <w:szCs w:val="18"/>
          <w:u w:val="single"/>
          <w:lang w:val="de-DE"/>
        </w:rPr>
        <w:instrText xml:space="preserve"> FORMTEXT </w:instrText>
      </w:r>
      <w:r w:rsidRPr="00DE2EEC">
        <w:rPr>
          <w:sz w:val="18"/>
          <w:szCs w:val="18"/>
          <w:u w:val="single"/>
          <w:lang w:val="de-DE"/>
        </w:rPr>
      </w:r>
      <w:r w:rsidRPr="00DE2EEC">
        <w:rPr>
          <w:sz w:val="18"/>
          <w:szCs w:val="18"/>
          <w:u w:val="single"/>
          <w:lang w:val="de-DE"/>
        </w:rPr>
        <w:fldChar w:fldCharType="separate"/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sz w:val="18"/>
          <w:szCs w:val="18"/>
          <w:u w:val="single"/>
          <w:lang w:val="de-DE"/>
        </w:rPr>
        <w:fldChar w:fldCharType="end"/>
      </w:r>
    </w:p>
    <w:p w:rsidR="00F031CD" w:rsidRPr="000B7AEE" w:rsidRDefault="00F031CD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 w:rsidRPr="000B7AEE">
        <w:rPr>
          <w:szCs w:val="22"/>
          <w:lang w:val="de-DE"/>
        </w:rPr>
        <w:t xml:space="preserve">Als Kontakthalteperson </w:t>
      </w:r>
      <w:r>
        <w:rPr>
          <w:szCs w:val="22"/>
          <w:lang w:val="de-DE"/>
        </w:rPr>
        <w:t>soll fungieren</w:t>
      </w:r>
      <w:r w:rsidRPr="000B7AEE">
        <w:rPr>
          <w:szCs w:val="22"/>
          <w:lang w:val="de-DE"/>
        </w:rPr>
        <w:t>:</w:t>
      </w:r>
      <w:r w:rsidR="0069310D">
        <w:rPr>
          <w:szCs w:val="22"/>
          <w:lang w:val="de-DE"/>
        </w:rPr>
        <w:t xml:space="preserve"> </w:t>
      </w:r>
      <w:r w:rsidR="0069310D" w:rsidRPr="00DE2EEC">
        <w:rPr>
          <w:sz w:val="18"/>
          <w:szCs w:val="18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310D" w:rsidRPr="00DE2EEC">
        <w:rPr>
          <w:sz w:val="18"/>
          <w:szCs w:val="18"/>
          <w:u w:val="single"/>
          <w:lang w:val="de-DE"/>
        </w:rPr>
        <w:instrText xml:space="preserve"> FORMTEXT </w:instrText>
      </w:r>
      <w:r w:rsidR="0069310D" w:rsidRPr="00DE2EEC">
        <w:rPr>
          <w:sz w:val="18"/>
          <w:szCs w:val="18"/>
          <w:u w:val="single"/>
          <w:lang w:val="de-DE"/>
        </w:rPr>
      </w:r>
      <w:r w:rsidR="0069310D" w:rsidRPr="00DE2EEC">
        <w:rPr>
          <w:sz w:val="18"/>
          <w:szCs w:val="18"/>
          <w:u w:val="single"/>
          <w:lang w:val="de-DE"/>
        </w:rPr>
        <w:fldChar w:fldCharType="separate"/>
      </w:r>
      <w:r w:rsidR="0069310D" w:rsidRPr="00DE2EEC">
        <w:rPr>
          <w:noProof/>
          <w:sz w:val="18"/>
          <w:szCs w:val="18"/>
          <w:u w:val="single"/>
          <w:lang w:val="de-DE"/>
        </w:rPr>
        <w:t> </w:t>
      </w:r>
      <w:r w:rsidR="0069310D" w:rsidRPr="00DE2EEC">
        <w:rPr>
          <w:noProof/>
          <w:sz w:val="18"/>
          <w:szCs w:val="18"/>
          <w:u w:val="single"/>
          <w:lang w:val="de-DE"/>
        </w:rPr>
        <w:t> </w:t>
      </w:r>
      <w:r w:rsidR="0069310D" w:rsidRPr="00DE2EEC">
        <w:rPr>
          <w:noProof/>
          <w:sz w:val="18"/>
          <w:szCs w:val="18"/>
          <w:u w:val="single"/>
          <w:lang w:val="de-DE"/>
        </w:rPr>
        <w:t> </w:t>
      </w:r>
      <w:r w:rsidR="0069310D" w:rsidRPr="00DE2EEC">
        <w:rPr>
          <w:noProof/>
          <w:sz w:val="18"/>
          <w:szCs w:val="18"/>
          <w:u w:val="single"/>
          <w:lang w:val="de-DE"/>
        </w:rPr>
        <w:t> </w:t>
      </w:r>
      <w:r w:rsidR="0069310D" w:rsidRPr="00DE2EEC">
        <w:rPr>
          <w:noProof/>
          <w:sz w:val="18"/>
          <w:szCs w:val="18"/>
          <w:u w:val="single"/>
          <w:lang w:val="de-DE"/>
        </w:rPr>
        <w:t> </w:t>
      </w:r>
      <w:r w:rsidR="0069310D" w:rsidRPr="00DE2EEC">
        <w:rPr>
          <w:sz w:val="18"/>
          <w:szCs w:val="18"/>
          <w:u w:val="single"/>
          <w:lang w:val="de-DE"/>
        </w:rPr>
        <w:fldChar w:fldCharType="end"/>
      </w:r>
    </w:p>
    <w:p w:rsidR="007E3DEB" w:rsidRPr="000B7AEE" w:rsidRDefault="007E3DEB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ind w:left="720"/>
        <w:jc w:val="left"/>
        <w:rPr>
          <w:szCs w:val="22"/>
          <w:lang w:val="de-DE"/>
        </w:rPr>
      </w:pPr>
    </w:p>
    <w:p w:rsidR="00585898" w:rsidRDefault="0069310D" w:rsidP="0069310D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  <w:tab w:val="left" w:pos="4820"/>
        </w:tabs>
        <w:spacing w:line="360" w:lineRule="auto"/>
        <w:jc w:val="left"/>
        <w:rPr>
          <w:szCs w:val="22"/>
          <w:lang w:val="de-DE"/>
        </w:rPr>
      </w:pPr>
      <w:r>
        <w:rPr>
          <w:szCs w:val="22"/>
          <w:lang w:val="de-DE"/>
        </w:rPr>
        <w:br w:type="page"/>
      </w:r>
      <w:r w:rsidR="00EA70B8" w:rsidRPr="000B7AEE">
        <w:rPr>
          <w:szCs w:val="22"/>
          <w:lang w:val="de-DE"/>
        </w:rPr>
        <w:lastRenderedPageBreak/>
        <w:t>Das erste Kontak</w:t>
      </w:r>
      <w:r>
        <w:rPr>
          <w:szCs w:val="22"/>
          <w:lang w:val="de-DE"/>
        </w:rPr>
        <w:t>thaltegespräch ist geplant für:</w:t>
      </w:r>
      <w:r>
        <w:rPr>
          <w:szCs w:val="22"/>
          <w:lang w:val="de-DE"/>
        </w:rPr>
        <w:tab/>
      </w:r>
      <w:r w:rsidRPr="00DE2EEC">
        <w:rPr>
          <w:sz w:val="18"/>
          <w:szCs w:val="18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2EEC">
        <w:rPr>
          <w:sz w:val="18"/>
          <w:szCs w:val="18"/>
          <w:u w:val="single"/>
          <w:lang w:val="de-DE"/>
        </w:rPr>
        <w:instrText xml:space="preserve"> FORMTEXT </w:instrText>
      </w:r>
      <w:r w:rsidRPr="00DE2EEC">
        <w:rPr>
          <w:sz w:val="18"/>
          <w:szCs w:val="18"/>
          <w:u w:val="single"/>
          <w:lang w:val="de-DE"/>
        </w:rPr>
      </w:r>
      <w:r w:rsidRPr="00DE2EEC">
        <w:rPr>
          <w:sz w:val="18"/>
          <w:szCs w:val="18"/>
          <w:u w:val="single"/>
          <w:lang w:val="de-DE"/>
        </w:rPr>
        <w:fldChar w:fldCharType="separate"/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sz w:val="18"/>
          <w:szCs w:val="18"/>
          <w:u w:val="single"/>
          <w:lang w:val="de-DE"/>
        </w:rPr>
        <w:fldChar w:fldCharType="end"/>
      </w:r>
    </w:p>
    <w:p w:rsidR="000B7AEE" w:rsidRDefault="000B7AEE" w:rsidP="0069310D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  <w:tab w:val="left" w:pos="4820"/>
        </w:tabs>
        <w:spacing w:line="360" w:lineRule="auto"/>
        <w:jc w:val="left"/>
        <w:rPr>
          <w:szCs w:val="22"/>
          <w:lang w:val="de-DE"/>
        </w:rPr>
      </w:pPr>
      <w:r>
        <w:rPr>
          <w:szCs w:val="22"/>
          <w:lang w:val="de-DE"/>
        </w:rPr>
        <w:t xml:space="preserve">Das </w:t>
      </w:r>
      <w:r w:rsidR="00585898">
        <w:rPr>
          <w:szCs w:val="22"/>
          <w:lang w:val="de-DE"/>
        </w:rPr>
        <w:t xml:space="preserve">erste </w:t>
      </w:r>
      <w:r w:rsidR="00952045" w:rsidRPr="000B7AEE">
        <w:rPr>
          <w:szCs w:val="22"/>
          <w:lang w:val="de-DE"/>
        </w:rPr>
        <w:t>Kontaktha</w:t>
      </w:r>
      <w:r>
        <w:rPr>
          <w:szCs w:val="22"/>
          <w:lang w:val="de-DE"/>
        </w:rPr>
        <w:t>ltegespräch</w:t>
      </w:r>
      <w:r w:rsidR="00952045" w:rsidRPr="000B7AEE">
        <w:rPr>
          <w:szCs w:val="22"/>
          <w:lang w:val="de-DE"/>
        </w:rPr>
        <w:t xml:space="preserve"> </w:t>
      </w:r>
      <w:r>
        <w:rPr>
          <w:szCs w:val="22"/>
          <w:lang w:val="de-DE"/>
        </w:rPr>
        <w:t>soll erfolgen:</w:t>
      </w:r>
      <w:r w:rsidR="0069310D">
        <w:rPr>
          <w:szCs w:val="22"/>
          <w:lang w:val="de-DE"/>
        </w:rPr>
        <w:tab/>
      </w:r>
      <w:r w:rsidR="0069310D" w:rsidRPr="00DE2EEC">
        <w:rPr>
          <w:sz w:val="18"/>
          <w:szCs w:val="18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310D" w:rsidRPr="00DE2EEC">
        <w:rPr>
          <w:sz w:val="18"/>
          <w:szCs w:val="18"/>
          <w:u w:val="single"/>
          <w:lang w:val="de-DE"/>
        </w:rPr>
        <w:instrText xml:space="preserve"> FORMTEXT </w:instrText>
      </w:r>
      <w:r w:rsidR="0069310D" w:rsidRPr="00DE2EEC">
        <w:rPr>
          <w:sz w:val="18"/>
          <w:szCs w:val="18"/>
          <w:u w:val="single"/>
          <w:lang w:val="de-DE"/>
        </w:rPr>
      </w:r>
      <w:r w:rsidR="0069310D" w:rsidRPr="00DE2EEC">
        <w:rPr>
          <w:sz w:val="18"/>
          <w:szCs w:val="18"/>
          <w:u w:val="single"/>
          <w:lang w:val="de-DE"/>
        </w:rPr>
        <w:fldChar w:fldCharType="separate"/>
      </w:r>
      <w:r w:rsidR="0069310D" w:rsidRPr="00DE2EEC">
        <w:rPr>
          <w:noProof/>
          <w:sz w:val="18"/>
          <w:szCs w:val="18"/>
          <w:u w:val="single"/>
          <w:lang w:val="de-DE"/>
        </w:rPr>
        <w:t> </w:t>
      </w:r>
      <w:r w:rsidR="0069310D" w:rsidRPr="00DE2EEC">
        <w:rPr>
          <w:noProof/>
          <w:sz w:val="18"/>
          <w:szCs w:val="18"/>
          <w:u w:val="single"/>
          <w:lang w:val="de-DE"/>
        </w:rPr>
        <w:t> </w:t>
      </w:r>
      <w:r w:rsidR="0069310D" w:rsidRPr="00DE2EEC">
        <w:rPr>
          <w:noProof/>
          <w:sz w:val="18"/>
          <w:szCs w:val="18"/>
          <w:u w:val="single"/>
          <w:lang w:val="de-DE"/>
        </w:rPr>
        <w:t> </w:t>
      </w:r>
      <w:r w:rsidR="0069310D" w:rsidRPr="00DE2EEC">
        <w:rPr>
          <w:noProof/>
          <w:sz w:val="18"/>
          <w:szCs w:val="18"/>
          <w:u w:val="single"/>
          <w:lang w:val="de-DE"/>
        </w:rPr>
        <w:t> </w:t>
      </w:r>
      <w:r w:rsidR="0069310D" w:rsidRPr="00DE2EEC">
        <w:rPr>
          <w:noProof/>
          <w:sz w:val="18"/>
          <w:szCs w:val="18"/>
          <w:u w:val="single"/>
          <w:lang w:val="de-DE"/>
        </w:rPr>
        <w:t> </w:t>
      </w:r>
      <w:r w:rsidR="0069310D" w:rsidRPr="00DE2EEC">
        <w:rPr>
          <w:sz w:val="18"/>
          <w:szCs w:val="18"/>
          <w:u w:val="single"/>
          <w:lang w:val="de-DE"/>
        </w:rPr>
        <w:fldChar w:fldCharType="end"/>
      </w:r>
    </w:p>
    <w:p w:rsidR="000B7AEE" w:rsidRDefault="0069310D" w:rsidP="0069310D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>
        <w:rPr>
          <w:szCs w:val="22"/>
          <w:lang w:val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7"/>
      <w:r>
        <w:rPr>
          <w:szCs w:val="22"/>
          <w:lang w:val="de-DE"/>
        </w:rPr>
        <w:instrText xml:space="preserve"> FORMCHECKBOX </w:instrText>
      </w:r>
      <w:r>
        <w:rPr>
          <w:szCs w:val="22"/>
          <w:lang w:val="de-DE"/>
        </w:rPr>
      </w:r>
      <w:r>
        <w:rPr>
          <w:szCs w:val="22"/>
          <w:lang w:val="de-DE"/>
        </w:rPr>
        <w:fldChar w:fldCharType="end"/>
      </w:r>
      <w:bookmarkEnd w:id="10"/>
      <w:r>
        <w:rPr>
          <w:szCs w:val="22"/>
          <w:lang w:val="de-DE"/>
        </w:rPr>
        <w:tab/>
      </w:r>
      <w:r w:rsidR="000B7AEE">
        <w:rPr>
          <w:szCs w:val="22"/>
          <w:lang w:val="de-DE"/>
        </w:rPr>
        <w:t>im persönlichen Gespräch</w:t>
      </w:r>
    </w:p>
    <w:p w:rsidR="000B7AEE" w:rsidRDefault="0069310D" w:rsidP="0069310D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>
        <w:rPr>
          <w:szCs w:val="22"/>
          <w:lang w:val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de-DE"/>
        </w:rPr>
        <w:instrText xml:space="preserve"> FORMCHECKBOX </w:instrText>
      </w:r>
      <w:r>
        <w:rPr>
          <w:szCs w:val="22"/>
          <w:lang w:val="de-DE"/>
        </w:rPr>
      </w:r>
      <w:r>
        <w:rPr>
          <w:szCs w:val="22"/>
          <w:lang w:val="de-DE"/>
        </w:rPr>
        <w:fldChar w:fldCharType="end"/>
      </w:r>
      <w:r>
        <w:rPr>
          <w:szCs w:val="22"/>
          <w:lang w:val="de-DE"/>
        </w:rPr>
        <w:tab/>
      </w:r>
      <w:r w:rsidR="00952045" w:rsidRPr="000B7AEE">
        <w:rPr>
          <w:szCs w:val="22"/>
          <w:lang w:val="de-DE"/>
        </w:rPr>
        <w:t xml:space="preserve">telefonisch </w:t>
      </w:r>
    </w:p>
    <w:p w:rsidR="000B7AEE" w:rsidRDefault="0069310D" w:rsidP="0069310D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>
        <w:rPr>
          <w:szCs w:val="22"/>
          <w:lang w:val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  <w:lang w:val="de-DE"/>
        </w:rPr>
        <w:instrText xml:space="preserve"> FORMCHECKBOX </w:instrText>
      </w:r>
      <w:r>
        <w:rPr>
          <w:szCs w:val="22"/>
          <w:lang w:val="de-DE"/>
        </w:rPr>
      </w:r>
      <w:r>
        <w:rPr>
          <w:szCs w:val="22"/>
          <w:lang w:val="de-DE"/>
        </w:rPr>
        <w:fldChar w:fldCharType="end"/>
      </w:r>
      <w:r>
        <w:rPr>
          <w:szCs w:val="22"/>
          <w:lang w:val="de-DE"/>
        </w:rPr>
        <w:tab/>
      </w:r>
      <w:r w:rsidR="00952045" w:rsidRPr="000B7AEE">
        <w:rPr>
          <w:szCs w:val="22"/>
          <w:lang w:val="de-DE"/>
        </w:rPr>
        <w:t xml:space="preserve">per Email </w:t>
      </w:r>
    </w:p>
    <w:p w:rsidR="00EA70B8" w:rsidRDefault="00EA70B8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</w:p>
    <w:p w:rsidR="001C6B2A" w:rsidRPr="000B7AEE" w:rsidRDefault="001C6B2A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</w:p>
    <w:p w:rsidR="00952045" w:rsidRPr="000B7AEE" w:rsidRDefault="00952045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</w:p>
    <w:p w:rsidR="00952045" w:rsidRPr="000B7AEE" w:rsidRDefault="00952045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 w:rsidRPr="000B7AEE">
        <w:rPr>
          <w:szCs w:val="22"/>
          <w:lang w:val="de-DE"/>
        </w:rPr>
        <w:t xml:space="preserve">Selbstverständlich werden die Inhalte </w:t>
      </w:r>
      <w:r w:rsidR="00585898">
        <w:rPr>
          <w:szCs w:val="22"/>
          <w:lang w:val="de-DE"/>
        </w:rPr>
        <w:t xml:space="preserve">des vorbereitenden Auszeitgesprächs </w:t>
      </w:r>
      <w:r w:rsidRPr="000B7AEE">
        <w:rPr>
          <w:szCs w:val="22"/>
          <w:lang w:val="de-DE"/>
        </w:rPr>
        <w:t>vertraulich behandelt!</w:t>
      </w:r>
    </w:p>
    <w:p w:rsidR="001C6B2A" w:rsidRPr="000B7AEE" w:rsidRDefault="001C6B2A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 w:val="24"/>
          <w:lang w:val="de-DE"/>
        </w:rPr>
      </w:pPr>
    </w:p>
    <w:p w:rsidR="00952045" w:rsidRPr="000B7AEE" w:rsidRDefault="0069310D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 w:rsidRPr="00DE2EEC">
        <w:rPr>
          <w:sz w:val="18"/>
          <w:szCs w:val="18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2EEC">
        <w:rPr>
          <w:sz w:val="18"/>
          <w:szCs w:val="18"/>
          <w:u w:val="single"/>
          <w:lang w:val="de-DE"/>
        </w:rPr>
        <w:instrText xml:space="preserve"> FORMTEXT </w:instrText>
      </w:r>
      <w:r w:rsidRPr="00DE2EEC">
        <w:rPr>
          <w:sz w:val="18"/>
          <w:szCs w:val="18"/>
          <w:u w:val="single"/>
          <w:lang w:val="de-DE"/>
        </w:rPr>
      </w:r>
      <w:r w:rsidRPr="00DE2EEC">
        <w:rPr>
          <w:sz w:val="18"/>
          <w:szCs w:val="18"/>
          <w:u w:val="single"/>
          <w:lang w:val="de-DE"/>
        </w:rPr>
        <w:fldChar w:fldCharType="separate"/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noProof/>
          <w:sz w:val="18"/>
          <w:szCs w:val="18"/>
          <w:u w:val="single"/>
          <w:lang w:val="de-DE"/>
        </w:rPr>
        <w:t> </w:t>
      </w:r>
      <w:r w:rsidRPr="00DE2EEC">
        <w:rPr>
          <w:sz w:val="18"/>
          <w:szCs w:val="18"/>
          <w:u w:val="single"/>
          <w:lang w:val="de-DE"/>
        </w:rPr>
        <w:fldChar w:fldCharType="end"/>
      </w:r>
      <w:r w:rsidR="00952045" w:rsidRPr="000B7AEE">
        <w:rPr>
          <w:szCs w:val="22"/>
          <w:lang w:val="de-DE"/>
        </w:rPr>
        <w:t xml:space="preserve">                               </w:t>
      </w:r>
    </w:p>
    <w:p w:rsidR="00952045" w:rsidRPr="000B7AEE" w:rsidRDefault="00952045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 w:val="24"/>
          <w:lang w:val="de-DE"/>
        </w:rPr>
      </w:pPr>
      <w:r w:rsidRPr="000B7AEE">
        <w:rPr>
          <w:sz w:val="18"/>
          <w:szCs w:val="18"/>
          <w:lang w:val="de-DE"/>
        </w:rPr>
        <w:t xml:space="preserve">Datum                                                                          </w:t>
      </w:r>
    </w:p>
    <w:p w:rsidR="00952045" w:rsidRPr="000B7AEE" w:rsidRDefault="00952045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 w:val="18"/>
          <w:szCs w:val="18"/>
          <w:lang w:val="de-DE"/>
        </w:rPr>
      </w:pPr>
    </w:p>
    <w:p w:rsidR="00952045" w:rsidRPr="000B7AEE" w:rsidRDefault="00952045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Cs w:val="22"/>
          <w:lang w:val="de-DE"/>
        </w:rPr>
      </w:pPr>
      <w:r w:rsidRPr="000B7AEE">
        <w:rPr>
          <w:szCs w:val="22"/>
          <w:lang w:val="de-DE"/>
        </w:rPr>
        <w:t xml:space="preserve">________________________________   </w:t>
      </w:r>
      <w:r w:rsidR="000B7AEE">
        <w:rPr>
          <w:szCs w:val="22"/>
          <w:lang w:val="de-DE"/>
        </w:rPr>
        <w:tab/>
      </w:r>
      <w:r w:rsidRPr="000B7AEE">
        <w:rPr>
          <w:szCs w:val="22"/>
          <w:lang w:val="de-DE"/>
        </w:rPr>
        <w:t>______________________________________</w:t>
      </w:r>
    </w:p>
    <w:p w:rsidR="007F5D74" w:rsidRDefault="00952045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 w:val="18"/>
          <w:szCs w:val="18"/>
          <w:lang w:val="de-DE"/>
        </w:rPr>
      </w:pPr>
      <w:r w:rsidRPr="000B7AEE">
        <w:rPr>
          <w:sz w:val="18"/>
          <w:szCs w:val="18"/>
          <w:lang w:val="de-DE"/>
        </w:rPr>
        <w:t>Unterschrift Beschäftigte</w:t>
      </w:r>
      <w:r w:rsidR="000B7AEE">
        <w:rPr>
          <w:sz w:val="18"/>
          <w:szCs w:val="18"/>
          <w:lang w:val="de-DE"/>
        </w:rPr>
        <w:t>/</w:t>
      </w:r>
      <w:r w:rsidRPr="000B7AEE">
        <w:rPr>
          <w:sz w:val="18"/>
          <w:szCs w:val="18"/>
          <w:lang w:val="de-DE"/>
        </w:rPr>
        <w:t xml:space="preserve">r                         </w:t>
      </w:r>
      <w:r w:rsidR="000B7AEE">
        <w:rPr>
          <w:sz w:val="18"/>
          <w:szCs w:val="18"/>
          <w:lang w:val="de-DE"/>
        </w:rPr>
        <w:tab/>
      </w:r>
      <w:r w:rsidR="000B7AEE">
        <w:rPr>
          <w:sz w:val="18"/>
          <w:szCs w:val="18"/>
          <w:lang w:val="de-DE"/>
        </w:rPr>
        <w:tab/>
      </w:r>
      <w:r w:rsidRPr="000B7AEE">
        <w:rPr>
          <w:sz w:val="18"/>
          <w:szCs w:val="18"/>
          <w:lang w:val="de-DE"/>
        </w:rPr>
        <w:t>Unterschrift Vorgesetzte</w:t>
      </w:r>
      <w:r w:rsidR="000B7AEE">
        <w:rPr>
          <w:sz w:val="18"/>
          <w:szCs w:val="18"/>
          <w:lang w:val="de-DE"/>
        </w:rPr>
        <w:t>/</w:t>
      </w:r>
      <w:r w:rsidRPr="000B7AEE">
        <w:rPr>
          <w:sz w:val="18"/>
          <w:szCs w:val="18"/>
          <w:lang w:val="de-DE"/>
        </w:rPr>
        <w:t xml:space="preserve">r                                                           </w:t>
      </w:r>
    </w:p>
    <w:p w:rsidR="007F5D74" w:rsidRDefault="007F5D74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 w:val="18"/>
          <w:szCs w:val="18"/>
          <w:lang w:val="de-DE"/>
        </w:rPr>
      </w:pPr>
    </w:p>
    <w:p w:rsidR="007F5D74" w:rsidRDefault="007F5D74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 w:val="18"/>
          <w:szCs w:val="18"/>
          <w:lang w:val="de-DE"/>
        </w:rPr>
      </w:pPr>
    </w:p>
    <w:p w:rsidR="00952045" w:rsidRPr="000B7AEE" w:rsidRDefault="00952045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jc w:val="left"/>
        <w:rPr>
          <w:sz w:val="18"/>
          <w:szCs w:val="18"/>
          <w:lang w:val="de-DE"/>
        </w:rPr>
      </w:pPr>
      <w:r w:rsidRPr="000B7AEE">
        <w:rPr>
          <w:sz w:val="18"/>
          <w:szCs w:val="18"/>
          <w:lang w:val="de-DE"/>
        </w:rPr>
        <w:t xml:space="preserve">                    </w:t>
      </w:r>
    </w:p>
    <w:p w:rsidR="007E3DEB" w:rsidRPr="000B7AEE" w:rsidRDefault="007E3DEB" w:rsidP="00267E2B">
      <w:pPr>
        <w:pStyle w:val="Flietext"/>
        <w:tabs>
          <w:tab w:val="clear" w:pos="397"/>
          <w:tab w:val="clear" w:pos="2268"/>
          <w:tab w:val="clear" w:pos="3402"/>
          <w:tab w:val="clear" w:pos="9072"/>
          <w:tab w:val="left" w:pos="567"/>
          <w:tab w:val="left" w:pos="4253"/>
        </w:tabs>
        <w:spacing w:line="360" w:lineRule="auto"/>
        <w:ind w:left="720"/>
        <w:jc w:val="left"/>
        <w:rPr>
          <w:sz w:val="24"/>
          <w:lang w:val="de-DE"/>
        </w:rPr>
      </w:pPr>
    </w:p>
    <w:sectPr w:rsidR="007E3DEB" w:rsidRPr="000B7AEE" w:rsidSect="0049229C">
      <w:headerReference w:type="default" r:id="rId9"/>
      <w:footerReference w:type="default" r:id="rId10"/>
      <w:pgSz w:w="11900" w:h="16840" w:code="9"/>
      <w:pgMar w:top="1701" w:right="1134" w:bottom="1134" w:left="1418" w:header="1134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960" w:rsidRDefault="00432960">
      <w:r>
        <w:separator/>
      </w:r>
    </w:p>
    <w:p w:rsidR="00432960" w:rsidRDefault="00432960"/>
  </w:endnote>
  <w:endnote w:type="continuationSeparator" w:id="0">
    <w:p w:rsidR="00432960" w:rsidRDefault="00432960">
      <w:r>
        <w:continuationSeparator/>
      </w:r>
    </w:p>
    <w:p w:rsidR="00432960" w:rsidRDefault="004329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C" w:rsidRDefault="0049229C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39232D" w:rsidRPr="0039232D">
      <w:rPr>
        <w:noProof/>
        <w:lang w:val="de-DE"/>
      </w:rPr>
      <w:t>3</w:t>
    </w:r>
    <w:r>
      <w:fldChar w:fldCharType="end"/>
    </w:r>
  </w:p>
  <w:p w:rsidR="0049229C" w:rsidRDefault="0049229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960" w:rsidRDefault="00432960">
      <w:r>
        <w:separator/>
      </w:r>
    </w:p>
    <w:p w:rsidR="00432960" w:rsidRDefault="00432960"/>
  </w:footnote>
  <w:footnote w:type="continuationSeparator" w:id="0">
    <w:p w:rsidR="00432960" w:rsidRDefault="00432960">
      <w:r>
        <w:continuationSeparator/>
      </w:r>
    </w:p>
    <w:p w:rsidR="00432960" w:rsidRDefault="004329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CD" w:rsidRPr="009D5D00" w:rsidRDefault="009D5D00" w:rsidP="009D5D00">
    <w:pPr>
      <w:pStyle w:val="Kopfzeile"/>
      <w:rPr>
        <w:lang w:val="de-DE"/>
      </w:rPr>
    </w:pPr>
    <w:r>
      <w:rPr>
        <w:lang w:val="de-DE"/>
      </w:rPr>
      <w:t>Leitfaden zur familienbedingten Auszeit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61A"/>
    <w:multiLevelType w:val="hybridMultilevel"/>
    <w:tmpl w:val="10420644"/>
    <w:lvl w:ilvl="0" w:tplc="0407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9146777"/>
    <w:multiLevelType w:val="hybridMultilevel"/>
    <w:tmpl w:val="E6948276"/>
    <w:lvl w:ilvl="0" w:tplc="9D24F906">
      <w:start w:val="1"/>
      <w:numFmt w:val="upperRoman"/>
      <w:pStyle w:val="InhaltsverzeichnisAppendices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C63C66"/>
    <w:multiLevelType w:val="hybridMultilevel"/>
    <w:tmpl w:val="C09801D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C33B3"/>
    <w:multiLevelType w:val="hybridMultilevel"/>
    <w:tmpl w:val="4C9C4C08"/>
    <w:lvl w:ilvl="0" w:tplc="A3EAF0AE">
      <w:start w:val="1"/>
      <w:numFmt w:val="bullet"/>
      <w:lvlText w:val=""/>
      <w:lvlJc w:val="left"/>
      <w:pPr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A7247"/>
    <w:multiLevelType w:val="hybridMultilevel"/>
    <w:tmpl w:val="DD40A058"/>
    <w:lvl w:ilvl="0" w:tplc="7E366F32">
      <w:start w:val="1"/>
      <w:numFmt w:val="decimal"/>
      <w:pStyle w:val="berschrift3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C6AED"/>
    <w:multiLevelType w:val="hybridMultilevel"/>
    <w:tmpl w:val="A1361C3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F56E8"/>
    <w:multiLevelType w:val="multilevel"/>
    <w:tmpl w:val="9AD8C856"/>
    <w:lvl w:ilvl="0">
      <w:start w:val="1"/>
      <w:numFmt w:val="decimal"/>
      <w:pStyle w:val="berschrift1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2ADB55BD"/>
    <w:multiLevelType w:val="multilevel"/>
    <w:tmpl w:val="A542544E"/>
    <w:lvl w:ilvl="0">
      <w:start w:val="1"/>
      <w:numFmt w:val="decimal"/>
      <w:pStyle w:val="InhaltsverzeichnisersteOrdnung"/>
      <w:lvlText w:val="%1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decimal"/>
      <w:pStyle w:val="InhaltsverzeichniszweiteOrdnung"/>
      <w:lvlText w:val="%1.%2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8">
    <w:nsid w:val="4BA41BC5"/>
    <w:multiLevelType w:val="hybridMultilevel"/>
    <w:tmpl w:val="22A2F4DE"/>
    <w:lvl w:ilvl="0" w:tplc="A3EAF0AE">
      <w:start w:val="1"/>
      <w:numFmt w:val="bullet"/>
      <w:lvlText w:val=""/>
      <w:lvlJc w:val="left"/>
      <w:pPr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7E553C"/>
    <w:multiLevelType w:val="multilevel"/>
    <w:tmpl w:val="50C04DF6"/>
    <w:lvl w:ilvl="0">
      <w:start w:val="1"/>
      <w:numFmt w:val="decimal"/>
      <w:pStyle w:val="NummerierungFlietex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10">
    <w:nsid w:val="59071913"/>
    <w:multiLevelType w:val="hybridMultilevel"/>
    <w:tmpl w:val="6AE2F66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752AE"/>
    <w:multiLevelType w:val="multilevel"/>
    <w:tmpl w:val="13DAF334"/>
    <w:lvl w:ilvl="0">
      <w:start w:val="1"/>
      <w:numFmt w:val="upperRoman"/>
      <w:pStyle w:val="berschriftAnhangNummerieru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79271420"/>
    <w:multiLevelType w:val="hybridMultilevel"/>
    <w:tmpl w:val="8ACACB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221636"/>
    <w:multiLevelType w:val="hybridMultilevel"/>
    <w:tmpl w:val="43601F8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"/>
  </w:num>
  <w:num w:numId="5">
    <w:abstractNumId w:val="9"/>
  </w:num>
  <w:num w:numId="6">
    <w:abstractNumId w:val="2"/>
  </w:num>
  <w:num w:numId="7">
    <w:abstractNumId w:val="10"/>
  </w:num>
  <w:num w:numId="8">
    <w:abstractNumId w:val="12"/>
  </w:num>
  <w:num w:numId="9">
    <w:abstractNumId w:val="0"/>
  </w:num>
  <w:num w:numId="10">
    <w:abstractNumId w:val="13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ikvvZ8gAIit5plqNv1S2MEkGFCM=" w:salt="8ovKo/3qm4S+paxZ5RJZkg=="/>
  <w:defaultTabStop w:val="709"/>
  <w:hyphenationZone w:val="425"/>
  <w:characterSpacingControl w:val="doNotCompress"/>
  <w:hdrShapeDefaults>
    <o:shapedefaults v:ext="edit" spidmax="3074">
      <o:colormru v:ext="edit" colors="#b4a069,#a51e37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6A"/>
    <w:rsid w:val="0001077C"/>
    <w:rsid w:val="00011346"/>
    <w:rsid w:val="00011824"/>
    <w:rsid w:val="0001318D"/>
    <w:rsid w:val="00016CC2"/>
    <w:rsid w:val="00021721"/>
    <w:rsid w:val="000260F8"/>
    <w:rsid w:val="00031D38"/>
    <w:rsid w:val="0003403D"/>
    <w:rsid w:val="00036602"/>
    <w:rsid w:val="00036B24"/>
    <w:rsid w:val="000370D9"/>
    <w:rsid w:val="00037CE3"/>
    <w:rsid w:val="0004224D"/>
    <w:rsid w:val="00042BAE"/>
    <w:rsid w:val="00043A84"/>
    <w:rsid w:val="00043EFB"/>
    <w:rsid w:val="000466C8"/>
    <w:rsid w:val="00047CE4"/>
    <w:rsid w:val="00051265"/>
    <w:rsid w:val="00051662"/>
    <w:rsid w:val="00052B03"/>
    <w:rsid w:val="00054C12"/>
    <w:rsid w:val="00057A9F"/>
    <w:rsid w:val="000671C5"/>
    <w:rsid w:val="000679B0"/>
    <w:rsid w:val="00067D66"/>
    <w:rsid w:val="00070CE0"/>
    <w:rsid w:val="000751FD"/>
    <w:rsid w:val="00075937"/>
    <w:rsid w:val="000764AB"/>
    <w:rsid w:val="00084EA8"/>
    <w:rsid w:val="000851AA"/>
    <w:rsid w:val="0008657E"/>
    <w:rsid w:val="00086BF3"/>
    <w:rsid w:val="000905BB"/>
    <w:rsid w:val="00091D34"/>
    <w:rsid w:val="000A1779"/>
    <w:rsid w:val="000A17D6"/>
    <w:rsid w:val="000A1943"/>
    <w:rsid w:val="000A2C44"/>
    <w:rsid w:val="000A369F"/>
    <w:rsid w:val="000A76F1"/>
    <w:rsid w:val="000B75FB"/>
    <w:rsid w:val="000B7AEE"/>
    <w:rsid w:val="000C2EE8"/>
    <w:rsid w:val="000D3AD5"/>
    <w:rsid w:val="000D4292"/>
    <w:rsid w:val="000D5667"/>
    <w:rsid w:val="000D57C9"/>
    <w:rsid w:val="000E0DBF"/>
    <w:rsid w:val="000E2C20"/>
    <w:rsid w:val="000E4290"/>
    <w:rsid w:val="000E6645"/>
    <w:rsid w:val="000F14B5"/>
    <w:rsid w:val="000F21DE"/>
    <w:rsid w:val="000F2C55"/>
    <w:rsid w:val="000F3132"/>
    <w:rsid w:val="000F4C1C"/>
    <w:rsid w:val="000F7651"/>
    <w:rsid w:val="000F783D"/>
    <w:rsid w:val="000F79A9"/>
    <w:rsid w:val="00101424"/>
    <w:rsid w:val="001020FA"/>
    <w:rsid w:val="00102F6B"/>
    <w:rsid w:val="00111A2B"/>
    <w:rsid w:val="00112315"/>
    <w:rsid w:val="0011269F"/>
    <w:rsid w:val="001153D1"/>
    <w:rsid w:val="001156F8"/>
    <w:rsid w:val="00116F11"/>
    <w:rsid w:val="001204A5"/>
    <w:rsid w:val="00125AE3"/>
    <w:rsid w:val="001308A0"/>
    <w:rsid w:val="00131A2B"/>
    <w:rsid w:val="00134B37"/>
    <w:rsid w:val="00134D75"/>
    <w:rsid w:val="00134D96"/>
    <w:rsid w:val="00134FE5"/>
    <w:rsid w:val="00136A3C"/>
    <w:rsid w:val="0014101F"/>
    <w:rsid w:val="001444BB"/>
    <w:rsid w:val="001445B2"/>
    <w:rsid w:val="001524A1"/>
    <w:rsid w:val="001529D2"/>
    <w:rsid w:val="001535ED"/>
    <w:rsid w:val="0015512E"/>
    <w:rsid w:val="00160976"/>
    <w:rsid w:val="0016205D"/>
    <w:rsid w:val="00162486"/>
    <w:rsid w:val="00167411"/>
    <w:rsid w:val="001727BE"/>
    <w:rsid w:val="00180383"/>
    <w:rsid w:val="00180D72"/>
    <w:rsid w:val="00182C05"/>
    <w:rsid w:val="001832E6"/>
    <w:rsid w:val="001854B5"/>
    <w:rsid w:val="00185840"/>
    <w:rsid w:val="00186710"/>
    <w:rsid w:val="001875C9"/>
    <w:rsid w:val="0019096B"/>
    <w:rsid w:val="0019141D"/>
    <w:rsid w:val="00196F13"/>
    <w:rsid w:val="0019755F"/>
    <w:rsid w:val="001A0635"/>
    <w:rsid w:val="001A203B"/>
    <w:rsid w:val="001A3739"/>
    <w:rsid w:val="001A46D2"/>
    <w:rsid w:val="001A5CE0"/>
    <w:rsid w:val="001A698B"/>
    <w:rsid w:val="001B21B3"/>
    <w:rsid w:val="001B2597"/>
    <w:rsid w:val="001B2D69"/>
    <w:rsid w:val="001B661E"/>
    <w:rsid w:val="001B6B37"/>
    <w:rsid w:val="001B7EE2"/>
    <w:rsid w:val="001C02A2"/>
    <w:rsid w:val="001C1F23"/>
    <w:rsid w:val="001C3E60"/>
    <w:rsid w:val="001C6B2A"/>
    <w:rsid w:val="001C7C86"/>
    <w:rsid w:val="001D152E"/>
    <w:rsid w:val="001D1B55"/>
    <w:rsid w:val="001D28D7"/>
    <w:rsid w:val="001D66B1"/>
    <w:rsid w:val="001E32E0"/>
    <w:rsid w:val="001E7639"/>
    <w:rsid w:val="001E7F50"/>
    <w:rsid w:val="001F2F56"/>
    <w:rsid w:val="001F3357"/>
    <w:rsid w:val="001F4890"/>
    <w:rsid w:val="001F59D6"/>
    <w:rsid w:val="001F5CFB"/>
    <w:rsid w:val="001F6488"/>
    <w:rsid w:val="001F7A63"/>
    <w:rsid w:val="0020553D"/>
    <w:rsid w:val="0020650E"/>
    <w:rsid w:val="00210006"/>
    <w:rsid w:val="0021069B"/>
    <w:rsid w:val="00210FCA"/>
    <w:rsid w:val="00213CA3"/>
    <w:rsid w:val="002141AF"/>
    <w:rsid w:val="0021493B"/>
    <w:rsid w:val="00222209"/>
    <w:rsid w:val="002253EE"/>
    <w:rsid w:val="00226520"/>
    <w:rsid w:val="00227882"/>
    <w:rsid w:val="002315E0"/>
    <w:rsid w:val="00234B53"/>
    <w:rsid w:val="002369B6"/>
    <w:rsid w:val="002404D2"/>
    <w:rsid w:val="002475D8"/>
    <w:rsid w:val="002529BF"/>
    <w:rsid w:val="00252EE2"/>
    <w:rsid w:val="0025366B"/>
    <w:rsid w:val="0025403B"/>
    <w:rsid w:val="002613DF"/>
    <w:rsid w:val="00264FE9"/>
    <w:rsid w:val="00265FF9"/>
    <w:rsid w:val="00266458"/>
    <w:rsid w:val="00267E2B"/>
    <w:rsid w:val="002704B1"/>
    <w:rsid w:val="00273466"/>
    <w:rsid w:val="0027507F"/>
    <w:rsid w:val="00276E96"/>
    <w:rsid w:val="00281066"/>
    <w:rsid w:val="00281E50"/>
    <w:rsid w:val="00287B5B"/>
    <w:rsid w:val="0029022F"/>
    <w:rsid w:val="00293640"/>
    <w:rsid w:val="0029500E"/>
    <w:rsid w:val="002A5030"/>
    <w:rsid w:val="002A6394"/>
    <w:rsid w:val="002B0EEC"/>
    <w:rsid w:val="002B2545"/>
    <w:rsid w:val="002B74CE"/>
    <w:rsid w:val="002C0086"/>
    <w:rsid w:val="002D011D"/>
    <w:rsid w:val="002D1EA9"/>
    <w:rsid w:val="002D54A3"/>
    <w:rsid w:val="002E0137"/>
    <w:rsid w:val="002E2A11"/>
    <w:rsid w:val="002E56A7"/>
    <w:rsid w:val="002F3D0B"/>
    <w:rsid w:val="002F55A9"/>
    <w:rsid w:val="003019C3"/>
    <w:rsid w:val="00303DC7"/>
    <w:rsid w:val="003049BC"/>
    <w:rsid w:val="00306757"/>
    <w:rsid w:val="003135B4"/>
    <w:rsid w:val="00315472"/>
    <w:rsid w:val="00325CC5"/>
    <w:rsid w:val="0032644F"/>
    <w:rsid w:val="00327D7E"/>
    <w:rsid w:val="00327FC8"/>
    <w:rsid w:val="003347AE"/>
    <w:rsid w:val="00335F72"/>
    <w:rsid w:val="00340B25"/>
    <w:rsid w:val="00344570"/>
    <w:rsid w:val="0035066C"/>
    <w:rsid w:val="003538EB"/>
    <w:rsid w:val="00354D8C"/>
    <w:rsid w:val="00355E37"/>
    <w:rsid w:val="00355EDD"/>
    <w:rsid w:val="00355F9B"/>
    <w:rsid w:val="00361755"/>
    <w:rsid w:val="003620CC"/>
    <w:rsid w:val="00362A55"/>
    <w:rsid w:val="003715AD"/>
    <w:rsid w:val="00373471"/>
    <w:rsid w:val="0038011F"/>
    <w:rsid w:val="003812A0"/>
    <w:rsid w:val="003815BE"/>
    <w:rsid w:val="003858F4"/>
    <w:rsid w:val="00387E17"/>
    <w:rsid w:val="00392310"/>
    <w:rsid w:val="00392312"/>
    <w:rsid w:val="0039232D"/>
    <w:rsid w:val="00392C37"/>
    <w:rsid w:val="0039419D"/>
    <w:rsid w:val="00396CE7"/>
    <w:rsid w:val="003975A9"/>
    <w:rsid w:val="003A2007"/>
    <w:rsid w:val="003A5D12"/>
    <w:rsid w:val="003A6C30"/>
    <w:rsid w:val="003B07D2"/>
    <w:rsid w:val="003B1CCF"/>
    <w:rsid w:val="003B371B"/>
    <w:rsid w:val="003B40A9"/>
    <w:rsid w:val="003B7F97"/>
    <w:rsid w:val="003C1FA7"/>
    <w:rsid w:val="003C3D75"/>
    <w:rsid w:val="003C68BC"/>
    <w:rsid w:val="003D453D"/>
    <w:rsid w:val="003D4683"/>
    <w:rsid w:val="003D4D81"/>
    <w:rsid w:val="003D6560"/>
    <w:rsid w:val="003D744E"/>
    <w:rsid w:val="003E3010"/>
    <w:rsid w:val="003E3A26"/>
    <w:rsid w:val="003E4EF5"/>
    <w:rsid w:val="003F18A9"/>
    <w:rsid w:val="003F1F61"/>
    <w:rsid w:val="003F48A4"/>
    <w:rsid w:val="00400ED3"/>
    <w:rsid w:val="004036BC"/>
    <w:rsid w:val="004102BE"/>
    <w:rsid w:val="00410436"/>
    <w:rsid w:val="0041331E"/>
    <w:rsid w:val="004176F8"/>
    <w:rsid w:val="00420749"/>
    <w:rsid w:val="004240EA"/>
    <w:rsid w:val="00424E85"/>
    <w:rsid w:val="004277C9"/>
    <w:rsid w:val="00430C82"/>
    <w:rsid w:val="00432960"/>
    <w:rsid w:val="00435720"/>
    <w:rsid w:val="004376FC"/>
    <w:rsid w:val="00442A56"/>
    <w:rsid w:val="004474C1"/>
    <w:rsid w:val="00454F90"/>
    <w:rsid w:val="00455901"/>
    <w:rsid w:val="004566CB"/>
    <w:rsid w:val="0046019D"/>
    <w:rsid w:val="00467866"/>
    <w:rsid w:val="00467E23"/>
    <w:rsid w:val="004746EB"/>
    <w:rsid w:val="00475DDE"/>
    <w:rsid w:val="00475F5B"/>
    <w:rsid w:val="00476F88"/>
    <w:rsid w:val="0048024A"/>
    <w:rsid w:val="00483A53"/>
    <w:rsid w:val="0049229C"/>
    <w:rsid w:val="00492D42"/>
    <w:rsid w:val="00494808"/>
    <w:rsid w:val="004955ED"/>
    <w:rsid w:val="004A2BB7"/>
    <w:rsid w:val="004A419D"/>
    <w:rsid w:val="004A639D"/>
    <w:rsid w:val="004B5465"/>
    <w:rsid w:val="004D0087"/>
    <w:rsid w:val="004D04ED"/>
    <w:rsid w:val="004D5B26"/>
    <w:rsid w:val="004E1B07"/>
    <w:rsid w:val="004E2ABF"/>
    <w:rsid w:val="004E3F29"/>
    <w:rsid w:val="004E43EE"/>
    <w:rsid w:val="004E4C9C"/>
    <w:rsid w:val="004E5A86"/>
    <w:rsid w:val="004F0BEC"/>
    <w:rsid w:val="004F2478"/>
    <w:rsid w:val="004F398A"/>
    <w:rsid w:val="004F44A8"/>
    <w:rsid w:val="004F498B"/>
    <w:rsid w:val="0050355B"/>
    <w:rsid w:val="00503771"/>
    <w:rsid w:val="00503CA3"/>
    <w:rsid w:val="00504796"/>
    <w:rsid w:val="00505F52"/>
    <w:rsid w:val="00506528"/>
    <w:rsid w:val="00507486"/>
    <w:rsid w:val="00512742"/>
    <w:rsid w:val="00514746"/>
    <w:rsid w:val="00514D9D"/>
    <w:rsid w:val="0051599F"/>
    <w:rsid w:val="00515F39"/>
    <w:rsid w:val="00516EF4"/>
    <w:rsid w:val="00517300"/>
    <w:rsid w:val="00520BAE"/>
    <w:rsid w:val="00524800"/>
    <w:rsid w:val="00530305"/>
    <w:rsid w:val="00530990"/>
    <w:rsid w:val="005341BC"/>
    <w:rsid w:val="00535182"/>
    <w:rsid w:val="00543296"/>
    <w:rsid w:val="00545142"/>
    <w:rsid w:val="005526E8"/>
    <w:rsid w:val="00564613"/>
    <w:rsid w:val="0057069C"/>
    <w:rsid w:val="005721A7"/>
    <w:rsid w:val="00574C1F"/>
    <w:rsid w:val="005756A5"/>
    <w:rsid w:val="005805E9"/>
    <w:rsid w:val="00584225"/>
    <w:rsid w:val="00584F35"/>
    <w:rsid w:val="00585898"/>
    <w:rsid w:val="005862C2"/>
    <w:rsid w:val="00586318"/>
    <w:rsid w:val="00586E75"/>
    <w:rsid w:val="00587309"/>
    <w:rsid w:val="00592748"/>
    <w:rsid w:val="00592A71"/>
    <w:rsid w:val="005978E4"/>
    <w:rsid w:val="005A05DB"/>
    <w:rsid w:val="005A2442"/>
    <w:rsid w:val="005A2645"/>
    <w:rsid w:val="005A2DFF"/>
    <w:rsid w:val="005A302E"/>
    <w:rsid w:val="005A30F0"/>
    <w:rsid w:val="005A5A07"/>
    <w:rsid w:val="005A6BAF"/>
    <w:rsid w:val="005C1AB4"/>
    <w:rsid w:val="005C2AD4"/>
    <w:rsid w:val="005C3733"/>
    <w:rsid w:val="005C6B58"/>
    <w:rsid w:val="005D2768"/>
    <w:rsid w:val="005D5828"/>
    <w:rsid w:val="005D6070"/>
    <w:rsid w:val="005E1255"/>
    <w:rsid w:val="005E1E69"/>
    <w:rsid w:val="005E45FD"/>
    <w:rsid w:val="005E5AAD"/>
    <w:rsid w:val="005F0DB1"/>
    <w:rsid w:val="005F1FDC"/>
    <w:rsid w:val="005F2B42"/>
    <w:rsid w:val="005F2D79"/>
    <w:rsid w:val="005F2DD4"/>
    <w:rsid w:val="005F5F6E"/>
    <w:rsid w:val="00601509"/>
    <w:rsid w:val="00603DE9"/>
    <w:rsid w:val="00604374"/>
    <w:rsid w:val="00604380"/>
    <w:rsid w:val="00604429"/>
    <w:rsid w:val="00605542"/>
    <w:rsid w:val="0060606A"/>
    <w:rsid w:val="006128DF"/>
    <w:rsid w:val="006133BA"/>
    <w:rsid w:val="006139FF"/>
    <w:rsid w:val="006140FA"/>
    <w:rsid w:val="00615618"/>
    <w:rsid w:val="0061646C"/>
    <w:rsid w:val="00645E74"/>
    <w:rsid w:val="00653FDD"/>
    <w:rsid w:val="00655A54"/>
    <w:rsid w:val="006722DB"/>
    <w:rsid w:val="00675258"/>
    <w:rsid w:val="00675777"/>
    <w:rsid w:val="00676E2E"/>
    <w:rsid w:val="00682D87"/>
    <w:rsid w:val="00683AB0"/>
    <w:rsid w:val="00690D1C"/>
    <w:rsid w:val="00690F4D"/>
    <w:rsid w:val="0069310D"/>
    <w:rsid w:val="006A0DD9"/>
    <w:rsid w:val="006A37AF"/>
    <w:rsid w:val="006A7633"/>
    <w:rsid w:val="006B1FF9"/>
    <w:rsid w:val="006B44EC"/>
    <w:rsid w:val="006B4D82"/>
    <w:rsid w:val="006B5DEB"/>
    <w:rsid w:val="006B6F4F"/>
    <w:rsid w:val="006B745F"/>
    <w:rsid w:val="006C03B3"/>
    <w:rsid w:val="006C3749"/>
    <w:rsid w:val="006C78AD"/>
    <w:rsid w:val="006D0B1C"/>
    <w:rsid w:val="006D0FAB"/>
    <w:rsid w:val="006D5137"/>
    <w:rsid w:val="006D6A0F"/>
    <w:rsid w:val="006E25F7"/>
    <w:rsid w:val="006E2F0A"/>
    <w:rsid w:val="006E548C"/>
    <w:rsid w:val="006E7765"/>
    <w:rsid w:val="006F1B19"/>
    <w:rsid w:val="006F36B6"/>
    <w:rsid w:val="006F4A09"/>
    <w:rsid w:val="006F794B"/>
    <w:rsid w:val="0070282E"/>
    <w:rsid w:val="007050FF"/>
    <w:rsid w:val="00707058"/>
    <w:rsid w:val="00707EAB"/>
    <w:rsid w:val="00710824"/>
    <w:rsid w:val="00712103"/>
    <w:rsid w:val="00713F9C"/>
    <w:rsid w:val="007179AD"/>
    <w:rsid w:val="0072181A"/>
    <w:rsid w:val="00722E4A"/>
    <w:rsid w:val="00723915"/>
    <w:rsid w:val="00723AD5"/>
    <w:rsid w:val="00723F53"/>
    <w:rsid w:val="00724F19"/>
    <w:rsid w:val="00726156"/>
    <w:rsid w:val="00726255"/>
    <w:rsid w:val="00726FF1"/>
    <w:rsid w:val="00743341"/>
    <w:rsid w:val="00743DCF"/>
    <w:rsid w:val="00745306"/>
    <w:rsid w:val="0074581F"/>
    <w:rsid w:val="00746E5C"/>
    <w:rsid w:val="00747C61"/>
    <w:rsid w:val="00750E3B"/>
    <w:rsid w:val="00751DBF"/>
    <w:rsid w:val="00755E81"/>
    <w:rsid w:val="00756805"/>
    <w:rsid w:val="007625E4"/>
    <w:rsid w:val="00763C0D"/>
    <w:rsid w:val="00765663"/>
    <w:rsid w:val="0077077B"/>
    <w:rsid w:val="00775A67"/>
    <w:rsid w:val="007768F9"/>
    <w:rsid w:val="007778FE"/>
    <w:rsid w:val="00777D99"/>
    <w:rsid w:val="00777DF5"/>
    <w:rsid w:val="00790726"/>
    <w:rsid w:val="0079179B"/>
    <w:rsid w:val="0079316D"/>
    <w:rsid w:val="007942D0"/>
    <w:rsid w:val="007942F6"/>
    <w:rsid w:val="00794CBF"/>
    <w:rsid w:val="00794DE7"/>
    <w:rsid w:val="00797522"/>
    <w:rsid w:val="007A2F3F"/>
    <w:rsid w:val="007A3BA2"/>
    <w:rsid w:val="007A7370"/>
    <w:rsid w:val="007B0F99"/>
    <w:rsid w:val="007B57B0"/>
    <w:rsid w:val="007C0EFC"/>
    <w:rsid w:val="007C3DE8"/>
    <w:rsid w:val="007C5EA5"/>
    <w:rsid w:val="007C72B5"/>
    <w:rsid w:val="007D0A81"/>
    <w:rsid w:val="007D5765"/>
    <w:rsid w:val="007D7C12"/>
    <w:rsid w:val="007E3DEB"/>
    <w:rsid w:val="007F303B"/>
    <w:rsid w:val="007F4DF4"/>
    <w:rsid w:val="007F5D74"/>
    <w:rsid w:val="007F6CFD"/>
    <w:rsid w:val="007F7761"/>
    <w:rsid w:val="00801C5D"/>
    <w:rsid w:val="00801F5E"/>
    <w:rsid w:val="00810324"/>
    <w:rsid w:val="00810CF2"/>
    <w:rsid w:val="00811BB8"/>
    <w:rsid w:val="00813D2A"/>
    <w:rsid w:val="0081512F"/>
    <w:rsid w:val="00817792"/>
    <w:rsid w:val="00817DB0"/>
    <w:rsid w:val="00820140"/>
    <w:rsid w:val="008221BF"/>
    <w:rsid w:val="008235B0"/>
    <w:rsid w:val="0082478D"/>
    <w:rsid w:val="00825D5E"/>
    <w:rsid w:val="00825D70"/>
    <w:rsid w:val="0083167A"/>
    <w:rsid w:val="008326C8"/>
    <w:rsid w:val="008341CC"/>
    <w:rsid w:val="00834958"/>
    <w:rsid w:val="008361F9"/>
    <w:rsid w:val="00837DE5"/>
    <w:rsid w:val="008407BE"/>
    <w:rsid w:val="008411F8"/>
    <w:rsid w:val="0084430E"/>
    <w:rsid w:val="00851B37"/>
    <w:rsid w:val="00852DBC"/>
    <w:rsid w:val="00853474"/>
    <w:rsid w:val="00853A98"/>
    <w:rsid w:val="008550E6"/>
    <w:rsid w:val="00860318"/>
    <w:rsid w:val="008653AF"/>
    <w:rsid w:val="00872055"/>
    <w:rsid w:val="00877DDE"/>
    <w:rsid w:val="008800F1"/>
    <w:rsid w:val="00880114"/>
    <w:rsid w:val="00883399"/>
    <w:rsid w:val="00885EE4"/>
    <w:rsid w:val="00886C2D"/>
    <w:rsid w:val="008906B7"/>
    <w:rsid w:val="00894D10"/>
    <w:rsid w:val="00895AE9"/>
    <w:rsid w:val="008972CE"/>
    <w:rsid w:val="00897586"/>
    <w:rsid w:val="008A6FC1"/>
    <w:rsid w:val="008B121C"/>
    <w:rsid w:val="008B3679"/>
    <w:rsid w:val="008B44F2"/>
    <w:rsid w:val="008B6354"/>
    <w:rsid w:val="008B718A"/>
    <w:rsid w:val="008C1243"/>
    <w:rsid w:val="008C1ABB"/>
    <w:rsid w:val="008C50C8"/>
    <w:rsid w:val="008C5D1B"/>
    <w:rsid w:val="008D1C5E"/>
    <w:rsid w:val="008D3A45"/>
    <w:rsid w:val="008D6C01"/>
    <w:rsid w:val="008D7A6A"/>
    <w:rsid w:val="008E1D5B"/>
    <w:rsid w:val="008E29C0"/>
    <w:rsid w:val="008E313C"/>
    <w:rsid w:val="008E7C66"/>
    <w:rsid w:val="008F2D3A"/>
    <w:rsid w:val="008F3B1C"/>
    <w:rsid w:val="008F52E2"/>
    <w:rsid w:val="008F6FE4"/>
    <w:rsid w:val="00901236"/>
    <w:rsid w:val="00902EF4"/>
    <w:rsid w:val="0090330E"/>
    <w:rsid w:val="0090339F"/>
    <w:rsid w:val="00904E7E"/>
    <w:rsid w:val="00911DB8"/>
    <w:rsid w:val="00914F87"/>
    <w:rsid w:val="00916024"/>
    <w:rsid w:val="0091644E"/>
    <w:rsid w:val="0091756D"/>
    <w:rsid w:val="00922F96"/>
    <w:rsid w:val="00923FEB"/>
    <w:rsid w:val="00925FB7"/>
    <w:rsid w:val="00926E5A"/>
    <w:rsid w:val="00930B25"/>
    <w:rsid w:val="00931489"/>
    <w:rsid w:val="0093179A"/>
    <w:rsid w:val="00931AF9"/>
    <w:rsid w:val="009332FB"/>
    <w:rsid w:val="009349EB"/>
    <w:rsid w:val="00941F30"/>
    <w:rsid w:val="00943721"/>
    <w:rsid w:val="00945194"/>
    <w:rsid w:val="00952045"/>
    <w:rsid w:val="00954740"/>
    <w:rsid w:val="00960AB9"/>
    <w:rsid w:val="00972C68"/>
    <w:rsid w:val="009742DB"/>
    <w:rsid w:val="00976D33"/>
    <w:rsid w:val="00977E63"/>
    <w:rsid w:val="00993ACE"/>
    <w:rsid w:val="009A1DC9"/>
    <w:rsid w:val="009A2855"/>
    <w:rsid w:val="009A79A8"/>
    <w:rsid w:val="009B195C"/>
    <w:rsid w:val="009B7B02"/>
    <w:rsid w:val="009C140B"/>
    <w:rsid w:val="009C2BA8"/>
    <w:rsid w:val="009C3A10"/>
    <w:rsid w:val="009C4C2D"/>
    <w:rsid w:val="009C693C"/>
    <w:rsid w:val="009C7BD7"/>
    <w:rsid w:val="009C7F7D"/>
    <w:rsid w:val="009D1218"/>
    <w:rsid w:val="009D5254"/>
    <w:rsid w:val="009D5D00"/>
    <w:rsid w:val="009D6429"/>
    <w:rsid w:val="009D781A"/>
    <w:rsid w:val="009E3AB8"/>
    <w:rsid w:val="009E59F4"/>
    <w:rsid w:val="009E76CE"/>
    <w:rsid w:val="009F7225"/>
    <w:rsid w:val="00A00291"/>
    <w:rsid w:val="00A1042C"/>
    <w:rsid w:val="00A16720"/>
    <w:rsid w:val="00A23D3A"/>
    <w:rsid w:val="00A2474B"/>
    <w:rsid w:val="00A260EF"/>
    <w:rsid w:val="00A26E31"/>
    <w:rsid w:val="00A3071A"/>
    <w:rsid w:val="00A32494"/>
    <w:rsid w:val="00A35AA4"/>
    <w:rsid w:val="00A36188"/>
    <w:rsid w:val="00A367AB"/>
    <w:rsid w:val="00A379B6"/>
    <w:rsid w:val="00A42CD7"/>
    <w:rsid w:val="00A4697A"/>
    <w:rsid w:val="00A47731"/>
    <w:rsid w:val="00A47A7E"/>
    <w:rsid w:val="00A50791"/>
    <w:rsid w:val="00A52693"/>
    <w:rsid w:val="00A57760"/>
    <w:rsid w:val="00A57BB4"/>
    <w:rsid w:val="00A607CE"/>
    <w:rsid w:val="00A60CDF"/>
    <w:rsid w:val="00A66291"/>
    <w:rsid w:val="00A674CF"/>
    <w:rsid w:val="00A73237"/>
    <w:rsid w:val="00A746C6"/>
    <w:rsid w:val="00A77C80"/>
    <w:rsid w:val="00A801B8"/>
    <w:rsid w:val="00A92BEE"/>
    <w:rsid w:val="00A95071"/>
    <w:rsid w:val="00AA09B1"/>
    <w:rsid w:val="00AA149B"/>
    <w:rsid w:val="00AB0B3A"/>
    <w:rsid w:val="00AB0BD2"/>
    <w:rsid w:val="00AB41E6"/>
    <w:rsid w:val="00AB4771"/>
    <w:rsid w:val="00AB70BC"/>
    <w:rsid w:val="00AB737D"/>
    <w:rsid w:val="00AC4F59"/>
    <w:rsid w:val="00AD2CD9"/>
    <w:rsid w:val="00AD518D"/>
    <w:rsid w:val="00AD7806"/>
    <w:rsid w:val="00AE0527"/>
    <w:rsid w:val="00AE081D"/>
    <w:rsid w:val="00AE270A"/>
    <w:rsid w:val="00AE51BB"/>
    <w:rsid w:val="00AE5C03"/>
    <w:rsid w:val="00AF6CE5"/>
    <w:rsid w:val="00AF710C"/>
    <w:rsid w:val="00B00B38"/>
    <w:rsid w:val="00B01850"/>
    <w:rsid w:val="00B050E8"/>
    <w:rsid w:val="00B076B1"/>
    <w:rsid w:val="00B10179"/>
    <w:rsid w:val="00B10293"/>
    <w:rsid w:val="00B2039C"/>
    <w:rsid w:val="00B21C42"/>
    <w:rsid w:val="00B245D1"/>
    <w:rsid w:val="00B2606C"/>
    <w:rsid w:val="00B328B6"/>
    <w:rsid w:val="00B3309A"/>
    <w:rsid w:val="00B353B2"/>
    <w:rsid w:val="00B42C98"/>
    <w:rsid w:val="00B45AC4"/>
    <w:rsid w:val="00B47F93"/>
    <w:rsid w:val="00B51D64"/>
    <w:rsid w:val="00B5262B"/>
    <w:rsid w:val="00B562DD"/>
    <w:rsid w:val="00B57F47"/>
    <w:rsid w:val="00B60F56"/>
    <w:rsid w:val="00B6134E"/>
    <w:rsid w:val="00B63106"/>
    <w:rsid w:val="00B64782"/>
    <w:rsid w:val="00B64CD8"/>
    <w:rsid w:val="00B66360"/>
    <w:rsid w:val="00B66A89"/>
    <w:rsid w:val="00B76A4D"/>
    <w:rsid w:val="00B96DEA"/>
    <w:rsid w:val="00BA2295"/>
    <w:rsid w:val="00BA2C1D"/>
    <w:rsid w:val="00BA3375"/>
    <w:rsid w:val="00BA410C"/>
    <w:rsid w:val="00BB1387"/>
    <w:rsid w:val="00BB333B"/>
    <w:rsid w:val="00BB3786"/>
    <w:rsid w:val="00BB3D21"/>
    <w:rsid w:val="00BB7EC0"/>
    <w:rsid w:val="00BC041F"/>
    <w:rsid w:val="00BC20BB"/>
    <w:rsid w:val="00BC2194"/>
    <w:rsid w:val="00BC340A"/>
    <w:rsid w:val="00BC414E"/>
    <w:rsid w:val="00BC68D7"/>
    <w:rsid w:val="00BC6A9B"/>
    <w:rsid w:val="00BC6F49"/>
    <w:rsid w:val="00BC7BFA"/>
    <w:rsid w:val="00BD0D8B"/>
    <w:rsid w:val="00BD168A"/>
    <w:rsid w:val="00BD2868"/>
    <w:rsid w:val="00BD34D4"/>
    <w:rsid w:val="00BD3A1A"/>
    <w:rsid w:val="00BD53C3"/>
    <w:rsid w:val="00BD7689"/>
    <w:rsid w:val="00BD7EA9"/>
    <w:rsid w:val="00BE123A"/>
    <w:rsid w:val="00BE4975"/>
    <w:rsid w:val="00BE54EF"/>
    <w:rsid w:val="00BF0CE0"/>
    <w:rsid w:val="00BF18B4"/>
    <w:rsid w:val="00BF405F"/>
    <w:rsid w:val="00BF5166"/>
    <w:rsid w:val="00C00340"/>
    <w:rsid w:val="00C06F1F"/>
    <w:rsid w:val="00C1097B"/>
    <w:rsid w:val="00C13092"/>
    <w:rsid w:val="00C1511A"/>
    <w:rsid w:val="00C15EFA"/>
    <w:rsid w:val="00C1682E"/>
    <w:rsid w:val="00C2221B"/>
    <w:rsid w:val="00C35FD1"/>
    <w:rsid w:val="00C40849"/>
    <w:rsid w:val="00C45B41"/>
    <w:rsid w:val="00C45DD8"/>
    <w:rsid w:val="00C47DFD"/>
    <w:rsid w:val="00C50BC8"/>
    <w:rsid w:val="00C525BE"/>
    <w:rsid w:val="00C52DF7"/>
    <w:rsid w:val="00C549C5"/>
    <w:rsid w:val="00C55DC5"/>
    <w:rsid w:val="00C6039A"/>
    <w:rsid w:val="00C60ACF"/>
    <w:rsid w:val="00C6205E"/>
    <w:rsid w:val="00C621C0"/>
    <w:rsid w:val="00C6608F"/>
    <w:rsid w:val="00C83DC2"/>
    <w:rsid w:val="00C87B73"/>
    <w:rsid w:val="00C91FAD"/>
    <w:rsid w:val="00C94C89"/>
    <w:rsid w:val="00C953CA"/>
    <w:rsid w:val="00C954BD"/>
    <w:rsid w:val="00C96162"/>
    <w:rsid w:val="00CA2195"/>
    <w:rsid w:val="00CA2224"/>
    <w:rsid w:val="00CA4FF9"/>
    <w:rsid w:val="00CB1C33"/>
    <w:rsid w:val="00CB2483"/>
    <w:rsid w:val="00CB2561"/>
    <w:rsid w:val="00CB2588"/>
    <w:rsid w:val="00CB383E"/>
    <w:rsid w:val="00CB63E4"/>
    <w:rsid w:val="00CC1AE3"/>
    <w:rsid w:val="00CC497C"/>
    <w:rsid w:val="00CC5595"/>
    <w:rsid w:val="00CC570B"/>
    <w:rsid w:val="00CC5D1A"/>
    <w:rsid w:val="00CC62CB"/>
    <w:rsid w:val="00CC6566"/>
    <w:rsid w:val="00CD09B2"/>
    <w:rsid w:val="00CD2869"/>
    <w:rsid w:val="00CD286A"/>
    <w:rsid w:val="00CD3BA0"/>
    <w:rsid w:val="00CD51FF"/>
    <w:rsid w:val="00CD599E"/>
    <w:rsid w:val="00CD64F5"/>
    <w:rsid w:val="00CE4E16"/>
    <w:rsid w:val="00CF0C62"/>
    <w:rsid w:val="00CF6F9C"/>
    <w:rsid w:val="00D00046"/>
    <w:rsid w:val="00D024C6"/>
    <w:rsid w:val="00D06125"/>
    <w:rsid w:val="00D064F3"/>
    <w:rsid w:val="00D06AEB"/>
    <w:rsid w:val="00D07571"/>
    <w:rsid w:val="00D131EA"/>
    <w:rsid w:val="00D14A91"/>
    <w:rsid w:val="00D249C2"/>
    <w:rsid w:val="00D25EB2"/>
    <w:rsid w:val="00D30931"/>
    <w:rsid w:val="00D360B6"/>
    <w:rsid w:val="00D367FB"/>
    <w:rsid w:val="00D4056A"/>
    <w:rsid w:val="00D4458A"/>
    <w:rsid w:val="00D4533E"/>
    <w:rsid w:val="00D45D7C"/>
    <w:rsid w:val="00D502FA"/>
    <w:rsid w:val="00D62797"/>
    <w:rsid w:val="00D62872"/>
    <w:rsid w:val="00D63207"/>
    <w:rsid w:val="00D64669"/>
    <w:rsid w:val="00D646F4"/>
    <w:rsid w:val="00D745D9"/>
    <w:rsid w:val="00D7573F"/>
    <w:rsid w:val="00D77B95"/>
    <w:rsid w:val="00D837CE"/>
    <w:rsid w:val="00D837D6"/>
    <w:rsid w:val="00D848A0"/>
    <w:rsid w:val="00D84B39"/>
    <w:rsid w:val="00D86098"/>
    <w:rsid w:val="00D9262D"/>
    <w:rsid w:val="00D93099"/>
    <w:rsid w:val="00D97BAA"/>
    <w:rsid w:val="00DA3103"/>
    <w:rsid w:val="00DA503B"/>
    <w:rsid w:val="00DA7F69"/>
    <w:rsid w:val="00DB318F"/>
    <w:rsid w:val="00DB4A8F"/>
    <w:rsid w:val="00DC2769"/>
    <w:rsid w:val="00DC2B38"/>
    <w:rsid w:val="00DC397D"/>
    <w:rsid w:val="00DC57F3"/>
    <w:rsid w:val="00DD1FD1"/>
    <w:rsid w:val="00DD2F4C"/>
    <w:rsid w:val="00DD35A5"/>
    <w:rsid w:val="00DD6BB2"/>
    <w:rsid w:val="00DE2C63"/>
    <w:rsid w:val="00DE2EEC"/>
    <w:rsid w:val="00DE4218"/>
    <w:rsid w:val="00DE5A8B"/>
    <w:rsid w:val="00DF1447"/>
    <w:rsid w:val="00DF2E19"/>
    <w:rsid w:val="00E022AA"/>
    <w:rsid w:val="00E02730"/>
    <w:rsid w:val="00E05AD6"/>
    <w:rsid w:val="00E065E8"/>
    <w:rsid w:val="00E114A0"/>
    <w:rsid w:val="00E14E9C"/>
    <w:rsid w:val="00E22C0B"/>
    <w:rsid w:val="00E22E2A"/>
    <w:rsid w:val="00E2515B"/>
    <w:rsid w:val="00E35C89"/>
    <w:rsid w:val="00E37089"/>
    <w:rsid w:val="00E37864"/>
    <w:rsid w:val="00E40798"/>
    <w:rsid w:val="00E42398"/>
    <w:rsid w:val="00E441FE"/>
    <w:rsid w:val="00E44358"/>
    <w:rsid w:val="00E443F8"/>
    <w:rsid w:val="00E5137D"/>
    <w:rsid w:val="00E52374"/>
    <w:rsid w:val="00E535ED"/>
    <w:rsid w:val="00E60555"/>
    <w:rsid w:val="00E625F1"/>
    <w:rsid w:val="00E64B10"/>
    <w:rsid w:val="00E65C52"/>
    <w:rsid w:val="00E71323"/>
    <w:rsid w:val="00E7458B"/>
    <w:rsid w:val="00E77244"/>
    <w:rsid w:val="00E77861"/>
    <w:rsid w:val="00E77A25"/>
    <w:rsid w:val="00E77D26"/>
    <w:rsid w:val="00E811A2"/>
    <w:rsid w:val="00E858B3"/>
    <w:rsid w:val="00E85D24"/>
    <w:rsid w:val="00E85D7B"/>
    <w:rsid w:val="00E901CE"/>
    <w:rsid w:val="00E931CB"/>
    <w:rsid w:val="00E95A07"/>
    <w:rsid w:val="00E977AA"/>
    <w:rsid w:val="00EA0DED"/>
    <w:rsid w:val="00EA0DFE"/>
    <w:rsid w:val="00EA32C5"/>
    <w:rsid w:val="00EA6EA6"/>
    <w:rsid w:val="00EA70B8"/>
    <w:rsid w:val="00EB1734"/>
    <w:rsid w:val="00EB605A"/>
    <w:rsid w:val="00EB6ED2"/>
    <w:rsid w:val="00EC1A32"/>
    <w:rsid w:val="00EC1ECD"/>
    <w:rsid w:val="00EE30AC"/>
    <w:rsid w:val="00EF1290"/>
    <w:rsid w:val="00EF1D3C"/>
    <w:rsid w:val="00EF3E0E"/>
    <w:rsid w:val="00EF6D16"/>
    <w:rsid w:val="00F01D74"/>
    <w:rsid w:val="00F02A33"/>
    <w:rsid w:val="00F031CD"/>
    <w:rsid w:val="00F070A4"/>
    <w:rsid w:val="00F073D4"/>
    <w:rsid w:val="00F0798D"/>
    <w:rsid w:val="00F07D2F"/>
    <w:rsid w:val="00F10858"/>
    <w:rsid w:val="00F115A8"/>
    <w:rsid w:val="00F12EEA"/>
    <w:rsid w:val="00F16FAF"/>
    <w:rsid w:val="00F25B08"/>
    <w:rsid w:val="00F35521"/>
    <w:rsid w:val="00F3613A"/>
    <w:rsid w:val="00F36B3D"/>
    <w:rsid w:val="00F37EB9"/>
    <w:rsid w:val="00F40333"/>
    <w:rsid w:val="00F422F9"/>
    <w:rsid w:val="00F42507"/>
    <w:rsid w:val="00F46CC6"/>
    <w:rsid w:val="00F5187D"/>
    <w:rsid w:val="00F524E9"/>
    <w:rsid w:val="00F5313B"/>
    <w:rsid w:val="00F559BD"/>
    <w:rsid w:val="00F60329"/>
    <w:rsid w:val="00F6293D"/>
    <w:rsid w:val="00F62FB5"/>
    <w:rsid w:val="00F65977"/>
    <w:rsid w:val="00F7249E"/>
    <w:rsid w:val="00F753A0"/>
    <w:rsid w:val="00F76903"/>
    <w:rsid w:val="00F77499"/>
    <w:rsid w:val="00F817DF"/>
    <w:rsid w:val="00F83A08"/>
    <w:rsid w:val="00F83F34"/>
    <w:rsid w:val="00F84165"/>
    <w:rsid w:val="00F862F3"/>
    <w:rsid w:val="00F90B3B"/>
    <w:rsid w:val="00F93E46"/>
    <w:rsid w:val="00F9584F"/>
    <w:rsid w:val="00F97657"/>
    <w:rsid w:val="00F97B9D"/>
    <w:rsid w:val="00FA27C5"/>
    <w:rsid w:val="00FA3FEE"/>
    <w:rsid w:val="00FA7EDE"/>
    <w:rsid w:val="00FB2058"/>
    <w:rsid w:val="00FB2DDD"/>
    <w:rsid w:val="00FB4677"/>
    <w:rsid w:val="00FB5974"/>
    <w:rsid w:val="00FB6FB5"/>
    <w:rsid w:val="00FC0175"/>
    <w:rsid w:val="00FC30E8"/>
    <w:rsid w:val="00FC3FC6"/>
    <w:rsid w:val="00FC5574"/>
    <w:rsid w:val="00FC5C72"/>
    <w:rsid w:val="00FD045B"/>
    <w:rsid w:val="00FD69C7"/>
    <w:rsid w:val="00FD7F0C"/>
    <w:rsid w:val="00FE0604"/>
    <w:rsid w:val="00FE17B6"/>
    <w:rsid w:val="00FE5668"/>
    <w:rsid w:val="00FE76D9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b4a069,#a51e3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5313B"/>
    <w:pPr>
      <w:tabs>
        <w:tab w:val="left" w:pos="454"/>
      </w:tabs>
      <w:jc w:val="both"/>
    </w:pPr>
    <w:rPr>
      <w:rFonts w:ascii="Arial" w:hAnsi="Arial"/>
      <w:sz w:val="22"/>
      <w:szCs w:val="24"/>
      <w:lang w:val="en-GB" w:eastAsia="ko-KR"/>
    </w:rPr>
  </w:style>
  <w:style w:type="paragraph" w:styleId="berschrift1">
    <w:name w:val="heading 1"/>
    <w:next w:val="Standard"/>
    <w:link w:val="berschrift1Zchn"/>
    <w:qFormat/>
    <w:rsid w:val="00E443F8"/>
    <w:pPr>
      <w:keepNext/>
      <w:numPr>
        <w:numId w:val="2"/>
      </w:numPr>
      <w:outlineLvl w:val="0"/>
    </w:pPr>
    <w:rPr>
      <w:rFonts w:ascii="Arial" w:hAnsi="Arial"/>
      <w:b/>
      <w:bCs/>
      <w:kern w:val="32"/>
      <w:sz w:val="28"/>
      <w:szCs w:val="32"/>
      <w:lang w:val="en-GB" w:eastAsia="ko-KR"/>
    </w:rPr>
  </w:style>
  <w:style w:type="paragraph" w:styleId="berschrift2">
    <w:name w:val="heading 2"/>
    <w:aliases w:val="Überschrift zweite Ordnung"/>
    <w:next w:val="berschrift3"/>
    <w:link w:val="berschrift2Zchn"/>
    <w:qFormat/>
    <w:rsid w:val="00E443F8"/>
    <w:pPr>
      <w:keepNext/>
      <w:numPr>
        <w:ilvl w:val="1"/>
        <w:numId w:val="2"/>
      </w:numPr>
      <w:outlineLvl w:val="1"/>
    </w:pPr>
    <w:rPr>
      <w:rFonts w:ascii="Arial" w:hAnsi="Arial"/>
      <w:b/>
      <w:bCs/>
      <w:iCs/>
      <w:sz w:val="24"/>
      <w:szCs w:val="28"/>
      <w:lang w:val="en-GB" w:eastAsia="ko-KR"/>
    </w:rPr>
  </w:style>
  <w:style w:type="paragraph" w:styleId="berschrift3">
    <w:name w:val="heading 3"/>
    <w:aliases w:val="Überschrift Anstrich"/>
    <w:basedOn w:val="Liste2"/>
    <w:qFormat/>
    <w:rsid w:val="0019096B"/>
    <w:pPr>
      <w:keepNext/>
      <w:numPr>
        <w:numId w:val="12"/>
      </w:numPr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1Zchn">
    <w:name w:val="Überschrift 1 Zchn"/>
    <w:link w:val="berschrift1"/>
    <w:rsid w:val="00E443F8"/>
    <w:rPr>
      <w:rFonts w:ascii="Arial" w:hAnsi="Arial"/>
      <w:b/>
      <w:bCs/>
      <w:kern w:val="32"/>
      <w:sz w:val="28"/>
      <w:szCs w:val="32"/>
      <w:lang w:val="en-GB" w:eastAsia="ko-KR"/>
    </w:rPr>
  </w:style>
  <w:style w:type="character" w:customStyle="1" w:styleId="berschrift2Zchn">
    <w:name w:val="Überschrift 2 Zchn"/>
    <w:aliases w:val="Überschrift zweite Ordnung Zchn"/>
    <w:link w:val="berschrift2"/>
    <w:rsid w:val="00E443F8"/>
    <w:rPr>
      <w:rFonts w:ascii="Arial" w:hAnsi="Arial"/>
      <w:b/>
      <w:bCs/>
      <w:iCs/>
      <w:sz w:val="24"/>
      <w:szCs w:val="28"/>
      <w:lang w:val="en-GB" w:eastAsia="ko-KR"/>
    </w:rPr>
  </w:style>
  <w:style w:type="paragraph" w:styleId="Kopfzeile">
    <w:name w:val="header"/>
    <w:link w:val="KopfzeileZchn"/>
    <w:rsid w:val="00151DD5"/>
    <w:pPr>
      <w:tabs>
        <w:tab w:val="center" w:pos="4536"/>
        <w:tab w:val="right" w:pos="9356"/>
      </w:tabs>
      <w:ind w:left="198"/>
    </w:pPr>
    <w:rPr>
      <w:rFonts w:ascii="Arial" w:hAnsi="Arial"/>
      <w:color w:val="777777"/>
      <w:sz w:val="18"/>
      <w:szCs w:val="24"/>
      <w:lang w:val="en-GB" w:eastAsia="ko-KR"/>
    </w:rPr>
  </w:style>
  <w:style w:type="character" w:customStyle="1" w:styleId="KopfzeileZchn">
    <w:name w:val="Kopfzeile Zchn"/>
    <w:link w:val="Kopfzeile"/>
    <w:rsid w:val="00151DD5"/>
    <w:rPr>
      <w:rFonts w:ascii="Arial" w:hAnsi="Arial"/>
      <w:color w:val="777777"/>
      <w:sz w:val="18"/>
      <w:szCs w:val="24"/>
      <w:lang w:val="en-GB" w:eastAsia="ko-KR" w:bidi="ar-SA"/>
    </w:rPr>
  </w:style>
  <w:style w:type="table" w:styleId="Tabellenraster">
    <w:name w:val="Table Grid"/>
    <w:aliases w:val="Tabelle"/>
    <w:basedOn w:val="NormaleTabelle"/>
    <w:rsid w:val="0045521B"/>
    <w:pPr>
      <w:tabs>
        <w:tab w:val="left" w:pos="454"/>
      </w:tabs>
    </w:pPr>
    <w:rPr>
      <w:rFonts w:ascii="Arial" w:hAnsi="Arial"/>
      <w:sz w:val="22"/>
    </w:rPr>
    <w:tblPr>
      <w:tblCellSpacing w:w="14" w:type="dxa"/>
      <w:tblInd w:w="113" w:type="dxa"/>
      <w:tblCellMar>
        <w:left w:w="113" w:type="dxa"/>
        <w:right w:w="113" w:type="dxa"/>
      </w:tblCellMar>
    </w:tblPr>
    <w:trPr>
      <w:cantSplit/>
      <w:tblCellSpacing w:w="14" w:type="dxa"/>
    </w:trPr>
    <w:tblStylePr w:type="firstRow">
      <w:tblPr/>
      <w:trPr>
        <w:cantSplit w:val="0"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paragraph" w:customStyle="1" w:styleId="berschriftVerzeichnisAnhang">
    <w:name w:val="Überschrift Verzeichnis/Anhang"/>
    <w:basedOn w:val="berschrift3"/>
    <w:rsid w:val="00151DD5"/>
    <w:pPr>
      <w:ind w:left="0"/>
      <w:jc w:val="center"/>
    </w:pPr>
    <w:rPr>
      <w:sz w:val="28"/>
    </w:rPr>
  </w:style>
  <w:style w:type="paragraph" w:styleId="Verzeichnis1">
    <w:name w:val="toc 1"/>
    <w:next w:val="Verzeichnis2"/>
    <w:uiPriority w:val="39"/>
    <w:rsid w:val="00A4350B"/>
    <w:pPr>
      <w:tabs>
        <w:tab w:val="left" w:pos="567"/>
        <w:tab w:val="left" w:pos="1021"/>
        <w:tab w:val="left" w:pos="8789"/>
      </w:tabs>
      <w:ind w:left="567"/>
    </w:pPr>
    <w:rPr>
      <w:rFonts w:ascii="Arial" w:hAnsi="Arial"/>
      <w:b/>
      <w:sz w:val="22"/>
      <w:szCs w:val="24"/>
      <w:lang w:eastAsia="ko-KR"/>
    </w:rPr>
  </w:style>
  <w:style w:type="paragraph" w:styleId="Verzeichnis2">
    <w:name w:val="toc 2"/>
    <w:next w:val="Verzeichnis3"/>
    <w:uiPriority w:val="39"/>
    <w:rsid w:val="00E21454"/>
    <w:pPr>
      <w:tabs>
        <w:tab w:val="left" w:pos="567"/>
        <w:tab w:val="left" w:pos="1021"/>
        <w:tab w:val="left" w:pos="8789"/>
      </w:tabs>
      <w:spacing w:before="57"/>
      <w:ind w:left="567"/>
    </w:pPr>
    <w:rPr>
      <w:rFonts w:ascii="Arial" w:hAnsi="Arial"/>
      <w:sz w:val="22"/>
      <w:szCs w:val="24"/>
      <w:lang w:eastAsia="ko-KR"/>
    </w:rPr>
  </w:style>
  <w:style w:type="paragraph" w:styleId="Verzeichnis3">
    <w:name w:val="toc 3"/>
    <w:uiPriority w:val="39"/>
    <w:rsid w:val="00E21454"/>
    <w:pPr>
      <w:tabs>
        <w:tab w:val="left" w:pos="567"/>
        <w:tab w:val="left" w:pos="1021"/>
        <w:tab w:val="left" w:pos="8789"/>
      </w:tabs>
      <w:ind w:left="567"/>
    </w:pPr>
    <w:rPr>
      <w:rFonts w:ascii="Arial" w:hAnsi="Arial"/>
      <w:sz w:val="22"/>
      <w:szCs w:val="24"/>
      <w:lang w:eastAsia="ko-KR"/>
    </w:rPr>
  </w:style>
  <w:style w:type="paragraph" w:customStyle="1" w:styleId="Tabelleninhalt">
    <w:name w:val="Tabelleninhalt"/>
    <w:basedOn w:val="Flietext"/>
    <w:rsid w:val="009248AB"/>
    <w:pPr>
      <w:jc w:val="left"/>
    </w:pPr>
  </w:style>
  <w:style w:type="paragraph" w:customStyle="1" w:styleId="Flietext">
    <w:name w:val="Fließtext"/>
    <w:link w:val="FlietextZchn"/>
    <w:rsid w:val="00484280"/>
    <w:pPr>
      <w:tabs>
        <w:tab w:val="left" w:pos="397"/>
        <w:tab w:val="left" w:pos="2268"/>
        <w:tab w:val="left" w:pos="3402"/>
        <w:tab w:val="left" w:pos="9072"/>
      </w:tabs>
      <w:autoSpaceDE w:val="0"/>
      <w:autoSpaceDN w:val="0"/>
      <w:adjustRightInd w:val="0"/>
      <w:jc w:val="both"/>
    </w:pPr>
    <w:rPr>
      <w:rFonts w:ascii="Arial" w:hAnsi="Arial"/>
      <w:sz w:val="22"/>
      <w:szCs w:val="24"/>
      <w:lang w:val="en-GB" w:eastAsia="ko-KR"/>
    </w:rPr>
  </w:style>
  <w:style w:type="character" w:customStyle="1" w:styleId="FlietextZchn">
    <w:name w:val="Fließtext Zchn"/>
    <w:link w:val="Flietext"/>
    <w:rsid w:val="00484280"/>
    <w:rPr>
      <w:rFonts w:ascii="Arial" w:hAnsi="Arial"/>
      <w:sz w:val="22"/>
      <w:szCs w:val="24"/>
      <w:lang w:val="en-GB" w:eastAsia="ko-KR" w:bidi="ar-SA"/>
    </w:rPr>
  </w:style>
  <w:style w:type="paragraph" w:customStyle="1" w:styleId="berschriftAnhangNummerierung">
    <w:name w:val="Überschrift Anhang Nummerierung"/>
    <w:basedOn w:val="berschrift1"/>
    <w:next w:val="Flietext"/>
    <w:rsid w:val="00C9655B"/>
    <w:pPr>
      <w:numPr>
        <w:numId w:val="1"/>
      </w:numPr>
    </w:pPr>
    <w:rPr>
      <w:szCs w:val="20"/>
    </w:rPr>
  </w:style>
  <w:style w:type="paragraph" w:customStyle="1" w:styleId="AnhangFlietext">
    <w:name w:val="Anhang Fließtext"/>
    <w:link w:val="AnhangFlietextZchn"/>
    <w:rsid w:val="00151DD5"/>
    <w:rPr>
      <w:rFonts w:ascii="Arial" w:hAnsi="Arial"/>
      <w:sz w:val="18"/>
      <w:szCs w:val="24"/>
      <w:lang w:val="en-GB" w:eastAsia="ko-KR"/>
    </w:rPr>
  </w:style>
  <w:style w:type="character" w:customStyle="1" w:styleId="AnhangFlietextZchn">
    <w:name w:val="Anhang Fließtext Zchn"/>
    <w:link w:val="AnhangFlietext"/>
    <w:rsid w:val="00151DD5"/>
    <w:rPr>
      <w:rFonts w:ascii="Arial" w:hAnsi="Arial"/>
      <w:sz w:val="18"/>
      <w:szCs w:val="24"/>
      <w:lang w:val="en-GB" w:eastAsia="ko-KR" w:bidi="ar-SA"/>
    </w:rPr>
  </w:style>
  <w:style w:type="paragraph" w:styleId="Fuzeile">
    <w:name w:val="footer"/>
    <w:basedOn w:val="Standard"/>
    <w:link w:val="FuzeileZchn"/>
    <w:uiPriority w:val="99"/>
    <w:rsid w:val="00151DD5"/>
    <w:pPr>
      <w:tabs>
        <w:tab w:val="clear" w:pos="454"/>
        <w:tab w:val="center" w:pos="4536"/>
        <w:tab w:val="right" w:pos="9072"/>
      </w:tabs>
    </w:pPr>
  </w:style>
  <w:style w:type="paragraph" w:customStyle="1" w:styleId="Deckblattberschrift">
    <w:name w:val="Deckblatt Überschrift"/>
    <w:rsid w:val="00473F14"/>
    <w:pPr>
      <w:spacing w:line="264" w:lineRule="auto"/>
      <w:jc w:val="center"/>
    </w:pPr>
    <w:rPr>
      <w:rFonts w:ascii="Arial" w:hAnsi="Arial"/>
      <w:caps/>
      <w:sz w:val="28"/>
      <w:szCs w:val="24"/>
      <w:lang w:val="en-GB" w:eastAsia="ko-KR"/>
    </w:rPr>
  </w:style>
  <w:style w:type="paragraph" w:customStyle="1" w:styleId="DeckblattTitel">
    <w:name w:val="Deckblatt Titel"/>
    <w:rsid w:val="00362A55"/>
    <w:pPr>
      <w:spacing w:line="264" w:lineRule="auto"/>
      <w:jc w:val="center"/>
    </w:pPr>
    <w:rPr>
      <w:rFonts w:ascii="Arial" w:hAnsi="Arial"/>
      <w:b/>
      <w:bCs/>
      <w:sz w:val="44"/>
      <w:szCs w:val="24"/>
      <w:lang w:val="en-GB" w:eastAsia="ko-KR"/>
    </w:rPr>
  </w:style>
  <w:style w:type="paragraph" w:customStyle="1" w:styleId="InhaltsverzeichniszweiteOrdnung">
    <w:name w:val="Inhaltsverzeichnis zweite Ordnung"/>
    <w:basedOn w:val="InhaltsverzeichnisersteOrdnung"/>
    <w:next w:val="Flietext"/>
    <w:link w:val="InhaltsverzeichniszweiteOrdnungZchnZchn"/>
    <w:rsid w:val="00C9655B"/>
    <w:pPr>
      <w:numPr>
        <w:ilvl w:val="1"/>
      </w:numPr>
    </w:pPr>
    <w:rPr>
      <w:b w:val="0"/>
    </w:rPr>
  </w:style>
  <w:style w:type="paragraph" w:customStyle="1" w:styleId="InhaltsverzeichnisersteOrdnung">
    <w:name w:val="Inhaltsverzeichnis erste Ordnung"/>
    <w:basedOn w:val="Flietext"/>
    <w:next w:val="Flietext"/>
    <w:link w:val="InhaltsverzeichnisersteOrdnungZchnZchn"/>
    <w:rsid w:val="00C9655B"/>
    <w:pPr>
      <w:numPr>
        <w:numId w:val="3"/>
      </w:numPr>
      <w:tabs>
        <w:tab w:val="right" w:pos="9356"/>
      </w:tabs>
      <w:spacing w:line="360" w:lineRule="auto"/>
    </w:pPr>
    <w:rPr>
      <w:rFonts w:eastAsia="Times New Roman"/>
      <w:b/>
      <w:szCs w:val="20"/>
    </w:rPr>
  </w:style>
  <w:style w:type="character" w:customStyle="1" w:styleId="InhaltsverzeichnisersteOrdnungZchnZchn">
    <w:name w:val="Inhaltsverzeichnis erste Ordnung Zchn Zchn"/>
    <w:link w:val="InhaltsverzeichnisersteOrdnung"/>
    <w:rsid w:val="00C9655B"/>
    <w:rPr>
      <w:rFonts w:ascii="Arial" w:eastAsia="Times New Roman" w:hAnsi="Arial"/>
      <w:b/>
      <w:sz w:val="22"/>
      <w:lang w:val="en-GB" w:eastAsia="ko-KR"/>
    </w:rPr>
  </w:style>
  <w:style w:type="character" w:customStyle="1" w:styleId="InhaltsverzeichniszweiteOrdnungZchnZchn">
    <w:name w:val="Inhaltsverzeichnis zweite Ordnung Zchn Zchn"/>
    <w:link w:val="InhaltsverzeichniszweiteOrdnung"/>
    <w:rsid w:val="00C9655B"/>
    <w:rPr>
      <w:rFonts w:ascii="Arial" w:eastAsia="Times New Roman" w:hAnsi="Arial"/>
      <w:sz w:val="22"/>
      <w:lang w:val="en-GB" w:eastAsia="ko-KR"/>
    </w:rPr>
  </w:style>
  <w:style w:type="paragraph" w:customStyle="1" w:styleId="FundingLine">
    <w:name w:val="Funding Line"/>
    <w:basedOn w:val="Standard"/>
    <w:rsid w:val="00473F14"/>
    <w:pPr>
      <w:tabs>
        <w:tab w:val="clear" w:pos="454"/>
      </w:tabs>
      <w:jc w:val="center"/>
    </w:pPr>
    <w:rPr>
      <w:sz w:val="28"/>
    </w:rPr>
  </w:style>
  <w:style w:type="paragraph" w:styleId="Index1">
    <w:name w:val="index 1"/>
    <w:basedOn w:val="Standard"/>
    <w:next w:val="Standard"/>
    <w:autoRedefine/>
    <w:semiHidden/>
    <w:rsid w:val="006A278C"/>
    <w:pPr>
      <w:tabs>
        <w:tab w:val="clear" w:pos="454"/>
      </w:tabs>
      <w:ind w:left="220" w:hanging="220"/>
    </w:pPr>
  </w:style>
  <w:style w:type="paragraph" w:customStyle="1" w:styleId="EinfacherAbsatz">
    <w:name w:val="[Einfacher Absatz]"/>
    <w:basedOn w:val="Standard"/>
    <w:semiHidden/>
    <w:rsid w:val="008A0836"/>
    <w:pPr>
      <w:tabs>
        <w:tab w:val="clear" w:pos="454"/>
      </w:tabs>
      <w:autoSpaceDE w:val="0"/>
      <w:autoSpaceDN w:val="0"/>
      <w:adjustRightInd w:val="0"/>
      <w:spacing w:line="288" w:lineRule="auto"/>
      <w:jc w:val="left"/>
      <w:textAlignment w:val="center"/>
    </w:pPr>
    <w:rPr>
      <w:rFonts w:ascii="Times Regular" w:eastAsia="Times New Roman" w:hAnsi="Times Regular" w:cs="Times Regular"/>
      <w:color w:val="000000"/>
      <w:sz w:val="24"/>
      <w:lang w:val="de-DE" w:eastAsia="de-DE"/>
    </w:rPr>
  </w:style>
  <w:style w:type="paragraph" w:customStyle="1" w:styleId="InhaltsverzeichnisAppendices">
    <w:name w:val="Inhaltsverzeichnis Appendices"/>
    <w:basedOn w:val="Flietext"/>
    <w:link w:val="InhaltsverzeichnisAppendicesZchnZchn"/>
    <w:rsid w:val="00C9655B"/>
    <w:pPr>
      <w:numPr>
        <w:numId w:val="4"/>
      </w:numPr>
      <w:tabs>
        <w:tab w:val="right" w:pos="9356"/>
      </w:tabs>
      <w:spacing w:line="360" w:lineRule="auto"/>
    </w:pPr>
    <w:rPr>
      <w:b/>
      <w:lang w:val="x-none" w:eastAsia="x-none"/>
    </w:rPr>
  </w:style>
  <w:style w:type="character" w:customStyle="1" w:styleId="InhaltsverzeichnisAppendicesZchnZchn">
    <w:name w:val="Inhaltsverzeichnis Appendices Zchn Zchn"/>
    <w:link w:val="InhaltsverzeichnisAppendices"/>
    <w:rsid w:val="00C9655B"/>
    <w:rPr>
      <w:rFonts w:ascii="Arial" w:hAnsi="Arial"/>
      <w:b/>
      <w:sz w:val="22"/>
      <w:szCs w:val="24"/>
      <w:lang w:val="x-none" w:eastAsia="x-none"/>
    </w:rPr>
  </w:style>
  <w:style w:type="paragraph" w:customStyle="1" w:styleId="NummerierungFlietext">
    <w:name w:val="Nummerierung Fließtext"/>
    <w:basedOn w:val="Flietext"/>
    <w:next w:val="Flietext"/>
    <w:rsid w:val="00046069"/>
    <w:pPr>
      <w:numPr>
        <w:numId w:val="5"/>
      </w:numPr>
      <w:tabs>
        <w:tab w:val="left" w:pos="680"/>
      </w:tabs>
    </w:pPr>
  </w:style>
  <w:style w:type="paragraph" w:customStyle="1" w:styleId="EKUTFakultt">
    <w:name w:val="EKUT Fakultät"/>
    <w:basedOn w:val="Standard"/>
    <w:rsid w:val="00CF6239"/>
    <w:pPr>
      <w:tabs>
        <w:tab w:val="clear" w:pos="454"/>
        <w:tab w:val="left" w:pos="7371"/>
      </w:tabs>
      <w:spacing w:line="320" w:lineRule="atLeast"/>
      <w:ind w:right="-1644"/>
      <w:contextualSpacing/>
      <w:jc w:val="left"/>
    </w:pPr>
    <w:rPr>
      <w:rFonts w:eastAsia="Times New Roman" w:cs="Arial"/>
      <w:b/>
      <w:color w:val="A51B38"/>
      <w:sz w:val="24"/>
      <w:szCs w:val="20"/>
      <w:lang w:val="de-DE" w:eastAsia="de-DE"/>
    </w:rPr>
  </w:style>
  <w:style w:type="paragraph" w:customStyle="1" w:styleId="Standa">
    <w:name w:val="Standa"/>
    <w:rsid w:val="00CF6239"/>
    <w:pPr>
      <w:widowControl w:val="0"/>
      <w:kinsoku w:val="0"/>
    </w:pPr>
    <w:rPr>
      <w:rFonts w:eastAsia="Times New Roman"/>
      <w:sz w:val="24"/>
      <w:szCs w:val="24"/>
      <w:lang w:bidi="de-DE"/>
    </w:rPr>
  </w:style>
  <w:style w:type="paragraph" w:customStyle="1" w:styleId="FormatvorlageDeckblattTitelLinks">
    <w:name w:val="Formatvorlage Deckblatt Titel + Links"/>
    <w:basedOn w:val="DeckblattTitel"/>
    <w:rsid w:val="00362A55"/>
    <w:rPr>
      <w:szCs w:val="20"/>
    </w:rPr>
  </w:style>
  <w:style w:type="paragraph" w:styleId="StandardWeb">
    <w:name w:val="Normal (Web)"/>
    <w:basedOn w:val="Standard"/>
    <w:uiPriority w:val="99"/>
    <w:rsid w:val="00362A55"/>
    <w:pPr>
      <w:tabs>
        <w:tab w:val="clear" w:pos="454"/>
      </w:tabs>
      <w:spacing w:before="100" w:beforeAutospacing="1" w:after="100" w:afterAutospacing="1"/>
      <w:jc w:val="left"/>
    </w:pPr>
    <w:rPr>
      <w:rFonts w:ascii="Times New Roman" w:eastAsia="MS Mincho" w:hAnsi="Times New Roman"/>
      <w:sz w:val="24"/>
      <w:lang w:val="de-DE" w:eastAsia="ja-JP"/>
    </w:rPr>
  </w:style>
  <w:style w:type="paragraph" w:customStyle="1" w:styleId="Formatvorlage14pt">
    <w:name w:val="Formatvorlage 14 pt"/>
    <w:basedOn w:val="Standard"/>
    <w:rsid w:val="00362A55"/>
    <w:pPr>
      <w:jc w:val="center"/>
    </w:pPr>
    <w:rPr>
      <w:sz w:val="28"/>
      <w:szCs w:val="20"/>
    </w:rPr>
  </w:style>
  <w:style w:type="paragraph" w:styleId="Sprechblasentext">
    <w:name w:val="Balloon Text"/>
    <w:basedOn w:val="Standard"/>
    <w:link w:val="SprechblasentextZchn"/>
    <w:rsid w:val="0079179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79179B"/>
    <w:rPr>
      <w:rFonts w:ascii="Tahoma" w:hAnsi="Tahoma" w:cs="Tahoma"/>
      <w:sz w:val="16"/>
      <w:szCs w:val="16"/>
      <w:lang w:val="en-GB" w:eastAsia="ko-KR"/>
    </w:rPr>
  </w:style>
  <w:style w:type="paragraph" w:styleId="Listenabsatz">
    <w:name w:val="List Paragraph"/>
    <w:basedOn w:val="Standard"/>
    <w:uiPriority w:val="34"/>
    <w:qFormat/>
    <w:rsid w:val="00E35C89"/>
    <w:pPr>
      <w:ind w:left="708"/>
    </w:pPr>
  </w:style>
  <w:style w:type="paragraph" w:customStyle="1" w:styleId="bodytext">
    <w:name w:val="bodytext"/>
    <w:basedOn w:val="Standard"/>
    <w:rsid w:val="005756A5"/>
    <w:pPr>
      <w:tabs>
        <w:tab w:val="clear" w:pos="454"/>
      </w:tabs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val="de-DE" w:eastAsia="de-DE"/>
    </w:rPr>
  </w:style>
  <w:style w:type="character" w:styleId="Hyperlink">
    <w:name w:val="Hyperlink"/>
    <w:uiPriority w:val="99"/>
    <w:rsid w:val="00AE51BB"/>
    <w:rPr>
      <w:color w:val="0000FF"/>
      <w:u w:val="single"/>
    </w:rPr>
  </w:style>
  <w:style w:type="character" w:styleId="BesuchterHyperlink">
    <w:name w:val="FollowedHyperlink"/>
    <w:rsid w:val="008341CC"/>
    <w:rPr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1646C"/>
    <w:pPr>
      <w:keepLines/>
      <w:numPr>
        <w:numId w:val="0"/>
      </w:numPr>
      <w:spacing w:before="480" w:line="276" w:lineRule="auto"/>
      <w:outlineLvl w:val="9"/>
    </w:pPr>
    <w:rPr>
      <w:rFonts w:ascii="Cambria" w:eastAsia="Times New Roman" w:hAnsi="Cambria"/>
      <w:color w:val="365F91"/>
      <w:kern w:val="0"/>
      <w:szCs w:val="28"/>
      <w:lang w:val="de-DE" w:eastAsia="de-DE"/>
    </w:rPr>
  </w:style>
  <w:style w:type="paragraph" w:styleId="Funotentext">
    <w:name w:val="footnote text"/>
    <w:basedOn w:val="Standard"/>
    <w:link w:val="FunotentextZchn"/>
    <w:rsid w:val="00586318"/>
    <w:rPr>
      <w:sz w:val="20"/>
      <w:szCs w:val="20"/>
    </w:rPr>
  </w:style>
  <w:style w:type="character" w:customStyle="1" w:styleId="FunotentextZchn">
    <w:name w:val="Fußnotentext Zchn"/>
    <w:link w:val="Funotentext"/>
    <w:rsid w:val="00586318"/>
    <w:rPr>
      <w:rFonts w:ascii="Arial" w:hAnsi="Arial"/>
      <w:lang w:val="en-GB" w:eastAsia="ko-KR"/>
    </w:rPr>
  </w:style>
  <w:style w:type="character" w:styleId="Funotenzeichen">
    <w:name w:val="footnote reference"/>
    <w:rsid w:val="00586318"/>
    <w:rPr>
      <w:vertAlign w:val="superscript"/>
    </w:rPr>
  </w:style>
  <w:style w:type="character" w:customStyle="1" w:styleId="FuzeileZchn">
    <w:name w:val="Fußzeile Zchn"/>
    <w:link w:val="Fuzeile"/>
    <w:uiPriority w:val="99"/>
    <w:rsid w:val="0049229C"/>
    <w:rPr>
      <w:rFonts w:ascii="Arial" w:hAnsi="Arial"/>
      <w:sz w:val="22"/>
      <w:szCs w:val="24"/>
      <w:lang w:val="en-GB" w:eastAsia="ko-KR"/>
    </w:rPr>
  </w:style>
  <w:style w:type="paragraph" w:styleId="Liste2">
    <w:name w:val="List 2"/>
    <w:basedOn w:val="Standard"/>
    <w:rsid w:val="0019096B"/>
    <w:pPr>
      <w:ind w:left="566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5313B"/>
    <w:pPr>
      <w:tabs>
        <w:tab w:val="left" w:pos="454"/>
      </w:tabs>
      <w:jc w:val="both"/>
    </w:pPr>
    <w:rPr>
      <w:rFonts w:ascii="Arial" w:hAnsi="Arial"/>
      <w:sz w:val="22"/>
      <w:szCs w:val="24"/>
      <w:lang w:val="en-GB" w:eastAsia="ko-KR"/>
    </w:rPr>
  </w:style>
  <w:style w:type="paragraph" w:styleId="berschrift1">
    <w:name w:val="heading 1"/>
    <w:next w:val="Standard"/>
    <w:link w:val="berschrift1Zchn"/>
    <w:qFormat/>
    <w:rsid w:val="00E443F8"/>
    <w:pPr>
      <w:keepNext/>
      <w:numPr>
        <w:numId w:val="2"/>
      </w:numPr>
      <w:outlineLvl w:val="0"/>
    </w:pPr>
    <w:rPr>
      <w:rFonts w:ascii="Arial" w:hAnsi="Arial"/>
      <w:b/>
      <w:bCs/>
      <w:kern w:val="32"/>
      <w:sz w:val="28"/>
      <w:szCs w:val="32"/>
      <w:lang w:val="en-GB" w:eastAsia="ko-KR"/>
    </w:rPr>
  </w:style>
  <w:style w:type="paragraph" w:styleId="berschrift2">
    <w:name w:val="heading 2"/>
    <w:aliases w:val="Überschrift zweite Ordnung"/>
    <w:next w:val="berschrift3"/>
    <w:link w:val="berschrift2Zchn"/>
    <w:qFormat/>
    <w:rsid w:val="00E443F8"/>
    <w:pPr>
      <w:keepNext/>
      <w:numPr>
        <w:ilvl w:val="1"/>
        <w:numId w:val="2"/>
      </w:numPr>
      <w:outlineLvl w:val="1"/>
    </w:pPr>
    <w:rPr>
      <w:rFonts w:ascii="Arial" w:hAnsi="Arial"/>
      <w:b/>
      <w:bCs/>
      <w:iCs/>
      <w:sz w:val="24"/>
      <w:szCs w:val="28"/>
      <w:lang w:val="en-GB" w:eastAsia="ko-KR"/>
    </w:rPr>
  </w:style>
  <w:style w:type="paragraph" w:styleId="berschrift3">
    <w:name w:val="heading 3"/>
    <w:aliases w:val="Überschrift Anstrich"/>
    <w:basedOn w:val="Liste2"/>
    <w:qFormat/>
    <w:rsid w:val="0019096B"/>
    <w:pPr>
      <w:keepNext/>
      <w:numPr>
        <w:numId w:val="12"/>
      </w:numPr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1Zchn">
    <w:name w:val="Überschrift 1 Zchn"/>
    <w:link w:val="berschrift1"/>
    <w:rsid w:val="00E443F8"/>
    <w:rPr>
      <w:rFonts w:ascii="Arial" w:hAnsi="Arial"/>
      <w:b/>
      <w:bCs/>
      <w:kern w:val="32"/>
      <w:sz w:val="28"/>
      <w:szCs w:val="32"/>
      <w:lang w:val="en-GB" w:eastAsia="ko-KR"/>
    </w:rPr>
  </w:style>
  <w:style w:type="character" w:customStyle="1" w:styleId="berschrift2Zchn">
    <w:name w:val="Überschrift 2 Zchn"/>
    <w:aliases w:val="Überschrift zweite Ordnung Zchn"/>
    <w:link w:val="berschrift2"/>
    <w:rsid w:val="00E443F8"/>
    <w:rPr>
      <w:rFonts w:ascii="Arial" w:hAnsi="Arial"/>
      <w:b/>
      <w:bCs/>
      <w:iCs/>
      <w:sz w:val="24"/>
      <w:szCs w:val="28"/>
      <w:lang w:val="en-GB" w:eastAsia="ko-KR"/>
    </w:rPr>
  </w:style>
  <w:style w:type="paragraph" w:styleId="Kopfzeile">
    <w:name w:val="header"/>
    <w:link w:val="KopfzeileZchn"/>
    <w:rsid w:val="00151DD5"/>
    <w:pPr>
      <w:tabs>
        <w:tab w:val="center" w:pos="4536"/>
        <w:tab w:val="right" w:pos="9356"/>
      </w:tabs>
      <w:ind w:left="198"/>
    </w:pPr>
    <w:rPr>
      <w:rFonts w:ascii="Arial" w:hAnsi="Arial"/>
      <w:color w:val="777777"/>
      <w:sz w:val="18"/>
      <w:szCs w:val="24"/>
      <w:lang w:val="en-GB" w:eastAsia="ko-KR"/>
    </w:rPr>
  </w:style>
  <w:style w:type="character" w:customStyle="1" w:styleId="KopfzeileZchn">
    <w:name w:val="Kopfzeile Zchn"/>
    <w:link w:val="Kopfzeile"/>
    <w:rsid w:val="00151DD5"/>
    <w:rPr>
      <w:rFonts w:ascii="Arial" w:hAnsi="Arial"/>
      <w:color w:val="777777"/>
      <w:sz w:val="18"/>
      <w:szCs w:val="24"/>
      <w:lang w:val="en-GB" w:eastAsia="ko-KR" w:bidi="ar-SA"/>
    </w:rPr>
  </w:style>
  <w:style w:type="table" w:styleId="Tabellenraster">
    <w:name w:val="Table Grid"/>
    <w:aliases w:val="Tabelle"/>
    <w:basedOn w:val="NormaleTabelle"/>
    <w:rsid w:val="0045521B"/>
    <w:pPr>
      <w:tabs>
        <w:tab w:val="left" w:pos="454"/>
      </w:tabs>
    </w:pPr>
    <w:rPr>
      <w:rFonts w:ascii="Arial" w:hAnsi="Arial"/>
      <w:sz w:val="22"/>
    </w:rPr>
    <w:tblPr>
      <w:tblCellSpacing w:w="14" w:type="dxa"/>
      <w:tblInd w:w="113" w:type="dxa"/>
      <w:tblCellMar>
        <w:left w:w="113" w:type="dxa"/>
        <w:right w:w="113" w:type="dxa"/>
      </w:tblCellMar>
    </w:tblPr>
    <w:trPr>
      <w:cantSplit/>
      <w:tblCellSpacing w:w="14" w:type="dxa"/>
    </w:trPr>
    <w:tblStylePr w:type="firstRow">
      <w:tblPr/>
      <w:trPr>
        <w:cantSplit w:val="0"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paragraph" w:customStyle="1" w:styleId="berschriftVerzeichnisAnhang">
    <w:name w:val="Überschrift Verzeichnis/Anhang"/>
    <w:basedOn w:val="berschrift3"/>
    <w:rsid w:val="00151DD5"/>
    <w:pPr>
      <w:ind w:left="0"/>
      <w:jc w:val="center"/>
    </w:pPr>
    <w:rPr>
      <w:sz w:val="28"/>
    </w:rPr>
  </w:style>
  <w:style w:type="paragraph" w:styleId="Verzeichnis1">
    <w:name w:val="toc 1"/>
    <w:next w:val="Verzeichnis2"/>
    <w:uiPriority w:val="39"/>
    <w:rsid w:val="00A4350B"/>
    <w:pPr>
      <w:tabs>
        <w:tab w:val="left" w:pos="567"/>
        <w:tab w:val="left" w:pos="1021"/>
        <w:tab w:val="left" w:pos="8789"/>
      </w:tabs>
      <w:ind w:left="567"/>
    </w:pPr>
    <w:rPr>
      <w:rFonts w:ascii="Arial" w:hAnsi="Arial"/>
      <w:b/>
      <w:sz w:val="22"/>
      <w:szCs w:val="24"/>
      <w:lang w:eastAsia="ko-KR"/>
    </w:rPr>
  </w:style>
  <w:style w:type="paragraph" w:styleId="Verzeichnis2">
    <w:name w:val="toc 2"/>
    <w:next w:val="Verzeichnis3"/>
    <w:uiPriority w:val="39"/>
    <w:rsid w:val="00E21454"/>
    <w:pPr>
      <w:tabs>
        <w:tab w:val="left" w:pos="567"/>
        <w:tab w:val="left" w:pos="1021"/>
        <w:tab w:val="left" w:pos="8789"/>
      </w:tabs>
      <w:spacing w:before="57"/>
      <w:ind w:left="567"/>
    </w:pPr>
    <w:rPr>
      <w:rFonts w:ascii="Arial" w:hAnsi="Arial"/>
      <w:sz w:val="22"/>
      <w:szCs w:val="24"/>
      <w:lang w:eastAsia="ko-KR"/>
    </w:rPr>
  </w:style>
  <w:style w:type="paragraph" w:styleId="Verzeichnis3">
    <w:name w:val="toc 3"/>
    <w:uiPriority w:val="39"/>
    <w:rsid w:val="00E21454"/>
    <w:pPr>
      <w:tabs>
        <w:tab w:val="left" w:pos="567"/>
        <w:tab w:val="left" w:pos="1021"/>
        <w:tab w:val="left" w:pos="8789"/>
      </w:tabs>
      <w:ind w:left="567"/>
    </w:pPr>
    <w:rPr>
      <w:rFonts w:ascii="Arial" w:hAnsi="Arial"/>
      <w:sz w:val="22"/>
      <w:szCs w:val="24"/>
      <w:lang w:eastAsia="ko-KR"/>
    </w:rPr>
  </w:style>
  <w:style w:type="paragraph" w:customStyle="1" w:styleId="Tabelleninhalt">
    <w:name w:val="Tabelleninhalt"/>
    <w:basedOn w:val="Flietext"/>
    <w:rsid w:val="009248AB"/>
    <w:pPr>
      <w:jc w:val="left"/>
    </w:pPr>
  </w:style>
  <w:style w:type="paragraph" w:customStyle="1" w:styleId="Flietext">
    <w:name w:val="Fließtext"/>
    <w:link w:val="FlietextZchn"/>
    <w:rsid w:val="00484280"/>
    <w:pPr>
      <w:tabs>
        <w:tab w:val="left" w:pos="397"/>
        <w:tab w:val="left" w:pos="2268"/>
        <w:tab w:val="left" w:pos="3402"/>
        <w:tab w:val="left" w:pos="9072"/>
      </w:tabs>
      <w:autoSpaceDE w:val="0"/>
      <w:autoSpaceDN w:val="0"/>
      <w:adjustRightInd w:val="0"/>
      <w:jc w:val="both"/>
    </w:pPr>
    <w:rPr>
      <w:rFonts w:ascii="Arial" w:hAnsi="Arial"/>
      <w:sz w:val="22"/>
      <w:szCs w:val="24"/>
      <w:lang w:val="en-GB" w:eastAsia="ko-KR"/>
    </w:rPr>
  </w:style>
  <w:style w:type="character" w:customStyle="1" w:styleId="FlietextZchn">
    <w:name w:val="Fließtext Zchn"/>
    <w:link w:val="Flietext"/>
    <w:rsid w:val="00484280"/>
    <w:rPr>
      <w:rFonts w:ascii="Arial" w:hAnsi="Arial"/>
      <w:sz w:val="22"/>
      <w:szCs w:val="24"/>
      <w:lang w:val="en-GB" w:eastAsia="ko-KR" w:bidi="ar-SA"/>
    </w:rPr>
  </w:style>
  <w:style w:type="paragraph" w:customStyle="1" w:styleId="berschriftAnhangNummerierung">
    <w:name w:val="Überschrift Anhang Nummerierung"/>
    <w:basedOn w:val="berschrift1"/>
    <w:next w:val="Flietext"/>
    <w:rsid w:val="00C9655B"/>
    <w:pPr>
      <w:numPr>
        <w:numId w:val="1"/>
      </w:numPr>
    </w:pPr>
    <w:rPr>
      <w:szCs w:val="20"/>
    </w:rPr>
  </w:style>
  <w:style w:type="paragraph" w:customStyle="1" w:styleId="AnhangFlietext">
    <w:name w:val="Anhang Fließtext"/>
    <w:link w:val="AnhangFlietextZchn"/>
    <w:rsid w:val="00151DD5"/>
    <w:rPr>
      <w:rFonts w:ascii="Arial" w:hAnsi="Arial"/>
      <w:sz w:val="18"/>
      <w:szCs w:val="24"/>
      <w:lang w:val="en-GB" w:eastAsia="ko-KR"/>
    </w:rPr>
  </w:style>
  <w:style w:type="character" w:customStyle="1" w:styleId="AnhangFlietextZchn">
    <w:name w:val="Anhang Fließtext Zchn"/>
    <w:link w:val="AnhangFlietext"/>
    <w:rsid w:val="00151DD5"/>
    <w:rPr>
      <w:rFonts w:ascii="Arial" w:hAnsi="Arial"/>
      <w:sz w:val="18"/>
      <w:szCs w:val="24"/>
      <w:lang w:val="en-GB" w:eastAsia="ko-KR" w:bidi="ar-SA"/>
    </w:rPr>
  </w:style>
  <w:style w:type="paragraph" w:styleId="Fuzeile">
    <w:name w:val="footer"/>
    <w:basedOn w:val="Standard"/>
    <w:link w:val="FuzeileZchn"/>
    <w:uiPriority w:val="99"/>
    <w:rsid w:val="00151DD5"/>
    <w:pPr>
      <w:tabs>
        <w:tab w:val="clear" w:pos="454"/>
        <w:tab w:val="center" w:pos="4536"/>
        <w:tab w:val="right" w:pos="9072"/>
      </w:tabs>
    </w:pPr>
  </w:style>
  <w:style w:type="paragraph" w:customStyle="1" w:styleId="Deckblattberschrift">
    <w:name w:val="Deckblatt Überschrift"/>
    <w:rsid w:val="00473F14"/>
    <w:pPr>
      <w:spacing w:line="264" w:lineRule="auto"/>
      <w:jc w:val="center"/>
    </w:pPr>
    <w:rPr>
      <w:rFonts w:ascii="Arial" w:hAnsi="Arial"/>
      <w:caps/>
      <w:sz w:val="28"/>
      <w:szCs w:val="24"/>
      <w:lang w:val="en-GB" w:eastAsia="ko-KR"/>
    </w:rPr>
  </w:style>
  <w:style w:type="paragraph" w:customStyle="1" w:styleId="DeckblattTitel">
    <w:name w:val="Deckblatt Titel"/>
    <w:rsid w:val="00362A55"/>
    <w:pPr>
      <w:spacing w:line="264" w:lineRule="auto"/>
      <w:jc w:val="center"/>
    </w:pPr>
    <w:rPr>
      <w:rFonts w:ascii="Arial" w:hAnsi="Arial"/>
      <w:b/>
      <w:bCs/>
      <w:sz w:val="44"/>
      <w:szCs w:val="24"/>
      <w:lang w:val="en-GB" w:eastAsia="ko-KR"/>
    </w:rPr>
  </w:style>
  <w:style w:type="paragraph" w:customStyle="1" w:styleId="InhaltsverzeichniszweiteOrdnung">
    <w:name w:val="Inhaltsverzeichnis zweite Ordnung"/>
    <w:basedOn w:val="InhaltsverzeichnisersteOrdnung"/>
    <w:next w:val="Flietext"/>
    <w:link w:val="InhaltsverzeichniszweiteOrdnungZchnZchn"/>
    <w:rsid w:val="00C9655B"/>
    <w:pPr>
      <w:numPr>
        <w:ilvl w:val="1"/>
      </w:numPr>
    </w:pPr>
    <w:rPr>
      <w:b w:val="0"/>
    </w:rPr>
  </w:style>
  <w:style w:type="paragraph" w:customStyle="1" w:styleId="InhaltsverzeichnisersteOrdnung">
    <w:name w:val="Inhaltsverzeichnis erste Ordnung"/>
    <w:basedOn w:val="Flietext"/>
    <w:next w:val="Flietext"/>
    <w:link w:val="InhaltsverzeichnisersteOrdnungZchnZchn"/>
    <w:rsid w:val="00C9655B"/>
    <w:pPr>
      <w:numPr>
        <w:numId w:val="3"/>
      </w:numPr>
      <w:tabs>
        <w:tab w:val="right" w:pos="9356"/>
      </w:tabs>
      <w:spacing w:line="360" w:lineRule="auto"/>
    </w:pPr>
    <w:rPr>
      <w:rFonts w:eastAsia="Times New Roman"/>
      <w:b/>
      <w:szCs w:val="20"/>
    </w:rPr>
  </w:style>
  <w:style w:type="character" w:customStyle="1" w:styleId="InhaltsverzeichnisersteOrdnungZchnZchn">
    <w:name w:val="Inhaltsverzeichnis erste Ordnung Zchn Zchn"/>
    <w:link w:val="InhaltsverzeichnisersteOrdnung"/>
    <w:rsid w:val="00C9655B"/>
    <w:rPr>
      <w:rFonts w:ascii="Arial" w:eastAsia="Times New Roman" w:hAnsi="Arial"/>
      <w:b/>
      <w:sz w:val="22"/>
      <w:lang w:val="en-GB" w:eastAsia="ko-KR"/>
    </w:rPr>
  </w:style>
  <w:style w:type="character" w:customStyle="1" w:styleId="InhaltsverzeichniszweiteOrdnungZchnZchn">
    <w:name w:val="Inhaltsverzeichnis zweite Ordnung Zchn Zchn"/>
    <w:link w:val="InhaltsverzeichniszweiteOrdnung"/>
    <w:rsid w:val="00C9655B"/>
    <w:rPr>
      <w:rFonts w:ascii="Arial" w:eastAsia="Times New Roman" w:hAnsi="Arial"/>
      <w:sz w:val="22"/>
      <w:lang w:val="en-GB" w:eastAsia="ko-KR"/>
    </w:rPr>
  </w:style>
  <w:style w:type="paragraph" w:customStyle="1" w:styleId="FundingLine">
    <w:name w:val="Funding Line"/>
    <w:basedOn w:val="Standard"/>
    <w:rsid w:val="00473F14"/>
    <w:pPr>
      <w:tabs>
        <w:tab w:val="clear" w:pos="454"/>
      </w:tabs>
      <w:jc w:val="center"/>
    </w:pPr>
    <w:rPr>
      <w:sz w:val="28"/>
    </w:rPr>
  </w:style>
  <w:style w:type="paragraph" w:styleId="Index1">
    <w:name w:val="index 1"/>
    <w:basedOn w:val="Standard"/>
    <w:next w:val="Standard"/>
    <w:autoRedefine/>
    <w:semiHidden/>
    <w:rsid w:val="006A278C"/>
    <w:pPr>
      <w:tabs>
        <w:tab w:val="clear" w:pos="454"/>
      </w:tabs>
      <w:ind w:left="220" w:hanging="220"/>
    </w:pPr>
  </w:style>
  <w:style w:type="paragraph" w:customStyle="1" w:styleId="EinfacherAbsatz">
    <w:name w:val="[Einfacher Absatz]"/>
    <w:basedOn w:val="Standard"/>
    <w:semiHidden/>
    <w:rsid w:val="008A0836"/>
    <w:pPr>
      <w:tabs>
        <w:tab w:val="clear" w:pos="454"/>
      </w:tabs>
      <w:autoSpaceDE w:val="0"/>
      <w:autoSpaceDN w:val="0"/>
      <w:adjustRightInd w:val="0"/>
      <w:spacing w:line="288" w:lineRule="auto"/>
      <w:jc w:val="left"/>
      <w:textAlignment w:val="center"/>
    </w:pPr>
    <w:rPr>
      <w:rFonts w:ascii="Times Regular" w:eastAsia="Times New Roman" w:hAnsi="Times Regular" w:cs="Times Regular"/>
      <w:color w:val="000000"/>
      <w:sz w:val="24"/>
      <w:lang w:val="de-DE" w:eastAsia="de-DE"/>
    </w:rPr>
  </w:style>
  <w:style w:type="paragraph" w:customStyle="1" w:styleId="InhaltsverzeichnisAppendices">
    <w:name w:val="Inhaltsverzeichnis Appendices"/>
    <w:basedOn w:val="Flietext"/>
    <w:link w:val="InhaltsverzeichnisAppendicesZchnZchn"/>
    <w:rsid w:val="00C9655B"/>
    <w:pPr>
      <w:numPr>
        <w:numId w:val="4"/>
      </w:numPr>
      <w:tabs>
        <w:tab w:val="right" w:pos="9356"/>
      </w:tabs>
      <w:spacing w:line="360" w:lineRule="auto"/>
    </w:pPr>
    <w:rPr>
      <w:b/>
      <w:lang w:val="x-none" w:eastAsia="x-none"/>
    </w:rPr>
  </w:style>
  <w:style w:type="character" w:customStyle="1" w:styleId="InhaltsverzeichnisAppendicesZchnZchn">
    <w:name w:val="Inhaltsverzeichnis Appendices Zchn Zchn"/>
    <w:link w:val="InhaltsverzeichnisAppendices"/>
    <w:rsid w:val="00C9655B"/>
    <w:rPr>
      <w:rFonts w:ascii="Arial" w:hAnsi="Arial"/>
      <w:b/>
      <w:sz w:val="22"/>
      <w:szCs w:val="24"/>
      <w:lang w:val="x-none" w:eastAsia="x-none"/>
    </w:rPr>
  </w:style>
  <w:style w:type="paragraph" w:customStyle="1" w:styleId="NummerierungFlietext">
    <w:name w:val="Nummerierung Fließtext"/>
    <w:basedOn w:val="Flietext"/>
    <w:next w:val="Flietext"/>
    <w:rsid w:val="00046069"/>
    <w:pPr>
      <w:numPr>
        <w:numId w:val="5"/>
      </w:numPr>
      <w:tabs>
        <w:tab w:val="left" w:pos="680"/>
      </w:tabs>
    </w:pPr>
  </w:style>
  <w:style w:type="paragraph" w:customStyle="1" w:styleId="EKUTFakultt">
    <w:name w:val="EKUT Fakultät"/>
    <w:basedOn w:val="Standard"/>
    <w:rsid w:val="00CF6239"/>
    <w:pPr>
      <w:tabs>
        <w:tab w:val="clear" w:pos="454"/>
        <w:tab w:val="left" w:pos="7371"/>
      </w:tabs>
      <w:spacing w:line="320" w:lineRule="atLeast"/>
      <w:ind w:right="-1644"/>
      <w:contextualSpacing/>
      <w:jc w:val="left"/>
    </w:pPr>
    <w:rPr>
      <w:rFonts w:eastAsia="Times New Roman" w:cs="Arial"/>
      <w:b/>
      <w:color w:val="A51B38"/>
      <w:sz w:val="24"/>
      <w:szCs w:val="20"/>
      <w:lang w:val="de-DE" w:eastAsia="de-DE"/>
    </w:rPr>
  </w:style>
  <w:style w:type="paragraph" w:customStyle="1" w:styleId="Standa">
    <w:name w:val="Standa"/>
    <w:rsid w:val="00CF6239"/>
    <w:pPr>
      <w:widowControl w:val="0"/>
      <w:kinsoku w:val="0"/>
    </w:pPr>
    <w:rPr>
      <w:rFonts w:eastAsia="Times New Roman"/>
      <w:sz w:val="24"/>
      <w:szCs w:val="24"/>
      <w:lang w:bidi="de-DE"/>
    </w:rPr>
  </w:style>
  <w:style w:type="paragraph" w:customStyle="1" w:styleId="FormatvorlageDeckblattTitelLinks">
    <w:name w:val="Formatvorlage Deckblatt Titel + Links"/>
    <w:basedOn w:val="DeckblattTitel"/>
    <w:rsid w:val="00362A55"/>
    <w:rPr>
      <w:szCs w:val="20"/>
    </w:rPr>
  </w:style>
  <w:style w:type="paragraph" w:styleId="StandardWeb">
    <w:name w:val="Normal (Web)"/>
    <w:basedOn w:val="Standard"/>
    <w:uiPriority w:val="99"/>
    <w:rsid w:val="00362A55"/>
    <w:pPr>
      <w:tabs>
        <w:tab w:val="clear" w:pos="454"/>
      </w:tabs>
      <w:spacing w:before="100" w:beforeAutospacing="1" w:after="100" w:afterAutospacing="1"/>
      <w:jc w:val="left"/>
    </w:pPr>
    <w:rPr>
      <w:rFonts w:ascii="Times New Roman" w:eastAsia="MS Mincho" w:hAnsi="Times New Roman"/>
      <w:sz w:val="24"/>
      <w:lang w:val="de-DE" w:eastAsia="ja-JP"/>
    </w:rPr>
  </w:style>
  <w:style w:type="paragraph" w:customStyle="1" w:styleId="Formatvorlage14pt">
    <w:name w:val="Formatvorlage 14 pt"/>
    <w:basedOn w:val="Standard"/>
    <w:rsid w:val="00362A55"/>
    <w:pPr>
      <w:jc w:val="center"/>
    </w:pPr>
    <w:rPr>
      <w:sz w:val="28"/>
      <w:szCs w:val="20"/>
    </w:rPr>
  </w:style>
  <w:style w:type="paragraph" w:styleId="Sprechblasentext">
    <w:name w:val="Balloon Text"/>
    <w:basedOn w:val="Standard"/>
    <w:link w:val="SprechblasentextZchn"/>
    <w:rsid w:val="0079179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79179B"/>
    <w:rPr>
      <w:rFonts w:ascii="Tahoma" w:hAnsi="Tahoma" w:cs="Tahoma"/>
      <w:sz w:val="16"/>
      <w:szCs w:val="16"/>
      <w:lang w:val="en-GB" w:eastAsia="ko-KR"/>
    </w:rPr>
  </w:style>
  <w:style w:type="paragraph" w:styleId="Listenabsatz">
    <w:name w:val="List Paragraph"/>
    <w:basedOn w:val="Standard"/>
    <w:uiPriority w:val="34"/>
    <w:qFormat/>
    <w:rsid w:val="00E35C89"/>
    <w:pPr>
      <w:ind w:left="708"/>
    </w:pPr>
  </w:style>
  <w:style w:type="paragraph" w:customStyle="1" w:styleId="bodytext">
    <w:name w:val="bodytext"/>
    <w:basedOn w:val="Standard"/>
    <w:rsid w:val="005756A5"/>
    <w:pPr>
      <w:tabs>
        <w:tab w:val="clear" w:pos="454"/>
      </w:tabs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val="de-DE" w:eastAsia="de-DE"/>
    </w:rPr>
  </w:style>
  <w:style w:type="character" w:styleId="Hyperlink">
    <w:name w:val="Hyperlink"/>
    <w:uiPriority w:val="99"/>
    <w:rsid w:val="00AE51BB"/>
    <w:rPr>
      <w:color w:val="0000FF"/>
      <w:u w:val="single"/>
    </w:rPr>
  </w:style>
  <w:style w:type="character" w:styleId="BesuchterHyperlink">
    <w:name w:val="FollowedHyperlink"/>
    <w:rsid w:val="008341CC"/>
    <w:rPr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1646C"/>
    <w:pPr>
      <w:keepLines/>
      <w:numPr>
        <w:numId w:val="0"/>
      </w:numPr>
      <w:spacing w:before="480" w:line="276" w:lineRule="auto"/>
      <w:outlineLvl w:val="9"/>
    </w:pPr>
    <w:rPr>
      <w:rFonts w:ascii="Cambria" w:eastAsia="Times New Roman" w:hAnsi="Cambria"/>
      <w:color w:val="365F91"/>
      <w:kern w:val="0"/>
      <w:szCs w:val="28"/>
      <w:lang w:val="de-DE" w:eastAsia="de-DE"/>
    </w:rPr>
  </w:style>
  <w:style w:type="paragraph" w:styleId="Funotentext">
    <w:name w:val="footnote text"/>
    <w:basedOn w:val="Standard"/>
    <w:link w:val="FunotentextZchn"/>
    <w:rsid w:val="00586318"/>
    <w:rPr>
      <w:sz w:val="20"/>
      <w:szCs w:val="20"/>
    </w:rPr>
  </w:style>
  <w:style w:type="character" w:customStyle="1" w:styleId="FunotentextZchn">
    <w:name w:val="Fußnotentext Zchn"/>
    <w:link w:val="Funotentext"/>
    <w:rsid w:val="00586318"/>
    <w:rPr>
      <w:rFonts w:ascii="Arial" w:hAnsi="Arial"/>
      <w:lang w:val="en-GB" w:eastAsia="ko-KR"/>
    </w:rPr>
  </w:style>
  <w:style w:type="character" w:styleId="Funotenzeichen">
    <w:name w:val="footnote reference"/>
    <w:rsid w:val="00586318"/>
    <w:rPr>
      <w:vertAlign w:val="superscript"/>
    </w:rPr>
  </w:style>
  <w:style w:type="character" w:customStyle="1" w:styleId="FuzeileZchn">
    <w:name w:val="Fußzeile Zchn"/>
    <w:link w:val="Fuzeile"/>
    <w:uiPriority w:val="99"/>
    <w:rsid w:val="0049229C"/>
    <w:rPr>
      <w:rFonts w:ascii="Arial" w:hAnsi="Arial"/>
      <w:sz w:val="22"/>
      <w:szCs w:val="24"/>
      <w:lang w:val="en-GB" w:eastAsia="ko-KR"/>
    </w:rPr>
  </w:style>
  <w:style w:type="paragraph" w:styleId="Liste2">
    <w:name w:val="List 2"/>
    <w:basedOn w:val="Standard"/>
    <w:rsid w:val="0019096B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rojekte\UNI%20TUEBINGEN\105%20Templates\EX1\Graduiertenschule_0722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9FADA-1C89-481F-8A3E-CAA456CB2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Graduiertenschule_0722.dot</Template>
  <TotalTime>0</TotalTime>
  <Pages>3</Pages>
  <Words>499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&lt;INHALT/TEXT/SEITE – Fließtext 11p (ZAB einzeilig/single spaced) Arial (Auszeichnungen kursiv bzw</vt:lpstr>
    </vt:vector>
  </TitlesOfParts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&lt;INHALT/TEXT/SEITE – Fließtext 11p (ZAB einzeilig/single spaced) Arial (Auszeichnungen kursiv bzw</dc:title>
  <dc:creator/>
  <cp:lastModifiedBy/>
  <cp:revision>1</cp:revision>
  <cp:lastPrinted>2010-07-14T15:35:00Z</cp:lastPrinted>
  <dcterms:created xsi:type="dcterms:W3CDTF">2020-03-05T14:11:00Z</dcterms:created>
  <dcterms:modified xsi:type="dcterms:W3CDTF">2020-03-05T14:11:00Z</dcterms:modified>
</cp:coreProperties>
</file>