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00" w:rsidRPr="00BD3993" w:rsidRDefault="00981C00" w:rsidP="005D1543">
      <w:pPr>
        <w:pStyle w:val="EKUTAdresseAbsender"/>
      </w:pPr>
    </w:p>
    <w:p w:rsidR="00981C00" w:rsidRPr="00BD3993" w:rsidRDefault="00981C00" w:rsidP="005D1543">
      <w:pPr>
        <w:pStyle w:val="EKUTAdresseAbsender"/>
      </w:pPr>
    </w:p>
    <w:p w:rsidR="00981C00" w:rsidRPr="00BD3993" w:rsidRDefault="00981C00" w:rsidP="005D1543">
      <w:pPr>
        <w:pStyle w:val="EKUTAdresseAbsender"/>
      </w:pPr>
    </w:p>
    <w:p w:rsidR="00BA2268" w:rsidRDefault="00BA2268" w:rsidP="00BA2268">
      <w:pPr>
        <w:pStyle w:val="EKUTDatumszeile"/>
        <w:tabs>
          <w:tab w:val="center" w:pos="4875"/>
        </w:tabs>
        <w:jc w:val="center"/>
        <w:rPr>
          <w:b/>
          <w:sz w:val="28"/>
          <w:szCs w:val="28"/>
        </w:rPr>
      </w:pPr>
    </w:p>
    <w:p w:rsidR="00981C00" w:rsidRDefault="00CE7A29" w:rsidP="00BA2268">
      <w:pPr>
        <w:pStyle w:val="EKUTDatumszeile"/>
        <w:tabs>
          <w:tab w:val="center" w:pos="4875"/>
        </w:tabs>
        <w:jc w:val="center"/>
        <w:rPr>
          <w:b/>
          <w:sz w:val="28"/>
          <w:szCs w:val="28"/>
        </w:rPr>
      </w:pPr>
      <w:r w:rsidRPr="00572504">
        <w:rPr>
          <w:b/>
          <w:sz w:val="28"/>
          <w:szCs w:val="28"/>
        </w:rPr>
        <w:t>Ant</w:t>
      </w:r>
      <w:r w:rsidR="00BA2268">
        <w:rPr>
          <w:b/>
          <w:sz w:val="28"/>
          <w:szCs w:val="28"/>
        </w:rPr>
        <w:t>rag auf</w:t>
      </w:r>
      <w:r w:rsidRPr="00572504">
        <w:rPr>
          <w:b/>
          <w:sz w:val="28"/>
          <w:szCs w:val="28"/>
        </w:rPr>
        <w:t xml:space="preserve"> zusätzliche</w:t>
      </w:r>
      <w:r w:rsidR="00BA2268">
        <w:rPr>
          <w:b/>
          <w:sz w:val="28"/>
          <w:szCs w:val="28"/>
        </w:rPr>
        <w:t xml:space="preserve"> </w:t>
      </w:r>
      <w:r w:rsidRPr="00572504">
        <w:rPr>
          <w:b/>
          <w:sz w:val="28"/>
          <w:szCs w:val="28"/>
        </w:rPr>
        <w:t>Buchungsberechtigungen</w:t>
      </w:r>
      <w:r w:rsidR="00E604DF">
        <w:rPr>
          <w:b/>
          <w:sz w:val="28"/>
          <w:szCs w:val="28"/>
        </w:rPr>
        <w:t xml:space="preserve"> </w:t>
      </w:r>
      <w:r w:rsidR="003C44AC">
        <w:rPr>
          <w:b/>
          <w:sz w:val="28"/>
          <w:szCs w:val="28"/>
        </w:rPr>
        <w:t>in der ZE</w:t>
      </w:r>
    </w:p>
    <w:p w:rsidR="00BA2268" w:rsidRPr="00BA2268" w:rsidRDefault="00BA2268" w:rsidP="00BA226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3260"/>
        <w:gridCol w:w="1720"/>
        <w:gridCol w:w="1845"/>
      </w:tblGrid>
      <w:tr w:rsidR="00572504" w:rsidTr="0076724F">
        <w:tc>
          <w:tcPr>
            <w:tcW w:w="6345" w:type="dxa"/>
            <w:gridSpan w:val="2"/>
          </w:tcPr>
          <w:p w:rsidR="00572504" w:rsidRPr="00CE7A29" w:rsidRDefault="00572504" w:rsidP="00CF076E">
            <w:pPr>
              <w:pStyle w:val="EKUTTextkrper"/>
              <w:rPr>
                <w:b/>
              </w:rPr>
            </w:pPr>
          </w:p>
        </w:tc>
        <w:tc>
          <w:tcPr>
            <w:tcW w:w="1720" w:type="dxa"/>
            <w:tcBorders>
              <w:right w:val="nil"/>
            </w:tcBorders>
          </w:tcPr>
          <w:p w:rsidR="00572504" w:rsidRPr="00CE7A29" w:rsidRDefault="00572504" w:rsidP="00CF076E">
            <w:pPr>
              <w:pStyle w:val="EKUTTextkrper"/>
              <w:rPr>
                <w:b/>
              </w:rPr>
            </w:pPr>
            <w:r>
              <w:rPr>
                <w:b/>
              </w:rPr>
              <w:t>Chipkartennr.</w:t>
            </w:r>
            <w:r w:rsidR="00BA2268">
              <w:rPr>
                <w:b/>
              </w:rPr>
              <w:t>:</w:t>
            </w:r>
          </w:p>
        </w:tc>
        <w:tc>
          <w:tcPr>
            <w:tcW w:w="1845" w:type="dxa"/>
            <w:tcBorders>
              <w:left w:val="nil"/>
            </w:tcBorders>
          </w:tcPr>
          <w:p w:rsidR="00572504" w:rsidRPr="00CE7A29" w:rsidRDefault="00B605F6" w:rsidP="00B605F6">
            <w:pPr>
              <w:pStyle w:val="EKUTTextkrper"/>
              <w:rPr>
                <w:b/>
              </w:rPr>
            </w:pPr>
            <w:r>
              <w:rPr>
                <w:b/>
              </w:rPr>
              <w:t xml:space="preserve"> </w:t>
            </w:r>
            <w:r w:rsidRPr="00B672BC">
              <w:rPr>
                <w:b/>
              </w:rPr>
              <w:fldChar w:fldCharType="begin">
                <w:ffData>
                  <w:name w:val="Text04"/>
                  <w:enabled/>
                  <w:calcOnExit w:val="0"/>
                  <w:textInput/>
                </w:ffData>
              </w:fldChar>
            </w:r>
            <w:bookmarkStart w:id="0" w:name="Text04"/>
            <w:r w:rsidRPr="00B672BC">
              <w:rPr>
                <w:b/>
              </w:rPr>
              <w:instrText xml:space="preserve"> FORMTEXT </w:instrText>
            </w:r>
            <w:r w:rsidRPr="00B672BC">
              <w:rPr>
                <w:b/>
              </w:rPr>
            </w:r>
            <w:r w:rsidRPr="00B672BC">
              <w:rPr>
                <w:b/>
              </w:rPr>
              <w:fldChar w:fldCharType="separate"/>
            </w:r>
            <w:r w:rsidRPr="00B672BC">
              <w:rPr>
                <w:b/>
                <w:noProof/>
              </w:rPr>
              <w:t> </w:t>
            </w:r>
            <w:r w:rsidRPr="00B672BC">
              <w:rPr>
                <w:b/>
                <w:noProof/>
              </w:rPr>
              <w:t> </w:t>
            </w:r>
            <w:r w:rsidRPr="00B672BC">
              <w:rPr>
                <w:b/>
                <w:noProof/>
              </w:rPr>
              <w:t> </w:t>
            </w:r>
            <w:r w:rsidRPr="00B672BC">
              <w:rPr>
                <w:b/>
                <w:noProof/>
              </w:rPr>
              <w:t> </w:t>
            </w:r>
            <w:r w:rsidRPr="00B672BC">
              <w:rPr>
                <w:b/>
                <w:noProof/>
              </w:rPr>
              <w:t> </w:t>
            </w:r>
            <w:r w:rsidRPr="00B672BC">
              <w:rPr>
                <w:b/>
              </w:rPr>
              <w:fldChar w:fldCharType="end"/>
            </w:r>
            <w:bookmarkEnd w:id="0"/>
          </w:p>
        </w:tc>
      </w:tr>
      <w:tr w:rsidR="005867EB" w:rsidTr="0076724F">
        <w:tc>
          <w:tcPr>
            <w:tcW w:w="3085" w:type="dxa"/>
            <w:vAlign w:val="center"/>
          </w:tcPr>
          <w:p w:rsidR="005867EB" w:rsidRPr="00BA2268" w:rsidRDefault="005867EB" w:rsidP="00572504">
            <w:pPr>
              <w:pStyle w:val="EKUTTextkrper"/>
              <w:rPr>
                <w:b/>
              </w:rPr>
            </w:pPr>
            <w:r w:rsidRPr="00BA2268">
              <w:rPr>
                <w:b/>
              </w:rPr>
              <w:t>Name, Vorname</w:t>
            </w:r>
            <w:r w:rsidR="0076724F">
              <w:rPr>
                <w:b/>
              </w:rPr>
              <w:t>:</w:t>
            </w:r>
          </w:p>
        </w:tc>
        <w:tc>
          <w:tcPr>
            <w:tcW w:w="6825" w:type="dxa"/>
            <w:gridSpan w:val="3"/>
            <w:vAlign w:val="center"/>
          </w:tcPr>
          <w:p w:rsidR="005867EB" w:rsidRDefault="005867EB" w:rsidP="00572504">
            <w:pPr>
              <w:pStyle w:val="EKUTTextkrper"/>
            </w:pPr>
          </w:p>
          <w:p w:rsidR="00572504" w:rsidRDefault="00572504" w:rsidP="00572504">
            <w:pPr>
              <w:pStyle w:val="EKUTTextkrper"/>
            </w:pPr>
          </w:p>
        </w:tc>
      </w:tr>
      <w:tr w:rsidR="005867EB" w:rsidTr="0076724F">
        <w:tc>
          <w:tcPr>
            <w:tcW w:w="3085" w:type="dxa"/>
            <w:vAlign w:val="center"/>
          </w:tcPr>
          <w:p w:rsidR="005867EB" w:rsidRPr="00BA2268" w:rsidRDefault="0076724F" w:rsidP="00572504">
            <w:pPr>
              <w:pStyle w:val="EKUTTextkrper"/>
              <w:rPr>
                <w:b/>
              </w:rPr>
            </w:pPr>
            <w:r>
              <w:rPr>
                <w:b/>
              </w:rPr>
              <w:t>Einrichtung</w:t>
            </w:r>
            <w:r w:rsidR="005867EB" w:rsidRPr="00BA2268">
              <w:rPr>
                <w:b/>
              </w:rPr>
              <w:t xml:space="preserve"> / Abteilung</w:t>
            </w:r>
            <w:r>
              <w:rPr>
                <w:b/>
              </w:rPr>
              <w:t>:</w:t>
            </w:r>
          </w:p>
        </w:tc>
        <w:tc>
          <w:tcPr>
            <w:tcW w:w="6825" w:type="dxa"/>
            <w:gridSpan w:val="3"/>
            <w:vAlign w:val="center"/>
          </w:tcPr>
          <w:p w:rsidR="00572504" w:rsidRDefault="00572504" w:rsidP="00572504">
            <w:pPr>
              <w:pStyle w:val="EKUTTextkrper"/>
            </w:pPr>
          </w:p>
          <w:p w:rsidR="00572504" w:rsidRDefault="00572504" w:rsidP="00572504">
            <w:pPr>
              <w:pStyle w:val="EKUTTextkrper"/>
            </w:pPr>
          </w:p>
        </w:tc>
      </w:tr>
    </w:tbl>
    <w:p w:rsidR="00981C00" w:rsidRPr="00CB0FF9" w:rsidRDefault="00981C00" w:rsidP="00CF076E">
      <w:pPr>
        <w:pStyle w:val="EKUTTextkrp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3"/>
        <w:gridCol w:w="442"/>
        <w:gridCol w:w="4377"/>
        <w:gridCol w:w="569"/>
      </w:tblGrid>
      <w:tr w:rsidR="00572504" w:rsidTr="00DE2A0B">
        <w:tc>
          <w:tcPr>
            <w:tcW w:w="4503" w:type="dxa"/>
            <w:vAlign w:val="center"/>
          </w:tcPr>
          <w:p w:rsidR="00572504" w:rsidRPr="00CE7A29" w:rsidRDefault="00572504" w:rsidP="00CE7A29">
            <w:pPr>
              <w:pStyle w:val="EKUTTextkrper"/>
              <w:rPr>
                <w:b/>
                <w:sz w:val="20"/>
              </w:rPr>
            </w:pPr>
            <w:r w:rsidRPr="00CE7A29">
              <w:rPr>
                <w:b/>
                <w:sz w:val="20"/>
              </w:rPr>
              <w:t>ZV-alle</w:t>
            </w:r>
          </w:p>
        </w:tc>
        <w:tc>
          <w:tcPr>
            <w:tcW w:w="442" w:type="dxa"/>
            <w:vAlign w:val="center"/>
          </w:tcPr>
          <w:p w:rsidR="00572504" w:rsidRPr="00321BB9" w:rsidRDefault="00572504" w:rsidP="00CE7A29">
            <w:pPr>
              <w:pStyle w:val="EKUTTextkrp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2"/>
            <w:vAlign w:val="center"/>
          </w:tcPr>
          <w:p w:rsidR="00572504" w:rsidRDefault="00572504" w:rsidP="00CE7A29">
            <w:pPr>
              <w:pStyle w:val="EKUTTextkrper"/>
            </w:pPr>
          </w:p>
        </w:tc>
      </w:tr>
      <w:tr w:rsidR="00B64F80" w:rsidTr="00572504">
        <w:tc>
          <w:tcPr>
            <w:tcW w:w="4503" w:type="dxa"/>
            <w:vAlign w:val="center"/>
          </w:tcPr>
          <w:p w:rsidR="00B64F80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Wilhelmstr. 5 / Alte Botanik</w:t>
            </w:r>
          </w:p>
        </w:tc>
        <w:sdt>
          <w:sdtPr>
            <w:rPr>
              <w:sz w:val="18"/>
              <w:szCs w:val="18"/>
            </w:rPr>
            <w:id w:val="73111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B64F80" w:rsidRPr="0076724F" w:rsidRDefault="00B605F6" w:rsidP="00CE7A29">
                <w:pPr>
                  <w:pStyle w:val="EKUTTextkrp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B64F80" w:rsidRPr="0076724F" w:rsidRDefault="00572504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Geschwister-Scholl-Platz</w:t>
            </w:r>
            <w:r w:rsidR="00CE7A29" w:rsidRPr="0076724F">
              <w:rPr>
                <w:sz w:val="18"/>
                <w:szCs w:val="18"/>
              </w:rPr>
              <w:t xml:space="preserve"> / Neue Aula</w:t>
            </w:r>
          </w:p>
        </w:tc>
        <w:sdt>
          <w:sdtPr>
            <w:rPr>
              <w:sz w:val="18"/>
              <w:szCs w:val="18"/>
            </w:rPr>
            <w:id w:val="191581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="00B64F80" w:rsidRPr="0076724F" w:rsidRDefault="00026EBB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64F80" w:rsidTr="00572504">
        <w:tc>
          <w:tcPr>
            <w:tcW w:w="4503" w:type="dxa"/>
            <w:vAlign w:val="center"/>
          </w:tcPr>
          <w:p w:rsidR="00B64F80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Wilhelmstr. 9</w:t>
            </w:r>
          </w:p>
        </w:tc>
        <w:sdt>
          <w:sdtPr>
            <w:rPr>
              <w:sz w:val="18"/>
              <w:szCs w:val="18"/>
            </w:rPr>
            <w:id w:val="-152099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B64F80" w:rsidRPr="0076724F" w:rsidRDefault="00B605F6" w:rsidP="00CE7A29">
                <w:pPr>
                  <w:pStyle w:val="EKUTTextkrp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B64F80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Wilhelmstr. 11</w:t>
            </w:r>
          </w:p>
        </w:tc>
        <w:sdt>
          <w:sdtPr>
            <w:rPr>
              <w:sz w:val="18"/>
              <w:szCs w:val="18"/>
            </w:rPr>
            <w:id w:val="160730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="00B64F80" w:rsidRPr="0076724F" w:rsidRDefault="00026EBB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64F80" w:rsidTr="00572504">
        <w:tc>
          <w:tcPr>
            <w:tcW w:w="4503" w:type="dxa"/>
            <w:vAlign w:val="center"/>
          </w:tcPr>
          <w:p w:rsidR="00B64F80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Wilhelmstr. 22</w:t>
            </w:r>
          </w:p>
        </w:tc>
        <w:sdt>
          <w:sdtPr>
            <w:rPr>
              <w:sz w:val="18"/>
              <w:szCs w:val="18"/>
            </w:rPr>
            <w:id w:val="1378819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B64F80" w:rsidRPr="0076724F" w:rsidRDefault="00026EBB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B64F80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Wilhelmstr. 26</w:t>
            </w:r>
          </w:p>
        </w:tc>
        <w:sdt>
          <w:sdtPr>
            <w:rPr>
              <w:sz w:val="18"/>
              <w:szCs w:val="18"/>
            </w:rPr>
            <w:id w:val="-44700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="00B64F80" w:rsidRPr="0076724F" w:rsidRDefault="00026EBB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64F80" w:rsidTr="00572504">
        <w:tc>
          <w:tcPr>
            <w:tcW w:w="4503" w:type="dxa"/>
            <w:vAlign w:val="center"/>
          </w:tcPr>
          <w:p w:rsidR="00B64F80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Hölderlinstr. 11</w:t>
            </w:r>
          </w:p>
        </w:tc>
        <w:sdt>
          <w:sdtPr>
            <w:rPr>
              <w:sz w:val="18"/>
              <w:szCs w:val="18"/>
            </w:rPr>
            <w:id w:val="-92672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B64F80" w:rsidRPr="0076724F" w:rsidRDefault="00026EBB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B64F80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Köstlinstr. 6</w:t>
            </w:r>
          </w:p>
        </w:tc>
        <w:sdt>
          <w:sdtPr>
            <w:rPr>
              <w:sz w:val="18"/>
              <w:szCs w:val="18"/>
            </w:rPr>
            <w:id w:val="29040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="00B64F80" w:rsidRPr="0076724F" w:rsidRDefault="00026EBB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64F80" w:rsidTr="00572504">
        <w:tc>
          <w:tcPr>
            <w:tcW w:w="4503" w:type="dxa"/>
            <w:vAlign w:val="center"/>
          </w:tcPr>
          <w:p w:rsidR="00B64F80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Nauklerstr. 2</w:t>
            </w:r>
          </w:p>
        </w:tc>
        <w:sdt>
          <w:sdtPr>
            <w:rPr>
              <w:sz w:val="18"/>
              <w:szCs w:val="18"/>
            </w:rPr>
            <w:id w:val="775678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B64F80" w:rsidRPr="0076724F" w:rsidRDefault="00026EBB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B64F80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Nauklerstr. 2/1</w:t>
            </w:r>
          </w:p>
        </w:tc>
        <w:sdt>
          <w:sdtPr>
            <w:rPr>
              <w:sz w:val="18"/>
              <w:szCs w:val="18"/>
            </w:rPr>
            <w:id w:val="-127924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="00B64F80" w:rsidRPr="0076724F" w:rsidRDefault="00026EBB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64F80" w:rsidTr="00572504">
        <w:tc>
          <w:tcPr>
            <w:tcW w:w="4503" w:type="dxa"/>
            <w:vAlign w:val="center"/>
          </w:tcPr>
          <w:p w:rsidR="00B64F80" w:rsidRPr="0076724F" w:rsidRDefault="00CE7A29" w:rsidP="00751644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 xml:space="preserve">Keplerstr. 2 </w:t>
            </w:r>
            <w:r w:rsidR="00751644">
              <w:rPr>
                <w:sz w:val="18"/>
                <w:szCs w:val="18"/>
              </w:rPr>
              <w:t>Mitte und Süd</w:t>
            </w:r>
          </w:p>
        </w:tc>
        <w:sdt>
          <w:sdtPr>
            <w:rPr>
              <w:sz w:val="18"/>
              <w:szCs w:val="18"/>
            </w:rPr>
            <w:id w:val="47737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B64F80" w:rsidRPr="0076724F" w:rsidRDefault="00026EBB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B64F80" w:rsidRPr="0076724F" w:rsidRDefault="00751644" w:rsidP="00CE7A29">
            <w:pPr>
              <w:pStyle w:val="EKUT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Gmelinstraße 6</w:t>
            </w:r>
          </w:p>
        </w:tc>
        <w:sdt>
          <w:sdtPr>
            <w:rPr>
              <w:sz w:val="18"/>
              <w:szCs w:val="18"/>
            </w:rPr>
            <w:id w:val="-1026558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="00B64F80" w:rsidRPr="0076724F" w:rsidRDefault="00026EBB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E7A29" w:rsidTr="00572504">
        <w:tc>
          <w:tcPr>
            <w:tcW w:w="4503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Sigwartstr. 17 / Dez. Bau</w:t>
            </w:r>
          </w:p>
        </w:tc>
        <w:sdt>
          <w:sdtPr>
            <w:rPr>
              <w:sz w:val="18"/>
              <w:szCs w:val="18"/>
            </w:rPr>
            <w:id w:val="138922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CE7A29" w:rsidRPr="0076724F" w:rsidRDefault="00CE7A29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Sigwartstr. 20 / HSD</w:t>
            </w:r>
          </w:p>
        </w:tc>
        <w:sdt>
          <w:sdtPr>
            <w:rPr>
              <w:sz w:val="18"/>
              <w:szCs w:val="18"/>
            </w:rPr>
            <w:id w:val="68725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="00CE7A29" w:rsidRPr="0076724F" w:rsidRDefault="00CE7A29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E7A29" w:rsidTr="00572504">
        <w:tc>
          <w:tcPr>
            <w:tcW w:w="4503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Auf der Morgenstelle 14 / Lager</w:t>
            </w:r>
          </w:p>
        </w:tc>
        <w:sdt>
          <w:sdtPr>
            <w:rPr>
              <w:sz w:val="18"/>
              <w:szCs w:val="18"/>
            </w:rPr>
            <w:id w:val="-1142574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CE7A29" w:rsidRPr="0076724F" w:rsidRDefault="00CE7A29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Auf der Morgenstelle 16 / HSZ</w:t>
            </w:r>
          </w:p>
        </w:tc>
        <w:sdt>
          <w:sdtPr>
            <w:rPr>
              <w:sz w:val="18"/>
              <w:szCs w:val="18"/>
            </w:rPr>
            <w:id w:val="-78017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="00CE7A29" w:rsidRPr="0076724F" w:rsidRDefault="00CE7A29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E7A29" w:rsidTr="00572504">
        <w:tc>
          <w:tcPr>
            <w:tcW w:w="4503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Lessingweg 3</w:t>
            </w:r>
          </w:p>
        </w:tc>
        <w:sdt>
          <w:sdtPr>
            <w:rPr>
              <w:sz w:val="18"/>
              <w:szCs w:val="18"/>
            </w:rPr>
            <w:id w:val="39771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CE7A29" w:rsidRPr="0076724F" w:rsidRDefault="00CE7A29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Heuberger-Tor-Weg 9</w:t>
            </w:r>
          </w:p>
        </w:tc>
        <w:sdt>
          <w:sdtPr>
            <w:rPr>
              <w:sz w:val="18"/>
              <w:szCs w:val="18"/>
            </w:rPr>
            <w:id w:val="-190375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="00CE7A29" w:rsidRPr="0076724F" w:rsidRDefault="00CE7A29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E7A29" w:rsidTr="00572504">
        <w:tc>
          <w:tcPr>
            <w:tcW w:w="4503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Kupferbau</w:t>
            </w:r>
          </w:p>
        </w:tc>
        <w:sdt>
          <w:sdtPr>
            <w:rPr>
              <w:sz w:val="18"/>
              <w:szCs w:val="18"/>
            </w:rPr>
            <w:id w:val="112512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CE7A29" w:rsidRPr="0076724F" w:rsidRDefault="00CE7A29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CE7A29" w:rsidRPr="0076724F" w:rsidRDefault="00751644" w:rsidP="00CE7A29">
            <w:pPr>
              <w:pStyle w:val="EKUT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Rümelinstraße 32</w:t>
            </w:r>
          </w:p>
        </w:tc>
        <w:tc>
          <w:tcPr>
            <w:tcW w:w="569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</w:p>
        </w:tc>
      </w:tr>
      <w:tr w:rsidR="00CE7A29" w:rsidTr="00F7683A">
        <w:tc>
          <w:tcPr>
            <w:tcW w:w="9891" w:type="dxa"/>
            <w:gridSpan w:val="4"/>
            <w:vAlign w:val="center"/>
          </w:tcPr>
          <w:p w:rsidR="00CE7A29" w:rsidRDefault="00CE7A29" w:rsidP="00CE7A29">
            <w:pPr>
              <w:pStyle w:val="EKUTTextkrper"/>
            </w:pPr>
          </w:p>
        </w:tc>
      </w:tr>
      <w:tr w:rsidR="00572504" w:rsidTr="007D10D7">
        <w:tc>
          <w:tcPr>
            <w:tcW w:w="4503" w:type="dxa"/>
            <w:vAlign w:val="center"/>
          </w:tcPr>
          <w:p w:rsidR="00572504" w:rsidRPr="00CE7A29" w:rsidRDefault="00572504" w:rsidP="00CE7A29">
            <w:pPr>
              <w:pStyle w:val="EKUTTextkrper"/>
              <w:rPr>
                <w:b/>
                <w:sz w:val="20"/>
              </w:rPr>
            </w:pPr>
            <w:r w:rsidRPr="00CE7A29">
              <w:rPr>
                <w:b/>
                <w:sz w:val="20"/>
              </w:rPr>
              <w:t>UB-alle</w:t>
            </w:r>
          </w:p>
        </w:tc>
        <w:sdt>
          <w:sdtPr>
            <w:rPr>
              <w:sz w:val="18"/>
              <w:szCs w:val="18"/>
            </w:rPr>
            <w:id w:val="-1977670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572504" w:rsidRPr="00321BB9" w:rsidRDefault="00572504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321BB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46" w:type="dxa"/>
            <w:gridSpan w:val="2"/>
            <w:vAlign w:val="center"/>
          </w:tcPr>
          <w:p w:rsidR="00572504" w:rsidRDefault="00572504" w:rsidP="00CE7A29">
            <w:pPr>
              <w:pStyle w:val="EKUTTextkrper"/>
            </w:pPr>
          </w:p>
        </w:tc>
      </w:tr>
      <w:tr w:rsidR="00CE7A29" w:rsidTr="00572504">
        <w:tc>
          <w:tcPr>
            <w:tcW w:w="4503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Bonatzbau</w:t>
            </w:r>
          </w:p>
        </w:tc>
        <w:sdt>
          <w:sdtPr>
            <w:rPr>
              <w:sz w:val="18"/>
              <w:szCs w:val="18"/>
            </w:rPr>
            <w:id w:val="-58383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CE7A29" w:rsidRPr="0076724F" w:rsidRDefault="00CE7A29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Poststelle</w:t>
            </w:r>
          </w:p>
        </w:tc>
        <w:sdt>
          <w:sdtPr>
            <w:rPr>
              <w:sz w:val="18"/>
              <w:szCs w:val="18"/>
            </w:rPr>
            <w:id w:val="209289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="00CE7A29" w:rsidRPr="0076724F" w:rsidRDefault="00CE7A29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E7A29" w:rsidTr="00572504">
        <w:tc>
          <w:tcPr>
            <w:tcW w:w="4503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Ammerbau</w:t>
            </w:r>
          </w:p>
        </w:tc>
        <w:sdt>
          <w:sdtPr>
            <w:rPr>
              <w:sz w:val="18"/>
              <w:szCs w:val="18"/>
            </w:rPr>
            <w:id w:val="28199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CE7A29" w:rsidRPr="0076724F" w:rsidRDefault="00CE7A29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</w:p>
        </w:tc>
      </w:tr>
      <w:tr w:rsidR="00CE7A29" w:rsidTr="007B39AC">
        <w:tc>
          <w:tcPr>
            <w:tcW w:w="9891" w:type="dxa"/>
            <w:gridSpan w:val="4"/>
            <w:vAlign w:val="center"/>
          </w:tcPr>
          <w:p w:rsidR="00CE7A29" w:rsidRDefault="00CE7A29" w:rsidP="00CE7A29">
            <w:pPr>
              <w:pStyle w:val="EKUTTextkrper"/>
            </w:pPr>
          </w:p>
        </w:tc>
      </w:tr>
      <w:tr w:rsidR="00572504" w:rsidTr="00AB1591">
        <w:tc>
          <w:tcPr>
            <w:tcW w:w="4503" w:type="dxa"/>
            <w:vAlign w:val="center"/>
          </w:tcPr>
          <w:p w:rsidR="00572504" w:rsidRPr="00CE7A29" w:rsidRDefault="00572504" w:rsidP="00CE7A29">
            <w:pPr>
              <w:pStyle w:val="EKUTTextkrper"/>
              <w:rPr>
                <w:b/>
                <w:sz w:val="20"/>
              </w:rPr>
            </w:pPr>
            <w:r w:rsidRPr="00CE7A29">
              <w:rPr>
                <w:b/>
                <w:sz w:val="20"/>
              </w:rPr>
              <w:t>ZDV-alle</w:t>
            </w:r>
          </w:p>
        </w:tc>
        <w:sdt>
          <w:sdtPr>
            <w:rPr>
              <w:sz w:val="18"/>
              <w:szCs w:val="18"/>
            </w:rPr>
            <w:id w:val="-735621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572504" w:rsidRPr="00321BB9" w:rsidRDefault="00572504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321BB9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46" w:type="dxa"/>
            <w:gridSpan w:val="2"/>
            <w:vAlign w:val="center"/>
          </w:tcPr>
          <w:p w:rsidR="00572504" w:rsidRDefault="00572504" w:rsidP="00CE7A29">
            <w:pPr>
              <w:pStyle w:val="EKUTTextkrper"/>
            </w:pPr>
          </w:p>
        </w:tc>
      </w:tr>
      <w:tr w:rsidR="00CE7A29" w:rsidTr="00572504">
        <w:tc>
          <w:tcPr>
            <w:tcW w:w="4503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Wächterstr. 76</w:t>
            </w:r>
          </w:p>
        </w:tc>
        <w:sdt>
          <w:sdtPr>
            <w:rPr>
              <w:sz w:val="18"/>
              <w:szCs w:val="18"/>
            </w:rPr>
            <w:id w:val="-163208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CE7A29" w:rsidRPr="0076724F" w:rsidRDefault="00CE7A29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Wilhelmstr. 106</w:t>
            </w:r>
          </w:p>
        </w:tc>
        <w:sdt>
          <w:sdtPr>
            <w:rPr>
              <w:sz w:val="18"/>
              <w:szCs w:val="18"/>
            </w:rPr>
            <w:id w:val="13676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vAlign w:val="center"/>
              </w:tcPr>
              <w:p w:rsidR="00CE7A29" w:rsidRPr="0076724F" w:rsidRDefault="00CE7A29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CE7A29" w:rsidTr="00572504">
        <w:tc>
          <w:tcPr>
            <w:tcW w:w="4503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Eingang Innenhof</w:t>
            </w:r>
          </w:p>
        </w:tc>
        <w:sdt>
          <w:sdtPr>
            <w:rPr>
              <w:sz w:val="18"/>
              <w:szCs w:val="18"/>
            </w:rPr>
            <w:id w:val="-67103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CE7A29" w:rsidRPr="0076724F" w:rsidRDefault="00CE7A29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377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</w:p>
        </w:tc>
        <w:tc>
          <w:tcPr>
            <w:tcW w:w="569" w:type="dxa"/>
            <w:vAlign w:val="center"/>
          </w:tcPr>
          <w:p w:rsidR="00CE7A29" w:rsidRPr="0076724F" w:rsidRDefault="00CE7A29" w:rsidP="00CE7A29">
            <w:pPr>
              <w:pStyle w:val="EKUTTextkrper"/>
              <w:rPr>
                <w:sz w:val="18"/>
                <w:szCs w:val="18"/>
              </w:rPr>
            </w:pPr>
          </w:p>
        </w:tc>
      </w:tr>
      <w:tr w:rsidR="00CE7A29" w:rsidTr="002C6F30">
        <w:tc>
          <w:tcPr>
            <w:tcW w:w="9891" w:type="dxa"/>
            <w:gridSpan w:val="4"/>
            <w:vAlign w:val="center"/>
          </w:tcPr>
          <w:p w:rsidR="00CE7A29" w:rsidRDefault="00CE7A29" w:rsidP="00CE7A29">
            <w:pPr>
              <w:pStyle w:val="EKUTTextkrper"/>
            </w:pPr>
          </w:p>
        </w:tc>
      </w:tr>
      <w:tr w:rsidR="00572504" w:rsidTr="00B87C55">
        <w:tc>
          <w:tcPr>
            <w:tcW w:w="4503" w:type="dxa"/>
            <w:vAlign w:val="center"/>
          </w:tcPr>
          <w:p w:rsidR="00572504" w:rsidRPr="0076724F" w:rsidRDefault="00572504" w:rsidP="00CE7A29">
            <w:pPr>
              <w:pStyle w:val="EKUTTextkrper"/>
              <w:rPr>
                <w:sz w:val="18"/>
                <w:szCs w:val="18"/>
              </w:rPr>
            </w:pPr>
            <w:r w:rsidRPr="0076724F">
              <w:rPr>
                <w:sz w:val="18"/>
                <w:szCs w:val="18"/>
              </w:rPr>
              <w:t>Personalrat Liebermeisterstr.</w:t>
            </w:r>
            <w:r w:rsidR="00321BB9">
              <w:rPr>
                <w:sz w:val="18"/>
                <w:szCs w:val="18"/>
              </w:rPr>
              <w:t xml:space="preserve"> </w:t>
            </w:r>
            <w:r w:rsidR="000B5628"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8"/>
              <w:szCs w:val="18"/>
            </w:rPr>
            <w:id w:val="140718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vAlign w:val="center"/>
              </w:tcPr>
              <w:p w:rsidR="00572504" w:rsidRPr="0076724F" w:rsidRDefault="00572504" w:rsidP="00CE7A29">
                <w:pPr>
                  <w:pStyle w:val="EKUTTextkrper"/>
                  <w:rPr>
                    <w:sz w:val="18"/>
                    <w:szCs w:val="18"/>
                  </w:rPr>
                </w:pPr>
                <w:r w:rsidRPr="0076724F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946" w:type="dxa"/>
            <w:gridSpan w:val="2"/>
            <w:vAlign w:val="center"/>
          </w:tcPr>
          <w:p w:rsidR="00572504" w:rsidRPr="0076724F" w:rsidRDefault="00572504" w:rsidP="00CE7A29">
            <w:pPr>
              <w:pStyle w:val="EKUTTextkrper"/>
              <w:rPr>
                <w:sz w:val="18"/>
                <w:szCs w:val="18"/>
              </w:rPr>
            </w:pPr>
          </w:p>
        </w:tc>
      </w:tr>
      <w:tr w:rsidR="0076724F" w:rsidTr="0076724F">
        <w:tc>
          <w:tcPr>
            <w:tcW w:w="9891" w:type="dxa"/>
            <w:gridSpan w:val="4"/>
          </w:tcPr>
          <w:p w:rsidR="0076724F" w:rsidRPr="0076724F" w:rsidRDefault="0076724F" w:rsidP="0076724F">
            <w:pPr>
              <w:pStyle w:val="EKUTTextkrper"/>
              <w:jc w:val="right"/>
              <w:rPr>
                <w:sz w:val="16"/>
                <w:szCs w:val="16"/>
              </w:rPr>
            </w:pPr>
            <w:r w:rsidRPr="0076724F">
              <w:rPr>
                <w:sz w:val="16"/>
                <w:szCs w:val="16"/>
              </w:rPr>
              <w:t>Bitte beachten, dass nicht alle Terminals öffentlich zugänglich sind</w:t>
            </w:r>
          </w:p>
        </w:tc>
      </w:tr>
    </w:tbl>
    <w:p w:rsidR="00CE7A29" w:rsidRDefault="00CE7A29" w:rsidP="00CF076E">
      <w:pPr>
        <w:pStyle w:val="EKUTTextkrp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94"/>
        <w:gridCol w:w="6097"/>
      </w:tblGrid>
      <w:tr w:rsidR="00CE7A29" w:rsidTr="0076724F">
        <w:tc>
          <w:tcPr>
            <w:tcW w:w="3794" w:type="dxa"/>
            <w:tcBorders>
              <w:bottom w:val="nil"/>
              <w:right w:val="nil"/>
            </w:tcBorders>
          </w:tcPr>
          <w:p w:rsidR="00CE7A29" w:rsidRPr="00BA2268" w:rsidRDefault="00CE7A29" w:rsidP="00CF076E">
            <w:pPr>
              <w:pStyle w:val="EKUTTextkrper"/>
              <w:rPr>
                <w:b/>
                <w:sz w:val="20"/>
              </w:rPr>
            </w:pPr>
            <w:r w:rsidRPr="00BA2268">
              <w:rPr>
                <w:b/>
                <w:sz w:val="20"/>
              </w:rPr>
              <w:t>Begründung, Datum, Unterschrift</w:t>
            </w:r>
          </w:p>
        </w:tc>
        <w:tc>
          <w:tcPr>
            <w:tcW w:w="6097" w:type="dxa"/>
            <w:tcBorders>
              <w:left w:val="nil"/>
              <w:bottom w:val="nil"/>
            </w:tcBorders>
          </w:tcPr>
          <w:p w:rsidR="00CE7A29" w:rsidRDefault="00CE7A29" w:rsidP="00CF076E">
            <w:pPr>
              <w:pStyle w:val="EKUTTextkrper"/>
            </w:pPr>
          </w:p>
        </w:tc>
      </w:tr>
      <w:tr w:rsidR="00CE7A29" w:rsidTr="0076724F">
        <w:tc>
          <w:tcPr>
            <w:tcW w:w="9891" w:type="dxa"/>
            <w:gridSpan w:val="2"/>
            <w:tcBorders>
              <w:top w:val="nil"/>
            </w:tcBorders>
          </w:tcPr>
          <w:p w:rsidR="00CE7A29" w:rsidRDefault="00CE7A29" w:rsidP="00CF076E">
            <w:pPr>
              <w:pStyle w:val="EKUTTextkrper"/>
            </w:pPr>
          </w:p>
          <w:p w:rsidR="00CE7A29" w:rsidRDefault="00CE7A29" w:rsidP="00CF076E">
            <w:pPr>
              <w:pStyle w:val="EKUTTextkrper"/>
            </w:pPr>
            <w:bookmarkStart w:id="1" w:name="_GoBack"/>
            <w:bookmarkEnd w:id="1"/>
          </w:p>
          <w:p w:rsidR="00CE7A29" w:rsidRDefault="00CE7A29" w:rsidP="00CF076E">
            <w:pPr>
              <w:pStyle w:val="EKUTTextkrper"/>
            </w:pPr>
          </w:p>
          <w:p w:rsidR="00CE7A29" w:rsidRDefault="00CE7A29" w:rsidP="00CF076E">
            <w:pPr>
              <w:pStyle w:val="EKUTTextkrper"/>
            </w:pPr>
          </w:p>
          <w:p w:rsidR="00CE7A29" w:rsidRDefault="00CE7A29" w:rsidP="00CF076E">
            <w:pPr>
              <w:pStyle w:val="EKUTTextkrper"/>
            </w:pPr>
          </w:p>
          <w:p w:rsidR="00CE7A29" w:rsidRDefault="00CE7A29" w:rsidP="00CF076E">
            <w:pPr>
              <w:pStyle w:val="EKUTTextkrper"/>
            </w:pPr>
          </w:p>
        </w:tc>
      </w:tr>
    </w:tbl>
    <w:p w:rsidR="00CE7A29" w:rsidRDefault="00CE7A29" w:rsidP="00CF076E">
      <w:pPr>
        <w:pStyle w:val="EKUTTextkrper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567"/>
        <w:gridCol w:w="3402"/>
        <w:gridCol w:w="2126"/>
      </w:tblGrid>
      <w:tr w:rsidR="00CE7A29" w:rsidTr="00BA2268">
        <w:tc>
          <w:tcPr>
            <w:tcW w:w="3794" w:type="dxa"/>
            <w:gridSpan w:val="2"/>
            <w:tcBorders>
              <w:bottom w:val="nil"/>
            </w:tcBorders>
          </w:tcPr>
          <w:p w:rsidR="00CE7A29" w:rsidRPr="00CE7A29" w:rsidRDefault="00CE7A29" w:rsidP="00CF076E">
            <w:pPr>
              <w:pStyle w:val="EKUTTextkrper"/>
              <w:rPr>
                <w:sz w:val="18"/>
                <w:szCs w:val="18"/>
              </w:rPr>
            </w:pPr>
            <w:r w:rsidRPr="00CE7A29">
              <w:rPr>
                <w:sz w:val="18"/>
                <w:szCs w:val="18"/>
              </w:rPr>
              <w:t>Stellungnahme des/der Vorgesetzten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CE7A29" w:rsidRPr="00CE7A29" w:rsidRDefault="00CE7A29" w:rsidP="00CF076E">
            <w:pPr>
              <w:pStyle w:val="EKUTTextkrper"/>
              <w:rPr>
                <w:sz w:val="18"/>
                <w:szCs w:val="18"/>
              </w:rPr>
            </w:pPr>
            <w:r w:rsidRPr="00CE7A29">
              <w:rPr>
                <w:sz w:val="18"/>
                <w:szCs w:val="18"/>
              </w:rPr>
              <w:t>Genehmigt</w:t>
            </w:r>
            <w:r w:rsidR="0076724F">
              <w:rPr>
                <w:sz w:val="18"/>
                <w:szCs w:val="18"/>
              </w:rPr>
              <w:t xml:space="preserve"> (Leiter der Einr. des Antragstellers)</w:t>
            </w:r>
          </w:p>
        </w:tc>
        <w:tc>
          <w:tcPr>
            <w:tcW w:w="2126" w:type="dxa"/>
            <w:tcBorders>
              <w:bottom w:val="nil"/>
            </w:tcBorders>
          </w:tcPr>
          <w:p w:rsidR="00CE7A29" w:rsidRPr="00CE7A29" w:rsidRDefault="00CE7A29" w:rsidP="00CF076E">
            <w:pPr>
              <w:pStyle w:val="EKUTTextkrp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</w:t>
            </w:r>
            <w:r w:rsidRPr="00CE7A29">
              <w:rPr>
                <w:sz w:val="18"/>
                <w:szCs w:val="18"/>
              </w:rPr>
              <w:t>ZE eingetragen</w:t>
            </w:r>
          </w:p>
        </w:tc>
      </w:tr>
      <w:tr w:rsidR="00CE7A29" w:rsidTr="00BA2268">
        <w:sdt>
          <w:sdtPr>
            <w:id w:val="128685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bottom w:val="nil"/>
                  <w:right w:val="nil"/>
                </w:tcBorders>
              </w:tcPr>
              <w:p w:rsidR="00CE7A29" w:rsidRPr="00CE7A29" w:rsidRDefault="00CE7A29" w:rsidP="00CF076E">
                <w:pPr>
                  <w:pStyle w:val="EKUTTextkrp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nil"/>
              <w:left w:val="nil"/>
              <w:bottom w:val="nil"/>
            </w:tcBorders>
          </w:tcPr>
          <w:p w:rsidR="00CE7A29" w:rsidRPr="004D306E" w:rsidRDefault="00CE7A29" w:rsidP="00CF076E">
            <w:pPr>
              <w:pStyle w:val="EKUTTextkrper"/>
              <w:rPr>
                <w:b/>
                <w:sz w:val="18"/>
                <w:szCs w:val="18"/>
              </w:rPr>
            </w:pPr>
            <w:r w:rsidRPr="004D306E">
              <w:rPr>
                <w:b/>
                <w:sz w:val="18"/>
                <w:szCs w:val="18"/>
              </w:rPr>
              <w:t>Keine Einwendungen</w:t>
            </w:r>
          </w:p>
        </w:tc>
        <w:sdt>
          <w:sdtPr>
            <w:id w:val="202936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  <w:right w:val="nil"/>
                </w:tcBorders>
              </w:tcPr>
              <w:p w:rsidR="00CE7A29" w:rsidRPr="00CE7A29" w:rsidRDefault="00CE7A29" w:rsidP="00CF076E">
                <w:pPr>
                  <w:pStyle w:val="EKUTTextkrp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CE7A29" w:rsidRPr="004D306E" w:rsidRDefault="00CE7A29" w:rsidP="00CF076E">
            <w:pPr>
              <w:pStyle w:val="EKUTTextkrper"/>
              <w:rPr>
                <w:b/>
                <w:sz w:val="18"/>
                <w:szCs w:val="18"/>
              </w:rPr>
            </w:pPr>
            <w:r w:rsidRPr="004D306E">
              <w:rPr>
                <w:b/>
                <w:sz w:val="18"/>
                <w:szCs w:val="18"/>
              </w:rPr>
              <w:t>Ja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E7A29" w:rsidRPr="00CE7A29" w:rsidRDefault="00CE7A29" w:rsidP="00CF076E">
            <w:pPr>
              <w:pStyle w:val="EKUTTextkrper"/>
              <w:rPr>
                <w:sz w:val="18"/>
                <w:szCs w:val="18"/>
              </w:rPr>
            </w:pPr>
          </w:p>
        </w:tc>
      </w:tr>
      <w:tr w:rsidR="00CE7A29" w:rsidTr="0076724F">
        <w:sdt>
          <w:sdtPr>
            <w:id w:val="-15498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bottom w:val="nil"/>
                  <w:right w:val="nil"/>
                </w:tcBorders>
              </w:tcPr>
              <w:p w:rsidR="00CE7A29" w:rsidRPr="00CE7A29" w:rsidRDefault="00CE7A29" w:rsidP="00CF076E">
                <w:pPr>
                  <w:pStyle w:val="EKUTTextkrp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nil"/>
              <w:left w:val="nil"/>
              <w:bottom w:val="nil"/>
            </w:tcBorders>
          </w:tcPr>
          <w:p w:rsidR="00CE7A29" w:rsidRPr="004D306E" w:rsidRDefault="00CE7A29" w:rsidP="00CF076E">
            <w:pPr>
              <w:pStyle w:val="EKUTTextkrper"/>
              <w:rPr>
                <w:b/>
                <w:sz w:val="18"/>
                <w:szCs w:val="18"/>
              </w:rPr>
            </w:pPr>
            <w:r w:rsidRPr="004D306E">
              <w:rPr>
                <w:b/>
                <w:sz w:val="18"/>
                <w:szCs w:val="18"/>
              </w:rPr>
              <w:t>Nicht befürwortet wegen</w:t>
            </w:r>
          </w:p>
        </w:tc>
        <w:sdt>
          <w:sdtPr>
            <w:id w:val="-1568343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bottom w:val="nil"/>
                  <w:right w:val="nil"/>
                </w:tcBorders>
              </w:tcPr>
              <w:p w:rsidR="00CE7A29" w:rsidRPr="00CE7A29" w:rsidRDefault="00CE7A29" w:rsidP="00CF076E">
                <w:pPr>
                  <w:pStyle w:val="EKUTTextkrp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nil"/>
              <w:bottom w:val="nil"/>
            </w:tcBorders>
          </w:tcPr>
          <w:p w:rsidR="00CE7A29" w:rsidRPr="004D306E" w:rsidRDefault="00CE7A29" w:rsidP="00CF076E">
            <w:pPr>
              <w:pStyle w:val="EKUTTextkrper"/>
              <w:rPr>
                <w:b/>
                <w:sz w:val="18"/>
                <w:szCs w:val="18"/>
              </w:rPr>
            </w:pPr>
            <w:r w:rsidRPr="004D306E">
              <w:rPr>
                <w:b/>
                <w:sz w:val="18"/>
                <w:szCs w:val="18"/>
              </w:rPr>
              <w:t>Nein, wegen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CE7A29" w:rsidRPr="00CE7A29" w:rsidRDefault="00CE7A29" w:rsidP="00CF076E">
            <w:pPr>
              <w:pStyle w:val="EKUTTextkrper"/>
              <w:rPr>
                <w:sz w:val="18"/>
                <w:szCs w:val="18"/>
              </w:rPr>
            </w:pPr>
          </w:p>
        </w:tc>
      </w:tr>
      <w:tr w:rsidR="00BA2268" w:rsidTr="0076724F">
        <w:trPr>
          <w:trHeight w:val="642"/>
        </w:trPr>
        <w:tc>
          <w:tcPr>
            <w:tcW w:w="3794" w:type="dxa"/>
            <w:gridSpan w:val="2"/>
            <w:tcBorders>
              <w:top w:val="nil"/>
              <w:bottom w:val="nil"/>
            </w:tcBorders>
          </w:tcPr>
          <w:p w:rsidR="00BA2268" w:rsidRDefault="00BA2268" w:rsidP="00BA2268">
            <w:pPr>
              <w:pStyle w:val="EKUTTextkrper"/>
              <w:jc w:val="center"/>
              <w:rPr>
                <w:sz w:val="24"/>
                <w:szCs w:val="24"/>
              </w:rPr>
            </w:pPr>
          </w:p>
          <w:p w:rsidR="00BA2268" w:rsidRPr="0076724F" w:rsidRDefault="00BA2268" w:rsidP="00BA2268">
            <w:pPr>
              <w:pStyle w:val="EKUTTextkrper"/>
              <w:jc w:val="center"/>
              <w:rPr>
                <w:sz w:val="20"/>
              </w:rPr>
            </w:pPr>
          </w:p>
          <w:p w:rsidR="00BA2268" w:rsidRPr="00CE7A29" w:rsidRDefault="00BA2268" w:rsidP="00BA2268">
            <w:pPr>
              <w:pStyle w:val="EKUTTextkrp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- - - - - - - - - - - - - - - - - - - - - -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</w:tcPr>
          <w:p w:rsidR="00BA2268" w:rsidRDefault="00BA2268" w:rsidP="00BA2268">
            <w:pPr>
              <w:pStyle w:val="EKUTTextkrper"/>
              <w:jc w:val="center"/>
              <w:rPr>
                <w:sz w:val="24"/>
                <w:szCs w:val="24"/>
              </w:rPr>
            </w:pPr>
          </w:p>
          <w:p w:rsidR="00BA2268" w:rsidRPr="0076724F" w:rsidRDefault="00BA2268" w:rsidP="00BA2268">
            <w:pPr>
              <w:pStyle w:val="EKUTTextkrper"/>
              <w:jc w:val="center"/>
              <w:rPr>
                <w:sz w:val="20"/>
              </w:rPr>
            </w:pPr>
          </w:p>
          <w:p w:rsidR="00BA2268" w:rsidRPr="00CE7A29" w:rsidRDefault="00BA2268" w:rsidP="00BA2268">
            <w:pPr>
              <w:pStyle w:val="EKUTTextkrper"/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- - - - - - - - - - - - - - - - - - - - - - 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A2268" w:rsidRDefault="00BA2268" w:rsidP="00F63E45">
            <w:pPr>
              <w:pStyle w:val="EKUTTextkrper"/>
              <w:rPr>
                <w:sz w:val="24"/>
                <w:szCs w:val="24"/>
              </w:rPr>
            </w:pPr>
          </w:p>
          <w:p w:rsidR="00BA2268" w:rsidRPr="0076724F" w:rsidRDefault="00BA2268" w:rsidP="00F63E45">
            <w:pPr>
              <w:pStyle w:val="EKUTTextkrper"/>
              <w:rPr>
                <w:sz w:val="20"/>
              </w:rPr>
            </w:pPr>
          </w:p>
          <w:p w:rsidR="00BA2268" w:rsidRPr="00CE7A29" w:rsidRDefault="00BA2268" w:rsidP="00F63E45">
            <w:pPr>
              <w:pStyle w:val="EKUTTextkrp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- - - - - - - - - - - - -</w:t>
            </w:r>
          </w:p>
        </w:tc>
      </w:tr>
      <w:tr w:rsidR="00BA2268" w:rsidTr="0076724F">
        <w:tc>
          <w:tcPr>
            <w:tcW w:w="3794" w:type="dxa"/>
            <w:gridSpan w:val="2"/>
            <w:tcBorders>
              <w:top w:val="nil"/>
            </w:tcBorders>
          </w:tcPr>
          <w:p w:rsidR="00BA2268" w:rsidRDefault="00BA2268" w:rsidP="00BA2268">
            <w:pPr>
              <w:pStyle w:val="EKUTTextkrper"/>
              <w:jc w:val="center"/>
              <w:rPr>
                <w:sz w:val="24"/>
                <w:szCs w:val="24"/>
              </w:rPr>
            </w:pPr>
          </w:p>
          <w:p w:rsidR="00BA2268" w:rsidRDefault="00BA2268" w:rsidP="00BA2268">
            <w:pPr>
              <w:pStyle w:val="EKUTTextkrper"/>
              <w:jc w:val="center"/>
              <w:rPr>
                <w:sz w:val="24"/>
                <w:szCs w:val="24"/>
              </w:rPr>
            </w:pPr>
          </w:p>
          <w:p w:rsidR="00BA2268" w:rsidRDefault="00BA2268" w:rsidP="00BA2268">
            <w:pPr>
              <w:pStyle w:val="EKUTTextkrper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- - - - - - - - - - - - - - - - - - - - - - -</w:t>
            </w:r>
          </w:p>
          <w:p w:rsidR="00BA2268" w:rsidRPr="00CE7A29" w:rsidRDefault="00BA2268" w:rsidP="00BA2268">
            <w:pPr>
              <w:pStyle w:val="EKUTTextkrper"/>
              <w:jc w:val="center"/>
              <w:rPr>
                <w:sz w:val="16"/>
                <w:szCs w:val="16"/>
              </w:rPr>
            </w:pPr>
            <w:r w:rsidRPr="00CE7A29">
              <w:rPr>
                <w:sz w:val="16"/>
                <w:szCs w:val="16"/>
              </w:rPr>
              <w:t>(Unterschrift)</w:t>
            </w:r>
          </w:p>
        </w:tc>
        <w:tc>
          <w:tcPr>
            <w:tcW w:w="3969" w:type="dxa"/>
            <w:gridSpan w:val="2"/>
            <w:tcBorders>
              <w:top w:val="nil"/>
            </w:tcBorders>
          </w:tcPr>
          <w:p w:rsidR="00BA2268" w:rsidRDefault="00BA2268" w:rsidP="00BA2268">
            <w:pPr>
              <w:pStyle w:val="EKUTTextkrper"/>
              <w:jc w:val="center"/>
              <w:rPr>
                <w:sz w:val="24"/>
                <w:szCs w:val="24"/>
              </w:rPr>
            </w:pPr>
          </w:p>
          <w:p w:rsidR="00BA2268" w:rsidRDefault="00BA2268" w:rsidP="00BA2268">
            <w:pPr>
              <w:pStyle w:val="EKUTTextkrper"/>
              <w:jc w:val="center"/>
              <w:rPr>
                <w:sz w:val="24"/>
                <w:szCs w:val="24"/>
              </w:rPr>
            </w:pPr>
          </w:p>
          <w:p w:rsidR="00BA2268" w:rsidRDefault="00BA2268" w:rsidP="00BA2268">
            <w:pPr>
              <w:pStyle w:val="EKUTTextkrper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- - - - - - - - - - - - - - - - - - - - - - -</w:t>
            </w:r>
          </w:p>
          <w:p w:rsidR="00BA2268" w:rsidRPr="00CE7A29" w:rsidRDefault="00BA2268" w:rsidP="00BA2268">
            <w:pPr>
              <w:pStyle w:val="EKUTTextkrper"/>
              <w:jc w:val="center"/>
              <w:rPr>
                <w:sz w:val="16"/>
                <w:szCs w:val="16"/>
              </w:rPr>
            </w:pPr>
            <w:r w:rsidRPr="00CE7A29">
              <w:rPr>
                <w:sz w:val="16"/>
                <w:szCs w:val="16"/>
              </w:rPr>
              <w:t>(Unterschrift)</w:t>
            </w:r>
          </w:p>
        </w:tc>
        <w:tc>
          <w:tcPr>
            <w:tcW w:w="2126" w:type="dxa"/>
            <w:tcBorders>
              <w:top w:val="nil"/>
            </w:tcBorders>
          </w:tcPr>
          <w:p w:rsidR="00BA2268" w:rsidRDefault="00BA2268" w:rsidP="00CF076E">
            <w:pPr>
              <w:pStyle w:val="EKUTTextkrper"/>
              <w:rPr>
                <w:sz w:val="24"/>
                <w:szCs w:val="24"/>
              </w:rPr>
            </w:pPr>
          </w:p>
          <w:p w:rsidR="00BA2268" w:rsidRDefault="00BA2268" w:rsidP="00CF076E">
            <w:pPr>
              <w:pStyle w:val="EKUTTextkrper"/>
              <w:rPr>
                <w:sz w:val="24"/>
                <w:szCs w:val="24"/>
              </w:rPr>
            </w:pPr>
          </w:p>
          <w:p w:rsidR="00BA2268" w:rsidRPr="00CE7A29" w:rsidRDefault="00BA2268" w:rsidP="00CF076E">
            <w:pPr>
              <w:pStyle w:val="EKUTTextkrp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- - - - - - - - - - - - -</w:t>
            </w:r>
          </w:p>
        </w:tc>
      </w:tr>
    </w:tbl>
    <w:p w:rsidR="00981C00" w:rsidRDefault="00981C00" w:rsidP="00CF076E">
      <w:pPr>
        <w:pStyle w:val="EKUTTextkrper"/>
      </w:pPr>
    </w:p>
    <w:sectPr w:rsidR="00981C00" w:rsidSect="00E604DF">
      <w:footerReference w:type="default" r:id="rId9"/>
      <w:headerReference w:type="first" r:id="rId10"/>
      <w:footerReference w:type="first" r:id="rId11"/>
      <w:type w:val="continuous"/>
      <w:pgSz w:w="11906" w:h="16838" w:code="9"/>
      <w:pgMar w:top="1151" w:right="1021" w:bottom="567" w:left="1134" w:header="567" w:footer="283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80" w:rsidRDefault="00B64F80" w:rsidP="00943183">
      <w:pPr>
        <w:spacing w:line="240" w:lineRule="auto"/>
      </w:pPr>
      <w:r>
        <w:separator/>
      </w:r>
    </w:p>
  </w:endnote>
  <w:endnote w:type="continuationSeparator" w:id="0">
    <w:p w:rsidR="00B64F80" w:rsidRDefault="00B64F80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F85" w:rsidRDefault="00EA2F85" w:rsidP="00431960">
    <w:pPr>
      <w:pStyle w:val="EKUTTextkrper"/>
    </w:pPr>
  </w:p>
  <w:p w:rsidR="00EA2F85" w:rsidRPr="00E604DF" w:rsidRDefault="00EA2F85" w:rsidP="00431960">
    <w:pPr>
      <w:pStyle w:val="EKUTTextkrper"/>
      <w:rPr>
        <w:sz w:val="16"/>
        <w:szCs w:val="16"/>
      </w:rPr>
    </w:pPr>
  </w:p>
  <w:p w:rsidR="00EA2F85" w:rsidRDefault="00EA2F85" w:rsidP="00431960">
    <w:pPr>
      <w:pStyle w:val="EKUTTextkrper"/>
    </w:pPr>
  </w:p>
  <w:p w:rsidR="00272750" w:rsidRDefault="00272750" w:rsidP="00431960">
    <w:pPr>
      <w:pStyle w:val="EKUTTextkrper"/>
    </w:pPr>
    <w:r>
      <w:t xml:space="preserve">Seite </w:t>
    </w:r>
    <w:r w:rsidR="001513C9">
      <w:fldChar w:fldCharType="begin"/>
    </w:r>
    <w:r w:rsidR="001513C9">
      <w:instrText>PAGE</w:instrText>
    </w:r>
    <w:r w:rsidR="001513C9">
      <w:fldChar w:fldCharType="separate"/>
    </w:r>
    <w:r w:rsidR="00E604DF">
      <w:rPr>
        <w:noProof/>
      </w:rPr>
      <w:t>2</w:t>
    </w:r>
    <w:r w:rsidR="001513C9">
      <w:fldChar w:fldCharType="end"/>
    </w:r>
    <w:r>
      <w:t>/</w:t>
    </w:r>
    <w:r w:rsidR="001513C9">
      <w:fldChar w:fldCharType="begin"/>
    </w:r>
    <w:r w:rsidR="001513C9">
      <w:instrText>NUMPAGES</w:instrText>
    </w:r>
    <w:r w:rsidR="001513C9">
      <w:fldChar w:fldCharType="separate"/>
    </w:r>
    <w:r w:rsidR="00E604DF">
      <w:rPr>
        <w:noProof/>
      </w:rPr>
      <w:t>2</w:t>
    </w:r>
    <w:r w:rsidR="001513C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F" w:rsidRPr="00E604DF" w:rsidRDefault="00E604DF">
    <w:pPr>
      <w:pStyle w:val="Fuzeile"/>
      <w:rPr>
        <w:sz w:val="18"/>
        <w:szCs w:val="18"/>
      </w:rPr>
    </w:pPr>
    <w:r w:rsidRPr="00E604DF">
      <w:rPr>
        <w:sz w:val="18"/>
        <w:szCs w:val="18"/>
      </w:rPr>
      <w:t>Dezernat VI, Abteilung 2, Stand: 04.06.2018</w:t>
    </w:r>
  </w:p>
  <w:p w:rsidR="00E604DF" w:rsidRDefault="00E604D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80" w:rsidRDefault="00B64F80" w:rsidP="00943183">
      <w:pPr>
        <w:spacing w:line="240" w:lineRule="auto"/>
      </w:pPr>
      <w:r>
        <w:separator/>
      </w:r>
    </w:p>
  </w:footnote>
  <w:footnote w:type="continuationSeparator" w:id="0">
    <w:p w:rsidR="00B64F80" w:rsidRDefault="00B64F80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C00" w:rsidRPr="00C46CAE" w:rsidRDefault="00CE7A29" w:rsidP="00BA2268">
    <w:pPr>
      <w:pStyle w:val="EKUTFakultt"/>
      <w:framePr w:w="4008" w:h="713" w:hRule="exact" w:wrap="around" w:vAnchor="text" w:hAnchor="page" w:x="7583" w:y="197"/>
    </w:pPr>
    <w:r>
      <w:rPr>
        <w:noProof/>
      </w:rPr>
      <w:t xml:space="preserve">elektronische </w:t>
    </w:r>
    <w:r w:rsidR="00981C00" w:rsidRPr="00F90BE0">
      <w:rPr>
        <w:noProof/>
      </w:rPr>
      <w:t>Z</w:t>
    </w:r>
    <w:r>
      <w:rPr>
        <w:noProof/>
      </w:rPr>
      <w:t>eiterfassung</w:t>
    </w:r>
  </w:p>
  <w:p w:rsidR="00981C00" w:rsidRPr="00C46CAE" w:rsidRDefault="00CE7A29" w:rsidP="00BA2268">
    <w:pPr>
      <w:pStyle w:val="EKUTFakultt"/>
      <w:framePr w:w="4008" w:h="713" w:hRule="exact" w:wrap="around" w:vAnchor="text" w:hAnchor="page" w:x="7583" w:y="197"/>
    </w:pPr>
    <w:r>
      <w:rPr>
        <w:noProof/>
      </w:rPr>
      <w:t xml:space="preserve">  </w:t>
    </w:r>
    <w:r w:rsidR="00981C00" w:rsidRPr="00F90BE0">
      <w:rPr>
        <w:noProof/>
      </w:rPr>
      <w:t>(</w:t>
    </w:r>
    <w:r>
      <w:rPr>
        <w:noProof/>
      </w:rPr>
      <w:t xml:space="preserve">Personalrat, UB, </w:t>
    </w:r>
    <w:r w:rsidR="00981C00" w:rsidRPr="00F90BE0">
      <w:rPr>
        <w:noProof/>
      </w:rPr>
      <w:t>ZDV</w:t>
    </w:r>
    <w:r>
      <w:rPr>
        <w:noProof/>
      </w:rPr>
      <w:t>, ZV</w:t>
    </w:r>
    <w:r w:rsidR="00981C00" w:rsidRPr="00F90BE0">
      <w:rPr>
        <w:noProof/>
      </w:rPr>
      <w:t>)</w:t>
    </w:r>
  </w:p>
  <w:p w:rsidR="00981C00" w:rsidRDefault="00B64F80" w:rsidP="00981C00">
    <w:pPr>
      <w:pStyle w:val="KeinLeerraum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B906909" wp14:editId="6E1A7A8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0"/>
          <wp:wrapTight wrapText="bothSides">
            <wp:wrapPolygon edited="0">
              <wp:start x="0" y="0"/>
              <wp:lineTo x="0" y="21427"/>
              <wp:lineTo x="21442" y="21427"/>
              <wp:lineTo x="21442" y="0"/>
              <wp:lineTo x="0" y="0"/>
            </wp:wrapPolygon>
          </wp:wrapTight>
          <wp:docPr id="2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1C00" w:rsidRPr="00C46CAE" w:rsidRDefault="00981C00" w:rsidP="00981C00">
    <w:pPr>
      <w:pStyle w:val="EKUTFakultt"/>
    </w:pPr>
  </w:p>
  <w:p w:rsidR="00272750" w:rsidRPr="00981C00" w:rsidRDefault="00272750" w:rsidP="00981C0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9A4"/>
    <w:multiLevelType w:val="hybridMultilevel"/>
    <w:tmpl w:val="ED4E742A"/>
    <w:lvl w:ilvl="0" w:tplc="9A82D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ewGes2FgiVml8YuIzjvIU9Y6Qr0=" w:salt="k6m0EBy3U4/+p1cCl6/TMg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F80"/>
    <w:rsid w:val="000012D6"/>
    <w:rsid w:val="00026825"/>
    <w:rsid w:val="00026EBB"/>
    <w:rsid w:val="00041A8E"/>
    <w:rsid w:val="0005412D"/>
    <w:rsid w:val="0006086F"/>
    <w:rsid w:val="00066D3F"/>
    <w:rsid w:val="00070B73"/>
    <w:rsid w:val="000747AE"/>
    <w:rsid w:val="0007535D"/>
    <w:rsid w:val="000905E0"/>
    <w:rsid w:val="000B5628"/>
    <w:rsid w:val="000B6D00"/>
    <w:rsid w:val="000E7B50"/>
    <w:rsid w:val="000F1D5E"/>
    <w:rsid w:val="001029BF"/>
    <w:rsid w:val="001274C8"/>
    <w:rsid w:val="00127EA3"/>
    <w:rsid w:val="00134627"/>
    <w:rsid w:val="001513C9"/>
    <w:rsid w:val="00155453"/>
    <w:rsid w:val="00172344"/>
    <w:rsid w:val="00173D7E"/>
    <w:rsid w:val="00186314"/>
    <w:rsid w:val="001A0605"/>
    <w:rsid w:val="001B1CAE"/>
    <w:rsid w:val="001E26E7"/>
    <w:rsid w:val="001F089D"/>
    <w:rsid w:val="002006E3"/>
    <w:rsid w:val="00201F23"/>
    <w:rsid w:val="00211612"/>
    <w:rsid w:val="0021697D"/>
    <w:rsid w:val="0021733F"/>
    <w:rsid w:val="00224DB4"/>
    <w:rsid w:val="0023417B"/>
    <w:rsid w:val="00236B8F"/>
    <w:rsid w:val="0025691E"/>
    <w:rsid w:val="00265E08"/>
    <w:rsid w:val="00267B7D"/>
    <w:rsid w:val="00272750"/>
    <w:rsid w:val="00282B6A"/>
    <w:rsid w:val="002E2A7D"/>
    <w:rsid w:val="002F1433"/>
    <w:rsid w:val="002F62FB"/>
    <w:rsid w:val="00302CB5"/>
    <w:rsid w:val="0030404D"/>
    <w:rsid w:val="00321BB9"/>
    <w:rsid w:val="00324FEC"/>
    <w:rsid w:val="0033546F"/>
    <w:rsid w:val="003439D5"/>
    <w:rsid w:val="00347F1E"/>
    <w:rsid w:val="00356626"/>
    <w:rsid w:val="00373308"/>
    <w:rsid w:val="00394E0D"/>
    <w:rsid w:val="003A14E0"/>
    <w:rsid w:val="003B4CEB"/>
    <w:rsid w:val="003C06AA"/>
    <w:rsid w:val="003C44AC"/>
    <w:rsid w:val="003D57EF"/>
    <w:rsid w:val="003E42E3"/>
    <w:rsid w:val="003E450E"/>
    <w:rsid w:val="003E4C85"/>
    <w:rsid w:val="003F2E81"/>
    <w:rsid w:val="00412FDF"/>
    <w:rsid w:val="004226FC"/>
    <w:rsid w:val="00431960"/>
    <w:rsid w:val="00441754"/>
    <w:rsid w:val="00451443"/>
    <w:rsid w:val="004533E8"/>
    <w:rsid w:val="00454D81"/>
    <w:rsid w:val="004571F7"/>
    <w:rsid w:val="00466B89"/>
    <w:rsid w:val="004710B2"/>
    <w:rsid w:val="00472DA9"/>
    <w:rsid w:val="0047423C"/>
    <w:rsid w:val="00480697"/>
    <w:rsid w:val="00485A06"/>
    <w:rsid w:val="004941C1"/>
    <w:rsid w:val="004B0BE0"/>
    <w:rsid w:val="004C37C7"/>
    <w:rsid w:val="004D306E"/>
    <w:rsid w:val="004E086C"/>
    <w:rsid w:val="004F579B"/>
    <w:rsid w:val="00503B9B"/>
    <w:rsid w:val="005072BD"/>
    <w:rsid w:val="00527CD2"/>
    <w:rsid w:val="00535C46"/>
    <w:rsid w:val="005370A8"/>
    <w:rsid w:val="00572504"/>
    <w:rsid w:val="00580186"/>
    <w:rsid w:val="005867EB"/>
    <w:rsid w:val="00591400"/>
    <w:rsid w:val="005B081F"/>
    <w:rsid w:val="005D1543"/>
    <w:rsid w:val="005E432F"/>
    <w:rsid w:val="006128E6"/>
    <w:rsid w:val="00614DE1"/>
    <w:rsid w:val="00615402"/>
    <w:rsid w:val="006165D6"/>
    <w:rsid w:val="00624171"/>
    <w:rsid w:val="00634B11"/>
    <w:rsid w:val="00644B1A"/>
    <w:rsid w:val="00681C1D"/>
    <w:rsid w:val="006A61C9"/>
    <w:rsid w:val="006A6DBA"/>
    <w:rsid w:val="006C6092"/>
    <w:rsid w:val="006D49EB"/>
    <w:rsid w:val="006E256B"/>
    <w:rsid w:val="006E3DEA"/>
    <w:rsid w:val="006E5465"/>
    <w:rsid w:val="006E62CE"/>
    <w:rsid w:val="006E7EC0"/>
    <w:rsid w:val="006F1561"/>
    <w:rsid w:val="006F75BE"/>
    <w:rsid w:val="00731079"/>
    <w:rsid w:val="00734394"/>
    <w:rsid w:val="00751644"/>
    <w:rsid w:val="0076724F"/>
    <w:rsid w:val="007876F7"/>
    <w:rsid w:val="007B769B"/>
    <w:rsid w:val="007C7B4F"/>
    <w:rsid w:val="007D143C"/>
    <w:rsid w:val="007D2E1E"/>
    <w:rsid w:val="007D5BA2"/>
    <w:rsid w:val="007F4503"/>
    <w:rsid w:val="007F4A9A"/>
    <w:rsid w:val="0083240E"/>
    <w:rsid w:val="0084114B"/>
    <w:rsid w:val="008525E3"/>
    <w:rsid w:val="00857363"/>
    <w:rsid w:val="008C0D40"/>
    <w:rsid w:val="008D3629"/>
    <w:rsid w:val="00903607"/>
    <w:rsid w:val="00910B2A"/>
    <w:rsid w:val="009115BA"/>
    <w:rsid w:val="009152B1"/>
    <w:rsid w:val="00940A78"/>
    <w:rsid w:val="00943183"/>
    <w:rsid w:val="00956472"/>
    <w:rsid w:val="00966396"/>
    <w:rsid w:val="00967D76"/>
    <w:rsid w:val="00981C00"/>
    <w:rsid w:val="00986679"/>
    <w:rsid w:val="009936E4"/>
    <w:rsid w:val="0099606E"/>
    <w:rsid w:val="00996512"/>
    <w:rsid w:val="009E5FE1"/>
    <w:rsid w:val="00A11F80"/>
    <w:rsid w:val="00A13615"/>
    <w:rsid w:val="00A15F84"/>
    <w:rsid w:val="00A2062A"/>
    <w:rsid w:val="00A23BA8"/>
    <w:rsid w:val="00A5328E"/>
    <w:rsid w:val="00A71233"/>
    <w:rsid w:val="00A84711"/>
    <w:rsid w:val="00A908FF"/>
    <w:rsid w:val="00AA11A5"/>
    <w:rsid w:val="00AA6486"/>
    <w:rsid w:val="00AD7147"/>
    <w:rsid w:val="00AF354C"/>
    <w:rsid w:val="00B21295"/>
    <w:rsid w:val="00B23125"/>
    <w:rsid w:val="00B320DB"/>
    <w:rsid w:val="00B461FC"/>
    <w:rsid w:val="00B4687C"/>
    <w:rsid w:val="00B5171B"/>
    <w:rsid w:val="00B605F6"/>
    <w:rsid w:val="00B622FC"/>
    <w:rsid w:val="00B64F80"/>
    <w:rsid w:val="00B71F26"/>
    <w:rsid w:val="00B900C9"/>
    <w:rsid w:val="00BA2268"/>
    <w:rsid w:val="00BC28A4"/>
    <w:rsid w:val="00BD34EB"/>
    <w:rsid w:val="00BD3993"/>
    <w:rsid w:val="00BE4B02"/>
    <w:rsid w:val="00BE658B"/>
    <w:rsid w:val="00BF1B51"/>
    <w:rsid w:val="00C049D4"/>
    <w:rsid w:val="00C31EAC"/>
    <w:rsid w:val="00C36DF4"/>
    <w:rsid w:val="00C41B52"/>
    <w:rsid w:val="00C42604"/>
    <w:rsid w:val="00C46CAE"/>
    <w:rsid w:val="00C51F74"/>
    <w:rsid w:val="00CB0FF9"/>
    <w:rsid w:val="00CB5E56"/>
    <w:rsid w:val="00CC133A"/>
    <w:rsid w:val="00CD32E1"/>
    <w:rsid w:val="00CD3521"/>
    <w:rsid w:val="00CE1919"/>
    <w:rsid w:val="00CE6012"/>
    <w:rsid w:val="00CE7A29"/>
    <w:rsid w:val="00CF076E"/>
    <w:rsid w:val="00CF2AF5"/>
    <w:rsid w:val="00D03FE4"/>
    <w:rsid w:val="00D118CE"/>
    <w:rsid w:val="00D16543"/>
    <w:rsid w:val="00D2216F"/>
    <w:rsid w:val="00D712E7"/>
    <w:rsid w:val="00D813E1"/>
    <w:rsid w:val="00D87EC3"/>
    <w:rsid w:val="00DA3CB9"/>
    <w:rsid w:val="00DB0F88"/>
    <w:rsid w:val="00DD4EC2"/>
    <w:rsid w:val="00E153E4"/>
    <w:rsid w:val="00E16295"/>
    <w:rsid w:val="00E16BE1"/>
    <w:rsid w:val="00E24C2A"/>
    <w:rsid w:val="00E37913"/>
    <w:rsid w:val="00E37D74"/>
    <w:rsid w:val="00E604DF"/>
    <w:rsid w:val="00E66992"/>
    <w:rsid w:val="00E709D0"/>
    <w:rsid w:val="00E732E4"/>
    <w:rsid w:val="00E91AB8"/>
    <w:rsid w:val="00EA2F85"/>
    <w:rsid w:val="00EB5D90"/>
    <w:rsid w:val="00EB6808"/>
    <w:rsid w:val="00EC7841"/>
    <w:rsid w:val="00ED3F23"/>
    <w:rsid w:val="00EE2893"/>
    <w:rsid w:val="00EE4B91"/>
    <w:rsid w:val="00EF7B61"/>
    <w:rsid w:val="00F06889"/>
    <w:rsid w:val="00F06DD2"/>
    <w:rsid w:val="00F148E1"/>
    <w:rsid w:val="00F16707"/>
    <w:rsid w:val="00F35A51"/>
    <w:rsid w:val="00F35AD9"/>
    <w:rsid w:val="00F458FA"/>
    <w:rsid w:val="00F53173"/>
    <w:rsid w:val="00F53C3A"/>
    <w:rsid w:val="00F80353"/>
    <w:rsid w:val="00F8426D"/>
    <w:rsid w:val="00F84F4C"/>
    <w:rsid w:val="00FA2B40"/>
    <w:rsid w:val="00FA46FE"/>
    <w:rsid w:val="00FA52B0"/>
    <w:rsid w:val="00FB6F9F"/>
    <w:rsid w:val="00FC3AF6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F53173"/>
    <w:pPr>
      <w:shd w:val="clear" w:color="auto" w:fill="000080"/>
    </w:pPr>
    <w:rPr>
      <w:rFonts w:ascii="Tahoma" w:hAnsi="Tahoma" w:cs="Tahoma"/>
      <w:szCs w:val="20"/>
    </w:rPr>
  </w:style>
  <w:style w:type="table" w:styleId="Tabellenraster">
    <w:name w:val="Table Grid"/>
    <w:basedOn w:val="NormaleTabelle"/>
    <w:uiPriority w:val="59"/>
    <w:rsid w:val="00B64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F53173"/>
    <w:pPr>
      <w:shd w:val="clear" w:color="auto" w:fill="000080"/>
    </w:pPr>
    <w:rPr>
      <w:rFonts w:ascii="Tahoma" w:hAnsi="Tahoma" w:cs="Tahoma"/>
      <w:szCs w:val="20"/>
    </w:rPr>
  </w:style>
  <w:style w:type="table" w:styleId="Tabellenraster">
    <w:name w:val="Table Grid"/>
    <w:basedOn w:val="NormaleTabelle"/>
    <w:uiPriority w:val="59"/>
    <w:rsid w:val="00B64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D2"/>
    <w:rsid w:val="0086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093206F4A9D4F469F180C4A7C897E61">
    <w:name w:val="7093206F4A9D4F469F180C4A7C897E61"/>
    <w:rsid w:val="00867AD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093206F4A9D4F469F180C4A7C897E61">
    <w:name w:val="7093206F4A9D4F469F180C4A7C897E61"/>
    <w:rsid w:val="00867A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A4B1-3E71-4166-BEE0-2E512CD5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39471BF.dotm</Template>
  <TotalTime>0</TotalTime>
  <Pages>1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Universität Tübingen</dc:creator>
  <cp:lastModifiedBy>Zina Will</cp:lastModifiedBy>
  <cp:revision>3</cp:revision>
  <cp:lastPrinted>2018-05-24T11:08:00Z</cp:lastPrinted>
  <dcterms:created xsi:type="dcterms:W3CDTF">2018-06-04T06:53:00Z</dcterms:created>
  <dcterms:modified xsi:type="dcterms:W3CDTF">2018-06-04T06:53:00Z</dcterms:modified>
</cp:coreProperties>
</file>