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F9" w:rsidRPr="00190A47" w:rsidRDefault="00B056F9" w:rsidP="00A104F4">
      <w:pPr>
        <w:pStyle w:val="EKUTTextkrper"/>
        <w:rPr>
          <w:szCs w:val="22"/>
        </w:rPr>
      </w:pPr>
    </w:p>
    <w:p w:rsidR="00B056F9" w:rsidRPr="00190A47" w:rsidRDefault="00B056F9" w:rsidP="00A104F4">
      <w:pPr>
        <w:pStyle w:val="EKUTTextkrper"/>
        <w:rPr>
          <w:szCs w:val="22"/>
        </w:rPr>
      </w:pPr>
    </w:p>
    <w:p w:rsidR="00B056F9" w:rsidRPr="00190A47" w:rsidRDefault="00B056F9" w:rsidP="00A104F4">
      <w:pPr>
        <w:pStyle w:val="EKUTTextkrper"/>
        <w:rPr>
          <w:szCs w:val="22"/>
        </w:rPr>
      </w:pPr>
    </w:p>
    <w:p w:rsidR="00190A47" w:rsidRPr="00921B38" w:rsidRDefault="00190A47" w:rsidP="00190A47">
      <w:pPr>
        <w:rPr>
          <w:rFonts w:cs="Arial"/>
          <w:b/>
          <w:sz w:val="26"/>
          <w:szCs w:val="26"/>
        </w:rPr>
      </w:pPr>
      <w:r w:rsidRPr="00921B38">
        <w:rPr>
          <w:rFonts w:cs="Arial"/>
          <w:b/>
          <w:sz w:val="26"/>
          <w:szCs w:val="26"/>
        </w:rPr>
        <w:t>Anzeige Arbeitszeitausgleich</w:t>
      </w:r>
    </w:p>
    <w:p w:rsidR="00190A47" w:rsidRPr="00190A47" w:rsidRDefault="00190A47" w:rsidP="00190A47">
      <w:pPr>
        <w:jc w:val="center"/>
        <w:rPr>
          <w:rFonts w:cs="Arial"/>
          <w:b/>
          <w:sz w:val="22"/>
          <w:szCs w:val="22"/>
        </w:rPr>
      </w:pPr>
    </w:p>
    <w:p w:rsidR="00190A47" w:rsidRPr="00190A47" w:rsidRDefault="00190A47" w:rsidP="00190A47">
      <w:pPr>
        <w:jc w:val="center"/>
        <w:rPr>
          <w:rFonts w:cs="Arial"/>
          <w:b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536"/>
      </w:tblGrid>
      <w:tr w:rsidR="00190A47" w:rsidRPr="00190A47" w:rsidTr="0003618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89" w:type="dxa"/>
          </w:tcPr>
          <w:p w:rsidR="00190A47" w:rsidRPr="00190A47" w:rsidRDefault="00190A47" w:rsidP="00036181">
            <w:pPr>
              <w:spacing w:before="24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Name/Vorname: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90A47" w:rsidRPr="00190A47" w:rsidRDefault="00190A47" w:rsidP="00036181">
            <w:pPr>
              <w:spacing w:before="24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bookmarkStart w:id="1" w:name="_GoBack"/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bookmarkEnd w:id="1"/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90A47" w:rsidRPr="00190A47" w:rsidTr="0003618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89" w:type="dxa"/>
          </w:tcPr>
          <w:p w:rsidR="00190A47" w:rsidRPr="00190A47" w:rsidRDefault="00190A47" w:rsidP="00036181">
            <w:pPr>
              <w:spacing w:before="24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Institut/Dezernat/Abteilung: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90A47" w:rsidRPr="00190A47" w:rsidRDefault="00190A47" w:rsidP="00036181">
            <w:pPr>
              <w:spacing w:before="24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pStyle w:val="berschrift1"/>
        <w:rPr>
          <w:rFonts w:cs="Arial"/>
          <w:sz w:val="22"/>
          <w:szCs w:val="22"/>
        </w:rPr>
      </w:pPr>
    </w:p>
    <w:p w:rsidR="00190A47" w:rsidRPr="00190A47" w:rsidRDefault="00190A47" w:rsidP="00190A47">
      <w:pPr>
        <w:spacing w:line="360" w:lineRule="auto"/>
        <w:ind w:right="-249"/>
        <w:rPr>
          <w:rFonts w:cs="Arial"/>
          <w:bCs/>
          <w:sz w:val="22"/>
          <w:szCs w:val="22"/>
        </w:rPr>
      </w:pPr>
      <w:r w:rsidRPr="00190A47">
        <w:rPr>
          <w:rFonts w:cs="Arial"/>
          <w:bCs/>
          <w:sz w:val="22"/>
          <w:szCs w:val="22"/>
        </w:rPr>
        <w:t>Hiermit zeige ich Arbeitszeitausgleich gem. §§ 6 Abs. 3, 12  Abs. 2 der Rahmendienstvereinbarung über die Regelung der Arbeitszeit an:</w:t>
      </w: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tbl>
      <w:tblPr>
        <w:tblW w:w="896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2654"/>
        <w:gridCol w:w="2654"/>
        <w:gridCol w:w="2654"/>
      </w:tblGrid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00" w:type="dxa"/>
            <w:vAlign w:val="bottom"/>
          </w:tcPr>
          <w:p w:rsidR="00190A47" w:rsidRPr="00190A47" w:rsidRDefault="00190A47" w:rsidP="0003618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90A47">
              <w:rPr>
                <w:rFonts w:cs="Arial"/>
                <w:b/>
                <w:sz w:val="22"/>
                <w:szCs w:val="22"/>
              </w:rPr>
              <w:t>Datum</w:t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00"/>
              <w:jc w:val="center"/>
              <w:rPr>
                <w:rFonts w:cs="Arial"/>
                <w:b/>
                <w:sz w:val="22"/>
                <w:szCs w:val="22"/>
              </w:rPr>
            </w:pPr>
            <w:r w:rsidRPr="00190A47">
              <w:rPr>
                <w:rFonts w:cs="Arial"/>
                <w:b/>
                <w:sz w:val="22"/>
                <w:szCs w:val="22"/>
              </w:rPr>
              <w:t>von</w:t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00"/>
              <w:jc w:val="center"/>
              <w:rPr>
                <w:rFonts w:cs="Arial"/>
                <w:b/>
                <w:sz w:val="22"/>
                <w:szCs w:val="22"/>
              </w:rPr>
            </w:pPr>
            <w:r w:rsidRPr="00190A47">
              <w:rPr>
                <w:rFonts w:cs="Arial"/>
                <w:b/>
                <w:sz w:val="22"/>
                <w:szCs w:val="22"/>
              </w:rPr>
              <w:t>bis</w:t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00"/>
              <w:jc w:val="center"/>
              <w:rPr>
                <w:rFonts w:cs="Arial"/>
                <w:b/>
                <w:sz w:val="22"/>
                <w:szCs w:val="22"/>
              </w:rPr>
            </w:pPr>
            <w:r w:rsidRPr="00190A47">
              <w:rPr>
                <w:rFonts w:cs="Arial"/>
                <w:b/>
                <w:sz w:val="22"/>
                <w:szCs w:val="22"/>
              </w:rPr>
              <w:t>ganztägig</w:t>
            </w:r>
          </w:p>
        </w:tc>
      </w:tr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0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0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0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0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A47" w:rsidRPr="00190A47" w:rsidTr="000002C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0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</w:tcPr>
          <w:p w:rsidR="00190A47" w:rsidRPr="00190A47" w:rsidRDefault="00190A47" w:rsidP="00036181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511"/>
        <w:gridCol w:w="2409"/>
        <w:gridCol w:w="425"/>
        <w:gridCol w:w="142"/>
        <w:gridCol w:w="160"/>
        <w:gridCol w:w="265"/>
        <w:gridCol w:w="284"/>
        <w:gridCol w:w="425"/>
        <w:gridCol w:w="821"/>
        <w:gridCol w:w="835"/>
        <w:gridCol w:w="836"/>
        <w:gridCol w:w="1609"/>
        <w:gridCol w:w="12"/>
      </w:tblGrid>
      <w:tr w:rsidR="00190A47" w:rsidRPr="00190A47" w:rsidTr="00921B38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14"/>
          </w:tcPr>
          <w:p w:rsidR="00190A47" w:rsidRPr="00190A47" w:rsidRDefault="00190A47" w:rsidP="0003618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b/>
                <w:sz w:val="22"/>
                <w:szCs w:val="22"/>
              </w:rPr>
              <w:t>Der Dienstbetrieb ist ohne wesentliche Einschränkung gewährleistet.</w:t>
            </w: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9" w:type="dxa"/>
          </w:tcPr>
          <w:p w:rsidR="00190A47" w:rsidRPr="00190A47" w:rsidRDefault="00190A47" w:rsidP="00036181">
            <w:pPr>
              <w:spacing w:before="10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 xml:space="preserve">Tübingen,  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:rsidR="00190A47" w:rsidRPr="00190A47" w:rsidRDefault="00190A47" w:rsidP="00036181">
            <w:pPr>
              <w:spacing w:before="10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22"/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25" w:type="dxa"/>
          </w:tcPr>
          <w:p w:rsidR="00190A47" w:rsidRPr="00190A47" w:rsidRDefault="00190A47" w:rsidP="00036181">
            <w:pPr>
              <w:spacing w:before="10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</w:tcPr>
          <w:p w:rsidR="00190A47" w:rsidRPr="00190A47" w:rsidRDefault="00190A47" w:rsidP="00036181">
            <w:pPr>
              <w:spacing w:before="10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 xml:space="preserve">Tübingen,  </w:t>
            </w:r>
          </w:p>
        </w:tc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190A47" w:rsidRPr="00190A47" w:rsidRDefault="00190A47" w:rsidP="00036181">
            <w:pPr>
              <w:spacing w:before="10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29"/>
            <w:r w:rsidRPr="00190A4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separate"/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noProof/>
                <w:sz w:val="22"/>
                <w:szCs w:val="22"/>
              </w:rPr>
              <w:t> </w:t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770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89" w:type="dxa"/>
            <w:gridSpan w:val="10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83"/>
        </w:trPr>
        <w:tc>
          <w:tcPr>
            <w:tcW w:w="1770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  <w:bookmarkStart w:id="5" w:name="Kontrollkästchen1"/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10" w:type="dxa"/>
            <w:gridSpan w:val="6"/>
            <w:tcBorders>
              <w:left w:val="nil"/>
            </w:tcBorders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zugestimmt</w:t>
            </w: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770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6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5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454"/>
        </w:trPr>
        <w:tc>
          <w:tcPr>
            <w:tcW w:w="1770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  <w:bookmarkStart w:id="6" w:name="Kontrollkästchen2"/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10" w:type="dxa"/>
            <w:gridSpan w:val="6"/>
            <w:tcBorders>
              <w:left w:val="nil"/>
            </w:tcBorders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zugestimmt mit folgenden Einschränkungen:</w:t>
            </w:r>
          </w:p>
        </w:tc>
      </w:tr>
      <w:tr w:rsidR="00190A47" w:rsidRPr="00190A47" w:rsidTr="005047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46" w:type="dxa"/>
            <w:gridSpan w:val="5"/>
            <w:tcBorders>
              <w:bottom w:val="nil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9" w:type="dxa"/>
            <w:gridSpan w:val="3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  <w:bookmarkStart w:id="7" w:name="Kontrollkästchen3"/>
          </w:p>
        </w:tc>
        <w:tc>
          <w:tcPr>
            <w:tcW w:w="425" w:type="dxa"/>
            <w:gridSpan w:val="2"/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A4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90A47">
              <w:rPr>
                <w:rFonts w:cs="Arial"/>
                <w:sz w:val="22"/>
                <w:szCs w:val="22"/>
              </w:rPr>
            </w:r>
            <w:r w:rsidRPr="00190A47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22" w:type="dxa"/>
            <w:gridSpan w:val="7"/>
            <w:tcBorders>
              <w:left w:val="nil"/>
            </w:tcBorders>
          </w:tcPr>
          <w:p w:rsidR="00190A47" w:rsidRPr="00190A47" w:rsidRDefault="00190A47" w:rsidP="00036181">
            <w:pPr>
              <w:spacing w:before="120"/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nicht zugestimmt</w:t>
            </w: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4179" w:type="dxa"/>
            <w:gridSpan w:val="3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5" w:type="dxa"/>
            <w:gridSpan w:val="7"/>
            <w:tcBorders>
              <w:left w:val="nil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4179" w:type="dxa"/>
            <w:gridSpan w:val="3"/>
            <w:tcBorders>
              <w:bottom w:val="single" w:sz="4" w:space="0" w:color="auto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5" w:type="dxa"/>
            <w:gridSpan w:val="7"/>
            <w:tcBorders>
              <w:left w:val="nil"/>
              <w:bottom w:val="single" w:sz="4" w:space="0" w:color="auto"/>
            </w:tcBorders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</w:tr>
      <w:tr w:rsidR="00190A47" w:rsidRPr="00190A47" w:rsidTr="0092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9" w:type="dxa"/>
            <w:gridSpan w:val="3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Beschäftigte/r</w:t>
            </w:r>
          </w:p>
        </w:tc>
        <w:tc>
          <w:tcPr>
            <w:tcW w:w="567" w:type="dxa"/>
            <w:gridSpan w:val="2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7" w:type="dxa"/>
            <w:gridSpan w:val="9"/>
          </w:tcPr>
          <w:p w:rsidR="00190A47" w:rsidRPr="00190A47" w:rsidRDefault="00190A47" w:rsidP="00036181">
            <w:pPr>
              <w:rPr>
                <w:rFonts w:cs="Arial"/>
                <w:sz w:val="22"/>
                <w:szCs w:val="22"/>
              </w:rPr>
            </w:pPr>
            <w:r w:rsidRPr="00190A47">
              <w:rPr>
                <w:rFonts w:cs="Arial"/>
                <w:sz w:val="22"/>
                <w:szCs w:val="22"/>
              </w:rPr>
              <w:t>Vorgesetzte/r</w:t>
            </w:r>
          </w:p>
        </w:tc>
      </w:tr>
    </w:tbl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jc w:val="right"/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190A47" w:rsidP="00190A47">
      <w:pPr>
        <w:rPr>
          <w:rFonts w:cs="Arial"/>
          <w:sz w:val="22"/>
          <w:szCs w:val="22"/>
        </w:rPr>
      </w:pPr>
    </w:p>
    <w:p w:rsidR="00190A47" w:rsidRPr="00190A47" w:rsidRDefault="00FE2CBB" w:rsidP="00FE2CBB">
      <w:pPr>
        <w:tabs>
          <w:tab w:val="left" w:pos="43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90A47" w:rsidRPr="00190A47" w:rsidRDefault="00190A47" w:rsidP="00190A47">
      <w:pPr>
        <w:rPr>
          <w:rFonts w:cs="Arial"/>
          <w:sz w:val="16"/>
          <w:szCs w:val="16"/>
        </w:rPr>
      </w:pPr>
      <w:r w:rsidRPr="00190A47">
        <w:rPr>
          <w:rFonts w:cs="Arial"/>
          <w:sz w:val="16"/>
          <w:szCs w:val="16"/>
        </w:rPr>
        <w:t xml:space="preserve">Stand : 19.11.2010   </w:t>
      </w:r>
      <w:r w:rsidR="00FE2CBB">
        <w:rPr>
          <w:rFonts w:cs="Arial"/>
          <w:sz w:val="16"/>
          <w:szCs w:val="16"/>
        </w:rPr>
        <w:t>VI</w:t>
      </w:r>
      <w:r w:rsidRPr="00190A47">
        <w:rPr>
          <w:rFonts w:cs="Arial"/>
          <w:sz w:val="16"/>
          <w:szCs w:val="16"/>
        </w:rPr>
        <w:t xml:space="preserve"> 2.11    07071-2977754   </w:t>
      </w:r>
    </w:p>
    <w:sectPr w:rsidR="00190A47" w:rsidRPr="00190A47" w:rsidSect="00D57A86">
      <w:footerReference w:type="default" r:id="rId8"/>
      <w:headerReference w:type="first" r:id="rId9"/>
      <w:type w:val="continuous"/>
      <w:pgSz w:w="11906" w:h="16838" w:code="9"/>
      <w:pgMar w:top="1717" w:right="1021" w:bottom="567" w:left="1134" w:header="567" w:footer="50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13" w:rsidRDefault="00C54713" w:rsidP="00943183">
      <w:pPr>
        <w:spacing w:line="240" w:lineRule="auto"/>
      </w:pPr>
      <w:r>
        <w:separator/>
      </w:r>
    </w:p>
  </w:endnote>
  <w:endnote w:type="continuationSeparator" w:id="0">
    <w:p w:rsidR="00C54713" w:rsidRDefault="00C54713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C8" w:rsidRDefault="000002C8" w:rsidP="00431960">
    <w:pPr>
      <w:pStyle w:val="EKUTTextkrper"/>
    </w:pPr>
  </w:p>
  <w:p w:rsidR="000002C8" w:rsidRDefault="000002C8" w:rsidP="00431960">
    <w:pPr>
      <w:pStyle w:val="EKUTTextkrper"/>
    </w:pPr>
  </w:p>
  <w:p w:rsidR="000002C8" w:rsidRDefault="000002C8" w:rsidP="00431960">
    <w:pPr>
      <w:pStyle w:val="EKUTTextkrper"/>
    </w:pPr>
  </w:p>
  <w:p w:rsidR="000002C8" w:rsidRDefault="000002C8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047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13" w:rsidRDefault="00C54713" w:rsidP="00943183">
      <w:pPr>
        <w:spacing w:line="240" w:lineRule="auto"/>
      </w:pPr>
      <w:r>
        <w:separator/>
      </w:r>
    </w:p>
  </w:footnote>
  <w:footnote w:type="continuationSeparator" w:id="0">
    <w:p w:rsidR="00C54713" w:rsidRDefault="00C54713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C8" w:rsidRDefault="000002C8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 w:rsidRPr="00F90BE0">
      <w:rPr>
        <w:noProof/>
      </w:rPr>
      <w:t>Zentrale Verwaltung</w:t>
    </w:r>
  </w:p>
  <w:p w:rsidR="000002C8" w:rsidRDefault="004E42FE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</w:t>
    </w:r>
    <w:r w:rsidR="000002C8" w:rsidRPr="00F90BE0">
      <w:rPr>
        <w:noProof/>
      </w:rPr>
      <w:t xml:space="preserve"> – Personal und</w:t>
    </w:r>
  </w:p>
  <w:p w:rsidR="000002C8" w:rsidRDefault="000002C8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 w:rsidRPr="00F90BE0">
      <w:rPr>
        <w:noProof/>
      </w:rPr>
      <w:t>Innere Dienste</w:t>
    </w:r>
  </w:p>
  <w:p w:rsidR="000002C8" w:rsidRPr="00181460" w:rsidRDefault="00FE2CBB" w:rsidP="00D57A86"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EE5F297" wp14:editId="46984FF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2C8" w:rsidRPr="00D57A86" w:rsidRDefault="000002C8" w:rsidP="00D57A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BC9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161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3CA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D8F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E2C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6AB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9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220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F0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5E1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+ObJpnlYebSseOjuxQGB3R5IMLc=" w:salt="Xn/y8LTYu3nsQOCVfrBG4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43"/>
    <w:rsid w:val="000002C8"/>
    <w:rsid w:val="00003455"/>
    <w:rsid w:val="0002162F"/>
    <w:rsid w:val="00036181"/>
    <w:rsid w:val="00041A8E"/>
    <w:rsid w:val="00070B73"/>
    <w:rsid w:val="00094C4A"/>
    <w:rsid w:val="000A3745"/>
    <w:rsid w:val="000B0794"/>
    <w:rsid w:val="000B19FB"/>
    <w:rsid w:val="000B3C0B"/>
    <w:rsid w:val="000C71C4"/>
    <w:rsid w:val="000D49E8"/>
    <w:rsid w:val="000F1D5E"/>
    <w:rsid w:val="001029BF"/>
    <w:rsid w:val="00134627"/>
    <w:rsid w:val="001436AA"/>
    <w:rsid w:val="00144332"/>
    <w:rsid w:val="0016189F"/>
    <w:rsid w:val="00172344"/>
    <w:rsid w:val="0018072D"/>
    <w:rsid w:val="00181460"/>
    <w:rsid w:val="001828E4"/>
    <w:rsid w:val="00186314"/>
    <w:rsid w:val="00190A47"/>
    <w:rsid w:val="001A0605"/>
    <w:rsid w:val="001B5401"/>
    <w:rsid w:val="001F089D"/>
    <w:rsid w:val="001F78C4"/>
    <w:rsid w:val="00201F23"/>
    <w:rsid w:val="00211612"/>
    <w:rsid w:val="00212F71"/>
    <w:rsid w:val="00224DB4"/>
    <w:rsid w:val="0025691E"/>
    <w:rsid w:val="00265E08"/>
    <w:rsid w:val="002956BB"/>
    <w:rsid w:val="002C4483"/>
    <w:rsid w:val="002F1433"/>
    <w:rsid w:val="002F6D5F"/>
    <w:rsid w:val="00302B1D"/>
    <w:rsid w:val="00302CB5"/>
    <w:rsid w:val="00322E81"/>
    <w:rsid w:val="0036571E"/>
    <w:rsid w:val="00370386"/>
    <w:rsid w:val="003811B9"/>
    <w:rsid w:val="0038245B"/>
    <w:rsid w:val="00387B17"/>
    <w:rsid w:val="003946B5"/>
    <w:rsid w:val="003C024B"/>
    <w:rsid w:val="003D6C37"/>
    <w:rsid w:val="003E450E"/>
    <w:rsid w:val="00412FDF"/>
    <w:rsid w:val="00431960"/>
    <w:rsid w:val="00457748"/>
    <w:rsid w:val="00485A06"/>
    <w:rsid w:val="004A2763"/>
    <w:rsid w:val="004C2507"/>
    <w:rsid w:val="004C37C7"/>
    <w:rsid w:val="004E42FE"/>
    <w:rsid w:val="004F580A"/>
    <w:rsid w:val="00503B9B"/>
    <w:rsid w:val="00504768"/>
    <w:rsid w:val="005072BD"/>
    <w:rsid w:val="00572B92"/>
    <w:rsid w:val="005749CB"/>
    <w:rsid w:val="00580186"/>
    <w:rsid w:val="00591400"/>
    <w:rsid w:val="0059431A"/>
    <w:rsid w:val="005B08EC"/>
    <w:rsid w:val="005D1543"/>
    <w:rsid w:val="005D417C"/>
    <w:rsid w:val="005D5812"/>
    <w:rsid w:val="005E432F"/>
    <w:rsid w:val="00601705"/>
    <w:rsid w:val="00627CB4"/>
    <w:rsid w:val="006560A0"/>
    <w:rsid w:val="006639A7"/>
    <w:rsid w:val="006647EC"/>
    <w:rsid w:val="0067630A"/>
    <w:rsid w:val="006A61C9"/>
    <w:rsid w:val="006A6DBA"/>
    <w:rsid w:val="006F1561"/>
    <w:rsid w:val="006F75BE"/>
    <w:rsid w:val="007032E7"/>
    <w:rsid w:val="00714355"/>
    <w:rsid w:val="00730DD2"/>
    <w:rsid w:val="00731777"/>
    <w:rsid w:val="00741064"/>
    <w:rsid w:val="00757A57"/>
    <w:rsid w:val="00776133"/>
    <w:rsid w:val="00777A05"/>
    <w:rsid w:val="007B4BCA"/>
    <w:rsid w:val="007C6D38"/>
    <w:rsid w:val="007C7B4F"/>
    <w:rsid w:val="007F4503"/>
    <w:rsid w:val="007F4A9A"/>
    <w:rsid w:val="00801948"/>
    <w:rsid w:val="00810742"/>
    <w:rsid w:val="0083240E"/>
    <w:rsid w:val="00842A55"/>
    <w:rsid w:val="008473F5"/>
    <w:rsid w:val="00855E89"/>
    <w:rsid w:val="008564BC"/>
    <w:rsid w:val="00871A26"/>
    <w:rsid w:val="008A324A"/>
    <w:rsid w:val="008B0022"/>
    <w:rsid w:val="008D2F2C"/>
    <w:rsid w:val="00903607"/>
    <w:rsid w:val="00910B2A"/>
    <w:rsid w:val="009115BA"/>
    <w:rsid w:val="00917182"/>
    <w:rsid w:val="00921B38"/>
    <w:rsid w:val="0092435B"/>
    <w:rsid w:val="009330D9"/>
    <w:rsid w:val="00943183"/>
    <w:rsid w:val="00956472"/>
    <w:rsid w:val="009677AB"/>
    <w:rsid w:val="00975C83"/>
    <w:rsid w:val="00986679"/>
    <w:rsid w:val="0099407B"/>
    <w:rsid w:val="0099606E"/>
    <w:rsid w:val="00996512"/>
    <w:rsid w:val="009C0445"/>
    <w:rsid w:val="009D047C"/>
    <w:rsid w:val="00A104F4"/>
    <w:rsid w:val="00A150DF"/>
    <w:rsid w:val="00A23BA8"/>
    <w:rsid w:val="00A36311"/>
    <w:rsid w:val="00A55A88"/>
    <w:rsid w:val="00A7092D"/>
    <w:rsid w:val="00A7423A"/>
    <w:rsid w:val="00A836DA"/>
    <w:rsid w:val="00A96764"/>
    <w:rsid w:val="00AA712E"/>
    <w:rsid w:val="00AD2C21"/>
    <w:rsid w:val="00AD7147"/>
    <w:rsid w:val="00B02192"/>
    <w:rsid w:val="00B056F9"/>
    <w:rsid w:val="00B06D23"/>
    <w:rsid w:val="00B21295"/>
    <w:rsid w:val="00B229B5"/>
    <w:rsid w:val="00B3028A"/>
    <w:rsid w:val="00B320DB"/>
    <w:rsid w:val="00B35A11"/>
    <w:rsid w:val="00B461FC"/>
    <w:rsid w:val="00B563A2"/>
    <w:rsid w:val="00B71F26"/>
    <w:rsid w:val="00B90E17"/>
    <w:rsid w:val="00BB669D"/>
    <w:rsid w:val="00BC28A4"/>
    <w:rsid w:val="00BF2D55"/>
    <w:rsid w:val="00C153B2"/>
    <w:rsid w:val="00C31EAC"/>
    <w:rsid w:val="00C36DF4"/>
    <w:rsid w:val="00C51F74"/>
    <w:rsid w:val="00C54713"/>
    <w:rsid w:val="00C579EC"/>
    <w:rsid w:val="00C7416B"/>
    <w:rsid w:val="00CB0D9B"/>
    <w:rsid w:val="00CB5C20"/>
    <w:rsid w:val="00CC133A"/>
    <w:rsid w:val="00CD32E1"/>
    <w:rsid w:val="00CE1919"/>
    <w:rsid w:val="00CE7637"/>
    <w:rsid w:val="00D46DAA"/>
    <w:rsid w:val="00D57A86"/>
    <w:rsid w:val="00D710BD"/>
    <w:rsid w:val="00DA112A"/>
    <w:rsid w:val="00DB0F88"/>
    <w:rsid w:val="00DD5AFE"/>
    <w:rsid w:val="00E07AB2"/>
    <w:rsid w:val="00E66992"/>
    <w:rsid w:val="00E709D0"/>
    <w:rsid w:val="00E732E4"/>
    <w:rsid w:val="00EB6808"/>
    <w:rsid w:val="00EE2893"/>
    <w:rsid w:val="00EE4B91"/>
    <w:rsid w:val="00EE5052"/>
    <w:rsid w:val="00EF1AA2"/>
    <w:rsid w:val="00F014EF"/>
    <w:rsid w:val="00F06889"/>
    <w:rsid w:val="00F35AD9"/>
    <w:rsid w:val="00F53C3A"/>
    <w:rsid w:val="00F71E95"/>
    <w:rsid w:val="00F80353"/>
    <w:rsid w:val="00F84F4C"/>
    <w:rsid w:val="00F96CFF"/>
    <w:rsid w:val="00FB027A"/>
    <w:rsid w:val="00FB6F9F"/>
    <w:rsid w:val="00FC2D6D"/>
    <w:rsid w:val="00FC768B"/>
    <w:rsid w:val="00FD2962"/>
    <w:rsid w:val="00FE1CFA"/>
    <w:rsid w:val="00FE2CBB"/>
    <w:rsid w:val="00FF3FDE"/>
    <w:rsid w:val="00FF5BD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407B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qFormat/>
    <w:rsid w:val="00190A47"/>
    <w:pPr>
      <w:keepNext/>
      <w:spacing w:line="240" w:lineRule="auto"/>
      <w:outlineLvl w:val="0"/>
    </w:pPr>
    <w:rPr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407B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qFormat/>
    <w:rsid w:val="00190A47"/>
    <w:pPr>
      <w:keepNext/>
      <w:spacing w:line="240" w:lineRule="auto"/>
      <w:outlineLvl w:val="0"/>
    </w:pPr>
    <w:rPr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E7F9B408.dotm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Zina Will</cp:lastModifiedBy>
  <cp:revision>3</cp:revision>
  <cp:lastPrinted>2011-02-17T13:24:00Z</cp:lastPrinted>
  <dcterms:created xsi:type="dcterms:W3CDTF">2020-03-05T13:33:00Z</dcterms:created>
  <dcterms:modified xsi:type="dcterms:W3CDTF">2020-03-05T13:33:00Z</dcterms:modified>
</cp:coreProperties>
</file>