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EB" w:rsidRPr="00EF6D16" w:rsidRDefault="00765663" w:rsidP="00E52864">
      <w:pPr>
        <w:pStyle w:val="berschrift2"/>
        <w:numPr>
          <w:ilvl w:val="0"/>
          <w:numId w:val="0"/>
        </w:numPr>
        <w:tabs>
          <w:tab w:val="left" w:pos="4253"/>
        </w:tabs>
        <w:ind w:left="397" w:hanging="397"/>
        <w:rPr>
          <w:lang w:val="de-DE"/>
        </w:rPr>
      </w:pPr>
      <w:bookmarkStart w:id="0" w:name="_Toc453236480"/>
      <w:r>
        <w:rPr>
          <w:lang w:val="de-DE"/>
        </w:rPr>
        <w:t>Formular zur D</w:t>
      </w:r>
      <w:r w:rsidR="00EF6D16" w:rsidRPr="00EF6D16">
        <w:rPr>
          <w:lang w:val="de-DE"/>
        </w:rPr>
        <w:t xml:space="preserve">okumentation des </w:t>
      </w:r>
      <w:r w:rsidR="007E3DEB" w:rsidRPr="00EF6D16">
        <w:rPr>
          <w:lang w:val="de-DE"/>
        </w:rPr>
        <w:t>Kontakthaltegespräch</w:t>
      </w:r>
      <w:r w:rsidR="00F97657">
        <w:rPr>
          <w:lang w:val="de-DE"/>
        </w:rPr>
        <w:t>s</w:t>
      </w:r>
      <w:bookmarkEnd w:id="0"/>
      <w:r w:rsidR="007E3DEB" w:rsidRPr="00EF6D16">
        <w:rPr>
          <w:lang w:val="de-DE"/>
        </w:rPr>
        <w:t xml:space="preserve"> </w:t>
      </w:r>
    </w:p>
    <w:p w:rsidR="007E3DEB" w:rsidRDefault="007E3DEB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1440"/>
        <w:jc w:val="left"/>
        <w:rPr>
          <w:b/>
          <w:sz w:val="28"/>
          <w:szCs w:val="28"/>
          <w:lang w:val="de-DE"/>
        </w:rPr>
      </w:pPr>
    </w:p>
    <w:p w:rsidR="003F1A02" w:rsidRDefault="003F1A02" w:rsidP="00E52864">
      <w:pPr>
        <w:tabs>
          <w:tab w:val="left" w:pos="4253"/>
        </w:tabs>
        <w:rPr>
          <w:lang w:val="de-DE"/>
        </w:rPr>
      </w:pPr>
    </w:p>
    <w:p w:rsidR="00E535ED" w:rsidRPr="000B7AEE" w:rsidRDefault="00E535ED" w:rsidP="00E52864">
      <w:pPr>
        <w:tabs>
          <w:tab w:val="left" w:pos="4253"/>
        </w:tabs>
        <w:rPr>
          <w:lang w:val="de-DE"/>
        </w:rPr>
      </w:pPr>
      <w:r>
        <w:rPr>
          <w:lang w:val="de-DE"/>
        </w:rPr>
        <w:t>Kontakthaltegespräch</w:t>
      </w:r>
      <w:r w:rsidRPr="000B7AEE">
        <w:rPr>
          <w:lang w:val="de-DE"/>
        </w:rPr>
        <w:t xml:space="preserve"> zwischen</w:t>
      </w:r>
    </w:p>
    <w:p w:rsidR="00E535ED" w:rsidRPr="000B7AEE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720"/>
        <w:jc w:val="left"/>
        <w:rPr>
          <w:sz w:val="24"/>
          <w:lang w:val="de-DE"/>
        </w:rPr>
      </w:pPr>
    </w:p>
    <w:p w:rsidR="00E52864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E52864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52864">
        <w:rPr>
          <w:sz w:val="18"/>
          <w:szCs w:val="18"/>
          <w:lang w:val="de-DE"/>
        </w:rPr>
        <w:instrText xml:space="preserve"> FORMTEXT </w:instrText>
      </w:r>
      <w:r w:rsidR="00E52864">
        <w:rPr>
          <w:sz w:val="18"/>
          <w:szCs w:val="18"/>
          <w:lang w:val="de-DE"/>
        </w:rPr>
      </w:r>
      <w:r w:rsidR="00E52864">
        <w:rPr>
          <w:sz w:val="18"/>
          <w:szCs w:val="18"/>
          <w:lang w:val="de-DE"/>
        </w:rPr>
        <w:fldChar w:fldCharType="separate"/>
      </w:r>
      <w:bookmarkStart w:id="2" w:name="_GoBack"/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bookmarkEnd w:id="2"/>
      <w:r w:rsidR="00E52864">
        <w:rPr>
          <w:sz w:val="18"/>
          <w:szCs w:val="18"/>
          <w:lang w:val="de-DE"/>
        </w:rPr>
        <w:fldChar w:fldCharType="end"/>
      </w:r>
      <w:bookmarkEnd w:id="1"/>
      <w:r w:rsidR="00E52864">
        <w:rPr>
          <w:sz w:val="18"/>
          <w:szCs w:val="18"/>
          <w:lang w:val="de-DE"/>
        </w:rPr>
        <w:tab/>
      </w:r>
      <w:r w:rsidR="00E52864">
        <w:rPr>
          <w:sz w:val="18"/>
          <w:szCs w:val="18"/>
          <w:lang w:val="de-DE"/>
        </w:rPr>
        <w:tab/>
      </w:r>
      <w:r w:rsidR="00E52864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864">
        <w:rPr>
          <w:sz w:val="18"/>
          <w:szCs w:val="18"/>
          <w:lang w:val="de-DE"/>
        </w:rPr>
        <w:instrText xml:space="preserve"> FORMTEXT </w:instrText>
      </w:r>
      <w:r w:rsidR="00E52864">
        <w:rPr>
          <w:sz w:val="18"/>
          <w:szCs w:val="18"/>
          <w:lang w:val="de-DE"/>
        </w:rPr>
      </w:r>
      <w:r w:rsidR="00E52864">
        <w:rPr>
          <w:sz w:val="18"/>
          <w:szCs w:val="18"/>
          <w:lang w:val="de-DE"/>
        </w:rPr>
        <w:fldChar w:fldCharType="separate"/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sz w:val="18"/>
          <w:szCs w:val="18"/>
          <w:lang w:val="de-DE"/>
        </w:rPr>
        <w:fldChar w:fldCharType="end"/>
      </w:r>
    </w:p>
    <w:p w:rsidR="00E535ED" w:rsidRPr="00E52864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E52864">
        <w:rPr>
          <w:sz w:val="10"/>
          <w:szCs w:val="10"/>
          <w:lang w:val="de-DE"/>
        </w:rPr>
        <w:t>___________________________________</w:t>
      </w:r>
      <w:r w:rsidRPr="00E52864">
        <w:rPr>
          <w:sz w:val="10"/>
          <w:szCs w:val="10"/>
          <w:lang w:val="de-DE"/>
        </w:rPr>
        <w:tab/>
      </w:r>
      <w:r w:rsidRPr="00E52864">
        <w:rPr>
          <w:sz w:val="10"/>
          <w:szCs w:val="10"/>
          <w:lang w:val="de-DE"/>
        </w:rPr>
        <w:tab/>
        <w:t>_________________________________________</w:t>
      </w:r>
    </w:p>
    <w:p w:rsidR="00E535ED" w:rsidRPr="000B7AEE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t>Name, Vorname der</w:t>
      </w:r>
      <w:r w:rsidR="00210FCA">
        <w:rPr>
          <w:sz w:val="18"/>
          <w:szCs w:val="18"/>
          <w:lang w:val="de-DE"/>
        </w:rPr>
        <w:t xml:space="preserve"> Kontakthalteperson</w:t>
      </w:r>
      <w:r w:rsidRPr="000B7AEE">
        <w:rPr>
          <w:sz w:val="18"/>
          <w:szCs w:val="18"/>
          <w:lang w:val="de-DE"/>
        </w:rPr>
        <w:t xml:space="preserve"> </w:t>
      </w:r>
      <w:r w:rsidRPr="000B7AEE"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ab/>
        <w:t>Einrichtung</w:t>
      </w:r>
    </w:p>
    <w:p w:rsidR="00E535ED" w:rsidRPr="000B7AEE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720"/>
        <w:jc w:val="left"/>
        <w:rPr>
          <w:sz w:val="24"/>
          <w:lang w:val="de-DE"/>
        </w:rPr>
      </w:pPr>
    </w:p>
    <w:p w:rsidR="00E535ED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  <w:r>
        <w:rPr>
          <w:szCs w:val="22"/>
          <w:lang w:val="de-DE"/>
        </w:rPr>
        <w:t xml:space="preserve">und </w:t>
      </w:r>
    </w:p>
    <w:p w:rsidR="00E535ED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</w:p>
    <w:p w:rsidR="00E52864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E52864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864">
        <w:rPr>
          <w:sz w:val="18"/>
          <w:szCs w:val="18"/>
          <w:lang w:val="de-DE"/>
        </w:rPr>
        <w:instrText xml:space="preserve"> FORMTEXT </w:instrText>
      </w:r>
      <w:r w:rsidR="00E52864">
        <w:rPr>
          <w:sz w:val="18"/>
          <w:szCs w:val="18"/>
          <w:lang w:val="de-DE"/>
        </w:rPr>
      </w:r>
      <w:r w:rsidR="00E52864">
        <w:rPr>
          <w:sz w:val="18"/>
          <w:szCs w:val="18"/>
          <w:lang w:val="de-DE"/>
        </w:rPr>
        <w:fldChar w:fldCharType="separate"/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sz w:val="18"/>
          <w:szCs w:val="18"/>
          <w:lang w:val="de-DE"/>
        </w:rPr>
        <w:fldChar w:fldCharType="end"/>
      </w:r>
      <w:r w:rsidR="00E52864">
        <w:rPr>
          <w:sz w:val="18"/>
          <w:szCs w:val="18"/>
          <w:lang w:val="de-DE"/>
        </w:rPr>
        <w:tab/>
      </w:r>
      <w:r w:rsidR="00E52864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864">
        <w:rPr>
          <w:sz w:val="18"/>
          <w:szCs w:val="18"/>
          <w:lang w:val="de-DE"/>
        </w:rPr>
        <w:instrText xml:space="preserve"> FORMTEXT </w:instrText>
      </w:r>
      <w:r w:rsidR="00E52864">
        <w:rPr>
          <w:sz w:val="18"/>
          <w:szCs w:val="18"/>
          <w:lang w:val="de-DE"/>
        </w:rPr>
      </w:r>
      <w:r w:rsidR="00E52864">
        <w:rPr>
          <w:sz w:val="18"/>
          <w:szCs w:val="18"/>
          <w:lang w:val="de-DE"/>
        </w:rPr>
        <w:fldChar w:fldCharType="separate"/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sz w:val="18"/>
          <w:szCs w:val="18"/>
          <w:lang w:val="de-DE"/>
        </w:rPr>
        <w:fldChar w:fldCharType="end"/>
      </w:r>
    </w:p>
    <w:p w:rsidR="00E535ED" w:rsidRPr="00E52864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E52864">
        <w:rPr>
          <w:sz w:val="10"/>
          <w:szCs w:val="10"/>
          <w:lang w:val="de-DE"/>
        </w:rPr>
        <w:t>___________________________________</w:t>
      </w:r>
      <w:r w:rsidRPr="00E52864">
        <w:rPr>
          <w:sz w:val="10"/>
          <w:szCs w:val="10"/>
          <w:lang w:val="de-DE"/>
        </w:rPr>
        <w:tab/>
      </w:r>
      <w:r w:rsidRPr="00E52864">
        <w:rPr>
          <w:sz w:val="10"/>
          <w:szCs w:val="10"/>
          <w:lang w:val="de-DE"/>
        </w:rPr>
        <w:tab/>
        <w:t>_________________________________________</w:t>
      </w:r>
    </w:p>
    <w:p w:rsidR="00E535ED" w:rsidRPr="000B7AEE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t xml:space="preserve">Name, Vorname der/des </w:t>
      </w:r>
      <w:r>
        <w:rPr>
          <w:sz w:val="18"/>
          <w:szCs w:val="18"/>
          <w:lang w:val="de-DE"/>
        </w:rPr>
        <w:t>Beschäftigten</w:t>
      </w:r>
      <w:r w:rsidRPr="000B7AEE">
        <w:rPr>
          <w:sz w:val="18"/>
          <w:szCs w:val="18"/>
          <w:lang w:val="de-DE"/>
        </w:rPr>
        <w:t xml:space="preserve"> </w:t>
      </w:r>
      <w:r w:rsidRPr="000B7AEE"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ab/>
        <w:t>Einrichtung</w:t>
      </w:r>
    </w:p>
    <w:p w:rsidR="00E535ED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</w:p>
    <w:p w:rsidR="00E52864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E52864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864">
        <w:rPr>
          <w:sz w:val="18"/>
          <w:szCs w:val="18"/>
          <w:lang w:val="de-DE"/>
        </w:rPr>
        <w:instrText xml:space="preserve"> FORMTEXT </w:instrText>
      </w:r>
      <w:r w:rsidR="00E52864">
        <w:rPr>
          <w:sz w:val="18"/>
          <w:szCs w:val="18"/>
          <w:lang w:val="de-DE"/>
        </w:rPr>
      </w:r>
      <w:r w:rsidR="00E52864">
        <w:rPr>
          <w:sz w:val="18"/>
          <w:szCs w:val="18"/>
          <w:lang w:val="de-DE"/>
        </w:rPr>
        <w:fldChar w:fldCharType="separate"/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sz w:val="18"/>
          <w:szCs w:val="18"/>
          <w:lang w:val="de-DE"/>
        </w:rPr>
        <w:fldChar w:fldCharType="end"/>
      </w:r>
    </w:p>
    <w:p w:rsidR="00E535ED" w:rsidRPr="00E52864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E52864">
        <w:rPr>
          <w:sz w:val="10"/>
          <w:szCs w:val="10"/>
          <w:lang w:val="de-DE"/>
        </w:rPr>
        <w:t>____________________________________________________________________________________</w:t>
      </w:r>
    </w:p>
    <w:p w:rsidR="00E535ED" w:rsidRPr="000B7AEE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Privatadresse während Auszeit</w:t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 xml:space="preserve"> </w:t>
      </w:r>
      <w:r w:rsidRPr="000B7AEE"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ab/>
      </w:r>
    </w:p>
    <w:p w:rsidR="00E535ED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</w:p>
    <w:p w:rsidR="00E52864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E52864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864">
        <w:rPr>
          <w:sz w:val="18"/>
          <w:szCs w:val="18"/>
          <w:lang w:val="de-DE"/>
        </w:rPr>
        <w:instrText xml:space="preserve"> FORMTEXT </w:instrText>
      </w:r>
      <w:r w:rsidR="00E52864">
        <w:rPr>
          <w:sz w:val="18"/>
          <w:szCs w:val="18"/>
          <w:lang w:val="de-DE"/>
        </w:rPr>
      </w:r>
      <w:r w:rsidR="00E52864">
        <w:rPr>
          <w:sz w:val="18"/>
          <w:szCs w:val="18"/>
          <w:lang w:val="de-DE"/>
        </w:rPr>
        <w:fldChar w:fldCharType="separate"/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sz w:val="18"/>
          <w:szCs w:val="18"/>
          <w:lang w:val="de-DE"/>
        </w:rPr>
        <w:fldChar w:fldCharType="end"/>
      </w:r>
      <w:r w:rsidR="00E52864">
        <w:rPr>
          <w:sz w:val="18"/>
          <w:szCs w:val="18"/>
          <w:lang w:val="de-DE"/>
        </w:rPr>
        <w:tab/>
      </w:r>
      <w:r w:rsidR="00E52864">
        <w:rPr>
          <w:sz w:val="18"/>
          <w:szCs w:val="18"/>
          <w:lang w:val="de-DE"/>
        </w:rPr>
        <w:tab/>
      </w:r>
      <w:r w:rsidR="00E52864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864">
        <w:rPr>
          <w:sz w:val="18"/>
          <w:szCs w:val="18"/>
          <w:lang w:val="de-DE"/>
        </w:rPr>
        <w:instrText xml:space="preserve"> FORMTEXT </w:instrText>
      </w:r>
      <w:r w:rsidR="00E52864">
        <w:rPr>
          <w:sz w:val="18"/>
          <w:szCs w:val="18"/>
          <w:lang w:val="de-DE"/>
        </w:rPr>
      </w:r>
      <w:r w:rsidR="00E52864">
        <w:rPr>
          <w:sz w:val="18"/>
          <w:szCs w:val="18"/>
          <w:lang w:val="de-DE"/>
        </w:rPr>
        <w:fldChar w:fldCharType="separate"/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noProof/>
          <w:sz w:val="18"/>
          <w:szCs w:val="18"/>
          <w:lang w:val="de-DE"/>
        </w:rPr>
        <w:t> </w:t>
      </w:r>
      <w:r w:rsidR="00E52864">
        <w:rPr>
          <w:sz w:val="18"/>
          <w:szCs w:val="18"/>
          <w:lang w:val="de-DE"/>
        </w:rPr>
        <w:fldChar w:fldCharType="end"/>
      </w:r>
    </w:p>
    <w:p w:rsidR="00E535ED" w:rsidRPr="00E52864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E52864">
        <w:rPr>
          <w:sz w:val="10"/>
          <w:szCs w:val="10"/>
          <w:lang w:val="de-DE"/>
        </w:rPr>
        <w:t>___________________________________</w:t>
      </w:r>
      <w:r w:rsidRPr="00E52864">
        <w:rPr>
          <w:sz w:val="10"/>
          <w:szCs w:val="10"/>
          <w:lang w:val="de-DE"/>
        </w:rPr>
        <w:tab/>
      </w:r>
      <w:r w:rsidRPr="00E52864">
        <w:rPr>
          <w:sz w:val="10"/>
          <w:szCs w:val="10"/>
          <w:lang w:val="de-DE"/>
        </w:rPr>
        <w:tab/>
        <w:t>_________________________________________</w:t>
      </w:r>
    </w:p>
    <w:p w:rsidR="00E535ED" w:rsidRPr="000B7AEE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Mailadresse während Auszeit</w:t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 w:rsidR="00E535ED">
        <w:rPr>
          <w:sz w:val="18"/>
          <w:szCs w:val="18"/>
          <w:lang w:val="de-DE"/>
        </w:rPr>
        <w:t>Telefonnummer während Auszeit</w:t>
      </w:r>
    </w:p>
    <w:p w:rsidR="00E535ED" w:rsidRPr="000B7AEE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</w:p>
    <w:p w:rsidR="00E535ED" w:rsidRDefault="00E535E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b/>
          <w:sz w:val="24"/>
          <w:lang w:val="de-DE"/>
        </w:rPr>
      </w:pPr>
    </w:p>
    <w:p w:rsidR="003F1A02" w:rsidRDefault="003F1A02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lang w:val="de-DE"/>
        </w:rPr>
      </w:pPr>
    </w:p>
    <w:p w:rsidR="00210FCA" w:rsidRDefault="00210FCA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Gibt es Änderungen an der Dauer der Auszeit: </w:t>
      </w:r>
    </w:p>
    <w:p w:rsidR="007E3DEB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bookmarkEnd w:id="3"/>
      <w:r>
        <w:rPr>
          <w:rFonts w:cs="Arial"/>
          <w:szCs w:val="22"/>
          <w:lang w:val="de-DE"/>
        </w:rPr>
        <w:tab/>
      </w:r>
      <w:r w:rsidR="00210FCA">
        <w:rPr>
          <w:rFonts w:cs="Arial"/>
          <w:szCs w:val="22"/>
          <w:lang w:val="de-DE"/>
        </w:rPr>
        <w:t>Nein</w:t>
      </w:r>
    </w:p>
    <w:p w:rsidR="00E52864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bookmarkEnd w:id="4"/>
      <w:r>
        <w:rPr>
          <w:rFonts w:cs="Arial"/>
          <w:szCs w:val="22"/>
          <w:lang w:val="de-DE"/>
        </w:rPr>
        <w:tab/>
      </w:r>
      <w:r w:rsidR="00210FCA">
        <w:rPr>
          <w:rFonts w:cs="Arial"/>
          <w:szCs w:val="22"/>
          <w:lang w:val="de-DE"/>
        </w:rPr>
        <w:t>Ja</w:t>
      </w:r>
    </w:p>
    <w:p w:rsidR="00210FCA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r w:rsidR="00210FCA">
        <w:rPr>
          <w:rFonts w:cs="Arial"/>
          <w:szCs w:val="22"/>
          <w:lang w:val="de-DE"/>
        </w:rPr>
        <w:t>Wenn ja, welche</w:t>
      </w:r>
      <w:r w:rsidR="00B64782">
        <w:rPr>
          <w:rFonts w:cs="Arial"/>
          <w:szCs w:val="22"/>
          <w:lang w:val="de-DE"/>
        </w:rPr>
        <w:t>?</w:t>
      </w:r>
      <w:r>
        <w:rPr>
          <w:rFonts w:cs="Arial"/>
          <w:szCs w:val="22"/>
          <w:lang w:val="de-DE"/>
        </w:rPr>
        <w:t xml:space="preserve"> </w:t>
      </w:r>
      <w:r w:rsidRPr="00E52864">
        <w:rPr>
          <w:rFonts w:cs="Arial"/>
          <w:szCs w:val="22"/>
          <w:u w:val="single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E52864">
        <w:rPr>
          <w:rFonts w:cs="Arial"/>
          <w:szCs w:val="22"/>
          <w:u w:val="single"/>
          <w:lang w:val="de-DE"/>
        </w:rPr>
        <w:instrText xml:space="preserve"> FORMTEXT </w:instrText>
      </w:r>
      <w:r w:rsidRPr="00E52864">
        <w:rPr>
          <w:rFonts w:cs="Arial"/>
          <w:szCs w:val="22"/>
          <w:u w:val="single"/>
          <w:lang w:val="de-DE"/>
        </w:rPr>
      </w:r>
      <w:r w:rsidRPr="00E52864">
        <w:rPr>
          <w:rFonts w:cs="Arial"/>
          <w:szCs w:val="22"/>
          <w:u w:val="single"/>
          <w:lang w:val="de-DE"/>
        </w:rPr>
        <w:fldChar w:fldCharType="separate"/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szCs w:val="22"/>
          <w:u w:val="single"/>
          <w:lang w:val="de-DE"/>
        </w:rPr>
        <w:fldChar w:fldCharType="end"/>
      </w:r>
      <w:bookmarkEnd w:id="5"/>
    </w:p>
    <w:p w:rsidR="007E3DEB" w:rsidRPr="00E535ED" w:rsidRDefault="007E3DEB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4F0BEC" w:rsidRDefault="00134D75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Gibt es Änderungen beim Informationsbedarf?</w:t>
      </w:r>
    </w:p>
    <w:p w:rsidR="00E52864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Nein</w:t>
      </w:r>
    </w:p>
    <w:p w:rsidR="00E52864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Ja</w:t>
      </w:r>
    </w:p>
    <w:p w:rsidR="00E52864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  <w:t>Wenn ja, welche</w:t>
      </w:r>
      <w:r>
        <w:rPr>
          <w:rFonts w:cs="Arial"/>
          <w:szCs w:val="22"/>
          <w:lang w:val="de-DE"/>
        </w:rPr>
        <w:t>n</w:t>
      </w:r>
      <w:r>
        <w:rPr>
          <w:rFonts w:cs="Arial"/>
          <w:szCs w:val="22"/>
          <w:lang w:val="de-DE"/>
        </w:rPr>
        <w:t xml:space="preserve">? </w:t>
      </w:r>
      <w:r w:rsidRPr="00E52864">
        <w:rPr>
          <w:rFonts w:cs="Arial"/>
          <w:szCs w:val="22"/>
          <w:u w:val="single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52864">
        <w:rPr>
          <w:rFonts w:cs="Arial"/>
          <w:szCs w:val="22"/>
          <w:u w:val="single"/>
          <w:lang w:val="de-DE"/>
        </w:rPr>
        <w:instrText xml:space="preserve"> FORMTEXT </w:instrText>
      </w:r>
      <w:r w:rsidRPr="00E52864">
        <w:rPr>
          <w:rFonts w:cs="Arial"/>
          <w:szCs w:val="22"/>
          <w:u w:val="single"/>
          <w:lang w:val="de-DE"/>
        </w:rPr>
      </w:r>
      <w:r w:rsidRPr="00E52864">
        <w:rPr>
          <w:rFonts w:cs="Arial"/>
          <w:szCs w:val="22"/>
          <w:u w:val="single"/>
          <w:lang w:val="de-DE"/>
        </w:rPr>
        <w:fldChar w:fldCharType="separate"/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szCs w:val="22"/>
          <w:u w:val="single"/>
          <w:lang w:val="de-DE"/>
        </w:rPr>
        <w:fldChar w:fldCharType="end"/>
      </w:r>
    </w:p>
    <w:p w:rsidR="00E52864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B64782" w:rsidRDefault="00B64782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Besteht derzeit Bedarf an Fortbildungen?</w:t>
      </w:r>
    </w:p>
    <w:p w:rsidR="00E52864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Nein</w:t>
      </w:r>
    </w:p>
    <w:p w:rsidR="00E52864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Ja</w:t>
      </w:r>
    </w:p>
    <w:p w:rsidR="00E52864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  <w:t>Wenn ja, welche</w:t>
      </w:r>
      <w:r>
        <w:rPr>
          <w:rFonts w:cs="Arial"/>
          <w:szCs w:val="22"/>
          <w:lang w:val="de-DE"/>
        </w:rPr>
        <w:t>n</w:t>
      </w:r>
      <w:r>
        <w:rPr>
          <w:rFonts w:cs="Arial"/>
          <w:szCs w:val="22"/>
          <w:lang w:val="de-DE"/>
        </w:rPr>
        <w:t xml:space="preserve">? </w:t>
      </w:r>
      <w:r w:rsidRPr="00E52864">
        <w:rPr>
          <w:rFonts w:cs="Arial"/>
          <w:szCs w:val="22"/>
          <w:u w:val="single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52864">
        <w:rPr>
          <w:rFonts w:cs="Arial"/>
          <w:szCs w:val="22"/>
          <w:u w:val="single"/>
          <w:lang w:val="de-DE"/>
        </w:rPr>
        <w:instrText xml:space="preserve"> FORMTEXT </w:instrText>
      </w:r>
      <w:r w:rsidRPr="00E52864">
        <w:rPr>
          <w:rFonts w:cs="Arial"/>
          <w:szCs w:val="22"/>
          <w:u w:val="single"/>
          <w:lang w:val="de-DE"/>
        </w:rPr>
      </w:r>
      <w:r w:rsidRPr="00E52864">
        <w:rPr>
          <w:rFonts w:cs="Arial"/>
          <w:szCs w:val="22"/>
          <w:u w:val="single"/>
          <w:lang w:val="de-DE"/>
        </w:rPr>
        <w:fldChar w:fldCharType="separate"/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szCs w:val="22"/>
          <w:u w:val="single"/>
          <w:lang w:val="de-DE"/>
        </w:rPr>
        <w:fldChar w:fldCharType="end"/>
      </w:r>
    </w:p>
    <w:p w:rsidR="00B64782" w:rsidRPr="00E535ED" w:rsidRDefault="00B64782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B64782" w:rsidRDefault="0004224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 w:rsidRPr="00E535ED">
        <w:rPr>
          <w:rFonts w:cs="Arial"/>
          <w:szCs w:val="22"/>
          <w:lang w:val="de-DE"/>
        </w:rPr>
        <w:t xml:space="preserve">Hat sich das Interesse </w:t>
      </w:r>
      <w:r w:rsidR="006B44EC" w:rsidRPr="00E535ED">
        <w:rPr>
          <w:rFonts w:cs="Arial"/>
          <w:szCs w:val="22"/>
          <w:lang w:val="de-DE"/>
        </w:rPr>
        <w:t>der</w:t>
      </w:r>
      <w:r w:rsidR="00B64782">
        <w:rPr>
          <w:rFonts w:cs="Arial"/>
          <w:szCs w:val="22"/>
          <w:lang w:val="de-DE"/>
        </w:rPr>
        <w:t>/des</w:t>
      </w:r>
      <w:r w:rsidR="006B44EC" w:rsidRPr="00E535ED">
        <w:rPr>
          <w:rFonts w:cs="Arial"/>
          <w:szCs w:val="22"/>
          <w:lang w:val="de-DE"/>
        </w:rPr>
        <w:t xml:space="preserve"> Beschäftigten </w:t>
      </w:r>
      <w:r w:rsidRPr="00E535ED">
        <w:rPr>
          <w:rFonts w:cs="Arial"/>
          <w:szCs w:val="22"/>
          <w:lang w:val="de-DE"/>
        </w:rPr>
        <w:t>an Teilzeitarbeit innerhalb der Auszeit geändert</w:t>
      </w:r>
      <w:r w:rsidR="00B64782">
        <w:rPr>
          <w:rFonts w:cs="Arial"/>
          <w:szCs w:val="22"/>
          <w:lang w:val="de-DE"/>
        </w:rPr>
        <w:t>?</w:t>
      </w:r>
      <w:r w:rsidRPr="00E535ED">
        <w:rPr>
          <w:rFonts w:cs="Arial"/>
          <w:szCs w:val="22"/>
          <w:lang w:val="de-DE"/>
        </w:rPr>
        <w:t xml:space="preserve"> </w:t>
      </w:r>
    </w:p>
    <w:p w:rsidR="00E52864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Nein</w:t>
      </w:r>
    </w:p>
    <w:p w:rsidR="00E52864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Ja</w:t>
      </w:r>
    </w:p>
    <w:p w:rsidR="00E52864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r>
        <w:rPr>
          <w:rFonts w:cs="Arial"/>
          <w:szCs w:val="22"/>
          <w:lang w:val="de-DE"/>
        </w:rPr>
        <w:t>Wenn ja, inwiefern</w:t>
      </w:r>
      <w:r>
        <w:rPr>
          <w:rFonts w:cs="Arial"/>
          <w:szCs w:val="22"/>
          <w:lang w:val="de-DE"/>
        </w:rPr>
        <w:t xml:space="preserve">? </w:t>
      </w:r>
      <w:r w:rsidRPr="00E52864">
        <w:rPr>
          <w:rFonts w:cs="Arial"/>
          <w:szCs w:val="22"/>
          <w:u w:val="single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52864">
        <w:rPr>
          <w:rFonts w:cs="Arial"/>
          <w:szCs w:val="22"/>
          <w:u w:val="single"/>
          <w:lang w:val="de-DE"/>
        </w:rPr>
        <w:instrText xml:space="preserve"> FORMTEXT </w:instrText>
      </w:r>
      <w:r w:rsidRPr="00E52864">
        <w:rPr>
          <w:rFonts w:cs="Arial"/>
          <w:szCs w:val="22"/>
          <w:u w:val="single"/>
          <w:lang w:val="de-DE"/>
        </w:rPr>
      </w:r>
      <w:r w:rsidRPr="00E52864">
        <w:rPr>
          <w:rFonts w:cs="Arial"/>
          <w:szCs w:val="22"/>
          <w:u w:val="single"/>
          <w:lang w:val="de-DE"/>
        </w:rPr>
        <w:fldChar w:fldCharType="separate"/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szCs w:val="22"/>
          <w:u w:val="single"/>
          <w:lang w:val="de-DE"/>
        </w:rPr>
        <w:fldChar w:fldCharType="end"/>
      </w:r>
    </w:p>
    <w:p w:rsidR="00134D75" w:rsidRDefault="00134D75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B64782" w:rsidRDefault="00B64782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 w:rsidRPr="00E535ED">
        <w:rPr>
          <w:rFonts w:cs="Arial"/>
          <w:szCs w:val="22"/>
          <w:lang w:val="de-DE"/>
        </w:rPr>
        <w:t>Hat sich das Interesse der</w:t>
      </w:r>
      <w:r>
        <w:rPr>
          <w:rFonts w:cs="Arial"/>
          <w:szCs w:val="22"/>
          <w:lang w:val="de-DE"/>
        </w:rPr>
        <w:t>/des</w:t>
      </w:r>
      <w:r w:rsidRPr="00E535ED">
        <w:rPr>
          <w:rFonts w:cs="Arial"/>
          <w:szCs w:val="22"/>
          <w:lang w:val="de-DE"/>
        </w:rPr>
        <w:t xml:space="preserve"> Beschäftigten an </w:t>
      </w:r>
      <w:r>
        <w:rPr>
          <w:rFonts w:cs="Arial"/>
          <w:szCs w:val="22"/>
          <w:lang w:val="de-DE"/>
        </w:rPr>
        <w:t>der Übernahme von Vertretungen</w:t>
      </w:r>
      <w:r w:rsidRPr="00E535ED">
        <w:rPr>
          <w:rFonts w:cs="Arial"/>
          <w:szCs w:val="22"/>
          <w:lang w:val="de-DE"/>
        </w:rPr>
        <w:t xml:space="preserve"> innerhalb der Auszeit geändert</w:t>
      </w:r>
      <w:r>
        <w:rPr>
          <w:rFonts w:cs="Arial"/>
          <w:szCs w:val="22"/>
          <w:lang w:val="de-DE"/>
        </w:rPr>
        <w:t>?</w:t>
      </w:r>
      <w:r w:rsidRPr="00E535ED">
        <w:rPr>
          <w:rFonts w:cs="Arial"/>
          <w:szCs w:val="22"/>
          <w:lang w:val="de-DE"/>
        </w:rPr>
        <w:t xml:space="preserve"> </w:t>
      </w:r>
    </w:p>
    <w:p w:rsidR="00E52864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Nein</w:t>
      </w:r>
    </w:p>
    <w:p w:rsidR="00E52864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Ja</w:t>
      </w:r>
    </w:p>
    <w:p w:rsidR="00E52864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r>
        <w:rPr>
          <w:rFonts w:cs="Arial"/>
          <w:szCs w:val="22"/>
          <w:lang w:val="de-DE"/>
        </w:rPr>
        <w:t>Wenn ja, inwiefern</w:t>
      </w:r>
      <w:r>
        <w:rPr>
          <w:rFonts w:cs="Arial"/>
          <w:szCs w:val="22"/>
          <w:lang w:val="de-DE"/>
        </w:rPr>
        <w:t xml:space="preserve">? </w:t>
      </w:r>
      <w:r w:rsidRPr="00E52864">
        <w:rPr>
          <w:rFonts w:cs="Arial"/>
          <w:szCs w:val="22"/>
          <w:u w:val="single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52864">
        <w:rPr>
          <w:rFonts w:cs="Arial"/>
          <w:szCs w:val="22"/>
          <w:u w:val="single"/>
          <w:lang w:val="de-DE"/>
        </w:rPr>
        <w:instrText xml:space="preserve"> FORMTEXT </w:instrText>
      </w:r>
      <w:r w:rsidRPr="00E52864">
        <w:rPr>
          <w:rFonts w:cs="Arial"/>
          <w:szCs w:val="22"/>
          <w:u w:val="single"/>
          <w:lang w:val="de-DE"/>
        </w:rPr>
      </w:r>
      <w:r w:rsidRPr="00E52864">
        <w:rPr>
          <w:rFonts w:cs="Arial"/>
          <w:szCs w:val="22"/>
          <w:u w:val="single"/>
          <w:lang w:val="de-DE"/>
        </w:rPr>
        <w:fldChar w:fldCharType="separate"/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szCs w:val="22"/>
          <w:u w:val="single"/>
          <w:lang w:val="de-DE"/>
        </w:rPr>
        <w:fldChar w:fldCharType="end"/>
      </w:r>
    </w:p>
    <w:p w:rsidR="00B64782" w:rsidRDefault="00B64782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B64782" w:rsidRPr="00E535ED" w:rsidRDefault="00B64782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 w:rsidRPr="00E535ED">
        <w:rPr>
          <w:rFonts w:cs="Arial"/>
          <w:szCs w:val="22"/>
          <w:lang w:val="de-DE"/>
        </w:rPr>
        <w:t>Die/</w:t>
      </w:r>
      <w:r>
        <w:rPr>
          <w:rFonts w:cs="Arial"/>
          <w:szCs w:val="22"/>
          <w:lang w:val="de-DE"/>
        </w:rPr>
        <w:t>d</w:t>
      </w:r>
      <w:r w:rsidRPr="00E535ED">
        <w:rPr>
          <w:rFonts w:cs="Arial"/>
          <w:szCs w:val="22"/>
          <w:lang w:val="de-DE"/>
        </w:rPr>
        <w:t>er Beschäftigte möchte künftig auf folgendem Weg informiert werden:</w:t>
      </w:r>
    </w:p>
    <w:p w:rsidR="00B64782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bookmarkEnd w:id="6"/>
      <w:r>
        <w:rPr>
          <w:rFonts w:cs="Arial"/>
          <w:szCs w:val="22"/>
          <w:lang w:val="de-DE"/>
        </w:rPr>
        <w:tab/>
      </w:r>
      <w:r w:rsidR="00B64782" w:rsidRPr="00E535ED">
        <w:rPr>
          <w:rFonts w:cs="Arial"/>
          <w:szCs w:val="22"/>
          <w:lang w:val="de-DE"/>
        </w:rPr>
        <w:t xml:space="preserve">telefonisch </w:t>
      </w:r>
    </w:p>
    <w:p w:rsidR="00B64782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bookmarkEnd w:id="7"/>
      <w:r>
        <w:rPr>
          <w:rFonts w:cs="Arial"/>
          <w:szCs w:val="22"/>
          <w:lang w:val="de-DE"/>
        </w:rPr>
        <w:tab/>
      </w:r>
      <w:r w:rsidR="00B64782" w:rsidRPr="00E535ED">
        <w:rPr>
          <w:rFonts w:cs="Arial"/>
          <w:szCs w:val="22"/>
          <w:lang w:val="de-DE"/>
        </w:rPr>
        <w:t>E-Mail</w:t>
      </w:r>
    </w:p>
    <w:p w:rsidR="00B64782" w:rsidRDefault="00B64782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B64782" w:rsidRDefault="00B64782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lastRenderedPageBreak/>
        <w:t>Gibt es Änderungen an den</w:t>
      </w:r>
      <w:r w:rsidRPr="00E535ED">
        <w:rPr>
          <w:rFonts w:cs="Arial"/>
          <w:szCs w:val="22"/>
          <w:lang w:val="de-DE"/>
        </w:rPr>
        <w:t xml:space="preserve"> Kontaktdaten</w:t>
      </w:r>
      <w:r>
        <w:rPr>
          <w:rFonts w:cs="Arial"/>
          <w:szCs w:val="22"/>
          <w:lang w:val="de-DE"/>
        </w:rPr>
        <w:t>?</w:t>
      </w:r>
    </w:p>
    <w:p w:rsidR="00E52864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>
        <w:rPr>
          <w:rFonts w:cs="Arial"/>
          <w:szCs w:val="22"/>
          <w:lang w:val="de-DE"/>
        </w:rPr>
        <w:t>nein</w:t>
      </w:r>
      <w:r w:rsidRPr="00E535ED">
        <w:rPr>
          <w:rFonts w:cs="Arial"/>
          <w:szCs w:val="22"/>
          <w:lang w:val="de-DE"/>
        </w:rPr>
        <w:t xml:space="preserve"> </w:t>
      </w:r>
    </w:p>
    <w:p w:rsidR="00E52864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>
        <w:rPr>
          <w:rFonts w:cs="Arial"/>
          <w:szCs w:val="22"/>
          <w:lang w:val="de-DE"/>
        </w:rPr>
        <w:t>ja, s.o.</w:t>
      </w:r>
    </w:p>
    <w:p w:rsidR="00B64782" w:rsidRPr="00E535ED" w:rsidRDefault="00B64782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04224D" w:rsidRPr="00E535ED" w:rsidRDefault="0004224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6B44EC" w:rsidRPr="00E535ED" w:rsidRDefault="006B44EC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 w:rsidRPr="00E535ED">
        <w:rPr>
          <w:rFonts w:cs="Arial"/>
          <w:szCs w:val="22"/>
          <w:lang w:val="de-DE"/>
        </w:rPr>
        <w:t>Weitere Kontakthaltegespräche sind in folgenden Zeitabständen geplant:</w:t>
      </w:r>
    </w:p>
    <w:p w:rsidR="006B44EC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B64782">
        <w:rPr>
          <w:rFonts w:cs="Arial"/>
          <w:szCs w:val="22"/>
          <w:lang w:val="de-DE"/>
        </w:rPr>
        <w:t>m</w:t>
      </w:r>
      <w:r w:rsidR="006B44EC" w:rsidRPr="00E535ED">
        <w:rPr>
          <w:rFonts w:cs="Arial"/>
          <w:szCs w:val="22"/>
          <w:lang w:val="de-DE"/>
        </w:rPr>
        <w:t>onatlich</w:t>
      </w:r>
    </w:p>
    <w:p w:rsidR="006B44EC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6B44EC" w:rsidRPr="00E535ED">
        <w:rPr>
          <w:rFonts w:cs="Arial"/>
          <w:szCs w:val="22"/>
          <w:lang w:val="de-DE"/>
        </w:rPr>
        <w:t>vierteljährlich</w:t>
      </w:r>
    </w:p>
    <w:p w:rsidR="006B44EC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6B44EC" w:rsidRPr="00E535ED">
        <w:rPr>
          <w:rFonts w:cs="Arial"/>
          <w:szCs w:val="22"/>
          <w:lang w:val="de-DE"/>
        </w:rPr>
        <w:t>halbjährlich</w:t>
      </w:r>
    </w:p>
    <w:p w:rsidR="006B44EC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6B44EC" w:rsidRPr="00E535ED">
        <w:rPr>
          <w:rFonts w:cs="Arial"/>
          <w:szCs w:val="22"/>
          <w:lang w:val="de-DE"/>
        </w:rPr>
        <w:t>nach Absprache</w:t>
      </w:r>
    </w:p>
    <w:p w:rsidR="00B64782" w:rsidRDefault="00B64782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B64782" w:rsidRDefault="00B64782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B64782" w:rsidRDefault="00B64782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Gibt es eine Änderung der </w:t>
      </w:r>
      <w:r w:rsidRPr="00E535ED">
        <w:rPr>
          <w:rFonts w:cs="Arial"/>
          <w:szCs w:val="22"/>
          <w:lang w:val="de-DE"/>
        </w:rPr>
        <w:t>Kontakthalteperson</w:t>
      </w:r>
      <w:r>
        <w:rPr>
          <w:rFonts w:cs="Arial"/>
          <w:szCs w:val="22"/>
          <w:lang w:val="de-DE"/>
        </w:rPr>
        <w:t>?</w:t>
      </w:r>
    </w:p>
    <w:p w:rsidR="00E52864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Nein</w:t>
      </w:r>
    </w:p>
    <w:p w:rsidR="00E52864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Ja</w:t>
      </w:r>
    </w:p>
    <w:p w:rsidR="00E52864" w:rsidRPr="00E535ED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276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  <w:t xml:space="preserve">Wenn ja, </w:t>
      </w:r>
      <w:r>
        <w:rPr>
          <w:rFonts w:cs="Arial"/>
          <w:szCs w:val="22"/>
          <w:lang w:val="de-DE"/>
        </w:rPr>
        <w:t>welche</w:t>
      </w:r>
      <w:r>
        <w:rPr>
          <w:rFonts w:cs="Arial"/>
          <w:szCs w:val="22"/>
          <w:lang w:val="de-DE"/>
        </w:rPr>
        <w:t xml:space="preserve">? </w:t>
      </w:r>
      <w:r w:rsidRPr="00E52864">
        <w:rPr>
          <w:rFonts w:cs="Arial"/>
          <w:szCs w:val="22"/>
          <w:u w:val="single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52864">
        <w:rPr>
          <w:rFonts w:cs="Arial"/>
          <w:szCs w:val="22"/>
          <w:u w:val="single"/>
          <w:lang w:val="de-DE"/>
        </w:rPr>
        <w:instrText xml:space="preserve"> FORMTEXT </w:instrText>
      </w:r>
      <w:r w:rsidRPr="00E52864">
        <w:rPr>
          <w:rFonts w:cs="Arial"/>
          <w:szCs w:val="22"/>
          <w:u w:val="single"/>
          <w:lang w:val="de-DE"/>
        </w:rPr>
      </w:r>
      <w:r w:rsidRPr="00E52864">
        <w:rPr>
          <w:rFonts w:cs="Arial"/>
          <w:szCs w:val="22"/>
          <w:u w:val="single"/>
          <w:lang w:val="de-DE"/>
        </w:rPr>
        <w:fldChar w:fldCharType="separate"/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szCs w:val="22"/>
          <w:u w:val="single"/>
          <w:lang w:val="de-DE"/>
        </w:rPr>
        <w:fldChar w:fldCharType="end"/>
      </w:r>
    </w:p>
    <w:p w:rsidR="0004224D" w:rsidRPr="00E535ED" w:rsidRDefault="0004224D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6B44EC" w:rsidRPr="00E535ED" w:rsidRDefault="006B44EC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lang w:val="de-DE"/>
        </w:rPr>
      </w:pPr>
    </w:p>
    <w:p w:rsidR="00134D75" w:rsidRPr="00E535ED" w:rsidRDefault="00134D75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lang w:val="de-DE"/>
        </w:rPr>
      </w:pPr>
    </w:p>
    <w:p w:rsidR="00134D75" w:rsidRPr="00E535ED" w:rsidRDefault="00134D75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lang w:val="de-DE"/>
        </w:rPr>
      </w:pPr>
    </w:p>
    <w:p w:rsidR="00134D75" w:rsidRPr="00E535ED" w:rsidRDefault="00134D75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lang w:val="de-DE"/>
        </w:rPr>
      </w:pPr>
    </w:p>
    <w:p w:rsidR="00C1682E" w:rsidRPr="00E535ED" w:rsidRDefault="00C1682E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lang w:val="de-DE"/>
        </w:rPr>
      </w:pPr>
    </w:p>
    <w:p w:rsidR="006B44EC" w:rsidRPr="00E535ED" w:rsidRDefault="006B44EC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lang w:val="de-DE"/>
        </w:rPr>
      </w:pPr>
      <w:r w:rsidRPr="00E535ED">
        <w:rPr>
          <w:rFonts w:cs="Arial"/>
          <w:szCs w:val="22"/>
          <w:lang w:val="de-DE"/>
        </w:rPr>
        <w:t xml:space="preserve">Selbstverständlich werden die Inhalte </w:t>
      </w:r>
      <w:r w:rsidR="001D152E">
        <w:rPr>
          <w:rFonts w:cs="Arial"/>
          <w:szCs w:val="22"/>
          <w:lang w:val="de-DE"/>
        </w:rPr>
        <w:t xml:space="preserve">des Kontakthaltegesprächs </w:t>
      </w:r>
      <w:r w:rsidRPr="00E535ED">
        <w:rPr>
          <w:rFonts w:cs="Arial"/>
          <w:szCs w:val="22"/>
          <w:lang w:val="de-DE"/>
        </w:rPr>
        <w:t>vertraulich behandelt!</w:t>
      </w:r>
    </w:p>
    <w:p w:rsidR="00C1682E" w:rsidRPr="00E535ED" w:rsidRDefault="00C1682E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720"/>
        <w:jc w:val="left"/>
        <w:rPr>
          <w:rFonts w:cs="Arial"/>
          <w:szCs w:val="22"/>
          <w:lang w:val="de-DE"/>
        </w:rPr>
      </w:pPr>
    </w:p>
    <w:p w:rsidR="00C1682E" w:rsidRPr="00E535ED" w:rsidRDefault="00C1682E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720"/>
        <w:jc w:val="left"/>
        <w:rPr>
          <w:rFonts w:cs="Arial"/>
          <w:szCs w:val="22"/>
          <w:lang w:val="de-DE"/>
        </w:rPr>
      </w:pPr>
    </w:p>
    <w:p w:rsidR="00E52864" w:rsidRDefault="00E52864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u w:val="single"/>
          <w:lang w:val="de-DE"/>
        </w:rPr>
      </w:pPr>
      <w:r w:rsidRPr="00E52864">
        <w:rPr>
          <w:rFonts w:cs="Arial"/>
          <w:szCs w:val="22"/>
          <w:u w:val="single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52864">
        <w:rPr>
          <w:rFonts w:cs="Arial"/>
          <w:szCs w:val="22"/>
          <w:u w:val="single"/>
          <w:lang w:val="de-DE"/>
        </w:rPr>
        <w:instrText xml:space="preserve"> FORMTEXT </w:instrText>
      </w:r>
      <w:r w:rsidRPr="00E52864">
        <w:rPr>
          <w:rFonts w:cs="Arial"/>
          <w:szCs w:val="22"/>
          <w:u w:val="single"/>
          <w:lang w:val="de-DE"/>
        </w:rPr>
      </w:r>
      <w:r w:rsidRPr="00E52864">
        <w:rPr>
          <w:rFonts w:cs="Arial"/>
          <w:szCs w:val="22"/>
          <w:u w:val="single"/>
          <w:lang w:val="de-DE"/>
        </w:rPr>
        <w:fldChar w:fldCharType="separate"/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noProof/>
          <w:szCs w:val="22"/>
          <w:u w:val="single"/>
          <w:lang w:val="de-DE"/>
        </w:rPr>
        <w:t> </w:t>
      </w:r>
      <w:r w:rsidRPr="00E52864">
        <w:rPr>
          <w:rFonts w:cs="Arial"/>
          <w:szCs w:val="22"/>
          <w:u w:val="single"/>
          <w:lang w:val="de-DE"/>
        </w:rPr>
        <w:fldChar w:fldCharType="end"/>
      </w:r>
    </w:p>
    <w:p w:rsidR="001D152E" w:rsidRPr="000B7AEE" w:rsidRDefault="001D152E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 w:val="24"/>
          <w:lang w:val="de-DE"/>
        </w:rPr>
      </w:pPr>
      <w:r w:rsidRPr="000B7AEE">
        <w:rPr>
          <w:sz w:val="18"/>
          <w:szCs w:val="18"/>
          <w:lang w:val="de-DE"/>
        </w:rPr>
        <w:t xml:space="preserve">Datum                                                                          </w:t>
      </w:r>
    </w:p>
    <w:p w:rsidR="001D152E" w:rsidRPr="000B7AEE" w:rsidRDefault="001D152E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 w:val="18"/>
          <w:szCs w:val="18"/>
          <w:lang w:val="de-DE"/>
        </w:rPr>
      </w:pPr>
    </w:p>
    <w:p w:rsidR="001D152E" w:rsidRPr="000B7AEE" w:rsidRDefault="001D152E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 xml:space="preserve">________________________________   </w:t>
      </w:r>
      <w:r>
        <w:rPr>
          <w:szCs w:val="22"/>
          <w:lang w:val="de-DE"/>
        </w:rPr>
        <w:tab/>
      </w:r>
      <w:r w:rsidRPr="000B7AEE">
        <w:rPr>
          <w:szCs w:val="22"/>
          <w:lang w:val="de-DE"/>
        </w:rPr>
        <w:t>______________________________________</w:t>
      </w:r>
    </w:p>
    <w:p w:rsidR="001D152E" w:rsidRPr="000B7AEE" w:rsidRDefault="001D152E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t>Unterschrift Beschäftigte</w:t>
      </w:r>
      <w:r>
        <w:rPr>
          <w:sz w:val="18"/>
          <w:szCs w:val="18"/>
          <w:lang w:val="de-DE"/>
        </w:rPr>
        <w:t>/</w:t>
      </w:r>
      <w:r w:rsidRPr="000B7AEE">
        <w:rPr>
          <w:sz w:val="18"/>
          <w:szCs w:val="18"/>
          <w:lang w:val="de-DE"/>
        </w:rPr>
        <w:t xml:space="preserve">r                         </w:t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 xml:space="preserve">Unterschrift </w:t>
      </w:r>
      <w:r>
        <w:rPr>
          <w:sz w:val="18"/>
          <w:szCs w:val="18"/>
          <w:lang w:val="de-DE"/>
        </w:rPr>
        <w:t>Kontakthalteperson</w:t>
      </w:r>
      <w:r w:rsidRPr="000B7AEE">
        <w:rPr>
          <w:sz w:val="18"/>
          <w:szCs w:val="18"/>
          <w:lang w:val="de-DE"/>
        </w:rPr>
        <w:t xml:space="preserve">                                                                               </w:t>
      </w:r>
    </w:p>
    <w:p w:rsidR="00C1682E" w:rsidRPr="00E535ED" w:rsidRDefault="00C1682E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720"/>
        <w:jc w:val="left"/>
        <w:rPr>
          <w:rFonts w:cs="Arial"/>
          <w:szCs w:val="22"/>
          <w:lang w:val="de-DE"/>
        </w:rPr>
      </w:pPr>
    </w:p>
    <w:p w:rsidR="006B5DEB" w:rsidRPr="00E535ED" w:rsidRDefault="006B5DEB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720"/>
        <w:jc w:val="left"/>
        <w:rPr>
          <w:rFonts w:cs="Arial"/>
          <w:szCs w:val="22"/>
          <w:lang w:val="de-DE"/>
        </w:rPr>
      </w:pPr>
    </w:p>
    <w:p w:rsidR="006B5DEB" w:rsidRDefault="006B5DEB" w:rsidP="00E52864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b/>
          <w:sz w:val="24"/>
          <w:lang w:val="de-DE"/>
        </w:rPr>
      </w:pPr>
    </w:p>
    <w:sectPr w:rsidR="006B5DEB" w:rsidSect="00EC1ECD">
      <w:headerReference w:type="even" r:id="rId9"/>
      <w:headerReference w:type="default" r:id="rId10"/>
      <w:headerReference w:type="first" r:id="rId11"/>
      <w:pgSz w:w="11900" w:h="16840" w:code="9"/>
      <w:pgMar w:top="1701" w:right="1134" w:bottom="1134" w:left="1418" w:header="113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38" w:rsidRDefault="00643838">
      <w:r>
        <w:separator/>
      </w:r>
    </w:p>
    <w:p w:rsidR="00643838" w:rsidRDefault="00643838"/>
  </w:endnote>
  <w:endnote w:type="continuationSeparator" w:id="0">
    <w:p w:rsidR="00643838" w:rsidRDefault="00643838">
      <w:r>
        <w:continuationSeparator/>
      </w:r>
    </w:p>
    <w:p w:rsidR="00643838" w:rsidRDefault="00643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38" w:rsidRDefault="00643838">
      <w:r>
        <w:separator/>
      </w:r>
    </w:p>
    <w:p w:rsidR="00643838" w:rsidRDefault="00643838"/>
  </w:footnote>
  <w:footnote w:type="continuationSeparator" w:id="0">
    <w:p w:rsidR="00643838" w:rsidRDefault="00643838">
      <w:r>
        <w:continuationSeparator/>
      </w:r>
    </w:p>
    <w:p w:rsidR="00643838" w:rsidRDefault="006438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CD" w:rsidRPr="009D5D00" w:rsidRDefault="00EC1ECD" w:rsidP="009D5D00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CD" w:rsidRPr="009D5D00" w:rsidRDefault="009D5D00" w:rsidP="009D5D00">
    <w:pPr>
      <w:pStyle w:val="Kopfzeile"/>
      <w:rPr>
        <w:lang w:val="de-DE"/>
      </w:rPr>
    </w:pPr>
    <w:r>
      <w:rPr>
        <w:lang w:val="de-DE"/>
      </w:rPr>
      <w:t>Leitfaden zur familienbedingten Auszeit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2F" w:rsidRDefault="0029022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61A"/>
    <w:multiLevelType w:val="hybridMultilevel"/>
    <w:tmpl w:val="104206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817D4"/>
    <w:multiLevelType w:val="hybridMultilevel"/>
    <w:tmpl w:val="8654B7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0EED"/>
    <w:multiLevelType w:val="hybridMultilevel"/>
    <w:tmpl w:val="B6BE2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777"/>
    <w:multiLevelType w:val="hybridMultilevel"/>
    <w:tmpl w:val="E6948276"/>
    <w:lvl w:ilvl="0" w:tplc="9D24F906">
      <w:start w:val="1"/>
      <w:numFmt w:val="upperRoman"/>
      <w:pStyle w:val="InhaltsverzeichnisAppendices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63C66"/>
    <w:multiLevelType w:val="hybridMultilevel"/>
    <w:tmpl w:val="C09801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01EBB"/>
    <w:multiLevelType w:val="hybridMultilevel"/>
    <w:tmpl w:val="23281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76719"/>
    <w:multiLevelType w:val="hybridMultilevel"/>
    <w:tmpl w:val="E8C0A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4303D"/>
    <w:multiLevelType w:val="hybridMultilevel"/>
    <w:tmpl w:val="94586D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85128"/>
    <w:multiLevelType w:val="hybridMultilevel"/>
    <w:tmpl w:val="79401F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066"/>
    <w:multiLevelType w:val="hybridMultilevel"/>
    <w:tmpl w:val="B6267D5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2A7247"/>
    <w:multiLevelType w:val="hybridMultilevel"/>
    <w:tmpl w:val="DD40A058"/>
    <w:lvl w:ilvl="0" w:tplc="7E366F32">
      <w:start w:val="1"/>
      <w:numFmt w:val="decimal"/>
      <w:pStyle w:val="berschrift3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C6AED"/>
    <w:multiLevelType w:val="hybridMultilevel"/>
    <w:tmpl w:val="A1361C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71EEE"/>
    <w:multiLevelType w:val="hybridMultilevel"/>
    <w:tmpl w:val="6950AAC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3111"/>
    <w:multiLevelType w:val="hybridMultilevel"/>
    <w:tmpl w:val="87149B40"/>
    <w:lvl w:ilvl="0" w:tplc="8004943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F56E8"/>
    <w:multiLevelType w:val="multilevel"/>
    <w:tmpl w:val="9AD8C856"/>
    <w:lvl w:ilvl="0">
      <w:start w:val="1"/>
      <w:numFmt w:val="decimal"/>
      <w:pStyle w:val="berschrift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ADB55BD"/>
    <w:multiLevelType w:val="multilevel"/>
    <w:tmpl w:val="A542544E"/>
    <w:lvl w:ilvl="0">
      <w:start w:val="1"/>
      <w:numFmt w:val="decimal"/>
      <w:pStyle w:val="InhaltsverzeichnisersteOrdnung"/>
      <w:lvlText w:val="%1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decimal"/>
      <w:pStyle w:val="InhaltsverzeichniszweiteOrdnung"/>
      <w:lvlText w:val="%1.%2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6">
    <w:nsid w:val="2CB31D48"/>
    <w:multiLevelType w:val="hybridMultilevel"/>
    <w:tmpl w:val="3912E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74B53"/>
    <w:multiLevelType w:val="hybridMultilevel"/>
    <w:tmpl w:val="32E4A07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281EE2"/>
    <w:multiLevelType w:val="hybridMultilevel"/>
    <w:tmpl w:val="A78E8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D4225"/>
    <w:multiLevelType w:val="hybridMultilevel"/>
    <w:tmpl w:val="95CC608C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B5F7121"/>
    <w:multiLevelType w:val="hybridMultilevel"/>
    <w:tmpl w:val="85EC1BFE"/>
    <w:lvl w:ilvl="0" w:tplc="5CF24BE2">
      <w:start w:val="6"/>
      <w:numFmt w:val="bullet"/>
      <w:lvlText w:val=""/>
      <w:lvlJc w:val="left"/>
      <w:pPr>
        <w:ind w:left="108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BF322D4"/>
    <w:multiLevelType w:val="hybridMultilevel"/>
    <w:tmpl w:val="AF421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F5017"/>
    <w:multiLevelType w:val="hybridMultilevel"/>
    <w:tmpl w:val="B4FCB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A11B4B"/>
    <w:multiLevelType w:val="hybridMultilevel"/>
    <w:tmpl w:val="85848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BF1550"/>
    <w:multiLevelType w:val="hybridMultilevel"/>
    <w:tmpl w:val="A3CE9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10B28"/>
    <w:multiLevelType w:val="hybridMultilevel"/>
    <w:tmpl w:val="54C46C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7F12CB"/>
    <w:multiLevelType w:val="hybridMultilevel"/>
    <w:tmpl w:val="3CD2D64E"/>
    <w:lvl w:ilvl="0" w:tplc="0407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>
    <w:nsid w:val="4C7E553C"/>
    <w:multiLevelType w:val="multilevel"/>
    <w:tmpl w:val="50C04DF6"/>
    <w:lvl w:ilvl="0">
      <w:start w:val="1"/>
      <w:numFmt w:val="decimal"/>
      <w:pStyle w:val="NummerierungFlietex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8">
    <w:nsid w:val="4CD0038B"/>
    <w:multiLevelType w:val="hybridMultilevel"/>
    <w:tmpl w:val="11D214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B67455"/>
    <w:multiLevelType w:val="hybridMultilevel"/>
    <w:tmpl w:val="296A4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F5CB7"/>
    <w:multiLevelType w:val="hybridMultilevel"/>
    <w:tmpl w:val="D65C035C"/>
    <w:lvl w:ilvl="0" w:tplc="C50E1CC0">
      <w:start w:val="4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65407"/>
    <w:multiLevelType w:val="hybridMultilevel"/>
    <w:tmpl w:val="B91AC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533667"/>
    <w:multiLevelType w:val="hybridMultilevel"/>
    <w:tmpl w:val="B8EE1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F20B28"/>
    <w:multiLevelType w:val="hybridMultilevel"/>
    <w:tmpl w:val="3482BE8E"/>
    <w:lvl w:ilvl="0" w:tplc="C50E1CC0">
      <w:start w:val="4"/>
      <w:numFmt w:val="bullet"/>
      <w:lvlText w:val=""/>
      <w:lvlJc w:val="left"/>
      <w:pPr>
        <w:ind w:left="144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145D11"/>
    <w:multiLevelType w:val="hybridMultilevel"/>
    <w:tmpl w:val="30406A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071913"/>
    <w:multiLevelType w:val="hybridMultilevel"/>
    <w:tmpl w:val="6AE2F6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8B39CE"/>
    <w:multiLevelType w:val="hybridMultilevel"/>
    <w:tmpl w:val="35627FDC"/>
    <w:lvl w:ilvl="0" w:tplc="040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28B3B60"/>
    <w:multiLevelType w:val="hybridMultilevel"/>
    <w:tmpl w:val="F1DC2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C125C8"/>
    <w:multiLevelType w:val="hybridMultilevel"/>
    <w:tmpl w:val="55C00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C809D4"/>
    <w:multiLevelType w:val="hybridMultilevel"/>
    <w:tmpl w:val="5B36B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3752AE"/>
    <w:multiLevelType w:val="multilevel"/>
    <w:tmpl w:val="13DAF334"/>
    <w:lvl w:ilvl="0">
      <w:start w:val="1"/>
      <w:numFmt w:val="upperRoman"/>
      <w:pStyle w:val="berschriftAnhang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738C0764"/>
    <w:multiLevelType w:val="hybridMultilevel"/>
    <w:tmpl w:val="4C12BE24"/>
    <w:lvl w:ilvl="0" w:tplc="C50E1CC0">
      <w:start w:val="4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A5E68"/>
    <w:multiLevelType w:val="hybridMultilevel"/>
    <w:tmpl w:val="1C100EDA"/>
    <w:lvl w:ilvl="0" w:tplc="800494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364868"/>
    <w:multiLevelType w:val="hybridMultilevel"/>
    <w:tmpl w:val="00226A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6C4E7B"/>
    <w:multiLevelType w:val="hybridMultilevel"/>
    <w:tmpl w:val="1F24F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71420"/>
    <w:multiLevelType w:val="hybridMultilevel"/>
    <w:tmpl w:val="8ACACB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991A6C"/>
    <w:multiLevelType w:val="hybridMultilevel"/>
    <w:tmpl w:val="98822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221636"/>
    <w:multiLevelType w:val="hybridMultilevel"/>
    <w:tmpl w:val="43601F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C566F3"/>
    <w:multiLevelType w:val="hybridMultilevel"/>
    <w:tmpl w:val="292003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4"/>
  </w:num>
  <w:num w:numId="3">
    <w:abstractNumId w:val="15"/>
  </w:num>
  <w:num w:numId="4">
    <w:abstractNumId w:val="3"/>
  </w:num>
  <w:num w:numId="5">
    <w:abstractNumId w:val="27"/>
  </w:num>
  <w:num w:numId="6">
    <w:abstractNumId w:val="23"/>
  </w:num>
  <w:num w:numId="7">
    <w:abstractNumId w:val="17"/>
  </w:num>
  <w:num w:numId="8">
    <w:abstractNumId w:val="33"/>
  </w:num>
  <w:num w:numId="9">
    <w:abstractNumId w:val="46"/>
  </w:num>
  <w:num w:numId="10">
    <w:abstractNumId w:val="37"/>
  </w:num>
  <w:num w:numId="11">
    <w:abstractNumId w:val="21"/>
  </w:num>
  <w:num w:numId="12">
    <w:abstractNumId w:val="20"/>
  </w:num>
  <w:num w:numId="13">
    <w:abstractNumId w:val="9"/>
  </w:num>
  <w:num w:numId="14">
    <w:abstractNumId w:val="43"/>
  </w:num>
  <w:num w:numId="15">
    <w:abstractNumId w:val="48"/>
  </w:num>
  <w:num w:numId="16">
    <w:abstractNumId w:val="34"/>
  </w:num>
  <w:num w:numId="17">
    <w:abstractNumId w:val="12"/>
  </w:num>
  <w:num w:numId="18">
    <w:abstractNumId w:val="4"/>
  </w:num>
  <w:num w:numId="19">
    <w:abstractNumId w:val="35"/>
  </w:num>
  <w:num w:numId="20">
    <w:abstractNumId w:val="7"/>
  </w:num>
  <w:num w:numId="21">
    <w:abstractNumId w:val="28"/>
  </w:num>
  <w:num w:numId="22">
    <w:abstractNumId w:val="26"/>
  </w:num>
  <w:num w:numId="23">
    <w:abstractNumId w:val="8"/>
  </w:num>
  <w:num w:numId="24">
    <w:abstractNumId w:val="45"/>
  </w:num>
  <w:num w:numId="25">
    <w:abstractNumId w:val="0"/>
  </w:num>
  <w:num w:numId="26">
    <w:abstractNumId w:val="47"/>
  </w:num>
  <w:num w:numId="27">
    <w:abstractNumId w:val="11"/>
  </w:num>
  <w:num w:numId="28">
    <w:abstractNumId w:val="29"/>
  </w:num>
  <w:num w:numId="29">
    <w:abstractNumId w:val="18"/>
  </w:num>
  <w:num w:numId="30">
    <w:abstractNumId w:val="36"/>
  </w:num>
  <w:num w:numId="31">
    <w:abstractNumId w:val="19"/>
  </w:num>
  <w:num w:numId="32">
    <w:abstractNumId w:val="41"/>
  </w:num>
  <w:num w:numId="33">
    <w:abstractNumId w:val="30"/>
  </w:num>
  <w:num w:numId="34">
    <w:abstractNumId w:val="2"/>
  </w:num>
  <w:num w:numId="35">
    <w:abstractNumId w:val="32"/>
  </w:num>
  <w:num w:numId="36">
    <w:abstractNumId w:val="5"/>
  </w:num>
  <w:num w:numId="37">
    <w:abstractNumId w:val="39"/>
  </w:num>
  <w:num w:numId="38">
    <w:abstractNumId w:val="38"/>
  </w:num>
  <w:num w:numId="39">
    <w:abstractNumId w:val="16"/>
  </w:num>
  <w:num w:numId="40">
    <w:abstractNumId w:val="44"/>
  </w:num>
  <w:num w:numId="41">
    <w:abstractNumId w:val="13"/>
  </w:num>
  <w:num w:numId="42">
    <w:abstractNumId w:val="6"/>
  </w:num>
  <w:num w:numId="43">
    <w:abstractNumId w:val="22"/>
  </w:num>
  <w:num w:numId="44">
    <w:abstractNumId w:val="24"/>
  </w:num>
  <w:num w:numId="45">
    <w:abstractNumId w:val="42"/>
  </w:num>
  <w:num w:numId="46">
    <w:abstractNumId w:val="25"/>
  </w:num>
  <w:num w:numId="47">
    <w:abstractNumId w:val="1"/>
  </w:num>
  <w:num w:numId="48">
    <w:abstractNumId w:val="10"/>
  </w:num>
  <w:num w:numId="4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8NJkKaN12RuCrVDns6blqx5B9h8=" w:salt="lfgQjQiS5mEWgS8bnfLypg=="/>
  <w:defaultTabStop w:val="709"/>
  <w:hyphenationZone w:val="425"/>
  <w:evenAndOddHeaders/>
  <w:characterSpacingControl w:val="doNotCompress"/>
  <w:hdrShapeDefaults>
    <o:shapedefaults v:ext="edit" spidmax="5121">
      <o:colormru v:ext="edit" colors="#b4a069,#a51e3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6A"/>
    <w:rsid w:val="0001077C"/>
    <w:rsid w:val="00011346"/>
    <w:rsid w:val="00011824"/>
    <w:rsid w:val="0001318D"/>
    <w:rsid w:val="00016CC2"/>
    <w:rsid w:val="00021721"/>
    <w:rsid w:val="000260F8"/>
    <w:rsid w:val="00031D38"/>
    <w:rsid w:val="0003403D"/>
    <w:rsid w:val="00036602"/>
    <w:rsid w:val="00036B24"/>
    <w:rsid w:val="000370D9"/>
    <w:rsid w:val="00037CE3"/>
    <w:rsid w:val="0004224D"/>
    <w:rsid w:val="00042BAE"/>
    <w:rsid w:val="00043A84"/>
    <w:rsid w:val="00043EFB"/>
    <w:rsid w:val="000466C8"/>
    <w:rsid w:val="00047CE4"/>
    <w:rsid w:val="00051265"/>
    <w:rsid w:val="00051662"/>
    <w:rsid w:val="00052B03"/>
    <w:rsid w:val="00054C12"/>
    <w:rsid w:val="00057A9F"/>
    <w:rsid w:val="000671C5"/>
    <w:rsid w:val="000679B0"/>
    <w:rsid w:val="00067D66"/>
    <w:rsid w:val="00070CE0"/>
    <w:rsid w:val="000751FD"/>
    <w:rsid w:val="00075937"/>
    <w:rsid w:val="000764AB"/>
    <w:rsid w:val="00084EA8"/>
    <w:rsid w:val="000851AA"/>
    <w:rsid w:val="0008657E"/>
    <w:rsid w:val="00086BF3"/>
    <w:rsid w:val="000905BB"/>
    <w:rsid w:val="00091D34"/>
    <w:rsid w:val="000A1779"/>
    <w:rsid w:val="000A17D6"/>
    <w:rsid w:val="000A1943"/>
    <w:rsid w:val="000A2C44"/>
    <w:rsid w:val="000A369F"/>
    <w:rsid w:val="000A76F1"/>
    <w:rsid w:val="000B75FB"/>
    <w:rsid w:val="000B7AEE"/>
    <w:rsid w:val="000C2EE8"/>
    <w:rsid w:val="000D3AD5"/>
    <w:rsid w:val="000D4292"/>
    <w:rsid w:val="000D5667"/>
    <w:rsid w:val="000D57C9"/>
    <w:rsid w:val="000E0DBF"/>
    <w:rsid w:val="000E2C20"/>
    <w:rsid w:val="000E4290"/>
    <w:rsid w:val="000E6645"/>
    <w:rsid w:val="000F14B5"/>
    <w:rsid w:val="000F21DE"/>
    <w:rsid w:val="000F2C55"/>
    <w:rsid w:val="000F3132"/>
    <w:rsid w:val="000F4C1C"/>
    <w:rsid w:val="000F7651"/>
    <w:rsid w:val="000F783D"/>
    <w:rsid w:val="000F79A9"/>
    <w:rsid w:val="001020FA"/>
    <w:rsid w:val="00102F6B"/>
    <w:rsid w:val="00111A2B"/>
    <w:rsid w:val="00112315"/>
    <w:rsid w:val="0011269F"/>
    <w:rsid w:val="001153D1"/>
    <w:rsid w:val="001156F8"/>
    <w:rsid w:val="00116F11"/>
    <w:rsid w:val="001204A5"/>
    <w:rsid w:val="00125AE3"/>
    <w:rsid w:val="001308A0"/>
    <w:rsid w:val="00131A2B"/>
    <w:rsid w:val="00134B37"/>
    <w:rsid w:val="00134D75"/>
    <w:rsid w:val="00134D96"/>
    <w:rsid w:val="00134FE5"/>
    <w:rsid w:val="00136A3C"/>
    <w:rsid w:val="0014101F"/>
    <w:rsid w:val="001444BB"/>
    <w:rsid w:val="001445B2"/>
    <w:rsid w:val="001524A1"/>
    <w:rsid w:val="001529D2"/>
    <w:rsid w:val="001535ED"/>
    <w:rsid w:val="0015512E"/>
    <w:rsid w:val="00160976"/>
    <w:rsid w:val="0016205D"/>
    <w:rsid w:val="00162486"/>
    <w:rsid w:val="00167411"/>
    <w:rsid w:val="001727BE"/>
    <w:rsid w:val="00180383"/>
    <w:rsid w:val="00180D72"/>
    <w:rsid w:val="00182C05"/>
    <w:rsid w:val="001832E6"/>
    <w:rsid w:val="001854B5"/>
    <w:rsid w:val="00185840"/>
    <w:rsid w:val="00186710"/>
    <w:rsid w:val="001875C9"/>
    <w:rsid w:val="0019096B"/>
    <w:rsid w:val="0019141D"/>
    <w:rsid w:val="00196F13"/>
    <w:rsid w:val="0019755F"/>
    <w:rsid w:val="001A0635"/>
    <w:rsid w:val="001A203B"/>
    <w:rsid w:val="001A3739"/>
    <w:rsid w:val="001A46D2"/>
    <w:rsid w:val="001A5CE0"/>
    <w:rsid w:val="001A698B"/>
    <w:rsid w:val="001B21B3"/>
    <w:rsid w:val="001B2597"/>
    <w:rsid w:val="001B661E"/>
    <w:rsid w:val="001B6B37"/>
    <w:rsid w:val="001B7EE2"/>
    <w:rsid w:val="001C02A2"/>
    <w:rsid w:val="001C1F23"/>
    <w:rsid w:val="001C3E60"/>
    <w:rsid w:val="001C6B2A"/>
    <w:rsid w:val="001C7C86"/>
    <w:rsid w:val="001D152E"/>
    <w:rsid w:val="001D1B55"/>
    <w:rsid w:val="001D66B1"/>
    <w:rsid w:val="001E32E0"/>
    <w:rsid w:val="001E7639"/>
    <w:rsid w:val="001E7F50"/>
    <w:rsid w:val="001F2F56"/>
    <w:rsid w:val="001F3357"/>
    <w:rsid w:val="001F4890"/>
    <w:rsid w:val="001F59D6"/>
    <w:rsid w:val="001F5CFB"/>
    <w:rsid w:val="001F6488"/>
    <w:rsid w:val="001F7A63"/>
    <w:rsid w:val="0020553D"/>
    <w:rsid w:val="0020650E"/>
    <w:rsid w:val="00210006"/>
    <w:rsid w:val="0021069B"/>
    <w:rsid w:val="00210FCA"/>
    <w:rsid w:val="00213CA3"/>
    <w:rsid w:val="002141AF"/>
    <w:rsid w:val="0021493B"/>
    <w:rsid w:val="00222209"/>
    <w:rsid w:val="002253EE"/>
    <w:rsid w:val="00226520"/>
    <w:rsid w:val="00227882"/>
    <w:rsid w:val="002315E0"/>
    <w:rsid w:val="00234B53"/>
    <w:rsid w:val="002369B6"/>
    <w:rsid w:val="002404D2"/>
    <w:rsid w:val="002475D8"/>
    <w:rsid w:val="002529BF"/>
    <w:rsid w:val="00252EE2"/>
    <w:rsid w:val="0025366B"/>
    <w:rsid w:val="0025403B"/>
    <w:rsid w:val="002613DF"/>
    <w:rsid w:val="00264FE9"/>
    <w:rsid w:val="00265FF9"/>
    <w:rsid w:val="00266458"/>
    <w:rsid w:val="002704B1"/>
    <w:rsid w:val="00273466"/>
    <w:rsid w:val="0027507F"/>
    <w:rsid w:val="00276E96"/>
    <w:rsid w:val="00281066"/>
    <w:rsid w:val="00281E50"/>
    <w:rsid w:val="00287B5B"/>
    <w:rsid w:val="0029022F"/>
    <w:rsid w:val="00293058"/>
    <w:rsid w:val="00293640"/>
    <w:rsid w:val="0029500E"/>
    <w:rsid w:val="002A5030"/>
    <w:rsid w:val="002A6394"/>
    <w:rsid w:val="002B0EEC"/>
    <w:rsid w:val="002B2545"/>
    <w:rsid w:val="002B74CE"/>
    <w:rsid w:val="002C0086"/>
    <w:rsid w:val="002D011D"/>
    <w:rsid w:val="002D1EA9"/>
    <w:rsid w:val="002D54A3"/>
    <w:rsid w:val="002E0137"/>
    <w:rsid w:val="002E2A11"/>
    <w:rsid w:val="002E56A7"/>
    <w:rsid w:val="002F3D0B"/>
    <w:rsid w:val="002F55A9"/>
    <w:rsid w:val="003019C3"/>
    <w:rsid w:val="00303DC7"/>
    <w:rsid w:val="003049BC"/>
    <w:rsid w:val="00306757"/>
    <w:rsid w:val="003135B4"/>
    <w:rsid w:val="00315472"/>
    <w:rsid w:val="00325CC5"/>
    <w:rsid w:val="0032644F"/>
    <w:rsid w:val="00327D7E"/>
    <w:rsid w:val="00327FC8"/>
    <w:rsid w:val="003347AE"/>
    <w:rsid w:val="00335F72"/>
    <w:rsid w:val="00340B25"/>
    <w:rsid w:val="00344570"/>
    <w:rsid w:val="0035066C"/>
    <w:rsid w:val="003538EB"/>
    <w:rsid w:val="00354D8C"/>
    <w:rsid w:val="00355E37"/>
    <w:rsid w:val="00355EDD"/>
    <w:rsid w:val="00355F9B"/>
    <w:rsid w:val="00361755"/>
    <w:rsid w:val="003620CC"/>
    <w:rsid w:val="00362A55"/>
    <w:rsid w:val="003715AD"/>
    <w:rsid w:val="00373471"/>
    <w:rsid w:val="0038011F"/>
    <w:rsid w:val="003812A0"/>
    <w:rsid w:val="003815BE"/>
    <w:rsid w:val="003858F4"/>
    <w:rsid w:val="00387E17"/>
    <w:rsid w:val="00392310"/>
    <w:rsid w:val="00392312"/>
    <w:rsid w:val="00392C37"/>
    <w:rsid w:val="0039419D"/>
    <w:rsid w:val="00396CE7"/>
    <w:rsid w:val="003975A9"/>
    <w:rsid w:val="003A2007"/>
    <w:rsid w:val="003A5D12"/>
    <w:rsid w:val="003A6C30"/>
    <w:rsid w:val="003B1CCF"/>
    <w:rsid w:val="003B371B"/>
    <w:rsid w:val="003B40A9"/>
    <w:rsid w:val="003B6E4C"/>
    <w:rsid w:val="003B7F97"/>
    <w:rsid w:val="003C1FA7"/>
    <w:rsid w:val="003C3D75"/>
    <w:rsid w:val="003C68BC"/>
    <w:rsid w:val="003D453D"/>
    <w:rsid w:val="003D4683"/>
    <w:rsid w:val="003D4D81"/>
    <w:rsid w:val="003D6560"/>
    <w:rsid w:val="003D744E"/>
    <w:rsid w:val="003E3010"/>
    <w:rsid w:val="003E3A26"/>
    <w:rsid w:val="003E4EF5"/>
    <w:rsid w:val="003F18A9"/>
    <w:rsid w:val="003F1A02"/>
    <w:rsid w:val="003F1F61"/>
    <w:rsid w:val="003F48A4"/>
    <w:rsid w:val="00400ED3"/>
    <w:rsid w:val="004036BC"/>
    <w:rsid w:val="004102BE"/>
    <w:rsid w:val="00410436"/>
    <w:rsid w:val="0041331E"/>
    <w:rsid w:val="004176F8"/>
    <w:rsid w:val="00420749"/>
    <w:rsid w:val="004240EA"/>
    <w:rsid w:val="00424E85"/>
    <w:rsid w:val="004277C9"/>
    <w:rsid w:val="00430C82"/>
    <w:rsid w:val="00435720"/>
    <w:rsid w:val="004376FC"/>
    <w:rsid w:val="00442A56"/>
    <w:rsid w:val="004474C1"/>
    <w:rsid w:val="00454F90"/>
    <w:rsid w:val="00455901"/>
    <w:rsid w:val="004566CB"/>
    <w:rsid w:val="0046019D"/>
    <w:rsid w:val="00467866"/>
    <w:rsid w:val="00467E23"/>
    <w:rsid w:val="004746EB"/>
    <w:rsid w:val="00475DDE"/>
    <w:rsid w:val="00475F5B"/>
    <w:rsid w:val="00476F88"/>
    <w:rsid w:val="0048024A"/>
    <w:rsid w:val="00483A53"/>
    <w:rsid w:val="00492D42"/>
    <w:rsid w:val="00494808"/>
    <w:rsid w:val="004955ED"/>
    <w:rsid w:val="004A2BB7"/>
    <w:rsid w:val="004A419D"/>
    <w:rsid w:val="004A639D"/>
    <w:rsid w:val="004B5465"/>
    <w:rsid w:val="004D0087"/>
    <w:rsid w:val="004D04ED"/>
    <w:rsid w:val="004D5B26"/>
    <w:rsid w:val="004E1B07"/>
    <w:rsid w:val="004E2ABF"/>
    <w:rsid w:val="004E3F29"/>
    <w:rsid w:val="004E43EE"/>
    <w:rsid w:val="004E4C9C"/>
    <w:rsid w:val="004E5A86"/>
    <w:rsid w:val="004F0BEC"/>
    <w:rsid w:val="004F2478"/>
    <w:rsid w:val="004F398A"/>
    <w:rsid w:val="004F44A8"/>
    <w:rsid w:val="004F498B"/>
    <w:rsid w:val="0050355B"/>
    <w:rsid w:val="00503771"/>
    <w:rsid w:val="00503CA3"/>
    <w:rsid w:val="00504796"/>
    <w:rsid w:val="00505F52"/>
    <w:rsid w:val="00506528"/>
    <w:rsid w:val="00507486"/>
    <w:rsid w:val="00512742"/>
    <w:rsid w:val="00514746"/>
    <w:rsid w:val="00514D9D"/>
    <w:rsid w:val="0051599F"/>
    <w:rsid w:val="00515F39"/>
    <w:rsid w:val="00516EF4"/>
    <w:rsid w:val="00517300"/>
    <w:rsid w:val="00520BAE"/>
    <w:rsid w:val="00524800"/>
    <w:rsid w:val="00530305"/>
    <w:rsid w:val="00530990"/>
    <w:rsid w:val="005341BC"/>
    <w:rsid w:val="00535182"/>
    <w:rsid w:val="00543296"/>
    <w:rsid w:val="005526E8"/>
    <w:rsid w:val="00564613"/>
    <w:rsid w:val="0057069C"/>
    <w:rsid w:val="005721A7"/>
    <w:rsid w:val="00574C1F"/>
    <w:rsid w:val="005756A5"/>
    <w:rsid w:val="00575CB3"/>
    <w:rsid w:val="005805E9"/>
    <w:rsid w:val="00584225"/>
    <w:rsid w:val="00584F35"/>
    <w:rsid w:val="00585898"/>
    <w:rsid w:val="005862C2"/>
    <w:rsid w:val="00586318"/>
    <w:rsid w:val="00586E75"/>
    <w:rsid w:val="00587309"/>
    <w:rsid w:val="00592748"/>
    <w:rsid w:val="00592A71"/>
    <w:rsid w:val="005978E4"/>
    <w:rsid w:val="005A05DB"/>
    <w:rsid w:val="005A2442"/>
    <w:rsid w:val="005A2645"/>
    <w:rsid w:val="005A2DFF"/>
    <w:rsid w:val="005A302E"/>
    <w:rsid w:val="005A30F0"/>
    <w:rsid w:val="005A5A07"/>
    <w:rsid w:val="005A6BAF"/>
    <w:rsid w:val="005C1AB4"/>
    <w:rsid w:val="005C2AD4"/>
    <w:rsid w:val="005C3733"/>
    <w:rsid w:val="005C6B58"/>
    <w:rsid w:val="005D2768"/>
    <w:rsid w:val="005D5828"/>
    <w:rsid w:val="005D6070"/>
    <w:rsid w:val="005E1255"/>
    <w:rsid w:val="005E1E69"/>
    <w:rsid w:val="005E45FD"/>
    <w:rsid w:val="005E5AAD"/>
    <w:rsid w:val="005F0DB1"/>
    <w:rsid w:val="005F1FDC"/>
    <w:rsid w:val="005F2B42"/>
    <w:rsid w:val="005F2D79"/>
    <w:rsid w:val="005F2DD4"/>
    <w:rsid w:val="005F5F6E"/>
    <w:rsid w:val="00601509"/>
    <w:rsid w:val="00603DE9"/>
    <w:rsid w:val="00604374"/>
    <w:rsid w:val="00604380"/>
    <w:rsid w:val="00604429"/>
    <w:rsid w:val="00605542"/>
    <w:rsid w:val="0060606A"/>
    <w:rsid w:val="006128DF"/>
    <w:rsid w:val="006133BA"/>
    <w:rsid w:val="006139FF"/>
    <w:rsid w:val="006140FA"/>
    <w:rsid w:val="00615618"/>
    <w:rsid w:val="0061646C"/>
    <w:rsid w:val="00643838"/>
    <w:rsid w:val="00645E74"/>
    <w:rsid w:val="00653FDD"/>
    <w:rsid w:val="00655A54"/>
    <w:rsid w:val="006722DB"/>
    <w:rsid w:val="00675258"/>
    <w:rsid w:val="00675777"/>
    <w:rsid w:val="00676E2E"/>
    <w:rsid w:val="00682D87"/>
    <w:rsid w:val="00683AB0"/>
    <w:rsid w:val="00690D1C"/>
    <w:rsid w:val="00690F4D"/>
    <w:rsid w:val="006A0DD9"/>
    <w:rsid w:val="006A37AF"/>
    <w:rsid w:val="006A7633"/>
    <w:rsid w:val="006B1FF9"/>
    <w:rsid w:val="006B44EC"/>
    <w:rsid w:val="006B4D82"/>
    <w:rsid w:val="006B5DEB"/>
    <w:rsid w:val="006B6F4F"/>
    <w:rsid w:val="006B745F"/>
    <w:rsid w:val="006C03B3"/>
    <w:rsid w:val="006C3749"/>
    <w:rsid w:val="006C78AD"/>
    <w:rsid w:val="006D0B1C"/>
    <w:rsid w:val="006D0FAB"/>
    <w:rsid w:val="006D5137"/>
    <w:rsid w:val="006D6A0F"/>
    <w:rsid w:val="006E25F7"/>
    <w:rsid w:val="006E2F0A"/>
    <w:rsid w:val="006E548C"/>
    <w:rsid w:val="006E7765"/>
    <w:rsid w:val="006F1B19"/>
    <w:rsid w:val="006F36B6"/>
    <w:rsid w:val="006F4A09"/>
    <w:rsid w:val="006F794B"/>
    <w:rsid w:val="0070282E"/>
    <w:rsid w:val="007050FF"/>
    <w:rsid w:val="00707058"/>
    <w:rsid w:val="00707EAB"/>
    <w:rsid w:val="00710824"/>
    <w:rsid w:val="00712103"/>
    <w:rsid w:val="00713F9C"/>
    <w:rsid w:val="007179AD"/>
    <w:rsid w:val="0072181A"/>
    <w:rsid w:val="00722E4A"/>
    <w:rsid w:val="00723915"/>
    <w:rsid w:val="00723AD5"/>
    <w:rsid w:val="00723F53"/>
    <w:rsid w:val="00724F19"/>
    <w:rsid w:val="00726156"/>
    <w:rsid w:val="00726FF1"/>
    <w:rsid w:val="00743341"/>
    <w:rsid w:val="00743DCF"/>
    <w:rsid w:val="00745306"/>
    <w:rsid w:val="0074581F"/>
    <w:rsid w:val="00746E5C"/>
    <w:rsid w:val="00747C61"/>
    <w:rsid w:val="00750E3B"/>
    <w:rsid w:val="00751DBF"/>
    <w:rsid w:val="00755E81"/>
    <w:rsid w:val="00756805"/>
    <w:rsid w:val="007625E4"/>
    <w:rsid w:val="00763C0D"/>
    <w:rsid w:val="00765663"/>
    <w:rsid w:val="0077077B"/>
    <w:rsid w:val="00775A67"/>
    <w:rsid w:val="007768F9"/>
    <w:rsid w:val="007778FE"/>
    <w:rsid w:val="00777D99"/>
    <w:rsid w:val="00777DF5"/>
    <w:rsid w:val="00790726"/>
    <w:rsid w:val="0079179B"/>
    <w:rsid w:val="0079316D"/>
    <w:rsid w:val="007942D0"/>
    <w:rsid w:val="007942F6"/>
    <w:rsid w:val="00794CBF"/>
    <w:rsid w:val="00794DE7"/>
    <w:rsid w:val="00797522"/>
    <w:rsid w:val="007A2F3F"/>
    <w:rsid w:val="007A3BA2"/>
    <w:rsid w:val="007A7370"/>
    <w:rsid w:val="007B0F99"/>
    <w:rsid w:val="007B57B0"/>
    <w:rsid w:val="007C0EFC"/>
    <w:rsid w:val="007C3DE8"/>
    <w:rsid w:val="007C5EA5"/>
    <w:rsid w:val="007C72B5"/>
    <w:rsid w:val="007D0A81"/>
    <w:rsid w:val="007D5765"/>
    <w:rsid w:val="007D7C12"/>
    <w:rsid w:val="007E3DEB"/>
    <w:rsid w:val="007F303B"/>
    <w:rsid w:val="007F4DF4"/>
    <w:rsid w:val="007F5D74"/>
    <w:rsid w:val="007F6CFD"/>
    <w:rsid w:val="007F7761"/>
    <w:rsid w:val="00801C5D"/>
    <w:rsid w:val="00801F5E"/>
    <w:rsid w:val="00810324"/>
    <w:rsid w:val="00810CF2"/>
    <w:rsid w:val="00811BB8"/>
    <w:rsid w:val="00813D2A"/>
    <w:rsid w:val="0081512F"/>
    <w:rsid w:val="00817792"/>
    <w:rsid w:val="00817DB0"/>
    <w:rsid w:val="00820140"/>
    <w:rsid w:val="008221BF"/>
    <w:rsid w:val="008235B0"/>
    <w:rsid w:val="0082478D"/>
    <w:rsid w:val="00825D5E"/>
    <w:rsid w:val="0083167A"/>
    <w:rsid w:val="008326C8"/>
    <w:rsid w:val="008341CC"/>
    <w:rsid w:val="00834958"/>
    <w:rsid w:val="008361F9"/>
    <w:rsid w:val="00837DE5"/>
    <w:rsid w:val="008407BE"/>
    <w:rsid w:val="008411F8"/>
    <w:rsid w:val="0084430E"/>
    <w:rsid w:val="00851B37"/>
    <w:rsid w:val="00852DBC"/>
    <w:rsid w:val="00853474"/>
    <w:rsid w:val="00853A98"/>
    <w:rsid w:val="008550E6"/>
    <w:rsid w:val="00860318"/>
    <w:rsid w:val="008653AF"/>
    <w:rsid w:val="00872055"/>
    <w:rsid w:val="00877DDE"/>
    <w:rsid w:val="008800F1"/>
    <w:rsid w:val="00883399"/>
    <w:rsid w:val="00885EE4"/>
    <w:rsid w:val="00886C2D"/>
    <w:rsid w:val="008906B7"/>
    <w:rsid w:val="00894D10"/>
    <w:rsid w:val="00895AE9"/>
    <w:rsid w:val="008972CE"/>
    <w:rsid w:val="00897586"/>
    <w:rsid w:val="008A6FC1"/>
    <w:rsid w:val="008B121C"/>
    <w:rsid w:val="008B3679"/>
    <w:rsid w:val="008B6354"/>
    <w:rsid w:val="008B718A"/>
    <w:rsid w:val="008C1243"/>
    <w:rsid w:val="008C1ABB"/>
    <w:rsid w:val="008C50C8"/>
    <w:rsid w:val="008C5D1B"/>
    <w:rsid w:val="008D1C5E"/>
    <w:rsid w:val="008D3A45"/>
    <w:rsid w:val="008D6C01"/>
    <w:rsid w:val="008D7A6A"/>
    <w:rsid w:val="008E1D5B"/>
    <w:rsid w:val="008E29C0"/>
    <w:rsid w:val="008E313C"/>
    <w:rsid w:val="008E7C66"/>
    <w:rsid w:val="008F2D3A"/>
    <w:rsid w:val="008F3B1C"/>
    <w:rsid w:val="008F52E2"/>
    <w:rsid w:val="008F6FE4"/>
    <w:rsid w:val="00901236"/>
    <w:rsid w:val="00902EF4"/>
    <w:rsid w:val="0090330E"/>
    <w:rsid w:val="0090339F"/>
    <w:rsid w:val="00904E7E"/>
    <w:rsid w:val="00911DB8"/>
    <w:rsid w:val="00914F87"/>
    <w:rsid w:val="00916024"/>
    <w:rsid w:val="0091644E"/>
    <w:rsid w:val="0091756D"/>
    <w:rsid w:val="00922F96"/>
    <w:rsid w:val="00923FEB"/>
    <w:rsid w:val="00925FB7"/>
    <w:rsid w:val="00926E5A"/>
    <w:rsid w:val="00930B25"/>
    <w:rsid w:val="00931489"/>
    <w:rsid w:val="0093179A"/>
    <w:rsid w:val="00931AF9"/>
    <w:rsid w:val="009332FB"/>
    <w:rsid w:val="009349EB"/>
    <w:rsid w:val="00941F30"/>
    <w:rsid w:val="00943721"/>
    <w:rsid w:val="00945194"/>
    <w:rsid w:val="00952045"/>
    <w:rsid w:val="00954740"/>
    <w:rsid w:val="00960AB9"/>
    <w:rsid w:val="00972C68"/>
    <w:rsid w:val="009742DB"/>
    <w:rsid w:val="00976D33"/>
    <w:rsid w:val="00977E63"/>
    <w:rsid w:val="009A1DC9"/>
    <w:rsid w:val="009A2855"/>
    <w:rsid w:val="009A79A8"/>
    <w:rsid w:val="009B195C"/>
    <w:rsid w:val="009B7B02"/>
    <w:rsid w:val="009C140B"/>
    <w:rsid w:val="009C2BA8"/>
    <w:rsid w:val="009C3A10"/>
    <w:rsid w:val="009C4C2D"/>
    <w:rsid w:val="009C693C"/>
    <w:rsid w:val="009C7BD7"/>
    <w:rsid w:val="009C7F7D"/>
    <w:rsid w:val="009D1218"/>
    <w:rsid w:val="009D5254"/>
    <w:rsid w:val="009D5D00"/>
    <w:rsid w:val="009D6429"/>
    <w:rsid w:val="009D781A"/>
    <w:rsid w:val="009E3AB8"/>
    <w:rsid w:val="009E59F4"/>
    <w:rsid w:val="009E76CE"/>
    <w:rsid w:val="009F7225"/>
    <w:rsid w:val="00A00291"/>
    <w:rsid w:val="00A1042C"/>
    <w:rsid w:val="00A16720"/>
    <w:rsid w:val="00A23D3A"/>
    <w:rsid w:val="00A2474B"/>
    <w:rsid w:val="00A260EF"/>
    <w:rsid w:val="00A26E31"/>
    <w:rsid w:val="00A3071A"/>
    <w:rsid w:val="00A32494"/>
    <w:rsid w:val="00A35AA4"/>
    <w:rsid w:val="00A36188"/>
    <w:rsid w:val="00A367AB"/>
    <w:rsid w:val="00A379B6"/>
    <w:rsid w:val="00A42CD7"/>
    <w:rsid w:val="00A4697A"/>
    <w:rsid w:val="00A47731"/>
    <w:rsid w:val="00A47A7E"/>
    <w:rsid w:val="00A50791"/>
    <w:rsid w:val="00A52693"/>
    <w:rsid w:val="00A57760"/>
    <w:rsid w:val="00A57BB4"/>
    <w:rsid w:val="00A607CE"/>
    <w:rsid w:val="00A60CDF"/>
    <w:rsid w:val="00A66291"/>
    <w:rsid w:val="00A674CF"/>
    <w:rsid w:val="00A73237"/>
    <w:rsid w:val="00A746C6"/>
    <w:rsid w:val="00A77C80"/>
    <w:rsid w:val="00A801B8"/>
    <w:rsid w:val="00A92BEE"/>
    <w:rsid w:val="00A95071"/>
    <w:rsid w:val="00AA09B1"/>
    <w:rsid w:val="00AA149B"/>
    <w:rsid w:val="00AB0B3A"/>
    <w:rsid w:val="00AB0BD2"/>
    <w:rsid w:val="00AB41E6"/>
    <w:rsid w:val="00AB4771"/>
    <w:rsid w:val="00AB70BC"/>
    <w:rsid w:val="00AB737D"/>
    <w:rsid w:val="00AC4F59"/>
    <w:rsid w:val="00AD2CD9"/>
    <w:rsid w:val="00AD518D"/>
    <w:rsid w:val="00AD7806"/>
    <w:rsid w:val="00AE0527"/>
    <w:rsid w:val="00AE270A"/>
    <w:rsid w:val="00AE51BB"/>
    <w:rsid w:val="00AE5C03"/>
    <w:rsid w:val="00AF6CE5"/>
    <w:rsid w:val="00AF710C"/>
    <w:rsid w:val="00B00B38"/>
    <w:rsid w:val="00B01850"/>
    <w:rsid w:val="00B050E8"/>
    <w:rsid w:val="00B076B1"/>
    <w:rsid w:val="00B10179"/>
    <w:rsid w:val="00B10293"/>
    <w:rsid w:val="00B2039C"/>
    <w:rsid w:val="00B21C42"/>
    <w:rsid w:val="00B2606C"/>
    <w:rsid w:val="00B328B6"/>
    <w:rsid w:val="00B3309A"/>
    <w:rsid w:val="00B353B2"/>
    <w:rsid w:val="00B42C98"/>
    <w:rsid w:val="00B45AC4"/>
    <w:rsid w:val="00B47F93"/>
    <w:rsid w:val="00B51D64"/>
    <w:rsid w:val="00B5262B"/>
    <w:rsid w:val="00B562DD"/>
    <w:rsid w:val="00B57F47"/>
    <w:rsid w:val="00B6134E"/>
    <w:rsid w:val="00B63106"/>
    <w:rsid w:val="00B64782"/>
    <w:rsid w:val="00B64CD8"/>
    <w:rsid w:val="00B66360"/>
    <w:rsid w:val="00B66A89"/>
    <w:rsid w:val="00B76A4D"/>
    <w:rsid w:val="00B96DEA"/>
    <w:rsid w:val="00BA2C1D"/>
    <w:rsid w:val="00BA3375"/>
    <w:rsid w:val="00BA410C"/>
    <w:rsid w:val="00BB1387"/>
    <w:rsid w:val="00BB333B"/>
    <w:rsid w:val="00BB3786"/>
    <w:rsid w:val="00BB7EC0"/>
    <w:rsid w:val="00BC041F"/>
    <w:rsid w:val="00BC20BB"/>
    <w:rsid w:val="00BC2194"/>
    <w:rsid w:val="00BC340A"/>
    <w:rsid w:val="00BC414E"/>
    <w:rsid w:val="00BC68D7"/>
    <w:rsid w:val="00BC6A9B"/>
    <w:rsid w:val="00BC6F49"/>
    <w:rsid w:val="00BC7BFA"/>
    <w:rsid w:val="00BD0D8B"/>
    <w:rsid w:val="00BD168A"/>
    <w:rsid w:val="00BD2868"/>
    <w:rsid w:val="00BD34D4"/>
    <w:rsid w:val="00BD3A1A"/>
    <w:rsid w:val="00BD53C3"/>
    <w:rsid w:val="00BD7689"/>
    <w:rsid w:val="00BD7EA9"/>
    <w:rsid w:val="00BE123A"/>
    <w:rsid w:val="00BE4975"/>
    <w:rsid w:val="00BE54EF"/>
    <w:rsid w:val="00BF0CE0"/>
    <w:rsid w:val="00BF18B4"/>
    <w:rsid w:val="00BF405F"/>
    <w:rsid w:val="00BF5166"/>
    <w:rsid w:val="00C00340"/>
    <w:rsid w:val="00C06F1F"/>
    <w:rsid w:val="00C1097B"/>
    <w:rsid w:val="00C12EA8"/>
    <w:rsid w:val="00C13092"/>
    <w:rsid w:val="00C1511A"/>
    <w:rsid w:val="00C15EFA"/>
    <w:rsid w:val="00C1682E"/>
    <w:rsid w:val="00C20933"/>
    <w:rsid w:val="00C2221B"/>
    <w:rsid w:val="00C35FD1"/>
    <w:rsid w:val="00C40849"/>
    <w:rsid w:val="00C45B41"/>
    <w:rsid w:val="00C45DD8"/>
    <w:rsid w:val="00C47DFD"/>
    <w:rsid w:val="00C507FA"/>
    <w:rsid w:val="00C50BC8"/>
    <w:rsid w:val="00C525BE"/>
    <w:rsid w:val="00C52DF7"/>
    <w:rsid w:val="00C549C5"/>
    <w:rsid w:val="00C55DC5"/>
    <w:rsid w:val="00C6039A"/>
    <w:rsid w:val="00C60ACF"/>
    <w:rsid w:val="00C6205E"/>
    <w:rsid w:val="00C621C0"/>
    <w:rsid w:val="00C6608F"/>
    <w:rsid w:val="00C83DC2"/>
    <w:rsid w:val="00C87B73"/>
    <w:rsid w:val="00C91FAD"/>
    <w:rsid w:val="00C94C89"/>
    <w:rsid w:val="00C953CA"/>
    <w:rsid w:val="00C954BD"/>
    <w:rsid w:val="00C96162"/>
    <w:rsid w:val="00CA2195"/>
    <w:rsid w:val="00CA2224"/>
    <w:rsid w:val="00CA4FF9"/>
    <w:rsid w:val="00CB1C33"/>
    <w:rsid w:val="00CB2483"/>
    <w:rsid w:val="00CB2561"/>
    <w:rsid w:val="00CB2588"/>
    <w:rsid w:val="00CB383E"/>
    <w:rsid w:val="00CB63E4"/>
    <w:rsid w:val="00CC1AE3"/>
    <w:rsid w:val="00CC497C"/>
    <w:rsid w:val="00CC5595"/>
    <w:rsid w:val="00CC570B"/>
    <w:rsid w:val="00CC5D1A"/>
    <w:rsid w:val="00CC62CB"/>
    <w:rsid w:val="00CC6566"/>
    <w:rsid w:val="00CD09B2"/>
    <w:rsid w:val="00CD2869"/>
    <w:rsid w:val="00CD286A"/>
    <w:rsid w:val="00CD3BA0"/>
    <w:rsid w:val="00CD599E"/>
    <w:rsid w:val="00CD64F5"/>
    <w:rsid w:val="00CE4E16"/>
    <w:rsid w:val="00CF0C62"/>
    <w:rsid w:val="00CF6F9C"/>
    <w:rsid w:val="00D00046"/>
    <w:rsid w:val="00D024C6"/>
    <w:rsid w:val="00D06125"/>
    <w:rsid w:val="00D064F3"/>
    <w:rsid w:val="00D06AEB"/>
    <w:rsid w:val="00D07571"/>
    <w:rsid w:val="00D131EA"/>
    <w:rsid w:val="00D14A91"/>
    <w:rsid w:val="00D249C2"/>
    <w:rsid w:val="00D25EB2"/>
    <w:rsid w:val="00D30931"/>
    <w:rsid w:val="00D360B6"/>
    <w:rsid w:val="00D367FB"/>
    <w:rsid w:val="00D4056A"/>
    <w:rsid w:val="00D4458A"/>
    <w:rsid w:val="00D4533E"/>
    <w:rsid w:val="00D45D7C"/>
    <w:rsid w:val="00D502FA"/>
    <w:rsid w:val="00D62797"/>
    <w:rsid w:val="00D62872"/>
    <w:rsid w:val="00D63207"/>
    <w:rsid w:val="00D64669"/>
    <w:rsid w:val="00D646F4"/>
    <w:rsid w:val="00D745D9"/>
    <w:rsid w:val="00D7573F"/>
    <w:rsid w:val="00D77B95"/>
    <w:rsid w:val="00D830E0"/>
    <w:rsid w:val="00D837CE"/>
    <w:rsid w:val="00D837D6"/>
    <w:rsid w:val="00D848A0"/>
    <w:rsid w:val="00D84B39"/>
    <w:rsid w:val="00D86098"/>
    <w:rsid w:val="00D9262D"/>
    <w:rsid w:val="00D93099"/>
    <w:rsid w:val="00D97BAA"/>
    <w:rsid w:val="00DA3103"/>
    <w:rsid w:val="00DA503B"/>
    <w:rsid w:val="00DA7F69"/>
    <w:rsid w:val="00DB318F"/>
    <w:rsid w:val="00DB4A8F"/>
    <w:rsid w:val="00DC2B38"/>
    <w:rsid w:val="00DC397D"/>
    <w:rsid w:val="00DC57F3"/>
    <w:rsid w:val="00DD1FD1"/>
    <w:rsid w:val="00DD2F4C"/>
    <w:rsid w:val="00DD35A5"/>
    <w:rsid w:val="00DD6BB2"/>
    <w:rsid w:val="00DD766A"/>
    <w:rsid w:val="00DE2C63"/>
    <w:rsid w:val="00DE4218"/>
    <w:rsid w:val="00DE5A8B"/>
    <w:rsid w:val="00DF1447"/>
    <w:rsid w:val="00DF2E19"/>
    <w:rsid w:val="00E022AA"/>
    <w:rsid w:val="00E02730"/>
    <w:rsid w:val="00E05AD6"/>
    <w:rsid w:val="00E065E8"/>
    <w:rsid w:val="00E114A0"/>
    <w:rsid w:val="00E14E9C"/>
    <w:rsid w:val="00E22C0B"/>
    <w:rsid w:val="00E22E2A"/>
    <w:rsid w:val="00E2515B"/>
    <w:rsid w:val="00E35C89"/>
    <w:rsid w:val="00E37089"/>
    <w:rsid w:val="00E37864"/>
    <w:rsid w:val="00E40798"/>
    <w:rsid w:val="00E42398"/>
    <w:rsid w:val="00E441FE"/>
    <w:rsid w:val="00E44358"/>
    <w:rsid w:val="00E443F8"/>
    <w:rsid w:val="00E5137D"/>
    <w:rsid w:val="00E52374"/>
    <w:rsid w:val="00E52864"/>
    <w:rsid w:val="00E535ED"/>
    <w:rsid w:val="00E60555"/>
    <w:rsid w:val="00E625F1"/>
    <w:rsid w:val="00E64B10"/>
    <w:rsid w:val="00E65C52"/>
    <w:rsid w:val="00E71323"/>
    <w:rsid w:val="00E7458B"/>
    <w:rsid w:val="00E77244"/>
    <w:rsid w:val="00E77861"/>
    <w:rsid w:val="00E77A25"/>
    <w:rsid w:val="00E77D26"/>
    <w:rsid w:val="00E811A2"/>
    <w:rsid w:val="00E858B3"/>
    <w:rsid w:val="00E85D24"/>
    <w:rsid w:val="00E85D7B"/>
    <w:rsid w:val="00E901CE"/>
    <w:rsid w:val="00E931CB"/>
    <w:rsid w:val="00E95A07"/>
    <w:rsid w:val="00E977AA"/>
    <w:rsid w:val="00EA0DED"/>
    <w:rsid w:val="00EA0DFE"/>
    <w:rsid w:val="00EA32C5"/>
    <w:rsid w:val="00EA6EA6"/>
    <w:rsid w:val="00EA70B8"/>
    <w:rsid w:val="00EB1734"/>
    <w:rsid w:val="00EB605A"/>
    <w:rsid w:val="00EB6ED2"/>
    <w:rsid w:val="00EC1A32"/>
    <w:rsid w:val="00EC1ECD"/>
    <w:rsid w:val="00EE30AC"/>
    <w:rsid w:val="00EF1290"/>
    <w:rsid w:val="00EF1D3C"/>
    <w:rsid w:val="00EF3E0E"/>
    <w:rsid w:val="00EF6D16"/>
    <w:rsid w:val="00F01D74"/>
    <w:rsid w:val="00F031CD"/>
    <w:rsid w:val="00F070A4"/>
    <w:rsid w:val="00F073D4"/>
    <w:rsid w:val="00F0798D"/>
    <w:rsid w:val="00F07D2F"/>
    <w:rsid w:val="00F10858"/>
    <w:rsid w:val="00F115A8"/>
    <w:rsid w:val="00F12EEA"/>
    <w:rsid w:val="00F16FAF"/>
    <w:rsid w:val="00F25B08"/>
    <w:rsid w:val="00F35521"/>
    <w:rsid w:val="00F3613A"/>
    <w:rsid w:val="00F36B3D"/>
    <w:rsid w:val="00F37EB9"/>
    <w:rsid w:val="00F40333"/>
    <w:rsid w:val="00F422F9"/>
    <w:rsid w:val="00F42507"/>
    <w:rsid w:val="00F46CC6"/>
    <w:rsid w:val="00F5187D"/>
    <w:rsid w:val="00F524E9"/>
    <w:rsid w:val="00F5313B"/>
    <w:rsid w:val="00F559BD"/>
    <w:rsid w:val="00F60329"/>
    <w:rsid w:val="00F6293D"/>
    <w:rsid w:val="00F62FB5"/>
    <w:rsid w:val="00F65977"/>
    <w:rsid w:val="00F7249E"/>
    <w:rsid w:val="00F753A0"/>
    <w:rsid w:val="00F76903"/>
    <w:rsid w:val="00F77499"/>
    <w:rsid w:val="00F817DF"/>
    <w:rsid w:val="00F83A08"/>
    <w:rsid w:val="00F83F34"/>
    <w:rsid w:val="00F862F3"/>
    <w:rsid w:val="00F90B3B"/>
    <w:rsid w:val="00F93E46"/>
    <w:rsid w:val="00F9584F"/>
    <w:rsid w:val="00F97657"/>
    <w:rsid w:val="00F97B9D"/>
    <w:rsid w:val="00FA27C5"/>
    <w:rsid w:val="00FA3FEE"/>
    <w:rsid w:val="00FA7EDE"/>
    <w:rsid w:val="00FB2058"/>
    <w:rsid w:val="00FB2DDD"/>
    <w:rsid w:val="00FB4677"/>
    <w:rsid w:val="00FB5974"/>
    <w:rsid w:val="00FB6FB5"/>
    <w:rsid w:val="00FC0175"/>
    <w:rsid w:val="00FC30E8"/>
    <w:rsid w:val="00FC3FC6"/>
    <w:rsid w:val="00FC5574"/>
    <w:rsid w:val="00FC5C72"/>
    <w:rsid w:val="00FD045B"/>
    <w:rsid w:val="00FD69C7"/>
    <w:rsid w:val="00FD7F0C"/>
    <w:rsid w:val="00FE0604"/>
    <w:rsid w:val="00FE17B6"/>
    <w:rsid w:val="00FE5668"/>
    <w:rsid w:val="00FE76D9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b4a069,#a51e3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313B"/>
    <w:pPr>
      <w:tabs>
        <w:tab w:val="left" w:pos="454"/>
      </w:tabs>
      <w:jc w:val="both"/>
    </w:pPr>
    <w:rPr>
      <w:rFonts w:ascii="Arial" w:hAnsi="Arial"/>
      <w:sz w:val="22"/>
      <w:szCs w:val="24"/>
      <w:lang w:val="en-GB" w:eastAsia="ko-KR"/>
    </w:rPr>
  </w:style>
  <w:style w:type="paragraph" w:styleId="berschrift1">
    <w:name w:val="heading 1"/>
    <w:next w:val="Standard"/>
    <w:link w:val="berschrift1Zchn"/>
    <w:qFormat/>
    <w:rsid w:val="00E443F8"/>
    <w:pPr>
      <w:keepNext/>
      <w:numPr>
        <w:numId w:val="2"/>
      </w:numPr>
      <w:outlineLvl w:val="0"/>
    </w:pPr>
    <w:rPr>
      <w:rFonts w:ascii="Arial" w:hAnsi="Arial"/>
      <w:b/>
      <w:bCs/>
      <w:kern w:val="32"/>
      <w:sz w:val="28"/>
      <w:szCs w:val="32"/>
      <w:lang w:val="en-GB" w:eastAsia="ko-KR"/>
    </w:rPr>
  </w:style>
  <w:style w:type="paragraph" w:styleId="berschrift2">
    <w:name w:val="heading 2"/>
    <w:aliases w:val="Überschrift zweite Ordnung"/>
    <w:next w:val="berschrift3"/>
    <w:link w:val="berschrift2Zchn"/>
    <w:qFormat/>
    <w:rsid w:val="00E443F8"/>
    <w:pPr>
      <w:keepNext/>
      <w:numPr>
        <w:ilvl w:val="1"/>
        <w:numId w:val="2"/>
      </w:numPr>
      <w:outlineLvl w:val="1"/>
    </w:pPr>
    <w:rPr>
      <w:rFonts w:ascii="Arial" w:hAnsi="Arial"/>
      <w:b/>
      <w:bCs/>
      <w:iCs/>
      <w:sz w:val="24"/>
      <w:szCs w:val="28"/>
      <w:lang w:val="en-GB" w:eastAsia="ko-KR"/>
    </w:rPr>
  </w:style>
  <w:style w:type="paragraph" w:styleId="berschrift3">
    <w:name w:val="heading 3"/>
    <w:aliases w:val="Überschrift Anstrich"/>
    <w:basedOn w:val="Liste2"/>
    <w:qFormat/>
    <w:rsid w:val="0019096B"/>
    <w:pPr>
      <w:keepNext/>
      <w:numPr>
        <w:numId w:val="48"/>
      </w:numPr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443F8"/>
    <w:rPr>
      <w:rFonts w:ascii="Arial" w:hAnsi="Arial"/>
      <w:b/>
      <w:bCs/>
      <w:kern w:val="32"/>
      <w:sz w:val="28"/>
      <w:szCs w:val="32"/>
      <w:lang w:val="en-GB" w:eastAsia="ko-KR" w:bidi="ar-SA"/>
    </w:rPr>
  </w:style>
  <w:style w:type="character" w:customStyle="1" w:styleId="berschrift2Zchn">
    <w:name w:val="Überschrift 2 Zchn"/>
    <w:aliases w:val="Überschrift zweite Ordnung Zchn"/>
    <w:link w:val="berschrift2"/>
    <w:rsid w:val="00E443F8"/>
    <w:rPr>
      <w:rFonts w:ascii="Arial" w:hAnsi="Arial"/>
      <w:b/>
      <w:bCs/>
      <w:iCs/>
      <w:sz w:val="24"/>
      <w:szCs w:val="28"/>
      <w:lang w:val="en-GB" w:eastAsia="ko-KR" w:bidi="ar-SA"/>
    </w:rPr>
  </w:style>
  <w:style w:type="paragraph" w:styleId="Kopfzeile">
    <w:name w:val="header"/>
    <w:link w:val="KopfzeileZchn"/>
    <w:rsid w:val="00151DD5"/>
    <w:pPr>
      <w:tabs>
        <w:tab w:val="center" w:pos="4536"/>
        <w:tab w:val="right" w:pos="9356"/>
      </w:tabs>
      <w:ind w:left="198"/>
    </w:pPr>
    <w:rPr>
      <w:rFonts w:ascii="Arial" w:hAnsi="Arial"/>
      <w:color w:val="777777"/>
      <w:sz w:val="18"/>
      <w:szCs w:val="24"/>
      <w:lang w:val="en-GB" w:eastAsia="ko-KR"/>
    </w:rPr>
  </w:style>
  <w:style w:type="character" w:customStyle="1" w:styleId="KopfzeileZchn">
    <w:name w:val="Kopfzeile Zchn"/>
    <w:link w:val="Kopfzeile"/>
    <w:rsid w:val="00151DD5"/>
    <w:rPr>
      <w:rFonts w:ascii="Arial" w:hAnsi="Arial"/>
      <w:color w:val="777777"/>
      <w:sz w:val="18"/>
      <w:szCs w:val="24"/>
      <w:lang w:val="en-GB" w:eastAsia="ko-KR" w:bidi="ar-SA"/>
    </w:rPr>
  </w:style>
  <w:style w:type="table" w:styleId="Tabellenraster">
    <w:name w:val="Table Grid"/>
    <w:aliases w:val="Tabelle"/>
    <w:basedOn w:val="NormaleTabelle"/>
    <w:rsid w:val="0045521B"/>
    <w:pPr>
      <w:tabs>
        <w:tab w:val="left" w:pos="454"/>
      </w:tabs>
    </w:pPr>
    <w:rPr>
      <w:rFonts w:ascii="Arial" w:hAnsi="Arial"/>
      <w:sz w:val="22"/>
    </w:rPr>
    <w:tblPr>
      <w:tblCellSpacing w:w="14" w:type="dxa"/>
      <w:tblInd w:w="113" w:type="dxa"/>
      <w:tblCellMar>
        <w:left w:w="113" w:type="dxa"/>
        <w:right w:w="113" w:type="dxa"/>
      </w:tblCellMar>
    </w:tblPr>
    <w:trPr>
      <w:cantSplit/>
      <w:tblCellSpacing w:w="14" w:type="dxa"/>
    </w:trPr>
    <w:tblStylePr w:type="fir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paragraph" w:customStyle="1" w:styleId="berschriftVerzeichnisAnhang">
    <w:name w:val="Überschrift Verzeichnis/Anhang"/>
    <w:basedOn w:val="berschrift3"/>
    <w:rsid w:val="00151DD5"/>
    <w:pPr>
      <w:ind w:left="0"/>
      <w:jc w:val="center"/>
    </w:pPr>
    <w:rPr>
      <w:sz w:val="28"/>
    </w:rPr>
  </w:style>
  <w:style w:type="paragraph" w:styleId="Verzeichnis1">
    <w:name w:val="toc 1"/>
    <w:next w:val="Verzeichnis2"/>
    <w:uiPriority w:val="39"/>
    <w:rsid w:val="00A4350B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b/>
      <w:sz w:val="22"/>
      <w:szCs w:val="24"/>
      <w:lang w:eastAsia="ko-KR"/>
    </w:rPr>
  </w:style>
  <w:style w:type="paragraph" w:styleId="Verzeichnis2">
    <w:name w:val="toc 2"/>
    <w:next w:val="Verzeichnis3"/>
    <w:uiPriority w:val="39"/>
    <w:rsid w:val="00E21454"/>
    <w:pPr>
      <w:tabs>
        <w:tab w:val="left" w:pos="567"/>
        <w:tab w:val="left" w:pos="1021"/>
        <w:tab w:val="left" w:pos="8789"/>
      </w:tabs>
      <w:spacing w:before="57"/>
      <w:ind w:left="567"/>
    </w:pPr>
    <w:rPr>
      <w:rFonts w:ascii="Arial" w:hAnsi="Arial"/>
      <w:sz w:val="22"/>
      <w:szCs w:val="24"/>
      <w:lang w:eastAsia="ko-KR"/>
    </w:rPr>
  </w:style>
  <w:style w:type="paragraph" w:styleId="Verzeichnis3">
    <w:name w:val="toc 3"/>
    <w:uiPriority w:val="39"/>
    <w:rsid w:val="00E21454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sz w:val="22"/>
      <w:szCs w:val="24"/>
      <w:lang w:eastAsia="ko-KR"/>
    </w:rPr>
  </w:style>
  <w:style w:type="paragraph" w:customStyle="1" w:styleId="Tabelleninhalt">
    <w:name w:val="Tabelleninhalt"/>
    <w:basedOn w:val="Flietext"/>
    <w:rsid w:val="009248AB"/>
    <w:pPr>
      <w:jc w:val="left"/>
    </w:pPr>
  </w:style>
  <w:style w:type="paragraph" w:customStyle="1" w:styleId="Flietext">
    <w:name w:val="Fließtext"/>
    <w:link w:val="FlietextZchn"/>
    <w:rsid w:val="00484280"/>
    <w:pPr>
      <w:tabs>
        <w:tab w:val="left" w:pos="397"/>
        <w:tab w:val="left" w:pos="2268"/>
        <w:tab w:val="left" w:pos="3402"/>
        <w:tab w:val="left" w:pos="9072"/>
      </w:tabs>
      <w:autoSpaceDE w:val="0"/>
      <w:autoSpaceDN w:val="0"/>
      <w:adjustRightInd w:val="0"/>
      <w:jc w:val="both"/>
    </w:pPr>
    <w:rPr>
      <w:rFonts w:ascii="Arial" w:hAnsi="Arial"/>
      <w:sz w:val="22"/>
      <w:szCs w:val="24"/>
      <w:lang w:val="en-GB" w:eastAsia="ko-KR"/>
    </w:rPr>
  </w:style>
  <w:style w:type="character" w:customStyle="1" w:styleId="FlietextZchn">
    <w:name w:val="Fließtext Zchn"/>
    <w:link w:val="Flietext"/>
    <w:rsid w:val="00484280"/>
    <w:rPr>
      <w:rFonts w:ascii="Arial" w:hAnsi="Arial"/>
      <w:sz w:val="22"/>
      <w:szCs w:val="24"/>
      <w:lang w:val="en-GB" w:eastAsia="ko-KR" w:bidi="ar-SA"/>
    </w:rPr>
  </w:style>
  <w:style w:type="paragraph" w:customStyle="1" w:styleId="berschriftAnhangNummerierung">
    <w:name w:val="Überschrift Anhang Nummerierung"/>
    <w:basedOn w:val="berschrift1"/>
    <w:next w:val="Flietext"/>
    <w:rsid w:val="00C9655B"/>
    <w:pPr>
      <w:numPr>
        <w:numId w:val="1"/>
      </w:numPr>
    </w:pPr>
    <w:rPr>
      <w:szCs w:val="20"/>
    </w:rPr>
  </w:style>
  <w:style w:type="paragraph" w:customStyle="1" w:styleId="AnhangFlietext">
    <w:name w:val="Anhang Fließtext"/>
    <w:link w:val="AnhangFlietextZchn"/>
    <w:rsid w:val="00151DD5"/>
    <w:rPr>
      <w:rFonts w:ascii="Arial" w:hAnsi="Arial"/>
      <w:sz w:val="18"/>
      <w:szCs w:val="24"/>
      <w:lang w:val="en-GB" w:eastAsia="ko-KR"/>
    </w:rPr>
  </w:style>
  <w:style w:type="character" w:customStyle="1" w:styleId="AnhangFlietextZchn">
    <w:name w:val="Anhang Fließtext Zchn"/>
    <w:link w:val="AnhangFlietext"/>
    <w:rsid w:val="00151DD5"/>
    <w:rPr>
      <w:rFonts w:ascii="Arial" w:hAnsi="Arial"/>
      <w:sz w:val="18"/>
      <w:szCs w:val="24"/>
      <w:lang w:val="en-GB" w:eastAsia="ko-KR" w:bidi="ar-SA"/>
    </w:rPr>
  </w:style>
  <w:style w:type="paragraph" w:styleId="Fuzeile">
    <w:name w:val="footer"/>
    <w:basedOn w:val="Standard"/>
    <w:rsid w:val="00151DD5"/>
    <w:pPr>
      <w:tabs>
        <w:tab w:val="clear" w:pos="454"/>
        <w:tab w:val="center" w:pos="4536"/>
        <w:tab w:val="right" w:pos="9072"/>
      </w:tabs>
    </w:pPr>
  </w:style>
  <w:style w:type="paragraph" w:customStyle="1" w:styleId="Deckblattberschrift">
    <w:name w:val="Deckblatt Überschrift"/>
    <w:rsid w:val="00473F14"/>
    <w:pPr>
      <w:spacing w:line="264" w:lineRule="auto"/>
      <w:jc w:val="center"/>
    </w:pPr>
    <w:rPr>
      <w:rFonts w:ascii="Arial" w:hAnsi="Arial"/>
      <w:caps/>
      <w:sz w:val="28"/>
      <w:szCs w:val="24"/>
      <w:lang w:val="en-GB" w:eastAsia="ko-KR"/>
    </w:rPr>
  </w:style>
  <w:style w:type="paragraph" w:customStyle="1" w:styleId="DeckblattTitel">
    <w:name w:val="Deckblatt Titel"/>
    <w:rsid w:val="00362A55"/>
    <w:pPr>
      <w:spacing w:line="264" w:lineRule="auto"/>
      <w:jc w:val="center"/>
    </w:pPr>
    <w:rPr>
      <w:rFonts w:ascii="Arial" w:hAnsi="Arial"/>
      <w:b/>
      <w:bCs/>
      <w:sz w:val="44"/>
      <w:szCs w:val="24"/>
      <w:lang w:val="en-GB" w:eastAsia="ko-KR"/>
    </w:rPr>
  </w:style>
  <w:style w:type="paragraph" w:customStyle="1" w:styleId="InhaltsverzeichniszweiteOrdnung">
    <w:name w:val="Inhaltsverzeichnis zweite Ordnung"/>
    <w:basedOn w:val="InhaltsverzeichnisersteOrdnung"/>
    <w:next w:val="Flietext"/>
    <w:link w:val="InhaltsverzeichniszweiteOrdnungZchnZchn"/>
    <w:rsid w:val="00C9655B"/>
    <w:pPr>
      <w:numPr>
        <w:ilvl w:val="1"/>
      </w:numPr>
    </w:pPr>
    <w:rPr>
      <w:b w:val="0"/>
    </w:rPr>
  </w:style>
  <w:style w:type="paragraph" w:customStyle="1" w:styleId="InhaltsverzeichnisersteOrdnung">
    <w:name w:val="Inhaltsverzeichnis erste Ordnung"/>
    <w:basedOn w:val="Flietext"/>
    <w:next w:val="Flietext"/>
    <w:link w:val="InhaltsverzeichnisersteOrdnungZchnZchn"/>
    <w:rsid w:val="00C9655B"/>
    <w:pPr>
      <w:numPr>
        <w:numId w:val="3"/>
      </w:numPr>
      <w:tabs>
        <w:tab w:val="right" w:pos="9356"/>
      </w:tabs>
      <w:spacing w:line="360" w:lineRule="auto"/>
    </w:pPr>
    <w:rPr>
      <w:rFonts w:eastAsia="Times New Roman"/>
      <w:b/>
      <w:szCs w:val="20"/>
    </w:rPr>
  </w:style>
  <w:style w:type="character" w:customStyle="1" w:styleId="InhaltsverzeichnisersteOrdnungZchnZchn">
    <w:name w:val="Inhaltsverzeichnis erste Ordnung Zchn Zchn"/>
    <w:link w:val="InhaltsverzeichnisersteOrdnung"/>
    <w:rsid w:val="00C9655B"/>
    <w:rPr>
      <w:rFonts w:ascii="Arial" w:eastAsia="Times New Roman" w:hAnsi="Arial"/>
      <w:b/>
      <w:sz w:val="22"/>
      <w:lang w:val="en-GB" w:eastAsia="ko-KR"/>
    </w:rPr>
  </w:style>
  <w:style w:type="character" w:customStyle="1" w:styleId="InhaltsverzeichniszweiteOrdnungZchnZchn">
    <w:name w:val="Inhaltsverzeichnis zweite Ordnung Zchn Zchn"/>
    <w:link w:val="InhaltsverzeichniszweiteOrdnung"/>
    <w:rsid w:val="00C9655B"/>
    <w:rPr>
      <w:rFonts w:ascii="Arial" w:eastAsia="Times New Roman" w:hAnsi="Arial"/>
      <w:sz w:val="22"/>
      <w:lang w:val="en-GB" w:eastAsia="ko-KR"/>
    </w:rPr>
  </w:style>
  <w:style w:type="paragraph" w:customStyle="1" w:styleId="FundingLine">
    <w:name w:val="Funding Line"/>
    <w:basedOn w:val="Standard"/>
    <w:rsid w:val="00473F14"/>
    <w:pPr>
      <w:tabs>
        <w:tab w:val="clear" w:pos="454"/>
      </w:tabs>
      <w:jc w:val="center"/>
    </w:pPr>
    <w:rPr>
      <w:sz w:val="28"/>
    </w:rPr>
  </w:style>
  <w:style w:type="paragraph" w:styleId="Index1">
    <w:name w:val="index 1"/>
    <w:basedOn w:val="Standard"/>
    <w:next w:val="Standard"/>
    <w:autoRedefine/>
    <w:semiHidden/>
    <w:rsid w:val="006A278C"/>
    <w:pPr>
      <w:tabs>
        <w:tab w:val="clear" w:pos="454"/>
      </w:tabs>
      <w:ind w:left="220" w:hanging="220"/>
    </w:pPr>
  </w:style>
  <w:style w:type="paragraph" w:customStyle="1" w:styleId="EinfacherAbsatz">
    <w:name w:val="[Einfacher Absatz]"/>
    <w:basedOn w:val="Standard"/>
    <w:semiHidden/>
    <w:rsid w:val="008A0836"/>
    <w:pPr>
      <w:tabs>
        <w:tab w:val="clear" w:pos="454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Times Regular" w:eastAsia="Times New Roman" w:hAnsi="Times Regular" w:cs="Times Regular"/>
      <w:color w:val="000000"/>
      <w:sz w:val="24"/>
      <w:lang w:val="de-DE" w:eastAsia="de-DE"/>
    </w:rPr>
  </w:style>
  <w:style w:type="paragraph" w:customStyle="1" w:styleId="InhaltsverzeichnisAppendices">
    <w:name w:val="Inhaltsverzeichnis Appendices"/>
    <w:basedOn w:val="Flietext"/>
    <w:link w:val="InhaltsverzeichnisAppendicesZchnZchn"/>
    <w:rsid w:val="00C9655B"/>
    <w:pPr>
      <w:numPr>
        <w:numId w:val="4"/>
      </w:numPr>
      <w:tabs>
        <w:tab w:val="right" w:pos="9356"/>
      </w:tabs>
      <w:spacing w:line="360" w:lineRule="auto"/>
    </w:pPr>
    <w:rPr>
      <w:b/>
      <w:lang w:val="x-none" w:eastAsia="x-none"/>
    </w:rPr>
  </w:style>
  <w:style w:type="character" w:customStyle="1" w:styleId="InhaltsverzeichnisAppendicesZchnZchn">
    <w:name w:val="Inhaltsverzeichnis Appendices Zchn Zchn"/>
    <w:link w:val="InhaltsverzeichnisAppendices"/>
    <w:rsid w:val="00C9655B"/>
    <w:rPr>
      <w:rFonts w:ascii="Arial" w:hAnsi="Arial"/>
      <w:b/>
      <w:sz w:val="22"/>
      <w:szCs w:val="24"/>
    </w:rPr>
  </w:style>
  <w:style w:type="paragraph" w:customStyle="1" w:styleId="NummerierungFlietext">
    <w:name w:val="Nummerierung Fließtext"/>
    <w:basedOn w:val="Flietext"/>
    <w:next w:val="Flietext"/>
    <w:rsid w:val="00046069"/>
    <w:pPr>
      <w:numPr>
        <w:numId w:val="5"/>
      </w:numPr>
      <w:tabs>
        <w:tab w:val="left" w:pos="680"/>
      </w:tabs>
    </w:pPr>
  </w:style>
  <w:style w:type="paragraph" w:customStyle="1" w:styleId="EKUTFakultt">
    <w:name w:val="EKUT Fakultät"/>
    <w:basedOn w:val="Standard"/>
    <w:rsid w:val="00CF6239"/>
    <w:pPr>
      <w:tabs>
        <w:tab w:val="clear" w:pos="454"/>
        <w:tab w:val="left" w:pos="7371"/>
      </w:tabs>
      <w:spacing w:line="320" w:lineRule="atLeast"/>
      <w:ind w:right="-1644"/>
      <w:contextualSpacing/>
      <w:jc w:val="left"/>
    </w:pPr>
    <w:rPr>
      <w:rFonts w:eastAsia="Times New Roman" w:cs="Arial"/>
      <w:b/>
      <w:color w:val="A51B38"/>
      <w:sz w:val="24"/>
      <w:szCs w:val="20"/>
      <w:lang w:val="de-DE" w:eastAsia="de-DE"/>
    </w:rPr>
  </w:style>
  <w:style w:type="paragraph" w:customStyle="1" w:styleId="Standa">
    <w:name w:val="Standa"/>
    <w:rsid w:val="00CF6239"/>
    <w:pPr>
      <w:widowControl w:val="0"/>
      <w:kinsoku w:val="0"/>
    </w:pPr>
    <w:rPr>
      <w:rFonts w:eastAsia="Times New Roman"/>
      <w:sz w:val="24"/>
      <w:szCs w:val="24"/>
      <w:lang w:bidi="de-DE"/>
    </w:rPr>
  </w:style>
  <w:style w:type="paragraph" w:customStyle="1" w:styleId="FormatvorlageDeckblattTitelLinks">
    <w:name w:val="Formatvorlage Deckblatt Titel + Links"/>
    <w:basedOn w:val="DeckblattTitel"/>
    <w:rsid w:val="00362A55"/>
    <w:rPr>
      <w:szCs w:val="20"/>
    </w:rPr>
  </w:style>
  <w:style w:type="paragraph" w:styleId="StandardWeb">
    <w:name w:val="Normal (Web)"/>
    <w:basedOn w:val="Standard"/>
    <w:uiPriority w:val="99"/>
    <w:rsid w:val="00362A5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MS Mincho" w:hAnsi="Times New Roman"/>
      <w:sz w:val="24"/>
      <w:lang w:val="de-DE" w:eastAsia="ja-JP"/>
    </w:rPr>
  </w:style>
  <w:style w:type="paragraph" w:customStyle="1" w:styleId="Formatvorlage14pt">
    <w:name w:val="Formatvorlage 14 pt"/>
    <w:basedOn w:val="Standard"/>
    <w:rsid w:val="00362A55"/>
    <w:pPr>
      <w:jc w:val="center"/>
    </w:pPr>
    <w:rPr>
      <w:sz w:val="28"/>
      <w:szCs w:val="20"/>
    </w:rPr>
  </w:style>
  <w:style w:type="paragraph" w:styleId="Sprechblasentext">
    <w:name w:val="Balloon Text"/>
    <w:basedOn w:val="Standard"/>
    <w:link w:val="SprechblasentextZchn"/>
    <w:rsid w:val="0079179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9179B"/>
    <w:rPr>
      <w:rFonts w:ascii="Tahoma" w:hAnsi="Tahoma" w:cs="Tahoma"/>
      <w:sz w:val="16"/>
      <w:szCs w:val="16"/>
      <w:lang w:val="en-GB" w:eastAsia="ko-KR"/>
    </w:rPr>
  </w:style>
  <w:style w:type="paragraph" w:styleId="Listenabsatz">
    <w:name w:val="List Paragraph"/>
    <w:basedOn w:val="Standard"/>
    <w:uiPriority w:val="34"/>
    <w:qFormat/>
    <w:rsid w:val="00E35C89"/>
    <w:pPr>
      <w:ind w:left="708"/>
    </w:pPr>
  </w:style>
  <w:style w:type="paragraph" w:customStyle="1" w:styleId="bodytext">
    <w:name w:val="bodytext"/>
    <w:basedOn w:val="Standard"/>
    <w:rsid w:val="005756A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uiPriority w:val="99"/>
    <w:rsid w:val="00AE51BB"/>
    <w:rPr>
      <w:color w:val="0000FF"/>
      <w:u w:val="single"/>
    </w:rPr>
  </w:style>
  <w:style w:type="character" w:styleId="BesuchterHyperlink">
    <w:name w:val="FollowedHyperlink"/>
    <w:rsid w:val="008341CC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1646C"/>
    <w:pPr>
      <w:keepLines/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kern w:val="0"/>
      <w:szCs w:val="28"/>
      <w:lang w:val="de-DE" w:eastAsia="de-DE"/>
    </w:rPr>
  </w:style>
  <w:style w:type="paragraph" w:styleId="Funotentext">
    <w:name w:val="footnote text"/>
    <w:basedOn w:val="Standard"/>
    <w:link w:val="FunotentextZchn"/>
    <w:rsid w:val="00586318"/>
    <w:rPr>
      <w:sz w:val="20"/>
      <w:szCs w:val="20"/>
    </w:rPr>
  </w:style>
  <w:style w:type="character" w:customStyle="1" w:styleId="FunotentextZchn">
    <w:name w:val="Fußnotentext Zchn"/>
    <w:link w:val="Funotentext"/>
    <w:rsid w:val="00586318"/>
    <w:rPr>
      <w:rFonts w:ascii="Arial" w:hAnsi="Arial"/>
      <w:lang w:val="en-GB" w:eastAsia="ko-KR"/>
    </w:rPr>
  </w:style>
  <w:style w:type="character" w:styleId="Funotenzeichen">
    <w:name w:val="footnote reference"/>
    <w:rsid w:val="00586318"/>
    <w:rPr>
      <w:vertAlign w:val="superscript"/>
    </w:rPr>
  </w:style>
  <w:style w:type="paragraph" w:styleId="Liste2">
    <w:name w:val="List 2"/>
    <w:basedOn w:val="Standard"/>
    <w:rsid w:val="0019096B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313B"/>
    <w:pPr>
      <w:tabs>
        <w:tab w:val="left" w:pos="454"/>
      </w:tabs>
      <w:jc w:val="both"/>
    </w:pPr>
    <w:rPr>
      <w:rFonts w:ascii="Arial" w:hAnsi="Arial"/>
      <w:sz w:val="22"/>
      <w:szCs w:val="24"/>
      <w:lang w:val="en-GB" w:eastAsia="ko-KR"/>
    </w:rPr>
  </w:style>
  <w:style w:type="paragraph" w:styleId="berschrift1">
    <w:name w:val="heading 1"/>
    <w:next w:val="Standard"/>
    <w:link w:val="berschrift1Zchn"/>
    <w:qFormat/>
    <w:rsid w:val="00E443F8"/>
    <w:pPr>
      <w:keepNext/>
      <w:numPr>
        <w:numId w:val="2"/>
      </w:numPr>
      <w:outlineLvl w:val="0"/>
    </w:pPr>
    <w:rPr>
      <w:rFonts w:ascii="Arial" w:hAnsi="Arial"/>
      <w:b/>
      <w:bCs/>
      <w:kern w:val="32"/>
      <w:sz w:val="28"/>
      <w:szCs w:val="32"/>
      <w:lang w:val="en-GB" w:eastAsia="ko-KR"/>
    </w:rPr>
  </w:style>
  <w:style w:type="paragraph" w:styleId="berschrift2">
    <w:name w:val="heading 2"/>
    <w:aliases w:val="Überschrift zweite Ordnung"/>
    <w:next w:val="berschrift3"/>
    <w:link w:val="berschrift2Zchn"/>
    <w:qFormat/>
    <w:rsid w:val="00E443F8"/>
    <w:pPr>
      <w:keepNext/>
      <w:numPr>
        <w:ilvl w:val="1"/>
        <w:numId w:val="2"/>
      </w:numPr>
      <w:outlineLvl w:val="1"/>
    </w:pPr>
    <w:rPr>
      <w:rFonts w:ascii="Arial" w:hAnsi="Arial"/>
      <w:b/>
      <w:bCs/>
      <w:iCs/>
      <w:sz w:val="24"/>
      <w:szCs w:val="28"/>
      <w:lang w:val="en-GB" w:eastAsia="ko-KR"/>
    </w:rPr>
  </w:style>
  <w:style w:type="paragraph" w:styleId="berschrift3">
    <w:name w:val="heading 3"/>
    <w:aliases w:val="Überschrift Anstrich"/>
    <w:basedOn w:val="Liste2"/>
    <w:qFormat/>
    <w:rsid w:val="0019096B"/>
    <w:pPr>
      <w:keepNext/>
      <w:numPr>
        <w:numId w:val="48"/>
      </w:numPr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443F8"/>
    <w:rPr>
      <w:rFonts w:ascii="Arial" w:hAnsi="Arial"/>
      <w:b/>
      <w:bCs/>
      <w:kern w:val="32"/>
      <w:sz w:val="28"/>
      <w:szCs w:val="32"/>
      <w:lang w:val="en-GB" w:eastAsia="ko-KR" w:bidi="ar-SA"/>
    </w:rPr>
  </w:style>
  <w:style w:type="character" w:customStyle="1" w:styleId="berschrift2Zchn">
    <w:name w:val="Überschrift 2 Zchn"/>
    <w:aliases w:val="Überschrift zweite Ordnung Zchn"/>
    <w:link w:val="berschrift2"/>
    <w:rsid w:val="00E443F8"/>
    <w:rPr>
      <w:rFonts w:ascii="Arial" w:hAnsi="Arial"/>
      <w:b/>
      <w:bCs/>
      <w:iCs/>
      <w:sz w:val="24"/>
      <w:szCs w:val="28"/>
      <w:lang w:val="en-GB" w:eastAsia="ko-KR" w:bidi="ar-SA"/>
    </w:rPr>
  </w:style>
  <w:style w:type="paragraph" w:styleId="Kopfzeile">
    <w:name w:val="header"/>
    <w:link w:val="KopfzeileZchn"/>
    <w:rsid w:val="00151DD5"/>
    <w:pPr>
      <w:tabs>
        <w:tab w:val="center" w:pos="4536"/>
        <w:tab w:val="right" w:pos="9356"/>
      </w:tabs>
      <w:ind w:left="198"/>
    </w:pPr>
    <w:rPr>
      <w:rFonts w:ascii="Arial" w:hAnsi="Arial"/>
      <w:color w:val="777777"/>
      <w:sz w:val="18"/>
      <w:szCs w:val="24"/>
      <w:lang w:val="en-GB" w:eastAsia="ko-KR"/>
    </w:rPr>
  </w:style>
  <w:style w:type="character" w:customStyle="1" w:styleId="KopfzeileZchn">
    <w:name w:val="Kopfzeile Zchn"/>
    <w:link w:val="Kopfzeile"/>
    <w:rsid w:val="00151DD5"/>
    <w:rPr>
      <w:rFonts w:ascii="Arial" w:hAnsi="Arial"/>
      <w:color w:val="777777"/>
      <w:sz w:val="18"/>
      <w:szCs w:val="24"/>
      <w:lang w:val="en-GB" w:eastAsia="ko-KR" w:bidi="ar-SA"/>
    </w:rPr>
  </w:style>
  <w:style w:type="table" w:styleId="Tabellenraster">
    <w:name w:val="Table Grid"/>
    <w:aliases w:val="Tabelle"/>
    <w:basedOn w:val="NormaleTabelle"/>
    <w:rsid w:val="0045521B"/>
    <w:pPr>
      <w:tabs>
        <w:tab w:val="left" w:pos="454"/>
      </w:tabs>
    </w:pPr>
    <w:rPr>
      <w:rFonts w:ascii="Arial" w:hAnsi="Arial"/>
      <w:sz w:val="22"/>
    </w:rPr>
    <w:tblPr>
      <w:tblCellSpacing w:w="14" w:type="dxa"/>
      <w:tblInd w:w="113" w:type="dxa"/>
      <w:tblCellMar>
        <w:left w:w="113" w:type="dxa"/>
        <w:right w:w="113" w:type="dxa"/>
      </w:tblCellMar>
    </w:tblPr>
    <w:trPr>
      <w:cantSplit/>
      <w:tblCellSpacing w:w="14" w:type="dxa"/>
    </w:trPr>
    <w:tblStylePr w:type="fir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paragraph" w:customStyle="1" w:styleId="berschriftVerzeichnisAnhang">
    <w:name w:val="Überschrift Verzeichnis/Anhang"/>
    <w:basedOn w:val="berschrift3"/>
    <w:rsid w:val="00151DD5"/>
    <w:pPr>
      <w:ind w:left="0"/>
      <w:jc w:val="center"/>
    </w:pPr>
    <w:rPr>
      <w:sz w:val="28"/>
    </w:rPr>
  </w:style>
  <w:style w:type="paragraph" w:styleId="Verzeichnis1">
    <w:name w:val="toc 1"/>
    <w:next w:val="Verzeichnis2"/>
    <w:uiPriority w:val="39"/>
    <w:rsid w:val="00A4350B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b/>
      <w:sz w:val="22"/>
      <w:szCs w:val="24"/>
      <w:lang w:eastAsia="ko-KR"/>
    </w:rPr>
  </w:style>
  <w:style w:type="paragraph" w:styleId="Verzeichnis2">
    <w:name w:val="toc 2"/>
    <w:next w:val="Verzeichnis3"/>
    <w:uiPriority w:val="39"/>
    <w:rsid w:val="00E21454"/>
    <w:pPr>
      <w:tabs>
        <w:tab w:val="left" w:pos="567"/>
        <w:tab w:val="left" w:pos="1021"/>
        <w:tab w:val="left" w:pos="8789"/>
      </w:tabs>
      <w:spacing w:before="57"/>
      <w:ind w:left="567"/>
    </w:pPr>
    <w:rPr>
      <w:rFonts w:ascii="Arial" w:hAnsi="Arial"/>
      <w:sz w:val="22"/>
      <w:szCs w:val="24"/>
      <w:lang w:eastAsia="ko-KR"/>
    </w:rPr>
  </w:style>
  <w:style w:type="paragraph" w:styleId="Verzeichnis3">
    <w:name w:val="toc 3"/>
    <w:uiPriority w:val="39"/>
    <w:rsid w:val="00E21454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sz w:val="22"/>
      <w:szCs w:val="24"/>
      <w:lang w:eastAsia="ko-KR"/>
    </w:rPr>
  </w:style>
  <w:style w:type="paragraph" w:customStyle="1" w:styleId="Tabelleninhalt">
    <w:name w:val="Tabelleninhalt"/>
    <w:basedOn w:val="Flietext"/>
    <w:rsid w:val="009248AB"/>
    <w:pPr>
      <w:jc w:val="left"/>
    </w:pPr>
  </w:style>
  <w:style w:type="paragraph" w:customStyle="1" w:styleId="Flietext">
    <w:name w:val="Fließtext"/>
    <w:link w:val="FlietextZchn"/>
    <w:rsid w:val="00484280"/>
    <w:pPr>
      <w:tabs>
        <w:tab w:val="left" w:pos="397"/>
        <w:tab w:val="left" w:pos="2268"/>
        <w:tab w:val="left" w:pos="3402"/>
        <w:tab w:val="left" w:pos="9072"/>
      </w:tabs>
      <w:autoSpaceDE w:val="0"/>
      <w:autoSpaceDN w:val="0"/>
      <w:adjustRightInd w:val="0"/>
      <w:jc w:val="both"/>
    </w:pPr>
    <w:rPr>
      <w:rFonts w:ascii="Arial" w:hAnsi="Arial"/>
      <w:sz w:val="22"/>
      <w:szCs w:val="24"/>
      <w:lang w:val="en-GB" w:eastAsia="ko-KR"/>
    </w:rPr>
  </w:style>
  <w:style w:type="character" w:customStyle="1" w:styleId="FlietextZchn">
    <w:name w:val="Fließtext Zchn"/>
    <w:link w:val="Flietext"/>
    <w:rsid w:val="00484280"/>
    <w:rPr>
      <w:rFonts w:ascii="Arial" w:hAnsi="Arial"/>
      <w:sz w:val="22"/>
      <w:szCs w:val="24"/>
      <w:lang w:val="en-GB" w:eastAsia="ko-KR" w:bidi="ar-SA"/>
    </w:rPr>
  </w:style>
  <w:style w:type="paragraph" w:customStyle="1" w:styleId="berschriftAnhangNummerierung">
    <w:name w:val="Überschrift Anhang Nummerierung"/>
    <w:basedOn w:val="berschrift1"/>
    <w:next w:val="Flietext"/>
    <w:rsid w:val="00C9655B"/>
    <w:pPr>
      <w:numPr>
        <w:numId w:val="1"/>
      </w:numPr>
    </w:pPr>
    <w:rPr>
      <w:szCs w:val="20"/>
    </w:rPr>
  </w:style>
  <w:style w:type="paragraph" w:customStyle="1" w:styleId="AnhangFlietext">
    <w:name w:val="Anhang Fließtext"/>
    <w:link w:val="AnhangFlietextZchn"/>
    <w:rsid w:val="00151DD5"/>
    <w:rPr>
      <w:rFonts w:ascii="Arial" w:hAnsi="Arial"/>
      <w:sz w:val="18"/>
      <w:szCs w:val="24"/>
      <w:lang w:val="en-GB" w:eastAsia="ko-KR"/>
    </w:rPr>
  </w:style>
  <w:style w:type="character" w:customStyle="1" w:styleId="AnhangFlietextZchn">
    <w:name w:val="Anhang Fließtext Zchn"/>
    <w:link w:val="AnhangFlietext"/>
    <w:rsid w:val="00151DD5"/>
    <w:rPr>
      <w:rFonts w:ascii="Arial" w:hAnsi="Arial"/>
      <w:sz w:val="18"/>
      <w:szCs w:val="24"/>
      <w:lang w:val="en-GB" w:eastAsia="ko-KR" w:bidi="ar-SA"/>
    </w:rPr>
  </w:style>
  <w:style w:type="paragraph" w:styleId="Fuzeile">
    <w:name w:val="footer"/>
    <w:basedOn w:val="Standard"/>
    <w:rsid w:val="00151DD5"/>
    <w:pPr>
      <w:tabs>
        <w:tab w:val="clear" w:pos="454"/>
        <w:tab w:val="center" w:pos="4536"/>
        <w:tab w:val="right" w:pos="9072"/>
      </w:tabs>
    </w:pPr>
  </w:style>
  <w:style w:type="paragraph" w:customStyle="1" w:styleId="Deckblattberschrift">
    <w:name w:val="Deckblatt Überschrift"/>
    <w:rsid w:val="00473F14"/>
    <w:pPr>
      <w:spacing w:line="264" w:lineRule="auto"/>
      <w:jc w:val="center"/>
    </w:pPr>
    <w:rPr>
      <w:rFonts w:ascii="Arial" w:hAnsi="Arial"/>
      <w:caps/>
      <w:sz w:val="28"/>
      <w:szCs w:val="24"/>
      <w:lang w:val="en-GB" w:eastAsia="ko-KR"/>
    </w:rPr>
  </w:style>
  <w:style w:type="paragraph" w:customStyle="1" w:styleId="DeckblattTitel">
    <w:name w:val="Deckblatt Titel"/>
    <w:rsid w:val="00362A55"/>
    <w:pPr>
      <w:spacing w:line="264" w:lineRule="auto"/>
      <w:jc w:val="center"/>
    </w:pPr>
    <w:rPr>
      <w:rFonts w:ascii="Arial" w:hAnsi="Arial"/>
      <w:b/>
      <w:bCs/>
      <w:sz w:val="44"/>
      <w:szCs w:val="24"/>
      <w:lang w:val="en-GB" w:eastAsia="ko-KR"/>
    </w:rPr>
  </w:style>
  <w:style w:type="paragraph" w:customStyle="1" w:styleId="InhaltsverzeichniszweiteOrdnung">
    <w:name w:val="Inhaltsverzeichnis zweite Ordnung"/>
    <w:basedOn w:val="InhaltsverzeichnisersteOrdnung"/>
    <w:next w:val="Flietext"/>
    <w:link w:val="InhaltsverzeichniszweiteOrdnungZchnZchn"/>
    <w:rsid w:val="00C9655B"/>
    <w:pPr>
      <w:numPr>
        <w:ilvl w:val="1"/>
      </w:numPr>
    </w:pPr>
    <w:rPr>
      <w:b w:val="0"/>
    </w:rPr>
  </w:style>
  <w:style w:type="paragraph" w:customStyle="1" w:styleId="InhaltsverzeichnisersteOrdnung">
    <w:name w:val="Inhaltsverzeichnis erste Ordnung"/>
    <w:basedOn w:val="Flietext"/>
    <w:next w:val="Flietext"/>
    <w:link w:val="InhaltsverzeichnisersteOrdnungZchnZchn"/>
    <w:rsid w:val="00C9655B"/>
    <w:pPr>
      <w:numPr>
        <w:numId w:val="3"/>
      </w:numPr>
      <w:tabs>
        <w:tab w:val="right" w:pos="9356"/>
      </w:tabs>
      <w:spacing w:line="360" w:lineRule="auto"/>
    </w:pPr>
    <w:rPr>
      <w:rFonts w:eastAsia="Times New Roman"/>
      <w:b/>
      <w:szCs w:val="20"/>
    </w:rPr>
  </w:style>
  <w:style w:type="character" w:customStyle="1" w:styleId="InhaltsverzeichnisersteOrdnungZchnZchn">
    <w:name w:val="Inhaltsverzeichnis erste Ordnung Zchn Zchn"/>
    <w:link w:val="InhaltsverzeichnisersteOrdnung"/>
    <w:rsid w:val="00C9655B"/>
    <w:rPr>
      <w:rFonts w:ascii="Arial" w:eastAsia="Times New Roman" w:hAnsi="Arial"/>
      <w:b/>
      <w:sz w:val="22"/>
      <w:lang w:val="en-GB" w:eastAsia="ko-KR"/>
    </w:rPr>
  </w:style>
  <w:style w:type="character" w:customStyle="1" w:styleId="InhaltsverzeichniszweiteOrdnungZchnZchn">
    <w:name w:val="Inhaltsverzeichnis zweite Ordnung Zchn Zchn"/>
    <w:link w:val="InhaltsverzeichniszweiteOrdnung"/>
    <w:rsid w:val="00C9655B"/>
    <w:rPr>
      <w:rFonts w:ascii="Arial" w:eastAsia="Times New Roman" w:hAnsi="Arial"/>
      <w:sz w:val="22"/>
      <w:lang w:val="en-GB" w:eastAsia="ko-KR"/>
    </w:rPr>
  </w:style>
  <w:style w:type="paragraph" w:customStyle="1" w:styleId="FundingLine">
    <w:name w:val="Funding Line"/>
    <w:basedOn w:val="Standard"/>
    <w:rsid w:val="00473F14"/>
    <w:pPr>
      <w:tabs>
        <w:tab w:val="clear" w:pos="454"/>
      </w:tabs>
      <w:jc w:val="center"/>
    </w:pPr>
    <w:rPr>
      <w:sz w:val="28"/>
    </w:rPr>
  </w:style>
  <w:style w:type="paragraph" w:styleId="Index1">
    <w:name w:val="index 1"/>
    <w:basedOn w:val="Standard"/>
    <w:next w:val="Standard"/>
    <w:autoRedefine/>
    <w:semiHidden/>
    <w:rsid w:val="006A278C"/>
    <w:pPr>
      <w:tabs>
        <w:tab w:val="clear" w:pos="454"/>
      </w:tabs>
      <w:ind w:left="220" w:hanging="220"/>
    </w:pPr>
  </w:style>
  <w:style w:type="paragraph" w:customStyle="1" w:styleId="EinfacherAbsatz">
    <w:name w:val="[Einfacher Absatz]"/>
    <w:basedOn w:val="Standard"/>
    <w:semiHidden/>
    <w:rsid w:val="008A0836"/>
    <w:pPr>
      <w:tabs>
        <w:tab w:val="clear" w:pos="454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Times Regular" w:eastAsia="Times New Roman" w:hAnsi="Times Regular" w:cs="Times Regular"/>
      <w:color w:val="000000"/>
      <w:sz w:val="24"/>
      <w:lang w:val="de-DE" w:eastAsia="de-DE"/>
    </w:rPr>
  </w:style>
  <w:style w:type="paragraph" w:customStyle="1" w:styleId="InhaltsverzeichnisAppendices">
    <w:name w:val="Inhaltsverzeichnis Appendices"/>
    <w:basedOn w:val="Flietext"/>
    <w:link w:val="InhaltsverzeichnisAppendicesZchnZchn"/>
    <w:rsid w:val="00C9655B"/>
    <w:pPr>
      <w:numPr>
        <w:numId w:val="4"/>
      </w:numPr>
      <w:tabs>
        <w:tab w:val="right" w:pos="9356"/>
      </w:tabs>
      <w:spacing w:line="360" w:lineRule="auto"/>
    </w:pPr>
    <w:rPr>
      <w:b/>
      <w:lang w:val="x-none" w:eastAsia="x-none"/>
    </w:rPr>
  </w:style>
  <w:style w:type="character" w:customStyle="1" w:styleId="InhaltsverzeichnisAppendicesZchnZchn">
    <w:name w:val="Inhaltsverzeichnis Appendices Zchn Zchn"/>
    <w:link w:val="InhaltsverzeichnisAppendices"/>
    <w:rsid w:val="00C9655B"/>
    <w:rPr>
      <w:rFonts w:ascii="Arial" w:hAnsi="Arial"/>
      <w:b/>
      <w:sz w:val="22"/>
      <w:szCs w:val="24"/>
    </w:rPr>
  </w:style>
  <w:style w:type="paragraph" w:customStyle="1" w:styleId="NummerierungFlietext">
    <w:name w:val="Nummerierung Fließtext"/>
    <w:basedOn w:val="Flietext"/>
    <w:next w:val="Flietext"/>
    <w:rsid w:val="00046069"/>
    <w:pPr>
      <w:numPr>
        <w:numId w:val="5"/>
      </w:numPr>
      <w:tabs>
        <w:tab w:val="left" w:pos="680"/>
      </w:tabs>
    </w:pPr>
  </w:style>
  <w:style w:type="paragraph" w:customStyle="1" w:styleId="EKUTFakultt">
    <w:name w:val="EKUT Fakultät"/>
    <w:basedOn w:val="Standard"/>
    <w:rsid w:val="00CF6239"/>
    <w:pPr>
      <w:tabs>
        <w:tab w:val="clear" w:pos="454"/>
        <w:tab w:val="left" w:pos="7371"/>
      </w:tabs>
      <w:spacing w:line="320" w:lineRule="atLeast"/>
      <w:ind w:right="-1644"/>
      <w:contextualSpacing/>
      <w:jc w:val="left"/>
    </w:pPr>
    <w:rPr>
      <w:rFonts w:eastAsia="Times New Roman" w:cs="Arial"/>
      <w:b/>
      <w:color w:val="A51B38"/>
      <w:sz w:val="24"/>
      <w:szCs w:val="20"/>
      <w:lang w:val="de-DE" w:eastAsia="de-DE"/>
    </w:rPr>
  </w:style>
  <w:style w:type="paragraph" w:customStyle="1" w:styleId="Standa">
    <w:name w:val="Standa"/>
    <w:rsid w:val="00CF6239"/>
    <w:pPr>
      <w:widowControl w:val="0"/>
      <w:kinsoku w:val="0"/>
    </w:pPr>
    <w:rPr>
      <w:rFonts w:eastAsia="Times New Roman"/>
      <w:sz w:val="24"/>
      <w:szCs w:val="24"/>
      <w:lang w:bidi="de-DE"/>
    </w:rPr>
  </w:style>
  <w:style w:type="paragraph" w:customStyle="1" w:styleId="FormatvorlageDeckblattTitelLinks">
    <w:name w:val="Formatvorlage Deckblatt Titel + Links"/>
    <w:basedOn w:val="DeckblattTitel"/>
    <w:rsid w:val="00362A55"/>
    <w:rPr>
      <w:szCs w:val="20"/>
    </w:rPr>
  </w:style>
  <w:style w:type="paragraph" w:styleId="StandardWeb">
    <w:name w:val="Normal (Web)"/>
    <w:basedOn w:val="Standard"/>
    <w:uiPriority w:val="99"/>
    <w:rsid w:val="00362A5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MS Mincho" w:hAnsi="Times New Roman"/>
      <w:sz w:val="24"/>
      <w:lang w:val="de-DE" w:eastAsia="ja-JP"/>
    </w:rPr>
  </w:style>
  <w:style w:type="paragraph" w:customStyle="1" w:styleId="Formatvorlage14pt">
    <w:name w:val="Formatvorlage 14 pt"/>
    <w:basedOn w:val="Standard"/>
    <w:rsid w:val="00362A55"/>
    <w:pPr>
      <w:jc w:val="center"/>
    </w:pPr>
    <w:rPr>
      <w:sz w:val="28"/>
      <w:szCs w:val="20"/>
    </w:rPr>
  </w:style>
  <w:style w:type="paragraph" w:styleId="Sprechblasentext">
    <w:name w:val="Balloon Text"/>
    <w:basedOn w:val="Standard"/>
    <w:link w:val="SprechblasentextZchn"/>
    <w:rsid w:val="0079179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9179B"/>
    <w:rPr>
      <w:rFonts w:ascii="Tahoma" w:hAnsi="Tahoma" w:cs="Tahoma"/>
      <w:sz w:val="16"/>
      <w:szCs w:val="16"/>
      <w:lang w:val="en-GB" w:eastAsia="ko-KR"/>
    </w:rPr>
  </w:style>
  <w:style w:type="paragraph" w:styleId="Listenabsatz">
    <w:name w:val="List Paragraph"/>
    <w:basedOn w:val="Standard"/>
    <w:uiPriority w:val="34"/>
    <w:qFormat/>
    <w:rsid w:val="00E35C89"/>
    <w:pPr>
      <w:ind w:left="708"/>
    </w:pPr>
  </w:style>
  <w:style w:type="paragraph" w:customStyle="1" w:styleId="bodytext">
    <w:name w:val="bodytext"/>
    <w:basedOn w:val="Standard"/>
    <w:rsid w:val="005756A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uiPriority w:val="99"/>
    <w:rsid w:val="00AE51BB"/>
    <w:rPr>
      <w:color w:val="0000FF"/>
      <w:u w:val="single"/>
    </w:rPr>
  </w:style>
  <w:style w:type="character" w:styleId="BesuchterHyperlink">
    <w:name w:val="FollowedHyperlink"/>
    <w:rsid w:val="008341CC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1646C"/>
    <w:pPr>
      <w:keepLines/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kern w:val="0"/>
      <w:szCs w:val="28"/>
      <w:lang w:val="de-DE" w:eastAsia="de-DE"/>
    </w:rPr>
  </w:style>
  <w:style w:type="paragraph" w:styleId="Funotentext">
    <w:name w:val="footnote text"/>
    <w:basedOn w:val="Standard"/>
    <w:link w:val="FunotentextZchn"/>
    <w:rsid w:val="00586318"/>
    <w:rPr>
      <w:sz w:val="20"/>
      <w:szCs w:val="20"/>
    </w:rPr>
  </w:style>
  <w:style w:type="character" w:customStyle="1" w:styleId="FunotentextZchn">
    <w:name w:val="Fußnotentext Zchn"/>
    <w:link w:val="Funotentext"/>
    <w:rsid w:val="00586318"/>
    <w:rPr>
      <w:rFonts w:ascii="Arial" w:hAnsi="Arial"/>
      <w:lang w:val="en-GB" w:eastAsia="ko-KR"/>
    </w:rPr>
  </w:style>
  <w:style w:type="character" w:styleId="Funotenzeichen">
    <w:name w:val="footnote reference"/>
    <w:rsid w:val="00586318"/>
    <w:rPr>
      <w:vertAlign w:val="superscript"/>
    </w:rPr>
  </w:style>
  <w:style w:type="paragraph" w:styleId="Liste2">
    <w:name w:val="List 2"/>
    <w:basedOn w:val="Standard"/>
    <w:rsid w:val="0019096B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ojekte\UNI%20TUEBINGEN\105%20Templates\EX1\Graduiertenschule_072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038F-1550-4E67-B191-D2D9B5CD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Graduiertenschule_0722.dot</Template>
  <TotalTime>0</TotalTime>
  <Pages>2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&lt;INHALT/TEXT/SEITE – Fließtext 11p (ZAB einzeilig/single spaced) Arial (Auszeichnungen kursiv bzw</vt:lpstr>
    </vt:vector>
  </TitlesOfParts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&lt;INHALT/TEXT/SEITE – Fließtext 11p (ZAB einzeilig/single spaced) Arial (Auszeichnungen kursiv bzw</dc:title>
  <dc:creator/>
  <cp:lastModifiedBy/>
  <cp:revision>1</cp:revision>
  <cp:lastPrinted>2010-07-14T15:35:00Z</cp:lastPrinted>
  <dcterms:created xsi:type="dcterms:W3CDTF">2020-03-05T14:31:00Z</dcterms:created>
  <dcterms:modified xsi:type="dcterms:W3CDTF">2020-03-05T14:40:00Z</dcterms:modified>
</cp:coreProperties>
</file>