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9F" w:rsidRDefault="00057A9F" w:rsidP="00DE0D3A">
      <w:pPr>
        <w:pStyle w:val="berschrift2"/>
        <w:numPr>
          <w:ilvl w:val="0"/>
          <w:numId w:val="0"/>
        </w:numPr>
        <w:tabs>
          <w:tab w:val="left" w:pos="4253"/>
        </w:tabs>
        <w:ind w:left="397" w:hanging="397"/>
        <w:rPr>
          <w:lang w:val="de-DE"/>
        </w:rPr>
      </w:pPr>
      <w:bookmarkStart w:id="0" w:name="_Toc453236482"/>
      <w:r>
        <w:rPr>
          <w:lang w:val="de-DE"/>
        </w:rPr>
        <w:t>Formular zur Dokumentation des Rückkehrg</w:t>
      </w:r>
      <w:r w:rsidRPr="006B5DEB">
        <w:rPr>
          <w:lang w:val="de-DE"/>
        </w:rPr>
        <w:t>espräch</w:t>
      </w:r>
      <w:r>
        <w:rPr>
          <w:lang w:val="de-DE"/>
        </w:rPr>
        <w:t>s</w:t>
      </w:r>
      <w:bookmarkEnd w:id="0"/>
    </w:p>
    <w:p w:rsidR="00057A9F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1418"/>
        <w:jc w:val="left"/>
        <w:rPr>
          <w:b/>
          <w:sz w:val="28"/>
          <w:szCs w:val="28"/>
          <w:lang w:val="de-DE"/>
        </w:rPr>
      </w:pPr>
    </w:p>
    <w:p w:rsidR="00057A9F" w:rsidRPr="000B7AEE" w:rsidRDefault="00057A9F" w:rsidP="00DE0D3A">
      <w:pPr>
        <w:tabs>
          <w:tab w:val="left" w:pos="4253"/>
        </w:tabs>
        <w:rPr>
          <w:lang w:val="de-DE"/>
        </w:rPr>
      </w:pPr>
      <w:r>
        <w:rPr>
          <w:lang w:val="de-DE"/>
        </w:rPr>
        <w:t>Rückkehrgespräch</w:t>
      </w:r>
      <w:r w:rsidRPr="000B7AEE">
        <w:rPr>
          <w:lang w:val="de-DE"/>
        </w:rPr>
        <w:t xml:space="preserve"> zwischen</w:t>
      </w:r>
    </w:p>
    <w:p w:rsidR="00057A9F" w:rsidRPr="000B7AEE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sz w:val="24"/>
          <w:lang w:val="de-DE"/>
        </w:rPr>
      </w:pPr>
    </w:p>
    <w:p w:rsidR="00DE0D3A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DE0D3A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E0D3A">
        <w:rPr>
          <w:sz w:val="18"/>
          <w:szCs w:val="18"/>
          <w:lang w:val="de-DE"/>
        </w:rPr>
        <w:instrText xml:space="preserve"> FORMTEXT </w:instrText>
      </w:r>
      <w:r w:rsidR="00DE0D3A">
        <w:rPr>
          <w:sz w:val="18"/>
          <w:szCs w:val="18"/>
          <w:lang w:val="de-DE"/>
        </w:rPr>
      </w:r>
      <w:r w:rsidR="00DE0D3A">
        <w:rPr>
          <w:sz w:val="18"/>
          <w:szCs w:val="18"/>
          <w:lang w:val="de-DE"/>
        </w:rPr>
        <w:fldChar w:fldCharType="separate"/>
      </w:r>
      <w:bookmarkStart w:id="2" w:name="_GoBack"/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bookmarkEnd w:id="2"/>
      <w:r w:rsidR="00DE0D3A">
        <w:rPr>
          <w:sz w:val="18"/>
          <w:szCs w:val="18"/>
          <w:lang w:val="de-DE"/>
        </w:rPr>
        <w:fldChar w:fldCharType="end"/>
      </w:r>
      <w:bookmarkEnd w:id="1"/>
      <w:r w:rsidR="00DE0D3A">
        <w:rPr>
          <w:sz w:val="18"/>
          <w:szCs w:val="18"/>
          <w:lang w:val="de-DE"/>
        </w:rPr>
        <w:tab/>
      </w:r>
      <w:r w:rsidR="00DE0D3A">
        <w:rPr>
          <w:sz w:val="18"/>
          <w:szCs w:val="18"/>
          <w:lang w:val="de-DE"/>
        </w:rPr>
        <w:tab/>
      </w:r>
      <w:r w:rsidR="00DE0D3A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D3A">
        <w:rPr>
          <w:sz w:val="18"/>
          <w:szCs w:val="18"/>
          <w:lang w:val="de-DE"/>
        </w:rPr>
        <w:instrText xml:space="preserve"> FORMTEXT </w:instrText>
      </w:r>
      <w:r w:rsidR="00DE0D3A">
        <w:rPr>
          <w:sz w:val="18"/>
          <w:szCs w:val="18"/>
          <w:lang w:val="de-DE"/>
        </w:rPr>
      </w:r>
      <w:r w:rsidR="00DE0D3A">
        <w:rPr>
          <w:sz w:val="18"/>
          <w:szCs w:val="18"/>
          <w:lang w:val="de-DE"/>
        </w:rPr>
        <w:fldChar w:fldCharType="separate"/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sz w:val="18"/>
          <w:szCs w:val="18"/>
          <w:lang w:val="de-DE"/>
        </w:rPr>
        <w:fldChar w:fldCharType="end"/>
      </w:r>
    </w:p>
    <w:p w:rsidR="00057A9F" w:rsidRPr="00DE0D3A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DE0D3A">
        <w:rPr>
          <w:sz w:val="10"/>
          <w:szCs w:val="10"/>
          <w:lang w:val="de-DE"/>
        </w:rPr>
        <w:t>___________________________________</w:t>
      </w:r>
      <w:r w:rsidRPr="00DE0D3A">
        <w:rPr>
          <w:sz w:val="10"/>
          <w:szCs w:val="10"/>
          <w:lang w:val="de-DE"/>
        </w:rPr>
        <w:tab/>
      </w:r>
      <w:r w:rsidRPr="00DE0D3A">
        <w:rPr>
          <w:sz w:val="10"/>
          <w:szCs w:val="10"/>
          <w:lang w:val="de-DE"/>
        </w:rPr>
        <w:tab/>
        <w:t>_________________________________________</w:t>
      </w:r>
    </w:p>
    <w:p w:rsidR="00057A9F" w:rsidRPr="000B7AEE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>Name, Vorname de</w:t>
      </w:r>
      <w:r>
        <w:rPr>
          <w:sz w:val="18"/>
          <w:szCs w:val="18"/>
          <w:lang w:val="de-DE"/>
        </w:rPr>
        <w:t>r/des Vorgesetzten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  <w:t>Einrichtung</w:t>
      </w:r>
    </w:p>
    <w:p w:rsidR="00057A9F" w:rsidRPr="000B7AEE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ind w:left="720"/>
        <w:jc w:val="left"/>
        <w:rPr>
          <w:sz w:val="24"/>
          <w:lang w:val="de-DE"/>
        </w:rPr>
      </w:pPr>
    </w:p>
    <w:p w:rsidR="00057A9F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  <w:r>
        <w:rPr>
          <w:szCs w:val="22"/>
          <w:lang w:val="de-DE"/>
        </w:rPr>
        <w:t xml:space="preserve">und </w:t>
      </w:r>
    </w:p>
    <w:p w:rsidR="00057A9F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DE0D3A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DE0D3A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D3A">
        <w:rPr>
          <w:sz w:val="18"/>
          <w:szCs w:val="18"/>
          <w:lang w:val="de-DE"/>
        </w:rPr>
        <w:instrText xml:space="preserve"> FORMTEXT </w:instrText>
      </w:r>
      <w:r w:rsidR="00DE0D3A">
        <w:rPr>
          <w:sz w:val="18"/>
          <w:szCs w:val="18"/>
          <w:lang w:val="de-DE"/>
        </w:rPr>
      </w:r>
      <w:r w:rsidR="00DE0D3A">
        <w:rPr>
          <w:sz w:val="18"/>
          <w:szCs w:val="18"/>
          <w:lang w:val="de-DE"/>
        </w:rPr>
        <w:fldChar w:fldCharType="separate"/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sz w:val="18"/>
          <w:szCs w:val="18"/>
          <w:lang w:val="de-DE"/>
        </w:rPr>
        <w:fldChar w:fldCharType="end"/>
      </w:r>
      <w:r w:rsidR="00DE0D3A">
        <w:rPr>
          <w:sz w:val="18"/>
          <w:szCs w:val="18"/>
          <w:lang w:val="de-DE"/>
        </w:rPr>
        <w:tab/>
      </w:r>
      <w:r w:rsidR="00DE0D3A">
        <w:rPr>
          <w:sz w:val="18"/>
          <w:szCs w:val="18"/>
          <w:lang w:val="de-DE"/>
        </w:rPr>
        <w:tab/>
      </w:r>
      <w:r w:rsidR="00DE0D3A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0D3A">
        <w:rPr>
          <w:sz w:val="18"/>
          <w:szCs w:val="18"/>
          <w:lang w:val="de-DE"/>
        </w:rPr>
        <w:instrText xml:space="preserve"> FORMTEXT </w:instrText>
      </w:r>
      <w:r w:rsidR="00DE0D3A">
        <w:rPr>
          <w:sz w:val="18"/>
          <w:szCs w:val="18"/>
          <w:lang w:val="de-DE"/>
        </w:rPr>
      </w:r>
      <w:r w:rsidR="00DE0D3A">
        <w:rPr>
          <w:sz w:val="18"/>
          <w:szCs w:val="18"/>
          <w:lang w:val="de-DE"/>
        </w:rPr>
        <w:fldChar w:fldCharType="separate"/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noProof/>
          <w:sz w:val="18"/>
          <w:szCs w:val="18"/>
          <w:lang w:val="de-DE"/>
        </w:rPr>
        <w:t> </w:t>
      </w:r>
      <w:r w:rsidR="00DE0D3A">
        <w:rPr>
          <w:sz w:val="18"/>
          <w:szCs w:val="18"/>
          <w:lang w:val="de-DE"/>
        </w:rPr>
        <w:fldChar w:fldCharType="end"/>
      </w:r>
    </w:p>
    <w:p w:rsidR="00057A9F" w:rsidRPr="00DE0D3A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DE0D3A">
        <w:rPr>
          <w:sz w:val="10"/>
          <w:szCs w:val="10"/>
          <w:lang w:val="de-DE"/>
        </w:rPr>
        <w:t>___________________________________</w:t>
      </w:r>
      <w:r w:rsidRPr="00DE0D3A">
        <w:rPr>
          <w:sz w:val="10"/>
          <w:szCs w:val="10"/>
          <w:lang w:val="de-DE"/>
        </w:rPr>
        <w:tab/>
      </w:r>
      <w:r w:rsidRPr="00DE0D3A">
        <w:rPr>
          <w:sz w:val="10"/>
          <w:szCs w:val="10"/>
          <w:lang w:val="de-DE"/>
        </w:rPr>
        <w:tab/>
        <w:t>_________________________________________</w:t>
      </w:r>
    </w:p>
    <w:p w:rsidR="00057A9F" w:rsidRPr="000B7AEE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 xml:space="preserve">Name, Vorname der/des </w:t>
      </w:r>
      <w:r>
        <w:rPr>
          <w:sz w:val="18"/>
          <w:szCs w:val="18"/>
          <w:lang w:val="de-DE"/>
        </w:rPr>
        <w:t>Beschäftigten</w:t>
      </w:r>
      <w:r w:rsidRPr="000B7AEE">
        <w:rPr>
          <w:sz w:val="18"/>
          <w:szCs w:val="18"/>
          <w:lang w:val="de-DE"/>
        </w:rPr>
        <w:t xml:space="preserve">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  <w:t>Einrichtung</w:t>
      </w:r>
    </w:p>
    <w:p w:rsidR="00057A9F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szCs w:val="22"/>
          <w:lang w:val="de-DE"/>
        </w:rPr>
      </w:pPr>
    </w:p>
    <w:p w:rsidR="00057A9F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53"/>
        </w:tabs>
        <w:jc w:val="left"/>
        <w:rPr>
          <w:b/>
          <w:sz w:val="24"/>
          <w:lang w:val="de-DE"/>
        </w:rPr>
      </w:pPr>
    </w:p>
    <w:p w:rsidR="00DE0D3A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Ist die Einarbeitung zufriedenstellend erfolgt?</w:t>
      </w:r>
    </w:p>
    <w:p w:rsidR="00057A9F" w:rsidRPr="00E535ED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3"/>
      <w:r>
        <w:rPr>
          <w:rFonts w:cs="Arial"/>
          <w:szCs w:val="22"/>
          <w:lang w:val="de-DE"/>
        </w:rPr>
        <w:tab/>
      </w:r>
      <w:r w:rsidR="00057A9F">
        <w:rPr>
          <w:rFonts w:cs="Arial"/>
          <w:szCs w:val="22"/>
          <w:lang w:val="de-DE"/>
        </w:rPr>
        <w:t>Ja</w:t>
      </w:r>
    </w:p>
    <w:p w:rsid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057A9F">
        <w:rPr>
          <w:rFonts w:cs="Arial"/>
          <w:szCs w:val="22"/>
          <w:lang w:val="de-DE"/>
        </w:rPr>
        <w:t>Nein</w:t>
      </w:r>
    </w:p>
    <w:p w:rsidR="00DE0D3A" w:rsidRP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 w:rsidR="00057A9F">
        <w:rPr>
          <w:rFonts w:cs="Arial"/>
          <w:szCs w:val="22"/>
          <w:lang w:val="de-DE"/>
        </w:rPr>
        <w:t>Wenn nein, welche wei</w:t>
      </w:r>
      <w:r>
        <w:rPr>
          <w:rFonts w:cs="Arial"/>
          <w:szCs w:val="22"/>
          <w:lang w:val="de-DE"/>
        </w:rPr>
        <w:t xml:space="preserve">teren Maßnahmen sind notwendig: </w:t>
      </w:r>
      <w:r w:rsidRPr="00DE0D3A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D3A">
        <w:rPr>
          <w:sz w:val="18"/>
          <w:szCs w:val="18"/>
          <w:u w:val="single"/>
          <w:lang w:val="de-DE"/>
        </w:rPr>
        <w:instrText xml:space="preserve"> FORMTEXT </w:instrText>
      </w:r>
      <w:r w:rsidRPr="00DE0D3A">
        <w:rPr>
          <w:sz w:val="18"/>
          <w:szCs w:val="18"/>
          <w:u w:val="single"/>
          <w:lang w:val="de-DE"/>
        </w:rPr>
      </w:r>
      <w:r w:rsidRPr="00DE0D3A">
        <w:rPr>
          <w:sz w:val="18"/>
          <w:szCs w:val="18"/>
          <w:u w:val="single"/>
          <w:lang w:val="de-DE"/>
        </w:rPr>
        <w:fldChar w:fldCharType="separate"/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sz w:val="18"/>
          <w:szCs w:val="18"/>
          <w:u w:val="single"/>
          <w:lang w:val="de-DE"/>
        </w:rPr>
        <w:fldChar w:fldCharType="end"/>
      </w:r>
    </w:p>
    <w:p w:rsid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before="240"/>
        <w:jc w:val="left"/>
        <w:rPr>
          <w:rFonts w:cs="Arial"/>
          <w:szCs w:val="22"/>
          <w:lang w:val="de-DE"/>
        </w:rPr>
      </w:pPr>
    </w:p>
    <w:p w:rsidR="00057A9F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</w:p>
    <w:p w:rsidR="00057A9F" w:rsidRPr="00265FF9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after="24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Sind weitere Qualifizierungsmaßnahmen</w:t>
      </w:r>
      <w:r w:rsidR="00DE0D3A">
        <w:rPr>
          <w:rFonts w:cs="Arial"/>
          <w:szCs w:val="22"/>
          <w:lang w:val="de-DE"/>
        </w:rPr>
        <w:t xml:space="preserve"> </w:t>
      </w:r>
      <w:r>
        <w:rPr>
          <w:rFonts w:cs="Arial"/>
          <w:szCs w:val="22"/>
          <w:lang w:val="de-DE"/>
        </w:rPr>
        <w:t>notwendig?</w:t>
      </w:r>
    </w:p>
    <w:p w:rsidR="00DE0D3A" w:rsidRPr="00E535ED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DE0D3A" w:rsidRP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Wenn nein, welche? </w:t>
      </w:r>
      <w:r w:rsidRPr="00DE0D3A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D3A">
        <w:rPr>
          <w:sz w:val="18"/>
          <w:szCs w:val="18"/>
          <w:u w:val="single"/>
          <w:lang w:val="de-DE"/>
        </w:rPr>
        <w:instrText xml:space="preserve"> FORMTEXT </w:instrText>
      </w:r>
      <w:r w:rsidRPr="00DE0D3A">
        <w:rPr>
          <w:sz w:val="18"/>
          <w:szCs w:val="18"/>
          <w:u w:val="single"/>
          <w:lang w:val="de-DE"/>
        </w:rPr>
      </w:r>
      <w:r w:rsidRPr="00DE0D3A">
        <w:rPr>
          <w:sz w:val="18"/>
          <w:szCs w:val="18"/>
          <w:u w:val="single"/>
          <w:lang w:val="de-DE"/>
        </w:rPr>
        <w:fldChar w:fldCharType="separate"/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sz w:val="18"/>
          <w:szCs w:val="18"/>
          <w:u w:val="single"/>
          <w:lang w:val="de-DE"/>
        </w:rPr>
        <w:fldChar w:fldCharType="end"/>
      </w:r>
    </w:p>
    <w:p w:rsidR="00057A9F" w:rsidRPr="00265FF9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</w:p>
    <w:p w:rsidR="007A7370" w:rsidRDefault="007A7370" w:rsidP="00DE0D3A">
      <w:pPr>
        <w:tabs>
          <w:tab w:val="left" w:pos="426"/>
          <w:tab w:val="left" w:pos="4253"/>
        </w:tabs>
        <w:rPr>
          <w:lang w:val="de-DE"/>
        </w:rPr>
      </w:pPr>
    </w:p>
    <w:p w:rsidR="007A7370" w:rsidRDefault="007A7370" w:rsidP="00DE0D3A">
      <w:pPr>
        <w:tabs>
          <w:tab w:val="left" w:pos="426"/>
          <w:tab w:val="left" w:pos="4253"/>
        </w:tabs>
        <w:spacing w:after="240"/>
        <w:rPr>
          <w:lang w:val="de-DE"/>
        </w:rPr>
      </w:pPr>
      <w:r>
        <w:rPr>
          <w:lang w:val="de-DE"/>
        </w:rPr>
        <w:t>Hat sich das vereinbarte Arbeitszeitmodell bewährt?</w:t>
      </w:r>
    </w:p>
    <w:p w:rsidR="00DE0D3A" w:rsidRPr="00E535ED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DE0D3A" w:rsidRP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Wenn nein, welche Änderungen sind notwendig: </w:t>
      </w:r>
      <w:r w:rsidRPr="00DE0D3A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D3A">
        <w:rPr>
          <w:sz w:val="18"/>
          <w:szCs w:val="18"/>
          <w:u w:val="single"/>
          <w:lang w:val="de-DE"/>
        </w:rPr>
        <w:instrText xml:space="preserve"> FORMTEXT </w:instrText>
      </w:r>
      <w:r w:rsidRPr="00DE0D3A">
        <w:rPr>
          <w:sz w:val="18"/>
          <w:szCs w:val="18"/>
          <w:u w:val="single"/>
          <w:lang w:val="de-DE"/>
        </w:rPr>
      </w:r>
      <w:r w:rsidRPr="00DE0D3A">
        <w:rPr>
          <w:sz w:val="18"/>
          <w:szCs w:val="18"/>
          <w:u w:val="single"/>
          <w:lang w:val="de-DE"/>
        </w:rPr>
        <w:fldChar w:fldCharType="separate"/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sz w:val="18"/>
          <w:szCs w:val="18"/>
          <w:u w:val="single"/>
          <w:lang w:val="de-DE"/>
        </w:rPr>
        <w:fldChar w:fldCharType="end"/>
      </w:r>
    </w:p>
    <w:p w:rsidR="00057A9F" w:rsidRPr="00265FF9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</w:p>
    <w:p w:rsidR="00057A9F" w:rsidRPr="00265FF9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</w:p>
    <w:p w:rsidR="007A7370" w:rsidRDefault="007A7370" w:rsidP="00DE0D3A">
      <w:pPr>
        <w:tabs>
          <w:tab w:val="left" w:pos="426"/>
          <w:tab w:val="left" w:pos="4253"/>
        </w:tabs>
        <w:spacing w:after="240"/>
        <w:rPr>
          <w:lang w:val="de-DE"/>
        </w:rPr>
      </w:pPr>
      <w:r>
        <w:rPr>
          <w:lang w:val="de-DE"/>
        </w:rPr>
        <w:t>Sind weitere Unterstützungsangebote (z.B. Beratung durch das Familienbüro) notwendig?</w:t>
      </w:r>
    </w:p>
    <w:p w:rsidR="00DE0D3A" w:rsidRPr="00E535ED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spacing w:line="360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Nein</w:t>
      </w:r>
    </w:p>
    <w:p w:rsid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>Ja</w:t>
      </w:r>
    </w:p>
    <w:p w:rsidR="00DE0D3A" w:rsidRP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Wenn ja, welche ? </w:t>
      </w:r>
      <w:r w:rsidRPr="00DE0D3A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D3A">
        <w:rPr>
          <w:sz w:val="18"/>
          <w:szCs w:val="18"/>
          <w:u w:val="single"/>
          <w:lang w:val="de-DE"/>
        </w:rPr>
        <w:instrText xml:space="preserve"> FORMTEXT </w:instrText>
      </w:r>
      <w:r w:rsidRPr="00DE0D3A">
        <w:rPr>
          <w:sz w:val="18"/>
          <w:szCs w:val="18"/>
          <w:u w:val="single"/>
          <w:lang w:val="de-DE"/>
        </w:rPr>
      </w:r>
      <w:r w:rsidRPr="00DE0D3A">
        <w:rPr>
          <w:sz w:val="18"/>
          <w:szCs w:val="18"/>
          <w:u w:val="single"/>
          <w:lang w:val="de-DE"/>
        </w:rPr>
        <w:fldChar w:fldCharType="separate"/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sz w:val="18"/>
          <w:szCs w:val="18"/>
          <w:u w:val="single"/>
          <w:lang w:val="de-DE"/>
        </w:rPr>
        <w:fldChar w:fldCharType="end"/>
      </w:r>
    </w:p>
    <w:p w:rsidR="00057A9F" w:rsidRPr="00265FF9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rPr>
          <w:rFonts w:cs="Arial"/>
          <w:szCs w:val="22"/>
          <w:lang w:val="de-DE"/>
        </w:rPr>
      </w:pPr>
    </w:p>
    <w:p w:rsidR="007A7370" w:rsidRDefault="007A7370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7A7370" w:rsidRDefault="007A7370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</w:p>
    <w:p w:rsidR="00057A9F" w:rsidRPr="00E535ED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 xml:space="preserve">Selbstverständlich werden die Inhalte </w:t>
      </w:r>
      <w:r>
        <w:rPr>
          <w:rFonts w:cs="Arial"/>
          <w:szCs w:val="22"/>
          <w:lang w:val="de-DE"/>
        </w:rPr>
        <w:t xml:space="preserve">des Rückkehrgesprächs </w:t>
      </w:r>
      <w:r w:rsidRPr="00E535ED">
        <w:rPr>
          <w:rFonts w:cs="Arial"/>
          <w:szCs w:val="22"/>
          <w:lang w:val="de-DE"/>
        </w:rPr>
        <w:t>vertraulich behandelt!</w:t>
      </w:r>
    </w:p>
    <w:p w:rsidR="00057A9F" w:rsidRPr="00E535ED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057A9F" w:rsidRPr="00E535ED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ind w:left="720"/>
        <w:jc w:val="left"/>
        <w:rPr>
          <w:rFonts w:cs="Arial"/>
          <w:szCs w:val="22"/>
          <w:lang w:val="de-DE"/>
        </w:rPr>
      </w:pPr>
    </w:p>
    <w:p w:rsidR="00DE0D3A" w:rsidRDefault="00DE0D3A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sz w:val="18"/>
          <w:szCs w:val="18"/>
          <w:u w:val="single"/>
          <w:lang w:val="de-DE"/>
        </w:rPr>
      </w:pPr>
      <w:r w:rsidRPr="00DE0D3A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0D3A">
        <w:rPr>
          <w:sz w:val="18"/>
          <w:szCs w:val="18"/>
          <w:u w:val="single"/>
          <w:lang w:val="de-DE"/>
        </w:rPr>
        <w:instrText xml:space="preserve"> FORMTEXT </w:instrText>
      </w:r>
      <w:r w:rsidRPr="00DE0D3A">
        <w:rPr>
          <w:sz w:val="18"/>
          <w:szCs w:val="18"/>
          <w:u w:val="single"/>
          <w:lang w:val="de-DE"/>
        </w:rPr>
      </w:r>
      <w:r w:rsidRPr="00DE0D3A">
        <w:rPr>
          <w:sz w:val="18"/>
          <w:szCs w:val="18"/>
          <w:u w:val="single"/>
          <w:lang w:val="de-DE"/>
        </w:rPr>
        <w:fldChar w:fldCharType="separate"/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noProof/>
          <w:sz w:val="18"/>
          <w:szCs w:val="18"/>
          <w:u w:val="single"/>
          <w:lang w:val="de-DE"/>
        </w:rPr>
        <w:t> </w:t>
      </w:r>
      <w:r w:rsidRPr="00DE0D3A">
        <w:rPr>
          <w:sz w:val="18"/>
          <w:szCs w:val="18"/>
          <w:u w:val="single"/>
          <w:lang w:val="de-DE"/>
        </w:rPr>
        <w:fldChar w:fldCharType="end"/>
      </w:r>
    </w:p>
    <w:p w:rsidR="00057A9F" w:rsidRPr="000B7AEE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sz w:val="24"/>
          <w:lang w:val="de-DE"/>
        </w:rPr>
      </w:pPr>
      <w:r w:rsidRPr="000B7AEE">
        <w:rPr>
          <w:sz w:val="18"/>
          <w:szCs w:val="18"/>
          <w:lang w:val="de-DE"/>
        </w:rPr>
        <w:t xml:space="preserve">Datum                                                                          </w:t>
      </w:r>
    </w:p>
    <w:p w:rsidR="00057A9F" w:rsidRPr="000B7AEE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sz w:val="18"/>
          <w:szCs w:val="18"/>
          <w:lang w:val="de-DE"/>
        </w:rPr>
      </w:pPr>
    </w:p>
    <w:p w:rsidR="00057A9F" w:rsidRPr="000B7AEE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 xml:space="preserve">________________________________   </w:t>
      </w:r>
      <w:r>
        <w:rPr>
          <w:szCs w:val="22"/>
          <w:lang w:val="de-DE"/>
        </w:rPr>
        <w:tab/>
      </w:r>
      <w:r w:rsidRPr="000B7AEE">
        <w:rPr>
          <w:szCs w:val="22"/>
          <w:lang w:val="de-DE"/>
        </w:rPr>
        <w:t>______________________________________</w:t>
      </w:r>
    </w:p>
    <w:p w:rsidR="00057A9F" w:rsidRPr="009C2BA8" w:rsidRDefault="00057A9F" w:rsidP="00DE0D3A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42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>Unterschrift Beschäftigte</w:t>
      </w:r>
      <w:r>
        <w:rPr>
          <w:sz w:val="18"/>
          <w:szCs w:val="18"/>
          <w:lang w:val="de-DE"/>
        </w:rPr>
        <w:t>/</w:t>
      </w:r>
      <w:r w:rsidRPr="000B7AEE">
        <w:rPr>
          <w:sz w:val="18"/>
          <w:szCs w:val="18"/>
          <w:lang w:val="de-DE"/>
        </w:rPr>
        <w:t xml:space="preserve">r                         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 xml:space="preserve">Unterschrift </w:t>
      </w:r>
      <w:r>
        <w:rPr>
          <w:sz w:val="18"/>
          <w:szCs w:val="18"/>
          <w:lang w:val="de-DE"/>
        </w:rPr>
        <w:t>Vorgesetzte/r</w:t>
      </w:r>
    </w:p>
    <w:sectPr w:rsidR="00057A9F" w:rsidRPr="009C2BA8" w:rsidSect="00EC1ECD">
      <w:headerReference w:type="even" r:id="rId9"/>
      <w:headerReference w:type="default" r:id="rId10"/>
      <w:headerReference w:type="first" r:id="rId11"/>
      <w:pgSz w:w="11900" w:h="16840" w:code="9"/>
      <w:pgMar w:top="1701" w:right="1134" w:bottom="1134" w:left="1418" w:header="113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C5" w:rsidRDefault="00F114C5">
      <w:r>
        <w:separator/>
      </w:r>
    </w:p>
    <w:p w:rsidR="00F114C5" w:rsidRDefault="00F114C5"/>
  </w:endnote>
  <w:endnote w:type="continuationSeparator" w:id="0">
    <w:p w:rsidR="00F114C5" w:rsidRDefault="00F114C5">
      <w:r>
        <w:continuationSeparator/>
      </w:r>
    </w:p>
    <w:p w:rsidR="00F114C5" w:rsidRDefault="00F11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C5" w:rsidRDefault="00F114C5">
      <w:r>
        <w:separator/>
      </w:r>
    </w:p>
    <w:p w:rsidR="00F114C5" w:rsidRDefault="00F114C5"/>
  </w:footnote>
  <w:footnote w:type="continuationSeparator" w:id="0">
    <w:p w:rsidR="00F114C5" w:rsidRDefault="00F114C5">
      <w:r>
        <w:continuationSeparator/>
      </w:r>
    </w:p>
    <w:p w:rsidR="00F114C5" w:rsidRDefault="00F114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D" w:rsidRPr="009D5D00" w:rsidRDefault="00EC1ECD" w:rsidP="009D5D00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D" w:rsidRPr="009D5D00" w:rsidRDefault="009D5D00" w:rsidP="009D5D00">
    <w:pPr>
      <w:pStyle w:val="Kopfzeile"/>
      <w:rPr>
        <w:lang w:val="de-DE"/>
      </w:rPr>
    </w:pPr>
    <w:r>
      <w:rPr>
        <w:lang w:val="de-DE"/>
      </w:rPr>
      <w:t>Leitfaden zur familienbedingten Auszeit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2F" w:rsidRDefault="0029022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61A"/>
    <w:multiLevelType w:val="hybridMultilevel"/>
    <w:tmpl w:val="104206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17D4"/>
    <w:multiLevelType w:val="hybridMultilevel"/>
    <w:tmpl w:val="8654B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EED"/>
    <w:multiLevelType w:val="hybridMultilevel"/>
    <w:tmpl w:val="B6BE2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777"/>
    <w:multiLevelType w:val="hybridMultilevel"/>
    <w:tmpl w:val="E6948276"/>
    <w:lvl w:ilvl="0" w:tplc="9D24F906">
      <w:start w:val="1"/>
      <w:numFmt w:val="upperRoman"/>
      <w:pStyle w:val="InhaltsverzeichnisAppendices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63C66"/>
    <w:multiLevelType w:val="hybridMultilevel"/>
    <w:tmpl w:val="C09801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1EBB"/>
    <w:multiLevelType w:val="hybridMultilevel"/>
    <w:tmpl w:val="23281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76719"/>
    <w:multiLevelType w:val="hybridMultilevel"/>
    <w:tmpl w:val="E8C0A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303D"/>
    <w:multiLevelType w:val="hybridMultilevel"/>
    <w:tmpl w:val="94586D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85128"/>
    <w:multiLevelType w:val="hybridMultilevel"/>
    <w:tmpl w:val="79401F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066"/>
    <w:multiLevelType w:val="hybridMultilevel"/>
    <w:tmpl w:val="B6267D5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2A7247"/>
    <w:multiLevelType w:val="hybridMultilevel"/>
    <w:tmpl w:val="DD40A058"/>
    <w:lvl w:ilvl="0" w:tplc="7E366F32">
      <w:start w:val="1"/>
      <w:numFmt w:val="decimal"/>
      <w:pStyle w:val="berschrift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C6AED"/>
    <w:multiLevelType w:val="hybridMultilevel"/>
    <w:tmpl w:val="A1361C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71EEE"/>
    <w:multiLevelType w:val="hybridMultilevel"/>
    <w:tmpl w:val="6950AA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3111"/>
    <w:multiLevelType w:val="hybridMultilevel"/>
    <w:tmpl w:val="87149B40"/>
    <w:lvl w:ilvl="0" w:tplc="8004943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F56E8"/>
    <w:multiLevelType w:val="multilevel"/>
    <w:tmpl w:val="9AD8C856"/>
    <w:lvl w:ilvl="0">
      <w:start w:val="1"/>
      <w:numFmt w:val="decimal"/>
      <w:pStyle w:val="berschrift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ADB55BD"/>
    <w:multiLevelType w:val="multilevel"/>
    <w:tmpl w:val="A542544E"/>
    <w:lvl w:ilvl="0">
      <w:start w:val="1"/>
      <w:numFmt w:val="decimal"/>
      <w:pStyle w:val="InhaltsverzeichnisersteOrdnung"/>
      <w:lvlText w:val="%1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decimal"/>
      <w:pStyle w:val="InhaltsverzeichniszweiteOrdnung"/>
      <w:lvlText w:val="%1.%2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6">
    <w:nsid w:val="2CB31D48"/>
    <w:multiLevelType w:val="hybridMultilevel"/>
    <w:tmpl w:val="3912E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74B53"/>
    <w:multiLevelType w:val="hybridMultilevel"/>
    <w:tmpl w:val="32E4A07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281EE2"/>
    <w:multiLevelType w:val="hybridMultilevel"/>
    <w:tmpl w:val="A78E8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D4225"/>
    <w:multiLevelType w:val="hybridMultilevel"/>
    <w:tmpl w:val="95CC608C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B5F7121"/>
    <w:multiLevelType w:val="hybridMultilevel"/>
    <w:tmpl w:val="85EC1BFE"/>
    <w:lvl w:ilvl="0" w:tplc="5CF24BE2">
      <w:start w:val="6"/>
      <w:numFmt w:val="bullet"/>
      <w:lvlText w:val=""/>
      <w:lvlJc w:val="left"/>
      <w:pPr>
        <w:ind w:left="108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F322D4"/>
    <w:multiLevelType w:val="hybridMultilevel"/>
    <w:tmpl w:val="AF421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F5017"/>
    <w:multiLevelType w:val="hybridMultilevel"/>
    <w:tmpl w:val="B4FCB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11B4B"/>
    <w:multiLevelType w:val="hybridMultilevel"/>
    <w:tmpl w:val="85848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BF1550"/>
    <w:multiLevelType w:val="hybridMultilevel"/>
    <w:tmpl w:val="A3CE9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10B28"/>
    <w:multiLevelType w:val="hybridMultilevel"/>
    <w:tmpl w:val="54C46C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F12CB"/>
    <w:multiLevelType w:val="hybridMultilevel"/>
    <w:tmpl w:val="3CD2D64E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4C7E553C"/>
    <w:multiLevelType w:val="multilevel"/>
    <w:tmpl w:val="50C04DF6"/>
    <w:lvl w:ilvl="0">
      <w:start w:val="1"/>
      <w:numFmt w:val="decimal"/>
      <w:pStyle w:val="NummerierungFlietex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8">
    <w:nsid w:val="4CD0038B"/>
    <w:multiLevelType w:val="hybridMultilevel"/>
    <w:tmpl w:val="11D214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67455"/>
    <w:multiLevelType w:val="hybridMultilevel"/>
    <w:tmpl w:val="296A4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F5CB7"/>
    <w:multiLevelType w:val="hybridMultilevel"/>
    <w:tmpl w:val="D65C035C"/>
    <w:lvl w:ilvl="0" w:tplc="C50E1CC0">
      <w:start w:val="4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65407"/>
    <w:multiLevelType w:val="hybridMultilevel"/>
    <w:tmpl w:val="B91AC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533667"/>
    <w:multiLevelType w:val="hybridMultilevel"/>
    <w:tmpl w:val="B8EE1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F20B28"/>
    <w:multiLevelType w:val="hybridMultilevel"/>
    <w:tmpl w:val="3482BE8E"/>
    <w:lvl w:ilvl="0" w:tplc="C50E1CC0">
      <w:start w:val="4"/>
      <w:numFmt w:val="bullet"/>
      <w:lvlText w:val=""/>
      <w:lvlJc w:val="left"/>
      <w:pPr>
        <w:ind w:left="144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145D11"/>
    <w:multiLevelType w:val="hybridMultilevel"/>
    <w:tmpl w:val="30406A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71913"/>
    <w:multiLevelType w:val="hybridMultilevel"/>
    <w:tmpl w:val="6AE2F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8B39CE"/>
    <w:multiLevelType w:val="hybridMultilevel"/>
    <w:tmpl w:val="35627FDC"/>
    <w:lvl w:ilvl="0" w:tplc="04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8B3B60"/>
    <w:multiLevelType w:val="hybridMultilevel"/>
    <w:tmpl w:val="F1DC2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125C8"/>
    <w:multiLevelType w:val="hybridMultilevel"/>
    <w:tmpl w:val="55C00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809D4"/>
    <w:multiLevelType w:val="hybridMultilevel"/>
    <w:tmpl w:val="5B36B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752AE"/>
    <w:multiLevelType w:val="multilevel"/>
    <w:tmpl w:val="13DAF334"/>
    <w:lvl w:ilvl="0">
      <w:start w:val="1"/>
      <w:numFmt w:val="upperRoman"/>
      <w:pStyle w:val="berschriftAnhang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38C0764"/>
    <w:multiLevelType w:val="hybridMultilevel"/>
    <w:tmpl w:val="4C12BE24"/>
    <w:lvl w:ilvl="0" w:tplc="C50E1CC0">
      <w:start w:val="4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A5E68"/>
    <w:multiLevelType w:val="hybridMultilevel"/>
    <w:tmpl w:val="1C100EDA"/>
    <w:lvl w:ilvl="0" w:tplc="800494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64868"/>
    <w:multiLevelType w:val="hybridMultilevel"/>
    <w:tmpl w:val="00226A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C4E7B"/>
    <w:multiLevelType w:val="hybridMultilevel"/>
    <w:tmpl w:val="1F24F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71420"/>
    <w:multiLevelType w:val="hybridMultilevel"/>
    <w:tmpl w:val="8ACACB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91A6C"/>
    <w:multiLevelType w:val="hybridMultilevel"/>
    <w:tmpl w:val="98822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221636"/>
    <w:multiLevelType w:val="hybridMultilevel"/>
    <w:tmpl w:val="43601F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C566F3"/>
    <w:multiLevelType w:val="hybridMultilevel"/>
    <w:tmpl w:val="2920035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4"/>
  </w:num>
  <w:num w:numId="3">
    <w:abstractNumId w:val="15"/>
  </w:num>
  <w:num w:numId="4">
    <w:abstractNumId w:val="3"/>
  </w:num>
  <w:num w:numId="5">
    <w:abstractNumId w:val="27"/>
  </w:num>
  <w:num w:numId="6">
    <w:abstractNumId w:val="23"/>
  </w:num>
  <w:num w:numId="7">
    <w:abstractNumId w:val="17"/>
  </w:num>
  <w:num w:numId="8">
    <w:abstractNumId w:val="33"/>
  </w:num>
  <w:num w:numId="9">
    <w:abstractNumId w:val="46"/>
  </w:num>
  <w:num w:numId="10">
    <w:abstractNumId w:val="37"/>
  </w:num>
  <w:num w:numId="11">
    <w:abstractNumId w:val="21"/>
  </w:num>
  <w:num w:numId="12">
    <w:abstractNumId w:val="20"/>
  </w:num>
  <w:num w:numId="13">
    <w:abstractNumId w:val="9"/>
  </w:num>
  <w:num w:numId="14">
    <w:abstractNumId w:val="43"/>
  </w:num>
  <w:num w:numId="15">
    <w:abstractNumId w:val="48"/>
  </w:num>
  <w:num w:numId="16">
    <w:abstractNumId w:val="34"/>
  </w:num>
  <w:num w:numId="17">
    <w:abstractNumId w:val="12"/>
  </w:num>
  <w:num w:numId="18">
    <w:abstractNumId w:val="4"/>
  </w:num>
  <w:num w:numId="19">
    <w:abstractNumId w:val="35"/>
  </w:num>
  <w:num w:numId="20">
    <w:abstractNumId w:val="7"/>
  </w:num>
  <w:num w:numId="21">
    <w:abstractNumId w:val="28"/>
  </w:num>
  <w:num w:numId="22">
    <w:abstractNumId w:val="26"/>
  </w:num>
  <w:num w:numId="23">
    <w:abstractNumId w:val="8"/>
  </w:num>
  <w:num w:numId="24">
    <w:abstractNumId w:val="45"/>
  </w:num>
  <w:num w:numId="25">
    <w:abstractNumId w:val="0"/>
  </w:num>
  <w:num w:numId="26">
    <w:abstractNumId w:val="47"/>
  </w:num>
  <w:num w:numId="27">
    <w:abstractNumId w:val="11"/>
  </w:num>
  <w:num w:numId="28">
    <w:abstractNumId w:val="29"/>
  </w:num>
  <w:num w:numId="29">
    <w:abstractNumId w:val="18"/>
  </w:num>
  <w:num w:numId="30">
    <w:abstractNumId w:val="36"/>
  </w:num>
  <w:num w:numId="31">
    <w:abstractNumId w:val="19"/>
  </w:num>
  <w:num w:numId="32">
    <w:abstractNumId w:val="41"/>
  </w:num>
  <w:num w:numId="33">
    <w:abstractNumId w:val="30"/>
  </w:num>
  <w:num w:numId="34">
    <w:abstractNumId w:val="2"/>
  </w:num>
  <w:num w:numId="35">
    <w:abstractNumId w:val="32"/>
  </w:num>
  <w:num w:numId="36">
    <w:abstractNumId w:val="5"/>
  </w:num>
  <w:num w:numId="37">
    <w:abstractNumId w:val="39"/>
  </w:num>
  <w:num w:numId="38">
    <w:abstractNumId w:val="38"/>
  </w:num>
  <w:num w:numId="39">
    <w:abstractNumId w:val="16"/>
  </w:num>
  <w:num w:numId="40">
    <w:abstractNumId w:val="44"/>
  </w:num>
  <w:num w:numId="41">
    <w:abstractNumId w:val="13"/>
  </w:num>
  <w:num w:numId="42">
    <w:abstractNumId w:val="6"/>
  </w:num>
  <w:num w:numId="43">
    <w:abstractNumId w:val="22"/>
  </w:num>
  <w:num w:numId="44">
    <w:abstractNumId w:val="24"/>
  </w:num>
  <w:num w:numId="45">
    <w:abstractNumId w:val="42"/>
  </w:num>
  <w:num w:numId="46">
    <w:abstractNumId w:val="25"/>
  </w:num>
  <w:num w:numId="47">
    <w:abstractNumId w:val="1"/>
  </w:num>
  <w:num w:numId="48">
    <w:abstractNumId w:val="10"/>
  </w:num>
  <w:num w:numId="49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4nk0SGt4w4X8raXxX3RXHs3Rruc=" w:salt="MBbylNNP1CmmcmS8nqD8wQ=="/>
  <w:defaultTabStop w:val="709"/>
  <w:hyphenationZone w:val="425"/>
  <w:evenAndOddHeaders/>
  <w:characterSpacingControl w:val="doNotCompress"/>
  <w:hdrShapeDefaults>
    <o:shapedefaults v:ext="edit" spidmax="3074">
      <o:colormru v:ext="edit" colors="#b4a069,#a51e3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A"/>
    <w:rsid w:val="0001077C"/>
    <w:rsid w:val="00011346"/>
    <w:rsid w:val="00011824"/>
    <w:rsid w:val="0001318D"/>
    <w:rsid w:val="00016CC2"/>
    <w:rsid w:val="00020086"/>
    <w:rsid w:val="00021721"/>
    <w:rsid w:val="000260F8"/>
    <w:rsid w:val="00031D38"/>
    <w:rsid w:val="0003403D"/>
    <w:rsid w:val="00036602"/>
    <w:rsid w:val="00036B24"/>
    <w:rsid w:val="000370D9"/>
    <w:rsid w:val="00037CE3"/>
    <w:rsid w:val="0004224D"/>
    <w:rsid w:val="00042BAE"/>
    <w:rsid w:val="00043A84"/>
    <w:rsid w:val="00043EFB"/>
    <w:rsid w:val="000466C8"/>
    <w:rsid w:val="00047CE4"/>
    <w:rsid w:val="00051265"/>
    <w:rsid w:val="00051662"/>
    <w:rsid w:val="00052B03"/>
    <w:rsid w:val="00054C12"/>
    <w:rsid w:val="00057A9F"/>
    <w:rsid w:val="000671C5"/>
    <w:rsid w:val="000679B0"/>
    <w:rsid w:val="00067D66"/>
    <w:rsid w:val="00070CE0"/>
    <w:rsid w:val="000751FD"/>
    <w:rsid w:val="00075937"/>
    <w:rsid w:val="000764AB"/>
    <w:rsid w:val="00084EA8"/>
    <w:rsid w:val="000851AA"/>
    <w:rsid w:val="0008657E"/>
    <w:rsid w:val="00086BF3"/>
    <w:rsid w:val="000905BB"/>
    <w:rsid w:val="00091D34"/>
    <w:rsid w:val="000A1779"/>
    <w:rsid w:val="000A17D6"/>
    <w:rsid w:val="000A1943"/>
    <w:rsid w:val="000A2C44"/>
    <w:rsid w:val="000A369F"/>
    <w:rsid w:val="000A56D6"/>
    <w:rsid w:val="000A76F1"/>
    <w:rsid w:val="000B75FB"/>
    <w:rsid w:val="000B7AEE"/>
    <w:rsid w:val="000C2DCA"/>
    <w:rsid w:val="000C2EE8"/>
    <w:rsid w:val="000D3AD5"/>
    <w:rsid w:val="000D4292"/>
    <w:rsid w:val="000D478E"/>
    <w:rsid w:val="000D5667"/>
    <w:rsid w:val="000D57C9"/>
    <w:rsid w:val="000E0DBF"/>
    <w:rsid w:val="000E2C20"/>
    <w:rsid w:val="000E4290"/>
    <w:rsid w:val="000E6645"/>
    <w:rsid w:val="000F14B5"/>
    <w:rsid w:val="000F21DE"/>
    <w:rsid w:val="000F2C55"/>
    <w:rsid w:val="000F3132"/>
    <w:rsid w:val="000F4C1C"/>
    <w:rsid w:val="000F7651"/>
    <w:rsid w:val="000F783D"/>
    <w:rsid w:val="000F79A9"/>
    <w:rsid w:val="001020FA"/>
    <w:rsid w:val="00102F6B"/>
    <w:rsid w:val="0011159F"/>
    <w:rsid w:val="00111A2B"/>
    <w:rsid w:val="00112315"/>
    <w:rsid w:val="0011269F"/>
    <w:rsid w:val="001153D1"/>
    <w:rsid w:val="001156F8"/>
    <w:rsid w:val="00116F11"/>
    <w:rsid w:val="001204A5"/>
    <w:rsid w:val="00125AE3"/>
    <w:rsid w:val="001308A0"/>
    <w:rsid w:val="00131A2B"/>
    <w:rsid w:val="00134B37"/>
    <w:rsid w:val="00134D75"/>
    <w:rsid w:val="00134D96"/>
    <w:rsid w:val="00134FE5"/>
    <w:rsid w:val="00136A3C"/>
    <w:rsid w:val="0014101F"/>
    <w:rsid w:val="001444BB"/>
    <w:rsid w:val="001445B2"/>
    <w:rsid w:val="001524A1"/>
    <w:rsid w:val="001529D2"/>
    <w:rsid w:val="001535ED"/>
    <w:rsid w:val="0015512E"/>
    <w:rsid w:val="00160976"/>
    <w:rsid w:val="0016205D"/>
    <w:rsid w:val="00162486"/>
    <w:rsid w:val="00167411"/>
    <w:rsid w:val="001727BE"/>
    <w:rsid w:val="00180383"/>
    <w:rsid w:val="00180D72"/>
    <w:rsid w:val="00182C05"/>
    <w:rsid w:val="001832E6"/>
    <w:rsid w:val="001854B5"/>
    <w:rsid w:val="00185840"/>
    <w:rsid w:val="00186710"/>
    <w:rsid w:val="001875C9"/>
    <w:rsid w:val="0019096B"/>
    <w:rsid w:val="0019141D"/>
    <w:rsid w:val="00196F13"/>
    <w:rsid w:val="0019755F"/>
    <w:rsid w:val="001A0635"/>
    <w:rsid w:val="001A203B"/>
    <w:rsid w:val="001A3739"/>
    <w:rsid w:val="001A46D2"/>
    <w:rsid w:val="001A5CE0"/>
    <w:rsid w:val="001A698B"/>
    <w:rsid w:val="001B21B3"/>
    <w:rsid w:val="001B2597"/>
    <w:rsid w:val="001B661E"/>
    <w:rsid w:val="001B6B37"/>
    <w:rsid w:val="001B7EE2"/>
    <w:rsid w:val="001C02A2"/>
    <w:rsid w:val="001C1F23"/>
    <w:rsid w:val="001C3E60"/>
    <w:rsid w:val="001C6B2A"/>
    <w:rsid w:val="001C7C86"/>
    <w:rsid w:val="001D152E"/>
    <w:rsid w:val="001D1B55"/>
    <w:rsid w:val="001D66B1"/>
    <w:rsid w:val="001E32E0"/>
    <w:rsid w:val="001E7639"/>
    <w:rsid w:val="001E7F50"/>
    <w:rsid w:val="001F2F56"/>
    <w:rsid w:val="001F3357"/>
    <w:rsid w:val="001F4890"/>
    <w:rsid w:val="001F59D6"/>
    <w:rsid w:val="001F5CFB"/>
    <w:rsid w:val="001F6488"/>
    <w:rsid w:val="001F7A63"/>
    <w:rsid w:val="0020553D"/>
    <w:rsid w:val="0020650E"/>
    <w:rsid w:val="00210006"/>
    <w:rsid w:val="0021069B"/>
    <w:rsid w:val="00210FCA"/>
    <w:rsid w:val="00213CA3"/>
    <w:rsid w:val="002141AF"/>
    <w:rsid w:val="0021493B"/>
    <w:rsid w:val="00222209"/>
    <w:rsid w:val="002253EE"/>
    <w:rsid w:val="00226520"/>
    <w:rsid w:val="00227882"/>
    <w:rsid w:val="002315E0"/>
    <w:rsid w:val="00234B53"/>
    <w:rsid w:val="002369B6"/>
    <w:rsid w:val="002404D2"/>
    <w:rsid w:val="002475D8"/>
    <w:rsid w:val="002529BF"/>
    <w:rsid w:val="00252EE2"/>
    <w:rsid w:val="0025366B"/>
    <w:rsid w:val="0025403B"/>
    <w:rsid w:val="002613DF"/>
    <w:rsid w:val="00264FE9"/>
    <w:rsid w:val="00265FF9"/>
    <w:rsid w:val="00266458"/>
    <w:rsid w:val="002704B1"/>
    <w:rsid w:val="00273466"/>
    <w:rsid w:val="0027507F"/>
    <w:rsid w:val="00276E96"/>
    <w:rsid w:val="00281066"/>
    <w:rsid w:val="00281E50"/>
    <w:rsid w:val="00287B5B"/>
    <w:rsid w:val="0029022F"/>
    <w:rsid w:val="00293640"/>
    <w:rsid w:val="0029500E"/>
    <w:rsid w:val="002A5030"/>
    <w:rsid w:val="002A6394"/>
    <w:rsid w:val="002B0EEC"/>
    <w:rsid w:val="002B2545"/>
    <w:rsid w:val="002B74CE"/>
    <w:rsid w:val="002C0086"/>
    <w:rsid w:val="002D011D"/>
    <w:rsid w:val="002D1EA9"/>
    <w:rsid w:val="002D54A3"/>
    <w:rsid w:val="002E0137"/>
    <w:rsid w:val="002E2A11"/>
    <w:rsid w:val="002E56A7"/>
    <w:rsid w:val="002F3D0B"/>
    <w:rsid w:val="002F55A9"/>
    <w:rsid w:val="003019C3"/>
    <w:rsid w:val="00303DC7"/>
    <w:rsid w:val="003049BC"/>
    <w:rsid w:val="00306757"/>
    <w:rsid w:val="003135B4"/>
    <w:rsid w:val="00315472"/>
    <w:rsid w:val="00325CC5"/>
    <w:rsid w:val="0032644F"/>
    <w:rsid w:val="00327D7E"/>
    <w:rsid w:val="00327FC8"/>
    <w:rsid w:val="003347AE"/>
    <w:rsid w:val="00335F72"/>
    <w:rsid w:val="00340B25"/>
    <w:rsid w:val="00344570"/>
    <w:rsid w:val="0035066C"/>
    <w:rsid w:val="003538EB"/>
    <w:rsid w:val="00354D8C"/>
    <w:rsid w:val="00355E37"/>
    <w:rsid w:val="00355EDD"/>
    <w:rsid w:val="00355F9B"/>
    <w:rsid w:val="00361755"/>
    <w:rsid w:val="003620CC"/>
    <w:rsid w:val="00362A55"/>
    <w:rsid w:val="003715AD"/>
    <w:rsid w:val="00373471"/>
    <w:rsid w:val="0038011F"/>
    <w:rsid w:val="003812A0"/>
    <w:rsid w:val="003815BE"/>
    <w:rsid w:val="003858F4"/>
    <w:rsid w:val="00387E17"/>
    <w:rsid w:val="00392310"/>
    <w:rsid w:val="00392312"/>
    <w:rsid w:val="00392C37"/>
    <w:rsid w:val="0039419D"/>
    <w:rsid w:val="00396CE7"/>
    <w:rsid w:val="003975A9"/>
    <w:rsid w:val="003A2007"/>
    <w:rsid w:val="003A5D12"/>
    <w:rsid w:val="003A6C30"/>
    <w:rsid w:val="003B1CCF"/>
    <w:rsid w:val="003B371B"/>
    <w:rsid w:val="003B40A9"/>
    <w:rsid w:val="003B7F97"/>
    <w:rsid w:val="003C1FA7"/>
    <w:rsid w:val="003C3D75"/>
    <w:rsid w:val="003C68BC"/>
    <w:rsid w:val="003D453D"/>
    <w:rsid w:val="003D4683"/>
    <w:rsid w:val="003D4D81"/>
    <w:rsid w:val="003D6560"/>
    <w:rsid w:val="003D744E"/>
    <w:rsid w:val="003E3010"/>
    <w:rsid w:val="003E3A26"/>
    <w:rsid w:val="003E4EF5"/>
    <w:rsid w:val="003F18A9"/>
    <w:rsid w:val="003F1F61"/>
    <w:rsid w:val="003F48A4"/>
    <w:rsid w:val="00400ED3"/>
    <w:rsid w:val="004036BC"/>
    <w:rsid w:val="004102BE"/>
    <w:rsid w:val="00410436"/>
    <w:rsid w:val="0041331E"/>
    <w:rsid w:val="004176F8"/>
    <w:rsid w:val="00420749"/>
    <w:rsid w:val="004240EA"/>
    <w:rsid w:val="00424E85"/>
    <w:rsid w:val="004277C9"/>
    <w:rsid w:val="00430C82"/>
    <w:rsid w:val="00435720"/>
    <w:rsid w:val="004376FC"/>
    <w:rsid w:val="00442A56"/>
    <w:rsid w:val="004474C1"/>
    <w:rsid w:val="00454F90"/>
    <w:rsid w:val="00455901"/>
    <w:rsid w:val="004566CB"/>
    <w:rsid w:val="0046019D"/>
    <w:rsid w:val="00467866"/>
    <w:rsid w:val="00467E23"/>
    <w:rsid w:val="004746EB"/>
    <w:rsid w:val="00475DDE"/>
    <w:rsid w:val="00475F5B"/>
    <w:rsid w:val="00476F88"/>
    <w:rsid w:val="0048024A"/>
    <w:rsid w:val="00483A53"/>
    <w:rsid w:val="00492D42"/>
    <w:rsid w:val="00494808"/>
    <w:rsid w:val="004955ED"/>
    <w:rsid w:val="004A2BB7"/>
    <w:rsid w:val="004A419D"/>
    <w:rsid w:val="004A639D"/>
    <w:rsid w:val="004B5465"/>
    <w:rsid w:val="004D0087"/>
    <w:rsid w:val="004D04ED"/>
    <w:rsid w:val="004D5B26"/>
    <w:rsid w:val="004E1B07"/>
    <w:rsid w:val="004E2ABF"/>
    <w:rsid w:val="004E3F29"/>
    <w:rsid w:val="004E43EE"/>
    <w:rsid w:val="004E4C9C"/>
    <w:rsid w:val="004E5A86"/>
    <w:rsid w:val="004F0BEC"/>
    <w:rsid w:val="004F2478"/>
    <w:rsid w:val="004F398A"/>
    <w:rsid w:val="004F44A8"/>
    <w:rsid w:val="004F498B"/>
    <w:rsid w:val="0050355B"/>
    <w:rsid w:val="00503771"/>
    <w:rsid w:val="00503CA3"/>
    <w:rsid w:val="00504796"/>
    <w:rsid w:val="00505F52"/>
    <w:rsid w:val="00506528"/>
    <w:rsid w:val="00507486"/>
    <w:rsid w:val="00512742"/>
    <w:rsid w:val="00514746"/>
    <w:rsid w:val="00514D9D"/>
    <w:rsid w:val="0051599F"/>
    <w:rsid w:val="00515F39"/>
    <w:rsid w:val="00516EF4"/>
    <w:rsid w:val="00517300"/>
    <w:rsid w:val="00520BAE"/>
    <w:rsid w:val="00524800"/>
    <w:rsid w:val="00530305"/>
    <w:rsid w:val="00530990"/>
    <w:rsid w:val="005341BC"/>
    <w:rsid w:val="00535182"/>
    <w:rsid w:val="00543296"/>
    <w:rsid w:val="005526E8"/>
    <w:rsid w:val="00564613"/>
    <w:rsid w:val="0057069C"/>
    <w:rsid w:val="005721A7"/>
    <w:rsid w:val="00574C1F"/>
    <w:rsid w:val="005756A5"/>
    <w:rsid w:val="005805E9"/>
    <w:rsid w:val="00584225"/>
    <w:rsid w:val="00584F35"/>
    <w:rsid w:val="00585898"/>
    <w:rsid w:val="005862C2"/>
    <w:rsid w:val="00586318"/>
    <w:rsid w:val="00586E75"/>
    <w:rsid w:val="00587309"/>
    <w:rsid w:val="00592748"/>
    <w:rsid w:val="00592A71"/>
    <w:rsid w:val="005978E4"/>
    <w:rsid w:val="005A05DB"/>
    <w:rsid w:val="005A2442"/>
    <w:rsid w:val="005A2645"/>
    <w:rsid w:val="005A2DFF"/>
    <w:rsid w:val="005A302E"/>
    <w:rsid w:val="005A30F0"/>
    <w:rsid w:val="005A5A07"/>
    <w:rsid w:val="005A6BAF"/>
    <w:rsid w:val="005C1AB4"/>
    <w:rsid w:val="005C2AD4"/>
    <w:rsid w:val="005C3733"/>
    <w:rsid w:val="005C6B58"/>
    <w:rsid w:val="005D2768"/>
    <w:rsid w:val="005D5828"/>
    <w:rsid w:val="005D6070"/>
    <w:rsid w:val="005E1255"/>
    <w:rsid w:val="005E1E69"/>
    <w:rsid w:val="005E45FD"/>
    <w:rsid w:val="005E5AAD"/>
    <w:rsid w:val="005F0DB1"/>
    <w:rsid w:val="005F1FDC"/>
    <w:rsid w:val="005F2B42"/>
    <w:rsid w:val="005F2D79"/>
    <w:rsid w:val="005F2DD4"/>
    <w:rsid w:val="005F5F6E"/>
    <w:rsid w:val="00601509"/>
    <w:rsid w:val="00603DE9"/>
    <w:rsid w:val="00604374"/>
    <w:rsid w:val="00604380"/>
    <w:rsid w:val="00604429"/>
    <w:rsid w:val="00605542"/>
    <w:rsid w:val="0060606A"/>
    <w:rsid w:val="006128DF"/>
    <w:rsid w:val="006133BA"/>
    <w:rsid w:val="006139FF"/>
    <w:rsid w:val="006140FA"/>
    <w:rsid w:val="00615618"/>
    <w:rsid w:val="0061646C"/>
    <w:rsid w:val="00645E74"/>
    <w:rsid w:val="00653FDD"/>
    <w:rsid w:val="00655A54"/>
    <w:rsid w:val="006722DB"/>
    <w:rsid w:val="00675258"/>
    <w:rsid w:val="00675777"/>
    <w:rsid w:val="00676E2E"/>
    <w:rsid w:val="00682D87"/>
    <w:rsid w:val="00683AB0"/>
    <w:rsid w:val="00690D1C"/>
    <w:rsid w:val="00690F4D"/>
    <w:rsid w:val="006A0DD9"/>
    <w:rsid w:val="006A37AF"/>
    <w:rsid w:val="006A7633"/>
    <w:rsid w:val="006B1FF9"/>
    <w:rsid w:val="006B44EC"/>
    <w:rsid w:val="006B4D82"/>
    <w:rsid w:val="006B5DEB"/>
    <w:rsid w:val="006B6F4F"/>
    <w:rsid w:val="006B745F"/>
    <w:rsid w:val="006C03B3"/>
    <w:rsid w:val="006C3749"/>
    <w:rsid w:val="006C78AD"/>
    <w:rsid w:val="006D0B1C"/>
    <w:rsid w:val="006D0FAB"/>
    <w:rsid w:val="006D5137"/>
    <w:rsid w:val="006D6A0F"/>
    <w:rsid w:val="006E25F7"/>
    <w:rsid w:val="006E2F0A"/>
    <w:rsid w:val="006E548C"/>
    <w:rsid w:val="006E7765"/>
    <w:rsid w:val="006F1B19"/>
    <w:rsid w:val="006F36B6"/>
    <w:rsid w:val="006F4A09"/>
    <w:rsid w:val="006F794B"/>
    <w:rsid w:val="0070282E"/>
    <w:rsid w:val="007050FF"/>
    <w:rsid w:val="00707058"/>
    <w:rsid w:val="00707EAB"/>
    <w:rsid w:val="00710824"/>
    <w:rsid w:val="00712103"/>
    <w:rsid w:val="00713F9C"/>
    <w:rsid w:val="007179AD"/>
    <w:rsid w:val="0072181A"/>
    <w:rsid w:val="00722E4A"/>
    <w:rsid w:val="00723915"/>
    <w:rsid w:val="00723AD5"/>
    <w:rsid w:val="00723F53"/>
    <w:rsid w:val="00724F19"/>
    <w:rsid w:val="00726156"/>
    <w:rsid w:val="00726FF1"/>
    <w:rsid w:val="00743341"/>
    <w:rsid w:val="00743DCF"/>
    <w:rsid w:val="00745306"/>
    <w:rsid w:val="0074581F"/>
    <w:rsid w:val="00746E5C"/>
    <w:rsid w:val="00747C61"/>
    <w:rsid w:val="00750E3B"/>
    <w:rsid w:val="00751DBF"/>
    <w:rsid w:val="00755E81"/>
    <w:rsid w:val="00756805"/>
    <w:rsid w:val="007625E4"/>
    <w:rsid w:val="00763C0D"/>
    <w:rsid w:val="00765663"/>
    <w:rsid w:val="0077077B"/>
    <w:rsid w:val="00775A67"/>
    <w:rsid w:val="007768F9"/>
    <w:rsid w:val="007778FE"/>
    <w:rsid w:val="00777D99"/>
    <w:rsid w:val="00777DF5"/>
    <w:rsid w:val="00790726"/>
    <w:rsid w:val="0079179B"/>
    <w:rsid w:val="0079316D"/>
    <w:rsid w:val="007942D0"/>
    <w:rsid w:val="007942F6"/>
    <w:rsid w:val="00794CBF"/>
    <w:rsid w:val="00794DE7"/>
    <w:rsid w:val="00797522"/>
    <w:rsid w:val="007A2F3F"/>
    <w:rsid w:val="007A3BA2"/>
    <w:rsid w:val="007A7370"/>
    <w:rsid w:val="007B0F99"/>
    <w:rsid w:val="007B57B0"/>
    <w:rsid w:val="007C0EFC"/>
    <w:rsid w:val="007C3DE8"/>
    <w:rsid w:val="007C5EA5"/>
    <w:rsid w:val="007C72B5"/>
    <w:rsid w:val="007D0A81"/>
    <w:rsid w:val="007D2E0D"/>
    <w:rsid w:val="007D5765"/>
    <w:rsid w:val="007D7C12"/>
    <w:rsid w:val="007E3DEB"/>
    <w:rsid w:val="007F303B"/>
    <w:rsid w:val="007F4DF4"/>
    <w:rsid w:val="007F5D74"/>
    <w:rsid w:val="007F6CFD"/>
    <w:rsid w:val="007F7761"/>
    <w:rsid w:val="00801C5D"/>
    <w:rsid w:val="00801F5E"/>
    <w:rsid w:val="00810324"/>
    <w:rsid w:val="00810CF2"/>
    <w:rsid w:val="00811BB8"/>
    <w:rsid w:val="00813D2A"/>
    <w:rsid w:val="0081512F"/>
    <w:rsid w:val="00817792"/>
    <w:rsid w:val="00817DB0"/>
    <w:rsid w:val="00820140"/>
    <w:rsid w:val="008221BF"/>
    <w:rsid w:val="008235B0"/>
    <w:rsid w:val="0082478D"/>
    <w:rsid w:val="00825D5E"/>
    <w:rsid w:val="0083167A"/>
    <w:rsid w:val="008326C8"/>
    <w:rsid w:val="008341CC"/>
    <w:rsid w:val="00834958"/>
    <w:rsid w:val="008361F9"/>
    <w:rsid w:val="00837DE5"/>
    <w:rsid w:val="008407BE"/>
    <w:rsid w:val="008411F8"/>
    <w:rsid w:val="0084430E"/>
    <w:rsid w:val="00850C4A"/>
    <w:rsid w:val="00851B37"/>
    <w:rsid w:val="00852DBC"/>
    <w:rsid w:val="00853474"/>
    <w:rsid w:val="00853A98"/>
    <w:rsid w:val="008550E6"/>
    <w:rsid w:val="00860318"/>
    <w:rsid w:val="008653AF"/>
    <w:rsid w:val="00872055"/>
    <w:rsid w:val="008747CC"/>
    <w:rsid w:val="00877DDE"/>
    <w:rsid w:val="008800F1"/>
    <w:rsid w:val="00883399"/>
    <w:rsid w:val="00885EE4"/>
    <w:rsid w:val="00886C2D"/>
    <w:rsid w:val="008906B7"/>
    <w:rsid w:val="00894D10"/>
    <w:rsid w:val="00895AE9"/>
    <w:rsid w:val="008972CE"/>
    <w:rsid w:val="00897586"/>
    <w:rsid w:val="008A6FC1"/>
    <w:rsid w:val="008B121C"/>
    <w:rsid w:val="008B3679"/>
    <w:rsid w:val="008B6354"/>
    <w:rsid w:val="008B718A"/>
    <w:rsid w:val="008C1243"/>
    <w:rsid w:val="008C1ABB"/>
    <w:rsid w:val="008C50C8"/>
    <w:rsid w:val="008C5D1B"/>
    <w:rsid w:val="008D1C5E"/>
    <w:rsid w:val="008D3A45"/>
    <w:rsid w:val="008D6C01"/>
    <w:rsid w:val="008D7A6A"/>
    <w:rsid w:val="008E1D5B"/>
    <w:rsid w:val="008E29C0"/>
    <w:rsid w:val="008E313C"/>
    <w:rsid w:val="008E7C66"/>
    <w:rsid w:val="008F2D3A"/>
    <w:rsid w:val="008F3B1C"/>
    <w:rsid w:val="008F52E2"/>
    <w:rsid w:val="008F6FE4"/>
    <w:rsid w:val="00901236"/>
    <w:rsid w:val="00902EF4"/>
    <w:rsid w:val="0090330E"/>
    <w:rsid w:val="0090339F"/>
    <w:rsid w:val="00904E7E"/>
    <w:rsid w:val="00911DB8"/>
    <w:rsid w:val="00914F87"/>
    <w:rsid w:val="00916024"/>
    <w:rsid w:val="0091644E"/>
    <w:rsid w:val="0091756D"/>
    <w:rsid w:val="009205C8"/>
    <w:rsid w:val="00922F96"/>
    <w:rsid w:val="00923FEB"/>
    <w:rsid w:val="00925FB7"/>
    <w:rsid w:val="00926E5A"/>
    <w:rsid w:val="00930B25"/>
    <w:rsid w:val="00931489"/>
    <w:rsid w:val="0093179A"/>
    <w:rsid w:val="00931AF9"/>
    <w:rsid w:val="009332FB"/>
    <w:rsid w:val="009349EB"/>
    <w:rsid w:val="00941F30"/>
    <w:rsid w:val="00943721"/>
    <w:rsid w:val="00945194"/>
    <w:rsid w:val="00952045"/>
    <w:rsid w:val="00954740"/>
    <w:rsid w:val="00960AB9"/>
    <w:rsid w:val="00972C68"/>
    <w:rsid w:val="009742DB"/>
    <w:rsid w:val="00976D33"/>
    <w:rsid w:val="00977E63"/>
    <w:rsid w:val="009A1DC9"/>
    <w:rsid w:val="009A2855"/>
    <w:rsid w:val="009A7463"/>
    <w:rsid w:val="009A79A8"/>
    <w:rsid w:val="009B195C"/>
    <w:rsid w:val="009B7B02"/>
    <w:rsid w:val="009C140B"/>
    <w:rsid w:val="009C2BA8"/>
    <w:rsid w:val="009C3A10"/>
    <w:rsid w:val="009C4C2D"/>
    <w:rsid w:val="009C693C"/>
    <w:rsid w:val="009C7BD7"/>
    <w:rsid w:val="009C7F7D"/>
    <w:rsid w:val="009D1218"/>
    <w:rsid w:val="009D5254"/>
    <w:rsid w:val="009D5D00"/>
    <w:rsid w:val="009D6429"/>
    <w:rsid w:val="009D781A"/>
    <w:rsid w:val="009E3AB8"/>
    <w:rsid w:val="009E5656"/>
    <w:rsid w:val="009E59F4"/>
    <w:rsid w:val="009E76CE"/>
    <w:rsid w:val="009F7225"/>
    <w:rsid w:val="00A00291"/>
    <w:rsid w:val="00A1042C"/>
    <w:rsid w:val="00A16720"/>
    <w:rsid w:val="00A23D3A"/>
    <w:rsid w:val="00A2474B"/>
    <w:rsid w:val="00A260EF"/>
    <w:rsid w:val="00A26E31"/>
    <w:rsid w:val="00A3071A"/>
    <w:rsid w:val="00A32494"/>
    <w:rsid w:val="00A35AA4"/>
    <w:rsid w:val="00A36188"/>
    <w:rsid w:val="00A367AB"/>
    <w:rsid w:val="00A379B6"/>
    <w:rsid w:val="00A42CD7"/>
    <w:rsid w:val="00A4697A"/>
    <w:rsid w:val="00A47731"/>
    <w:rsid w:val="00A47A7E"/>
    <w:rsid w:val="00A50791"/>
    <w:rsid w:val="00A52693"/>
    <w:rsid w:val="00A57760"/>
    <w:rsid w:val="00A57BB4"/>
    <w:rsid w:val="00A607CE"/>
    <w:rsid w:val="00A60CDF"/>
    <w:rsid w:val="00A66291"/>
    <w:rsid w:val="00A674CF"/>
    <w:rsid w:val="00A73237"/>
    <w:rsid w:val="00A746C6"/>
    <w:rsid w:val="00A77C80"/>
    <w:rsid w:val="00A801B8"/>
    <w:rsid w:val="00A92BEE"/>
    <w:rsid w:val="00A95071"/>
    <w:rsid w:val="00AA09B1"/>
    <w:rsid w:val="00AA149B"/>
    <w:rsid w:val="00AB0B3A"/>
    <w:rsid w:val="00AB0BD2"/>
    <w:rsid w:val="00AB41E6"/>
    <w:rsid w:val="00AB4771"/>
    <w:rsid w:val="00AB70BC"/>
    <w:rsid w:val="00AB737D"/>
    <w:rsid w:val="00AC4F59"/>
    <w:rsid w:val="00AD2CD9"/>
    <w:rsid w:val="00AD518D"/>
    <w:rsid w:val="00AD7806"/>
    <w:rsid w:val="00AE0527"/>
    <w:rsid w:val="00AE270A"/>
    <w:rsid w:val="00AE51BB"/>
    <w:rsid w:val="00AE5C03"/>
    <w:rsid w:val="00AF6CE5"/>
    <w:rsid w:val="00AF710C"/>
    <w:rsid w:val="00B00B38"/>
    <w:rsid w:val="00B01850"/>
    <w:rsid w:val="00B050E8"/>
    <w:rsid w:val="00B076B1"/>
    <w:rsid w:val="00B10179"/>
    <w:rsid w:val="00B10293"/>
    <w:rsid w:val="00B2039C"/>
    <w:rsid w:val="00B21C42"/>
    <w:rsid w:val="00B2606C"/>
    <w:rsid w:val="00B328B6"/>
    <w:rsid w:val="00B3309A"/>
    <w:rsid w:val="00B353B2"/>
    <w:rsid w:val="00B42C98"/>
    <w:rsid w:val="00B45AC4"/>
    <w:rsid w:val="00B47F93"/>
    <w:rsid w:val="00B51D64"/>
    <w:rsid w:val="00B5262B"/>
    <w:rsid w:val="00B562DD"/>
    <w:rsid w:val="00B57F47"/>
    <w:rsid w:val="00B6134E"/>
    <w:rsid w:val="00B63106"/>
    <w:rsid w:val="00B64782"/>
    <w:rsid w:val="00B64CD8"/>
    <w:rsid w:val="00B66360"/>
    <w:rsid w:val="00B66A89"/>
    <w:rsid w:val="00B76A4D"/>
    <w:rsid w:val="00B96DEA"/>
    <w:rsid w:val="00BA2C1D"/>
    <w:rsid w:val="00BA3375"/>
    <w:rsid w:val="00BA410C"/>
    <w:rsid w:val="00BB1387"/>
    <w:rsid w:val="00BB333B"/>
    <w:rsid w:val="00BB3786"/>
    <w:rsid w:val="00BB7EC0"/>
    <w:rsid w:val="00BC041F"/>
    <w:rsid w:val="00BC20BB"/>
    <w:rsid w:val="00BC2194"/>
    <w:rsid w:val="00BC340A"/>
    <w:rsid w:val="00BC414E"/>
    <w:rsid w:val="00BC68D7"/>
    <w:rsid w:val="00BC6A9B"/>
    <w:rsid w:val="00BC6F49"/>
    <w:rsid w:val="00BC7BFA"/>
    <w:rsid w:val="00BD0D8B"/>
    <w:rsid w:val="00BD168A"/>
    <w:rsid w:val="00BD2868"/>
    <w:rsid w:val="00BD34D4"/>
    <w:rsid w:val="00BD3A1A"/>
    <w:rsid w:val="00BD53C3"/>
    <w:rsid w:val="00BD7689"/>
    <w:rsid w:val="00BD7EA9"/>
    <w:rsid w:val="00BE123A"/>
    <w:rsid w:val="00BE4975"/>
    <w:rsid w:val="00BE54EF"/>
    <w:rsid w:val="00BF0CE0"/>
    <w:rsid w:val="00BF18B4"/>
    <w:rsid w:val="00BF405F"/>
    <w:rsid w:val="00BF5166"/>
    <w:rsid w:val="00C00340"/>
    <w:rsid w:val="00C06F1F"/>
    <w:rsid w:val="00C1097B"/>
    <w:rsid w:val="00C13092"/>
    <w:rsid w:val="00C1511A"/>
    <w:rsid w:val="00C15EFA"/>
    <w:rsid w:val="00C1682E"/>
    <w:rsid w:val="00C2221B"/>
    <w:rsid w:val="00C35FD1"/>
    <w:rsid w:val="00C40849"/>
    <w:rsid w:val="00C45B41"/>
    <w:rsid w:val="00C45DD8"/>
    <w:rsid w:val="00C47DFD"/>
    <w:rsid w:val="00C507FA"/>
    <w:rsid w:val="00C50BC8"/>
    <w:rsid w:val="00C525BE"/>
    <w:rsid w:val="00C52DF7"/>
    <w:rsid w:val="00C549C5"/>
    <w:rsid w:val="00C55DC5"/>
    <w:rsid w:val="00C6039A"/>
    <w:rsid w:val="00C60ACF"/>
    <w:rsid w:val="00C6205E"/>
    <w:rsid w:val="00C621C0"/>
    <w:rsid w:val="00C6608F"/>
    <w:rsid w:val="00C83DC2"/>
    <w:rsid w:val="00C87B73"/>
    <w:rsid w:val="00C91FAD"/>
    <w:rsid w:val="00C94C89"/>
    <w:rsid w:val="00C953CA"/>
    <w:rsid w:val="00C954BD"/>
    <w:rsid w:val="00C96162"/>
    <w:rsid w:val="00CA2195"/>
    <w:rsid w:val="00CA2224"/>
    <w:rsid w:val="00CA4FF9"/>
    <w:rsid w:val="00CB1C33"/>
    <w:rsid w:val="00CB2483"/>
    <w:rsid w:val="00CB2561"/>
    <w:rsid w:val="00CB2588"/>
    <w:rsid w:val="00CB383E"/>
    <w:rsid w:val="00CB63E4"/>
    <w:rsid w:val="00CC1AE3"/>
    <w:rsid w:val="00CC497C"/>
    <w:rsid w:val="00CC5595"/>
    <w:rsid w:val="00CC570B"/>
    <w:rsid w:val="00CC5D1A"/>
    <w:rsid w:val="00CC62CB"/>
    <w:rsid w:val="00CC6566"/>
    <w:rsid w:val="00CD09B2"/>
    <w:rsid w:val="00CD2869"/>
    <w:rsid w:val="00CD286A"/>
    <w:rsid w:val="00CD3BA0"/>
    <w:rsid w:val="00CD599E"/>
    <w:rsid w:val="00CD64F5"/>
    <w:rsid w:val="00CE4E16"/>
    <w:rsid w:val="00CF0C62"/>
    <w:rsid w:val="00CF6F9C"/>
    <w:rsid w:val="00D00046"/>
    <w:rsid w:val="00D024C6"/>
    <w:rsid w:val="00D06125"/>
    <w:rsid w:val="00D064F3"/>
    <w:rsid w:val="00D06AEB"/>
    <w:rsid w:val="00D07571"/>
    <w:rsid w:val="00D131EA"/>
    <w:rsid w:val="00D14A91"/>
    <w:rsid w:val="00D249C2"/>
    <w:rsid w:val="00D25EB2"/>
    <w:rsid w:val="00D30931"/>
    <w:rsid w:val="00D360B6"/>
    <w:rsid w:val="00D367FB"/>
    <w:rsid w:val="00D4056A"/>
    <w:rsid w:val="00D4458A"/>
    <w:rsid w:val="00D4533E"/>
    <w:rsid w:val="00D45D7C"/>
    <w:rsid w:val="00D502FA"/>
    <w:rsid w:val="00D62797"/>
    <w:rsid w:val="00D62872"/>
    <w:rsid w:val="00D63207"/>
    <w:rsid w:val="00D64669"/>
    <w:rsid w:val="00D646F4"/>
    <w:rsid w:val="00D745D9"/>
    <w:rsid w:val="00D7573F"/>
    <w:rsid w:val="00D77B95"/>
    <w:rsid w:val="00D830E0"/>
    <w:rsid w:val="00D837CE"/>
    <w:rsid w:val="00D837D6"/>
    <w:rsid w:val="00D848A0"/>
    <w:rsid w:val="00D84B39"/>
    <w:rsid w:val="00D86098"/>
    <w:rsid w:val="00D9262D"/>
    <w:rsid w:val="00D93099"/>
    <w:rsid w:val="00D97BAA"/>
    <w:rsid w:val="00DA3103"/>
    <w:rsid w:val="00DA503B"/>
    <w:rsid w:val="00DA7F69"/>
    <w:rsid w:val="00DB318F"/>
    <w:rsid w:val="00DB4A8F"/>
    <w:rsid w:val="00DC2B38"/>
    <w:rsid w:val="00DC397D"/>
    <w:rsid w:val="00DC57F3"/>
    <w:rsid w:val="00DD1FD1"/>
    <w:rsid w:val="00DD2F4C"/>
    <w:rsid w:val="00DD35A5"/>
    <w:rsid w:val="00DD6BB2"/>
    <w:rsid w:val="00DE0D3A"/>
    <w:rsid w:val="00DE2C63"/>
    <w:rsid w:val="00DE4218"/>
    <w:rsid w:val="00DE5A8B"/>
    <w:rsid w:val="00DF1447"/>
    <w:rsid w:val="00DF2E19"/>
    <w:rsid w:val="00E022AA"/>
    <w:rsid w:val="00E02730"/>
    <w:rsid w:val="00E05AD6"/>
    <w:rsid w:val="00E065E8"/>
    <w:rsid w:val="00E0760B"/>
    <w:rsid w:val="00E114A0"/>
    <w:rsid w:val="00E14E9C"/>
    <w:rsid w:val="00E22C0B"/>
    <w:rsid w:val="00E22E2A"/>
    <w:rsid w:val="00E2515B"/>
    <w:rsid w:val="00E35C89"/>
    <w:rsid w:val="00E37089"/>
    <w:rsid w:val="00E37864"/>
    <w:rsid w:val="00E40798"/>
    <w:rsid w:val="00E42398"/>
    <w:rsid w:val="00E441FE"/>
    <w:rsid w:val="00E44358"/>
    <w:rsid w:val="00E443F8"/>
    <w:rsid w:val="00E5137D"/>
    <w:rsid w:val="00E52374"/>
    <w:rsid w:val="00E535ED"/>
    <w:rsid w:val="00E60555"/>
    <w:rsid w:val="00E625F1"/>
    <w:rsid w:val="00E64B10"/>
    <w:rsid w:val="00E65C52"/>
    <w:rsid w:val="00E71323"/>
    <w:rsid w:val="00E7458B"/>
    <w:rsid w:val="00E77244"/>
    <w:rsid w:val="00E77861"/>
    <w:rsid w:val="00E77A25"/>
    <w:rsid w:val="00E77D26"/>
    <w:rsid w:val="00E811A2"/>
    <w:rsid w:val="00E858B3"/>
    <w:rsid w:val="00E85D24"/>
    <w:rsid w:val="00E85D7B"/>
    <w:rsid w:val="00E901CE"/>
    <w:rsid w:val="00E931CB"/>
    <w:rsid w:val="00E95A07"/>
    <w:rsid w:val="00E977AA"/>
    <w:rsid w:val="00EA0DED"/>
    <w:rsid w:val="00EA0DFE"/>
    <w:rsid w:val="00EA32C5"/>
    <w:rsid w:val="00EA6EA6"/>
    <w:rsid w:val="00EA70B8"/>
    <w:rsid w:val="00EB1734"/>
    <w:rsid w:val="00EB605A"/>
    <w:rsid w:val="00EB6ED2"/>
    <w:rsid w:val="00EC1A32"/>
    <w:rsid w:val="00EC1ECD"/>
    <w:rsid w:val="00EE30AC"/>
    <w:rsid w:val="00EF1290"/>
    <w:rsid w:val="00EF1D3C"/>
    <w:rsid w:val="00EF3E0E"/>
    <w:rsid w:val="00EF6D16"/>
    <w:rsid w:val="00F01D74"/>
    <w:rsid w:val="00F031CD"/>
    <w:rsid w:val="00F045AC"/>
    <w:rsid w:val="00F070A4"/>
    <w:rsid w:val="00F073D4"/>
    <w:rsid w:val="00F0798D"/>
    <w:rsid w:val="00F07D2F"/>
    <w:rsid w:val="00F10858"/>
    <w:rsid w:val="00F114C5"/>
    <w:rsid w:val="00F115A8"/>
    <w:rsid w:val="00F12EEA"/>
    <w:rsid w:val="00F16FAF"/>
    <w:rsid w:val="00F25B08"/>
    <w:rsid w:val="00F35521"/>
    <w:rsid w:val="00F3613A"/>
    <w:rsid w:val="00F36B3D"/>
    <w:rsid w:val="00F37EB9"/>
    <w:rsid w:val="00F40333"/>
    <w:rsid w:val="00F422F9"/>
    <w:rsid w:val="00F42507"/>
    <w:rsid w:val="00F46CC6"/>
    <w:rsid w:val="00F5187D"/>
    <w:rsid w:val="00F524E9"/>
    <w:rsid w:val="00F5313B"/>
    <w:rsid w:val="00F559BD"/>
    <w:rsid w:val="00F60329"/>
    <w:rsid w:val="00F6293D"/>
    <w:rsid w:val="00F62FB5"/>
    <w:rsid w:val="00F65977"/>
    <w:rsid w:val="00F7249E"/>
    <w:rsid w:val="00F753A0"/>
    <w:rsid w:val="00F76903"/>
    <w:rsid w:val="00F77499"/>
    <w:rsid w:val="00F817DF"/>
    <w:rsid w:val="00F83A08"/>
    <w:rsid w:val="00F83F34"/>
    <w:rsid w:val="00F862F3"/>
    <w:rsid w:val="00F90B3B"/>
    <w:rsid w:val="00F93E46"/>
    <w:rsid w:val="00F9584F"/>
    <w:rsid w:val="00F97657"/>
    <w:rsid w:val="00F97B9D"/>
    <w:rsid w:val="00FA27C5"/>
    <w:rsid w:val="00FA3FEE"/>
    <w:rsid w:val="00FA7EDE"/>
    <w:rsid w:val="00FB2058"/>
    <w:rsid w:val="00FB2DDD"/>
    <w:rsid w:val="00FB4677"/>
    <w:rsid w:val="00FB5974"/>
    <w:rsid w:val="00FB6FB5"/>
    <w:rsid w:val="00FC0175"/>
    <w:rsid w:val="00FC30E8"/>
    <w:rsid w:val="00FC3FC6"/>
    <w:rsid w:val="00FC5574"/>
    <w:rsid w:val="00FC5C72"/>
    <w:rsid w:val="00FD045B"/>
    <w:rsid w:val="00FD69C7"/>
    <w:rsid w:val="00FD7F0C"/>
    <w:rsid w:val="00FE0604"/>
    <w:rsid w:val="00FE17B6"/>
    <w:rsid w:val="00FE5668"/>
    <w:rsid w:val="00FE76D9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b4a069,#a51e3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48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 w:bidi="ar-SA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 w:bidi="ar-SA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48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 w:bidi="ar-SA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 w:bidi="ar-SA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jekte\UNI%20TUEBINGEN\105%20Templates\EX1\Graduiertenschule_072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1738-4A0E-4A35-ABFB-9FD10C65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Graduiertenschule_0722.dot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&lt;INHALT/TEXT/SEITE – Fließtext 11p (ZAB einzeilig/single spaced) Arial (Auszeichnungen kursiv bzw</vt:lpstr>
    </vt:vector>
  </TitlesOfParts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&lt;INHALT/TEXT/SEITE – Fließtext 11p (ZAB einzeilig/single spaced) Arial (Auszeichnungen kursiv bzw</dc:title>
  <dc:creator/>
  <cp:lastModifiedBy/>
  <cp:revision>1</cp:revision>
  <cp:lastPrinted>2010-07-14T15:35:00Z</cp:lastPrinted>
  <dcterms:created xsi:type="dcterms:W3CDTF">2020-03-05T14:20:00Z</dcterms:created>
  <dcterms:modified xsi:type="dcterms:W3CDTF">2020-03-05T14:20:00Z</dcterms:modified>
</cp:coreProperties>
</file>