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EB" w:rsidRDefault="00765663" w:rsidP="0029409E">
      <w:pPr>
        <w:pStyle w:val="berschrift2"/>
        <w:numPr>
          <w:ilvl w:val="0"/>
          <w:numId w:val="0"/>
        </w:numPr>
        <w:tabs>
          <w:tab w:val="left" w:pos="4253"/>
        </w:tabs>
        <w:ind w:left="397" w:hanging="397"/>
        <w:rPr>
          <w:lang w:val="de-DE"/>
        </w:rPr>
      </w:pPr>
      <w:bookmarkStart w:id="0" w:name="_Toc453236481"/>
      <w:r>
        <w:rPr>
          <w:lang w:val="de-DE"/>
        </w:rPr>
        <w:t xml:space="preserve">Formular zur Dokumentation des </w:t>
      </w:r>
      <w:r w:rsidR="003F1F61">
        <w:rPr>
          <w:lang w:val="de-DE"/>
        </w:rPr>
        <w:t>Wiedereinstiegsg</w:t>
      </w:r>
      <w:r w:rsidR="006B5DEB" w:rsidRPr="006B5DEB">
        <w:rPr>
          <w:lang w:val="de-DE"/>
        </w:rPr>
        <w:t>espräch</w:t>
      </w:r>
      <w:r>
        <w:rPr>
          <w:lang w:val="de-DE"/>
        </w:rPr>
        <w:t>s</w:t>
      </w:r>
      <w:bookmarkEnd w:id="0"/>
    </w:p>
    <w:p w:rsidR="002E0137" w:rsidRDefault="002E0137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ind w:left="1418"/>
        <w:jc w:val="left"/>
        <w:rPr>
          <w:b/>
          <w:sz w:val="28"/>
          <w:szCs w:val="28"/>
          <w:lang w:val="de-DE"/>
        </w:rPr>
      </w:pPr>
    </w:p>
    <w:p w:rsidR="00C6455D" w:rsidRDefault="00C6455D" w:rsidP="0029409E">
      <w:pPr>
        <w:tabs>
          <w:tab w:val="left" w:pos="4253"/>
        </w:tabs>
        <w:rPr>
          <w:lang w:val="de-DE"/>
        </w:rPr>
      </w:pPr>
    </w:p>
    <w:p w:rsidR="00765663" w:rsidRPr="000B7AEE" w:rsidRDefault="00765663" w:rsidP="0029409E">
      <w:pPr>
        <w:tabs>
          <w:tab w:val="left" w:pos="4253"/>
        </w:tabs>
        <w:rPr>
          <w:lang w:val="de-DE"/>
        </w:rPr>
      </w:pPr>
      <w:r>
        <w:rPr>
          <w:lang w:val="de-DE"/>
        </w:rPr>
        <w:t>Wiedereinstiegsgespräch</w:t>
      </w:r>
      <w:r w:rsidRPr="000B7AEE">
        <w:rPr>
          <w:lang w:val="de-DE"/>
        </w:rPr>
        <w:t xml:space="preserve"> zwischen</w:t>
      </w:r>
    </w:p>
    <w:p w:rsidR="00765663" w:rsidRPr="000B7AEE" w:rsidRDefault="00765663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ind w:left="720"/>
        <w:jc w:val="left"/>
        <w:rPr>
          <w:sz w:val="24"/>
          <w:lang w:val="de-DE"/>
        </w:rPr>
      </w:pPr>
    </w:p>
    <w:p w:rsidR="0029409E" w:rsidRDefault="00765663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="0029409E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9409E">
        <w:rPr>
          <w:sz w:val="18"/>
          <w:szCs w:val="18"/>
          <w:lang w:val="de-DE"/>
        </w:rPr>
        <w:instrText xml:space="preserve"> FORMTEXT </w:instrText>
      </w:r>
      <w:r w:rsidR="0029409E">
        <w:rPr>
          <w:sz w:val="18"/>
          <w:szCs w:val="18"/>
          <w:lang w:val="de-DE"/>
        </w:rPr>
      </w:r>
      <w:r w:rsidR="0029409E">
        <w:rPr>
          <w:sz w:val="18"/>
          <w:szCs w:val="18"/>
          <w:lang w:val="de-DE"/>
        </w:rPr>
        <w:fldChar w:fldCharType="separate"/>
      </w:r>
      <w:bookmarkStart w:id="2" w:name="_GoBack"/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bookmarkEnd w:id="2"/>
      <w:r w:rsidR="0029409E">
        <w:rPr>
          <w:sz w:val="18"/>
          <w:szCs w:val="18"/>
          <w:lang w:val="de-DE"/>
        </w:rPr>
        <w:fldChar w:fldCharType="end"/>
      </w:r>
      <w:bookmarkEnd w:id="1"/>
      <w:r w:rsidR="0029409E">
        <w:rPr>
          <w:sz w:val="18"/>
          <w:szCs w:val="18"/>
          <w:lang w:val="de-DE"/>
        </w:rPr>
        <w:tab/>
      </w:r>
      <w:r w:rsidR="0029409E">
        <w:rPr>
          <w:sz w:val="18"/>
          <w:szCs w:val="18"/>
          <w:lang w:val="de-DE"/>
        </w:rPr>
        <w:tab/>
      </w:r>
      <w:r w:rsidR="0029409E">
        <w:rPr>
          <w:sz w:val="18"/>
          <w:szCs w:val="18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9409E">
        <w:rPr>
          <w:sz w:val="18"/>
          <w:szCs w:val="18"/>
          <w:lang w:val="de-DE"/>
        </w:rPr>
        <w:instrText xml:space="preserve"> FORMTEXT </w:instrText>
      </w:r>
      <w:r w:rsidR="0029409E">
        <w:rPr>
          <w:sz w:val="18"/>
          <w:szCs w:val="18"/>
          <w:lang w:val="de-DE"/>
        </w:rPr>
      </w:r>
      <w:r w:rsidR="0029409E">
        <w:rPr>
          <w:sz w:val="18"/>
          <w:szCs w:val="18"/>
          <w:lang w:val="de-DE"/>
        </w:rPr>
        <w:fldChar w:fldCharType="separate"/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sz w:val="18"/>
          <w:szCs w:val="18"/>
          <w:lang w:val="de-DE"/>
        </w:rPr>
        <w:fldChar w:fldCharType="end"/>
      </w:r>
      <w:bookmarkEnd w:id="3"/>
    </w:p>
    <w:p w:rsidR="00765663" w:rsidRPr="0029409E" w:rsidRDefault="00765663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0"/>
          <w:szCs w:val="10"/>
          <w:lang w:val="de-DE"/>
        </w:rPr>
      </w:pPr>
      <w:r w:rsidRPr="0029409E">
        <w:rPr>
          <w:sz w:val="10"/>
          <w:szCs w:val="10"/>
          <w:lang w:val="de-DE"/>
        </w:rPr>
        <w:t>___________________________________</w:t>
      </w:r>
      <w:r w:rsidRPr="0029409E">
        <w:rPr>
          <w:sz w:val="10"/>
          <w:szCs w:val="10"/>
          <w:lang w:val="de-DE"/>
        </w:rPr>
        <w:tab/>
      </w:r>
      <w:r w:rsidRPr="0029409E">
        <w:rPr>
          <w:sz w:val="10"/>
          <w:szCs w:val="10"/>
          <w:lang w:val="de-DE"/>
        </w:rPr>
        <w:tab/>
        <w:t>_________________________________________</w:t>
      </w:r>
    </w:p>
    <w:p w:rsidR="00765663" w:rsidRPr="000B7AEE" w:rsidRDefault="00765663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t>Name, Vorname de</w:t>
      </w:r>
      <w:r w:rsidR="0019141D">
        <w:rPr>
          <w:sz w:val="18"/>
          <w:szCs w:val="18"/>
          <w:lang w:val="de-DE"/>
        </w:rPr>
        <w:t>r/des</w:t>
      </w:r>
      <w:r>
        <w:rPr>
          <w:sz w:val="18"/>
          <w:szCs w:val="18"/>
          <w:lang w:val="de-DE"/>
        </w:rPr>
        <w:t xml:space="preserve"> </w:t>
      </w:r>
      <w:r w:rsidR="0019141D">
        <w:rPr>
          <w:sz w:val="18"/>
          <w:szCs w:val="18"/>
          <w:lang w:val="de-DE"/>
        </w:rPr>
        <w:t>Vorgesetzten</w:t>
      </w:r>
      <w:r w:rsidRPr="000B7AEE">
        <w:rPr>
          <w:sz w:val="18"/>
          <w:szCs w:val="18"/>
          <w:lang w:val="de-DE"/>
        </w:rPr>
        <w:tab/>
      </w:r>
      <w:r w:rsidRPr="000B7AEE">
        <w:rPr>
          <w:sz w:val="18"/>
          <w:szCs w:val="18"/>
          <w:lang w:val="de-DE"/>
        </w:rPr>
        <w:tab/>
        <w:t>Einrichtung</w:t>
      </w:r>
    </w:p>
    <w:p w:rsidR="00765663" w:rsidRPr="000B7AEE" w:rsidRDefault="00765663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ind w:left="720"/>
        <w:jc w:val="left"/>
        <w:rPr>
          <w:sz w:val="24"/>
          <w:lang w:val="de-DE"/>
        </w:rPr>
      </w:pPr>
    </w:p>
    <w:p w:rsidR="00765663" w:rsidRDefault="00765663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Cs w:val="22"/>
          <w:lang w:val="de-DE"/>
        </w:rPr>
      </w:pPr>
      <w:r>
        <w:rPr>
          <w:szCs w:val="22"/>
          <w:lang w:val="de-DE"/>
        </w:rPr>
        <w:t xml:space="preserve">und </w:t>
      </w:r>
    </w:p>
    <w:p w:rsidR="00765663" w:rsidRDefault="00765663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Cs w:val="22"/>
          <w:lang w:val="de-DE"/>
        </w:rPr>
      </w:pPr>
    </w:p>
    <w:p w:rsidR="0029409E" w:rsidRDefault="00765663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="0029409E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9409E">
        <w:rPr>
          <w:sz w:val="18"/>
          <w:szCs w:val="18"/>
          <w:lang w:val="de-DE"/>
        </w:rPr>
        <w:instrText xml:space="preserve"> FORMTEXT </w:instrText>
      </w:r>
      <w:r w:rsidR="0029409E">
        <w:rPr>
          <w:sz w:val="18"/>
          <w:szCs w:val="18"/>
          <w:lang w:val="de-DE"/>
        </w:rPr>
      </w:r>
      <w:r w:rsidR="0029409E">
        <w:rPr>
          <w:sz w:val="18"/>
          <w:szCs w:val="18"/>
          <w:lang w:val="de-DE"/>
        </w:rPr>
        <w:fldChar w:fldCharType="separate"/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sz w:val="18"/>
          <w:szCs w:val="18"/>
          <w:lang w:val="de-DE"/>
        </w:rPr>
        <w:fldChar w:fldCharType="end"/>
      </w:r>
      <w:r w:rsidR="0029409E">
        <w:rPr>
          <w:sz w:val="18"/>
          <w:szCs w:val="18"/>
          <w:lang w:val="de-DE"/>
        </w:rPr>
        <w:tab/>
      </w:r>
      <w:r w:rsidR="0029409E">
        <w:rPr>
          <w:sz w:val="18"/>
          <w:szCs w:val="18"/>
          <w:lang w:val="de-DE"/>
        </w:rPr>
        <w:tab/>
      </w:r>
      <w:r w:rsidR="0029409E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9409E">
        <w:rPr>
          <w:sz w:val="18"/>
          <w:szCs w:val="18"/>
          <w:lang w:val="de-DE"/>
        </w:rPr>
        <w:instrText xml:space="preserve"> FORMTEXT </w:instrText>
      </w:r>
      <w:r w:rsidR="0029409E">
        <w:rPr>
          <w:sz w:val="18"/>
          <w:szCs w:val="18"/>
          <w:lang w:val="de-DE"/>
        </w:rPr>
      </w:r>
      <w:r w:rsidR="0029409E">
        <w:rPr>
          <w:sz w:val="18"/>
          <w:szCs w:val="18"/>
          <w:lang w:val="de-DE"/>
        </w:rPr>
        <w:fldChar w:fldCharType="separate"/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sz w:val="18"/>
          <w:szCs w:val="18"/>
          <w:lang w:val="de-DE"/>
        </w:rPr>
        <w:fldChar w:fldCharType="end"/>
      </w:r>
    </w:p>
    <w:p w:rsidR="00765663" w:rsidRPr="0029409E" w:rsidRDefault="00765663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0"/>
          <w:szCs w:val="10"/>
          <w:lang w:val="de-DE"/>
        </w:rPr>
      </w:pPr>
      <w:r w:rsidRPr="0029409E">
        <w:rPr>
          <w:sz w:val="10"/>
          <w:szCs w:val="10"/>
          <w:lang w:val="de-DE"/>
        </w:rPr>
        <w:t>___________________________________</w:t>
      </w:r>
      <w:r w:rsidRPr="0029409E">
        <w:rPr>
          <w:sz w:val="10"/>
          <w:szCs w:val="10"/>
          <w:lang w:val="de-DE"/>
        </w:rPr>
        <w:tab/>
      </w:r>
      <w:r w:rsidRPr="0029409E">
        <w:rPr>
          <w:sz w:val="10"/>
          <w:szCs w:val="10"/>
          <w:lang w:val="de-DE"/>
        </w:rPr>
        <w:tab/>
        <w:t>_________________________________________</w:t>
      </w:r>
    </w:p>
    <w:p w:rsidR="00765663" w:rsidRPr="000B7AEE" w:rsidRDefault="00765663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t xml:space="preserve">Name, Vorname der/des </w:t>
      </w:r>
      <w:r>
        <w:rPr>
          <w:sz w:val="18"/>
          <w:szCs w:val="18"/>
          <w:lang w:val="de-DE"/>
        </w:rPr>
        <w:t>Beschäftigten</w:t>
      </w:r>
      <w:r w:rsidRPr="000B7AEE">
        <w:rPr>
          <w:sz w:val="18"/>
          <w:szCs w:val="18"/>
          <w:lang w:val="de-DE"/>
        </w:rPr>
        <w:t xml:space="preserve"> </w:t>
      </w:r>
      <w:r w:rsidRPr="000B7AEE">
        <w:rPr>
          <w:sz w:val="18"/>
          <w:szCs w:val="18"/>
          <w:lang w:val="de-DE"/>
        </w:rPr>
        <w:tab/>
      </w:r>
      <w:r w:rsidRPr="000B7AEE">
        <w:rPr>
          <w:sz w:val="18"/>
          <w:szCs w:val="18"/>
          <w:lang w:val="de-DE"/>
        </w:rPr>
        <w:tab/>
        <w:t>Einrichtung</w:t>
      </w:r>
    </w:p>
    <w:p w:rsidR="00765663" w:rsidRDefault="00765663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Cs w:val="22"/>
          <w:lang w:val="de-DE"/>
        </w:rPr>
      </w:pPr>
    </w:p>
    <w:p w:rsidR="0029409E" w:rsidRDefault="00765663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="0029409E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9409E">
        <w:rPr>
          <w:sz w:val="18"/>
          <w:szCs w:val="18"/>
          <w:lang w:val="de-DE"/>
        </w:rPr>
        <w:instrText xml:space="preserve"> FORMTEXT </w:instrText>
      </w:r>
      <w:r w:rsidR="0029409E">
        <w:rPr>
          <w:sz w:val="18"/>
          <w:szCs w:val="18"/>
          <w:lang w:val="de-DE"/>
        </w:rPr>
      </w:r>
      <w:r w:rsidR="0029409E">
        <w:rPr>
          <w:sz w:val="18"/>
          <w:szCs w:val="18"/>
          <w:lang w:val="de-DE"/>
        </w:rPr>
        <w:fldChar w:fldCharType="separate"/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sz w:val="18"/>
          <w:szCs w:val="18"/>
          <w:lang w:val="de-DE"/>
        </w:rPr>
        <w:fldChar w:fldCharType="end"/>
      </w:r>
    </w:p>
    <w:p w:rsidR="00765663" w:rsidRPr="0029409E" w:rsidRDefault="00765663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0"/>
          <w:szCs w:val="10"/>
          <w:lang w:val="de-DE"/>
        </w:rPr>
      </w:pPr>
      <w:r w:rsidRPr="0029409E">
        <w:rPr>
          <w:sz w:val="10"/>
          <w:szCs w:val="10"/>
          <w:lang w:val="de-DE"/>
        </w:rPr>
        <w:t>____________________________________________________________________________________</w:t>
      </w:r>
    </w:p>
    <w:p w:rsidR="00765663" w:rsidRPr="000B7AEE" w:rsidRDefault="00765663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Privatadresse während Auszeit</w:t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 w:rsidRPr="000B7AEE">
        <w:rPr>
          <w:sz w:val="18"/>
          <w:szCs w:val="18"/>
          <w:lang w:val="de-DE"/>
        </w:rPr>
        <w:t xml:space="preserve"> </w:t>
      </w:r>
      <w:r w:rsidRPr="000B7AEE">
        <w:rPr>
          <w:sz w:val="18"/>
          <w:szCs w:val="18"/>
          <w:lang w:val="de-DE"/>
        </w:rPr>
        <w:tab/>
      </w:r>
      <w:r w:rsidRPr="000B7AEE">
        <w:rPr>
          <w:sz w:val="18"/>
          <w:szCs w:val="18"/>
          <w:lang w:val="de-DE"/>
        </w:rPr>
        <w:tab/>
      </w:r>
    </w:p>
    <w:p w:rsidR="00765663" w:rsidRDefault="00765663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Cs w:val="22"/>
          <w:lang w:val="de-DE"/>
        </w:rPr>
      </w:pPr>
    </w:p>
    <w:p w:rsidR="0029409E" w:rsidRDefault="00765663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="0029409E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9409E">
        <w:rPr>
          <w:sz w:val="18"/>
          <w:szCs w:val="18"/>
          <w:lang w:val="de-DE"/>
        </w:rPr>
        <w:instrText xml:space="preserve"> FORMTEXT </w:instrText>
      </w:r>
      <w:r w:rsidR="0029409E">
        <w:rPr>
          <w:sz w:val="18"/>
          <w:szCs w:val="18"/>
          <w:lang w:val="de-DE"/>
        </w:rPr>
      </w:r>
      <w:r w:rsidR="0029409E">
        <w:rPr>
          <w:sz w:val="18"/>
          <w:szCs w:val="18"/>
          <w:lang w:val="de-DE"/>
        </w:rPr>
        <w:fldChar w:fldCharType="separate"/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sz w:val="18"/>
          <w:szCs w:val="18"/>
          <w:lang w:val="de-DE"/>
        </w:rPr>
        <w:fldChar w:fldCharType="end"/>
      </w:r>
      <w:r w:rsidR="0029409E">
        <w:rPr>
          <w:sz w:val="18"/>
          <w:szCs w:val="18"/>
          <w:lang w:val="de-DE"/>
        </w:rPr>
        <w:tab/>
      </w:r>
      <w:r w:rsidR="0029409E">
        <w:rPr>
          <w:sz w:val="18"/>
          <w:szCs w:val="18"/>
          <w:lang w:val="de-DE"/>
        </w:rPr>
        <w:tab/>
      </w:r>
      <w:r w:rsidR="0029409E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9409E">
        <w:rPr>
          <w:sz w:val="18"/>
          <w:szCs w:val="18"/>
          <w:lang w:val="de-DE"/>
        </w:rPr>
        <w:instrText xml:space="preserve"> FORMTEXT </w:instrText>
      </w:r>
      <w:r w:rsidR="0029409E">
        <w:rPr>
          <w:sz w:val="18"/>
          <w:szCs w:val="18"/>
          <w:lang w:val="de-DE"/>
        </w:rPr>
      </w:r>
      <w:r w:rsidR="0029409E">
        <w:rPr>
          <w:sz w:val="18"/>
          <w:szCs w:val="18"/>
          <w:lang w:val="de-DE"/>
        </w:rPr>
        <w:fldChar w:fldCharType="separate"/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noProof/>
          <w:sz w:val="18"/>
          <w:szCs w:val="18"/>
          <w:lang w:val="de-DE"/>
        </w:rPr>
        <w:t> </w:t>
      </w:r>
      <w:r w:rsidR="0029409E">
        <w:rPr>
          <w:sz w:val="18"/>
          <w:szCs w:val="18"/>
          <w:lang w:val="de-DE"/>
        </w:rPr>
        <w:fldChar w:fldCharType="end"/>
      </w:r>
    </w:p>
    <w:p w:rsidR="00765663" w:rsidRPr="0029409E" w:rsidRDefault="00765663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0"/>
          <w:szCs w:val="10"/>
          <w:lang w:val="de-DE"/>
        </w:rPr>
      </w:pPr>
      <w:r w:rsidRPr="0029409E">
        <w:rPr>
          <w:sz w:val="10"/>
          <w:szCs w:val="10"/>
          <w:lang w:val="de-DE"/>
        </w:rPr>
        <w:t>___________________________________</w:t>
      </w:r>
      <w:r w:rsidRPr="0029409E">
        <w:rPr>
          <w:sz w:val="10"/>
          <w:szCs w:val="10"/>
          <w:lang w:val="de-DE"/>
        </w:rPr>
        <w:tab/>
      </w:r>
      <w:r w:rsidRPr="0029409E">
        <w:rPr>
          <w:sz w:val="10"/>
          <w:szCs w:val="10"/>
          <w:lang w:val="de-DE"/>
        </w:rPr>
        <w:tab/>
        <w:t>_________________________________________</w:t>
      </w:r>
    </w:p>
    <w:p w:rsidR="00765663" w:rsidRPr="000B7AEE" w:rsidRDefault="0029409E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Mailadresse während Auszeit</w:t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 w:rsidR="00765663">
        <w:rPr>
          <w:sz w:val="18"/>
          <w:szCs w:val="18"/>
          <w:lang w:val="de-DE"/>
        </w:rPr>
        <w:t>Telefonnummer während Auszeit</w:t>
      </w:r>
    </w:p>
    <w:p w:rsidR="00265FF9" w:rsidRDefault="00265FF9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b/>
          <w:sz w:val="24"/>
          <w:lang w:val="de-DE"/>
        </w:rPr>
      </w:pPr>
    </w:p>
    <w:p w:rsidR="00265FF9" w:rsidRDefault="00265FF9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b/>
          <w:sz w:val="24"/>
          <w:lang w:val="de-DE"/>
        </w:rPr>
      </w:pPr>
    </w:p>
    <w:p w:rsidR="00C6455D" w:rsidRDefault="00C6455D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rFonts w:cs="Arial"/>
          <w:szCs w:val="22"/>
          <w:lang w:val="de-DE"/>
        </w:rPr>
      </w:pPr>
    </w:p>
    <w:p w:rsidR="006B5DEB" w:rsidRPr="00265FF9" w:rsidRDefault="00D4056A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rFonts w:cs="Arial"/>
          <w:szCs w:val="22"/>
          <w:lang w:val="de-DE"/>
        </w:rPr>
      </w:pPr>
      <w:r w:rsidRPr="00265FF9">
        <w:rPr>
          <w:rFonts w:cs="Arial"/>
          <w:szCs w:val="22"/>
          <w:lang w:val="de-DE"/>
        </w:rPr>
        <w:t>Vo</w:t>
      </w:r>
      <w:r w:rsidR="0029409E">
        <w:rPr>
          <w:rFonts w:cs="Arial"/>
          <w:szCs w:val="22"/>
          <w:lang w:val="de-DE"/>
        </w:rPr>
        <w:t>raussichtlicher Rückkehrtermin:</w:t>
      </w:r>
      <w:r w:rsidR="0029409E">
        <w:rPr>
          <w:rFonts w:cs="Arial"/>
          <w:szCs w:val="22"/>
          <w:lang w:val="de-DE"/>
        </w:rPr>
        <w:tab/>
      </w:r>
      <w:r w:rsidR="0029409E" w:rsidRPr="0029409E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9409E" w:rsidRPr="0029409E">
        <w:rPr>
          <w:sz w:val="18"/>
          <w:szCs w:val="18"/>
          <w:u w:val="single"/>
          <w:lang w:val="de-DE"/>
        </w:rPr>
        <w:instrText xml:space="preserve"> FORMTEXT </w:instrText>
      </w:r>
      <w:r w:rsidR="0029409E" w:rsidRPr="0029409E">
        <w:rPr>
          <w:sz w:val="18"/>
          <w:szCs w:val="18"/>
          <w:u w:val="single"/>
          <w:lang w:val="de-DE"/>
        </w:rPr>
      </w:r>
      <w:r w:rsidR="0029409E" w:rsidRPr="0029409E">
        <w:rPr>
          <w:sz w:val="18"/>
          <w:szCs w:val="18"/>
          <w:u w:val="single"/>
          <w:lang w:val="de-DE"/>
        </w:rPr>
        <w:fldChar w:fldCharType="separate"/>
      </w:r>
      <w:r w:rsidR="0029409E" w:rsidRPr="0029409E">
        <w:rPr>
          <w:noProof/>
          <w:sz w:val="18"/>
          <w:szCs w:val="18"/>
          <w:u w:val="single"/>
          <w:lang w:val="de-DE"/>
        </w:rPr>
        <w:t> </w:t>
      </w:r>
      <w:r w:rsidR="0029409E" w:rsidRPr="0029409E">
        <w:rPr>
          <w:noProof/>
          <w:sz w:val="18"/>
          <w:szCs w:val="18"/>
          <w:u w:val="single"/>
          <w:lang w:val="de-DE"/>
        </w:rPr>
        <w:t> </w:t>
      </w:r>
      <w:r w:rsidR="0029409E" w:rsidRPr="0029409E">
        <w:rPr>
          <w:noProof/>
          <w:sz w:val="18"/>
          <w:szCs w:val="18"/>
          <w:u w:val="single"/>
          <w:lang w:val="de-DE"/>
        </w:rPr>
        <w:t> </w:t>
      </w:r>
      <w:r w:rsidR="0029409E" w:rsidRPr="0029409E">
        <w:rPr>
          <w:noProof/>
          <w:sz w:val="18"/>
          <w:szCs w:val="18"/>
          <w:u w:val="single"/>
          <w:lang w:val="de-DE"/>
        </w:rPr>
        <w:t> </w:t>
      </w:r>
      <w:r w:rsidR="0029409E" w:rsidRPr="0029409E">
        <w:rPr>
          <w:noProof/>
          <w:sz w:val="18"/>
          <w:szCs w:val="18"/>
          <w:u w:val="single"/>
          <w:lang w:val="de-DE"/>
        </w:rPr>
        <w:t> </w:t>
      </w:r>
      <w:r w:rsidR="0029409E" w:rsidRPr="0029409E">
        <w:rPr>
          <w:sz w:val="18"/>
          <w:szCs w:val="18"/>
          <w:u w:val="single"/>
          <w:lang w:val="de-DE"/>
        </w:rPr>
        <w:fldChar w:fldCharType="end"/>
      </w:r>
    </w:p>
    <w:p w:rsidR="00C6455D" w:rsidRDefault="00C6455D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rPr>
          <w:rFonts w:cs="Arial"/>
          <w:szCs w:val="22"/>
          <w:lang w:val="de-DE"/>
        </w:rPr>
      </w:pPr>
    </w:p>
    <w:p w:rsidR="00265FF9" w:rsidRPr="00265FF9" w:rsidRDefault="00265FF9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rPr>
          <w:rFonts w:cs="Arial"/>
          <w:szCs w:val="22"/>
          <w:lang w:val="de-DE"/>
        </w:rPr>
      </w:pPr>
      <w:r w:rsidRPr="00265FF9">
        <w:rPr>
          <w:rFonts w:cs="Arial"/>
          <w:szCs w:val="22"/>
          <w:lang w:val="de-DE"/>
        </w:rPr>
        <w:t>Im gemeinsamen Gespräch w</w:t>
      </w:r>
      <w:r>
        <w:rPr>
          <w:rFonts w:cs="Arial"/>
          <w:szCs w:val="22"/>
          <w:lang w:val="de-DE"/>
        </w:rPr>
        <w:t>i</w:t>
      </w:r>
      <w:r w:rsidRPr="00265FF9">
        <w:rPr>
          <w:rFonts w:cs="Arial"/>
          <w:szCs w:val="22"/>
          <w:lang w:val="de-DE"/>
        </w:rPr>
        <w:t>rd unter Berücksichtigung der Vereinbarkeit von Beruf und Familie folgendes Arbeitszeitmodell</w:t>
      </w:r>
      <w:r w:rsidR="0019141D">
        <w:rPr>
          <w:rFonts w:cs="Arial"/>
          <w:szCs w:val="22"/>
          <w:lang w:val="de-DE"/>
        </w:rPr>
        <w:t xml:space="preserve"> (Teilzeit, flexible Arbeitszeiten, Gleitzeit, Telearbeit)</w:t>
      </w:r>
      <w:r w:rsidRPr="00265FF9">
        <w:rPr>
          <w:rFonts w:cs="Arial"/>
          <w:szCs w:val="22"/>
          <w:lang w:val="de-DE"/>
        </w:rPr>
        <w:t xml:space="preserve"> erarbeitet:</w:t>
      </w:r>
    </w:p>
    <w:p w:rsidR="00265FF9" w:rsidRPr="00265FF9" w:rsidRDefault="00265FF9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rPr>
          <w:rFonts w:cs="Arial"/>
          <w:szCs w:val="22"/>
          <w:lang w:val="de-DE"/>
        </w:rPr>
      </w:pPr>
    </w:p>
    <w:p w:rsidR="00D4056A" w:rsidRDefault="0029409E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 w:val="18"/>
          <w:szCs w:val="18"/>
          <w:u w:val="single"/>
          <w:lang w:val="de-DE"/>
        </w:rPr>
      </w:pPr>
      <w:r w:rsidRPr="0029409E">
        <w:rPr>
          <w:sz w:val="18"/>
          <w:szCs w:val="18"/>
          <w:u w:val="single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9409E">
        <w:rPr>
          <w:sz w:val="18"/>
          <w:szCs w:val="18"/>
          <w:u w:val="single"/>
          <w:lang w:val="de-DE"/>
        </w:rPr>
        <w:instrText xml:space="preserve"> FORMTEXT </w:instrText>
      </w:r>
      <w:r w:rsidRPr="0029409E">
        <w:rPr>
          <w:sz w:val="18"/>
          <w:szCs w:val="18"/>
          <w:u w:val="single"/>
          <w:lang w:val="de-DE"/>
        </w:rPr>
      </w:r>
      <w:r w:rsidRPr="0029409E">
        <w:rPr>
          <w:sz w:val="18"/>
          <w:szCs w:val="18"/>
          <w:u w:val="single"/>
          <w:lang w:val="de-DE"/>
        </w:rPr>
        <w:fldChar w:fldCharType="separate"/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sz w:val="18"/>
          <w:szCs w:val="18"/>
          <w:u w:val="single"/>
          <w:lang w:val="de-DE"/>
        </w:rPr>
        <w:fldChar w:fldCharType="end"/>
      </w:r>
    </w:p>
    <w:p w:rsidR="0029409E" w:rsidRDefault="0029409E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 w:val="18"/>
          <w:szCs w:val="18"/>
          <w:u w:val="single"/>
          <w:lang w:val="de-DE"/>
        </w:rPr>
      </w:pPr>
    </w:p>
    <w:p w:rsidR="00265FF9" w:rsidRPr="00265FF9" w:rsidRDefault="00265FF9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rFonts w:cs="Arial"/>
          <w:szCs w:val="22"/>
          <w:lang w:val="de-DE"/>
        </w:rPr>
      </w:pPr>
    </w:p>
    <w:p w:rsidR="00D4056A" w:rsidRPr="00265FF9" w:rsidRDefault="00B47F93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rFonts w:cs="Arial"/>
          <w:szCs w:val="22"/>
          <w:lang w:val="de-DE"/>
        </w:rPr>
      </w:pPr>
      <w:r w:rsidRPr="00265FF9">
        <w:rPr>
          <w:rFonts w:cs="Arial"/>
          <w:szCs w:val="22"/>
          <w:lang w:val="de-DE"/>
        </w:rPr>
        <w:t>Die/</w:t>
      </w:r>
      <w:r w:rsidR="002E0137" w:rsidRPr="00265FF9">
        <w:rPr>
          <w:rFonts w:cs="Arial"/>
          <w:szCs w:val="22"/>
          <w:lang w:val="de-DE"/>
        </w:rPr>
        <w:t>D</w:t>
      </w:r>
      <w:r w:rsidR="00D4056A" w:rsidRPr="00265FF9">
        <w:rPr>
          <w:rFonts w:cs="Arial"/>
          <w:szCs w:val="22"/>
          <w:lang w:val="de-DE"/>
        </w:rPr>
        <w:t xml:space="preserve">er </w:t>
      </w:r>
      <w:r w:rsidRPr="00265FF9">
        <w:rPr>
          <w:rFonts w:cs="Arial"/>
          <w:szCs w:val="22"/>
          <w:lang w:val="de-DE"/>
        </w:rPr>
        <w:t xml:space="preserve">Beschäftigte </w:t>
      </w:r>
      <w:r w:rsidR="002E0137" w:rsidRPr="00265FF9">
        <w:rPr>
          <w:rFonts w:cs="Arial"/>
          <w:szCs w:val="22"/>
          <w:lang w:val="de-DE"/>
        </w:rPr>
        <w:t xml:space="preserve">kehrt an folgenden </w:t>
      </w:r>
      <w:r w:rsidR="00D4056A" w:rsidRPr="00265FF9">
        <w:rPr>
          <w:rFonts w:cs="Arial"/>
          <w:szCs w:val="22"/>
          <w:lang w:val="de-DE"/>
        </w:rPr>
        <w:t>Arbeitsplatz</w:t>
      </w:r>
      <w:r w:rsidR="002E0137" w:rsidRPr="00265FF9">
        <w:rPr>
          <w:rFonts w:cs="Arial"/>
          <w:szCs w:val="22"/>
          <w:lang w:val="de-DE"/>
        </w:rPr>
        <w:t xml:space="preserve"> zurück</w:t>
      </w:r>
      <w:r w:rsidR="00D4056A" w:rsidRPr="00265FF9">
        <w:rPr>
          <w:rFonts w:cs="Arial"/>
          <w:szCs w:val="22"/>
          <w:lang w:val="de-DE"/>
        </w:rPr>
        <w:t>:</w:t>
      </w:r>
    </w:p>
    <w:p w:rsidR="006F794B" w:rsidRPr="00265FF9" w:rsidRDefault="006F794B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ind w:left="720"/>
        <w:jc w:val="left"/>
        <w:rPr>
          <w:rFonts w:cs="Arial"/>
          <w:szCs w:val="22"/>
          <w:lang w:val="de-DE"/>
        </w:rPr>
      </w:pPr>
    </w:p>
    <w:p w:rsidR="0029409E" w:rsidRDefault="0029409E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bookmarkEnd w:id="4"/>
      <w:r>
        <w:rPr>
          <w:rFonts w:cs="Arial"/>
          <w:szCs w:val="22"/>
          <w:lang w:val="de-DE"/>
        </w:rPr>
        <w:tab/>
        <w:t>a</w:t>
      </w:r>
      <w:r w:rsidR="0019141D">
        <w:rPr>
          <w:rFonts w:cs="Arial"/>
          <w:szCs w:val="22"/>
          <w:lang w:val="de-DE"/>
        </w:rPr>
        <w:t>n den</w:t>
      </w:r>
      <w:r w:rsidR="006F794B" w:rsidRPr="00265FF9">
        <w:rPr>
          <w:rFonts w:cs="Arial"/>
          <w:szCs w:val="22"/>
          <w:lang w:val="de-DE"/>
        </w:rPr>
        <w:t xml:space="preserve"> alten Arbeitsplatz</w:t>
      </w:r>
    </w:p>
    <w:p w:rsidR="00EF3E0E" w:rsidRPr="0029409E" w:rsidRDefault="0029409E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</w:r>
      <w:r w:rsidR="00EF3E0E" w:rsidRPr="0029409E">
        <w:rPr>
          <w:rFonts w:cs="Arial"/>
          <w:szCs w:val="22"/>
          <w:lang w:val="de-DE"/>
        </w:rPr>
        <w:t>Änderungen am alten Arbeitsplatz</w:t>
      </w:r>
      <w:r w:rsidRPr="0029409E">
        <w:rPr>
          <w:rFonts w:cs="Arial"/>
          <w:szCs w:val="22"/>
          <w:lang w:val="de-DE"/>
        </w:rPr>
        <w:t>:</w:t>
      </w:r>
      <w:r>
        <w:rPr>
          <w:rFonts w:cs="Arial"/>
          <w:sz w:val="18"/>
          <w:szCs w:val="18"/>
          <w:lang w:val="de-DE"/>
        </w:rPr>
        <w:t xml:space="preserve"> </w:t>
      </w:r>
      <w:r w:rsidRPr="0029409E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409E">
        <w:rPr>
          <w:sz w:val="18"/>
          <w:szCs w:val="18"/>
          <w:u w:val="single"/>
          <w:lang w:val="de-DE"/>
        </w:rPr>
        <w:instrText xml:space="preserve"> FORMTEXT </w:instrText>
      </w:r>
      <w:r w:rsidRPr="0029409E">
        <w:rPr>
          <w:sz w:val="18"/>
          <w:szCs w:val="18"/>
          <w:u w:val="single"/>
          <w:lang w:val="de-DE"/>
        </w:rPr>
      </w:r>
      <w:r w:rsidRPr="0029409E">
        <w:rPr>
          <w:sz w:val="18"/>
          <w:szCs w:val="18"/>
          <w:u w:val="single"/>
          <w:lang w:val="de-DE"/>
        </w:rPr>
        <w:fldChar w:fldCharType="separate"/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sz w:val="18"/>
          <w:szCs w:val="18"/>
          <w:u w:val="single"/>
          <w:lang w:val="de-DE"/>
        </w:rPr>
        <w:fldChar w:fldCharType="end"/>
      </w:r>
    </w:p>
    <w:p w:rsidR="006F794B" w:rsidRPr="00265FF9" w:rsidRDefault="006F794B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ind w:left="1440"/>
        <w:jc w:val="left"/>
        <w:rPr>
          <w:rFonts w:cs="Arial"/>
          <w:szCs w:val="22"/>
          <w:lang w:val="de-DE"/>
        </w:rPr>
      </w:pPr>
    </w:p>
    <w:p w:rsidR="00F25B08" w:rsidRDefault="0029409E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</w:r>
      <w:r w:rsidR="00B47F93" w:rsidRPr="00265FF9">
        <w:rPr>
          <w:rFonts w:cs="Arial"/>
          <w:szCs w:val="22"/>
          <w:lang w:val="de-DE"/>
        </w:rPr>
        <w:t>a</w:t>
      </w:r>
      <w:r w:rsidR="00F25B08" w:rsidRPr="00265FF9">
        <w:rPr>
          <w:rFonts w:cs="Arial"/>
          <w:szCs w:val="22"/>
          <w:lang w:val="de-DE"/>
        </w:rPr>
        <w:t>n eine</w:t>
      </w:r>
      <w:r w:rsidR="0019141D">
        <w:rPr>
          <w:rFonts w:cs="Arial"/>
          <w:szCs w:val="22"/>
          <w:lang w:val="de-DE"/>
        </w:rPr>
        <w:t>n</w:t>
      </w:r>
      <w:r>
        <w:rPr>
          <w:rFonts w:cs="Arial"/>
          <w:szCs w:val="22"/>
          <w:lang w:val="de-DE"/>
        </w:rPr>
        <w:t xml:space="preserve"> neuen Arbeitsplatz</w:t>
      </w:r>
    </w:p>
    <w:p w:rsidR="0029409E" w:rsidRPr="00131A2B" w:rsidRDefault="0029409E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 w:val="18"/>
          <w:szCs w:val="18"/>
          <w:lang w:val="de-DE"/>
        </w:rPr>
      </w:pPr>
      <w:r>
        <w:rPr>
          <w:rFonts w:cs="Arial"/>
          <w:szCs w:val="22"/>
          <w:lang w:val="de-DE"/>
        </w:rPr>
        <w:tab/>
      </w:r>
      <w:r w:rsidRPr="0029409E">
        <w:rPr>
          <w:rFonts w:cs="Arial"/>
          <w:szCs w:val="22"/>
          <w:lang w:val="de-DE"/>
        </w:rPr>
        <w:t>Informationen zum neuen Arbeitsplatz</w:t>
      </w:r>
      <w:r>
        <w:rPr>
          <w:rFonts w:cs="Arial"/>
          <w:szCs w:val="22"/>
          <w:lang w:val="de-DE"/>
        </w:rPr>
        <w:t xml:space="preserve">: </w:t>
      </w:r>
      <w:r w:rsidRPr="0029409E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409E">
        <w:rPr>
          <w:sz w:val="18"/>
          <w:szCs w:val="18"/>
          <w:u w:val="single"/>
          <w:lang w:val="de-DE"/>
        </w:rPr>
        <w:instrText xml:space="preserve"> FORMTEXT </w:instrText>
      </w:r>
      <w:r w:rsidRPr="0029409E">
        <w:rPr>
          <w:sz w:val="18"/>
          <w:szCs w:val="18"/>
          <w:u w:val="single"/>
          <w:lang w:val="de-DE"/>
        </w:rPr>
      </w:r>
      <w:r w:rsidRPr="0029409E">
        <w:rPr>
          <w:sz w:val="18"/>
          <w:szCs w:val="18"/>
          <w:u w:val="single"/>
          <w:lang w:val="de-DE"/>
        </w:rPr>
        <w:fldChar w:fldCharType="separate"/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sz w:val="18"/>
          <w:szCs w:val="18"/>
          <w:u w:val="single"/>
          <w:lang w:val="de-DE"/>
        </w:rPr>
        <w:fldChar w:fldCharType="end"/>
      </w:r>
    </w:p>
    <w:p w:rsidR="0029409E" w:rsidRPr="00265FF9" w:rsidRDefault="0029409E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rPr>
          <w:rFonts w:cs="Arial"/>
          <w:szCs w:val="22"/>
          <w:lang w:val="de-DE"/>
        </w:rPr>
      </w:pPr>
    </w:p>
    <w:p w:rsidR="006B5DEB" w:rsidRPr="00265FF9" w:rsidRDefault="0029409E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Z</w:t>
      </w:r>
      <w:r w:rsidR="00B47F93" w:rsidRPr="00265FF9">
        <w:rPr>
          <w:rFonts w:cs="Arial"/>
          <w:szCs w:val="22"/>
          <w:lang w:val="de-DE"/>
        </w:rPr>
        <w:t>ur Wahrnehmung der künftigen A</w:t>
      </w:r>
      <w:r w:rsidR="000466C8" w:rsidRPr="00265FF9">
        <w:rPr>
          <w:rFonts w:cs="Arial"/>
          <w:szCs w:val="22"/>
          <w:lang w:val="de-DE"/>
        </w:rPr>
        <w:t>u</w:t>
      </w:r>
      <w:r w:rsidR="00B47F93" w:rsidRPr="00265FF9">
        <w:rPr>
          <w:rFonts w:cs="Arial"/>
          <w:szCs w:val="22"/>
          <w:lang w:val="de-DE"/>
        </w:rPr>
        <w:t xml:space="preserve">fgaben wurden folgende </w:t>
      </w:r>
      <w:r w:rsidR="00E77244">
        <w:rPr>
          <w:rFonts w:cs="Arial"/>
          <w:szCs w:val="22"/>
          <w:lang w:val="de-DE"/>
        </w:rPr>
        <w:t>Qualifizierungsmaßnahmen</w:t>
      </w:r>
      <w:r w:rsidR="000466C8" w:rsidRPr="00265FF9">
        <w:rPr>
          <w:rFonts w:cs="Arial"/>
          <w:szCs w:val="22"/>
          <w:lang w:val="de-DE"/>
        </w:rPr>
        <w:t xml:space="preserve"> vereinbart:</w:t>
      </w:r>
    </w:p>
    <w:p w:rsidR="000466C8" w:rsidRDefault="000466C8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rPr>
          <w:rFonts w:cs="Arial"/>
          <w:szCs w:val="22"/>
          <w:lang w:val="de-DE"/>
        </w:rPr>
      </w:pPr>
    </w:p>
    <w:p w:rsidR="0029409E" w:rsidRPr="00265FF9" w:rsidRDefault="0029409E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rPr>
          <w:rFonts w:cs="Arial"/>
          <w:szCs w:val="22"/>
          <w:lang w:val="de-DE"/>
        </w:rPr>
      </w:pPr>
      <w:r w:rsidRPr="0029409E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409E">
        <w:rPr>
          <w:sz w:val="18"/>
          <w:szCs w:val="18"/>
          <w:u w:val="single"/>
          <w:lang w:val="de-DE"/>
        </w:rPr>
        <w:instrText xml:space="preserve"> FORMTEXT </w:instrText>
      </w:r>
      <w:r w:rsidRPr="0029409E">
        <w:rPr>
          <w:sz w:val="18"/>
          <w:szCs w:val="18"/>
          <w:u w:val="single"/>
          <w:lang w:val="de-DE"/>
        </w:rPr>
      </w:r>
      <w:r w:rsidRPr="0029409E">
        <w:rPr>
          <w:sz w:val="18"/>
          <w:szCs w:val="18"/>
          <w:u w:val="single"/>
          <w:lang w:val="de-DE"/>
        </w:rPr>
        <w:fldChar w:fldCharType="separate"/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sz w:val="18"/>
          <w:szCs w:val="18"/>
          <w:u w:val="single"/>
          <w:lang w:val="de-DE"/>
        </w:rPr>
        <w:fldChar w:fldCharType="end"/>
      </w:r>
    </w:p>
    <w:p w:rsidR="000466C8" w:rsidRPr="00265FF9" w:rsidRDefault="000466C8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rPr>
          <w:rFonts w:cs="Arial"/>
          <w:szCs w:val="22"/>
          <w:lang w:val="de-DE"/>
        </w:rPr>
      </w:pPr>
    </w:p>
    <w:p w:rsidR="001F3357" w:rsidRDefault="004E4C9C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Für die Einarbeitung zuständig ist folgende Person:</w:t>
      </w:r>
    </w:p>
    <w:p w:rsidR="004E4C9C" w:rsidRDefault="004E4C9C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rPr>
          <w:rFonts w:cs="Arial"/>
          <w:szCs w:val="22"/>
          <w:lang w:val="de-DE"/>
        </w:rPr>
      </w:pPr>
    </w:p>
    <w:p w:rsidR="001F3357" w:rsidRDefault="0029409E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rPr>
          <w:rFonts w:cs="Arial"/>
          <w:szCs w:val="22"/>
          <w:lang w:val="de-DE"/>
        </w:rPr>
      </w:pPr>
      <w:r w:rsidRPr="0029409E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409E">
        <w:rPr>
          <w:sz w:val="18"/>
          <w:szCs w:val="18"/>
          <w:u w:val="single"/>
          <w:lang w:val="de-DE"/>
        </w:rPr>
        <w:instrText xml:space="preserve"> FORMTEXT </w:instrText>
      </w:r>
      <w:r w:rsidRPr="0029409E">
        <w:rPr>
          <w:sz w:val="18"/>
          <w:szCs w:val="18"/>
          <w:u w:val="single"/>
          <w:lang w:val="de-DE"/>
        </w:rPr>
      </w:r>
      <w:r w:rsidRPr="0029409E">
        <w:rPr>
          <w:sz w:val="18"/>
          <w:szCs w:val="18"/>
          <w:u w:val="single"/>
          <w:lang w:val="de-DE"/>
        </w:rPr>
        <w:fldChar w:fldCharType="separate"/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sz w:val="18"/>
          <w:szCs w:val="18"/>
          <w:u w:val="single"/>
          <w:lang w:val="de-DE"/>
        </w:rPr>
        <w:fldChar w:fldCharType="end"/>
      </w:r>
    </w:p>
    <w:p w:rsidR="004E4C9C" w:rsidRDefault="004E4C9C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rPr>
          <w:rFonts w:cs="Arial"/>
          <w:szCs w:val="22"/>
          <w:lang w:val="de-DE"/>
        </w:rPr>
      </w:pPr>
    </w:p>
    <w:p w:rsidR="0029409E" w:rsidRDefault="0029409E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rPr>
          <w:rFonts w:cs="Arial"/>
          <w:szCs w:val="22"/>
          <w:lang w:val="de-DE"/>
        </w:rPr>
      </w:pPr>
    </w:p>
    <w:p w:rsidR="0029409E" w:rsidRDefault="0029409E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rPr>
          <w:rFonts w:cs="Arial"/>
          <w:szCs w:val="22"/>
          <w:lang w:val="de-DE"/>
        </w:rPr>
      </w:pPr>
    </w:p>
    <w:p w:rsidR="003A5D12" w:rsidRPr="00E535ED" w:rsidRDefault="003A5D12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rFonts w:cs="Arial"/>
          <w:szCs w:val="22"/>
          <w:lang w:val="de-DE"/>
        </w:rPr>
      </w:pPr>
      <w:r w:rsidRPr="00E535ED">
        <w:rPr>
          <w:rFonts w:cs="Arial"/>
          <w:szCs w:val="22"/>
          <w:lang w:val="de-DE"/>
        </w:rPr>
        <w:t xml:space="preserve">Selbstverständlich werden die Inhalte </w:t>
      </w:r>
      <w:r>
        <w:rPr>
          <w:rFonts w:cs="Arial"/>
          <w:szCs w:val="22"/>
          <w:lang w:val="de-DE"/>
        </w:rPr>
        <w:t xml:space="preserve">des Wiedereinstiegsgesprächs </w:t>
      </w:r>
      <w:r w:rsidRPr="00E535ED">
        <w:rPr>
          <w:rFonts w:cs="Arial"/>
          <w:szCs w:val="22"/>
          <w:lang w:val="de-DE"/>
        </w:rPr>
        <w:t>vertraulich behandelt!</w:t>
      </w:r>
    </w:p>
    <w:p w:rsidR="003A5D12" w:rsidRPr="00E535ED" w:rsidRDefault="003A5D12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ind w:left="720"/>
        <w:jc w:val="left"/>
        <w:rPr>
          <w:rFonts w:cs="Arial"/>
          <w:szCs w:val="22"/>
          <w:lang w:val="de-DE"/>
        </w:rPr>
      </w:pPr>
    </w:p>
    <w:p w:rsidR="0029409E" w:rsidRDefault="0029409E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 w:val="18"/>
          <w:szCs w:val="18"/>
          <w:lang w:val="de-DE"/>
        </w:rPr>
      </w:pPr>
      <w:r w:rsidRPr="0029409E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409E">
        <w:rPr>
          <w:sz w:val="18"/>
          <w:szCs w:val="18"/>
          <w:u w:val="single"/>
          <w:lang w:val="de-DE"/>
        </w:rPr>
        <w:instrText xml:space="preserve"> FORMTEXT </w:instrText>
      </w:r>
      <w:r w:rsidRPr="0029409E">
        <w:rPr>
          <w:sz w:val="18"/>
          <w:szCs w:val="18"/>
          <w:u w:val="single"/>
          <w:lang w:val="de-DE"/>
        </w:rPr>
      </w:r>
      <w:r w:rsidRPr="0029409E">
        <w:rPr>
          <w:sz w:val="18"/>
          <w:szCs w:val="18"/>
          <w:u w:val="single"/>
          <w:lang w:val="de-DE"/>
        </w:rPr>
        <w:fldChar w:fldCharType="separate"/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noProof/>
          <w:sz w:val="18"/>
          <w:szCs w:val="18"/>
          <w:u w:val="single"/>
          <w:lang w:val="de-DE"/>
        </w:rPr>
        <w:t> </w:t>
      </w:r>
      <w:r w:rsidRPr="0029409E">
        <w:rPr>
          <w:sz w:val="18"/>
          <w:szCs w:val="18"/>
          <w:u w:val="single"/>
          <w:lang w:val="de-DE"/>
        </w:rPr>
        <w:fldChar w:fldCharType="end"/>
      </w:r>
    </w:p>
    <w:p w:rsidR="003A5D12" w:rsidRPr="000B7AEE" w:rsidRDefault="003A5D12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 w:val="24"/>
          <w:lang w:val="de-DE"/>
        </w:rPr>
      </w:pPr>
      <w:r w:rsidRPr="000B7AEE">
        <w:rPr>
          <w:sz w:val="18"/>
          <w:szCs w:val="18"/>
          <w:lang w:val="de-DE"/>
        </w:rPr>
        <w:t xml:space="preserve">Datum                                                                          </w:t>
      </w:r>
    </w:p>
    <w:p w:rsidR="003A5D12" w:rsidRPr="000B7AEE" w:rsidRDefault="003A5D12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 w:val="18"/>
          <w:szCs w:val="18"/>
          <w:lang w:val="de-DE"/>
        </w:rPr>
      </w:pPr>
    </w:p>
    <w:p w:rsidR="003A5D12" w:rsidRPr="000B7AEE" w:rsidRDefault="003A5D12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Cs w:val="22"/>
          <w:lang w:val="de-DE"/>
        </w:rPr>
      </w:pPr>
      <w:r w:rsidRPr="000B7AEE">
        <w:rPr>
          <w:szCs w:val="22"/>
          <w:lang w:val="de-DE"/>
        </w:rPr>
        <w:t xml:space="preserve">________________________________   </w:t>
      </w:r>
      <w:r>
        <w:rPr>
          <w:szCs w:val="22"/>
          <w:lang w:val="de-DE"/>
        </w:rPr>
        <w:tab/>
      </w:r>
      <w:r w:rsidRPr="000B7AEE">
        <w:rPr>
          <w:szCs w:val="22"/>
          <w:lang w:val="de-DE"/>
        </w:rPr>
        <w:t>______________________________________</w:t>
      </w:r>
    </w:p>
    <w:p w:rsidR="00514746" w:rsidRDefault="003A5D12" w:rsidP="0029409E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lang w:val="de-DE"/>
        </w:rPr>
      </w:pPr>
      <w:r w:rsidRPr="000B7AEE">
        <w:rPr>
          <w:sz w:val="18"/>
          <w:szCs w:val="18"/>
          <w:lang w:val="de-DE"/>
        </w:rPr>
        <w:t>Unterschrift Beschäftigte</w:t>
      </w:r>
      <w:r>
        <w:rPr>
          <w:sz w:val="18"/>
          <w:szCs w:val="18"/>
          <w:lang w:val="de-DE"/>
        </w:rPr>
        <w:t>/</w:t>
      </w:r>
      <w:r w:rsidRPr="000B7AEE">
        <w:rPr>
          <w:sz w:val="18"/>
          <w:szCs w:val="18"/>
          <w:lang w:val="de-DE"/>
        </w:rPr>
        <w:t xml:space="preserve">r                         </w:t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 w:rsidRPr="000B7AEE">
        <w:rPr>
          <w:sz w:val="18"/>
          <w:szCs w:val="18"/>
          <w:lang w:val="de-DE"/>
        </w:rPr>
        <w:t xml:space="preserve">Unterschrift </w:t>
      </w:r>
      <w:r>
        <w:rPr>
          <w:sz w:val="18"/>
          <w:szCs w:val="18"/>
          <w:lang w:val="de-DE"/>
        </w:rPr>
        <w:t>Vorgesetzte/r</w:t>
      </w:r>
    </w:p>
    <w:sectPr w:rsidR="00514746" w:rsidSect="0029409E">
      <w:headerReference w:type="default" r:id="rId9"/>
      <w:pgSz w:w="11900" w:h="16840" w:code="9"/>
      <w:pgMar w:top="1102" w:right="1134" w:bottom="1134" w:left="1418" w:header="283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4C" w:rsidRDefault="0048334C">
      <w:r>
        <w:separator/>
      </w:r>
    </w:p>
    <w:p w:rsidR="0048334C" w:rsidRDefault="0048334C"/>
  </w:endnote>
  <w:endnote w:type="continuationSeparator" w:id="0">
    <w:p w:rsidR="0048334C" w:rsidRDefault="0048334C">
      <w:r>
        <w:continuationSeparator/>
      </w:r>
    </w:p>
    <w:p w:rsidR="0048334C" w:rsidRDefault="00483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4C" w:rsidRDefault="0048334C">
      <w:r>
        <w:separator/>
      </w:r>
    </w:p>
    <w:p w:rsidR="0048334C" w:rsidRDefault="0048334C"/>
  </w:footnote>
  <w:footnote w:type="continuationSeparator" w:id="0">
    <w:p w:rsidR="0048334C" w:rsidRDefault="0048334C">
      <w:r>
        <w:continuationSeparator/>
      </w:r>
    </w:p>
    <w:p w:rsidR="0048334C" w:rsidRDefault="0048334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CD" w:rsidRPr="009D5D00" w:rsidRDefault="009D5D00" w:rsidP="0029409E">
    <w:pPr>
      <w:pStyle w:val="Kopfzeile"/>
      <w:ind w:left="0"/>
      <w:rPr>
        <w:lang w:val="de-DE"/>
      </w:rPr>
    </w:pPr>
    <w:r>
      <w:rPr>
        <w:lang w:val="de-DE"/>
      </w:rPr>
      <w:t>Leitfaden zur familienbedingten Auszeit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61A"/>
    <w:multiLevelType w:val="hybridMultilevel"/>
    <w:tmpl w:val="1042064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817D4"/>
    <w:multiLevelType w:val="hybridMultilevel"/>
    <w:tmpl w:val="8654B7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20EED"/>
    <w:multiLevelType w:val="hybridMultilevel"/>
    <w:tmpl w:val="B6BE2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777"/>
    <w:multiLevelType w:val="hybridMultilevel"/>
    <w:tmpl w:val="E6948276"/>
    <w:lvl w:ilvl="0" w:tplc="9D24F906">
      <w:start w:val="1"/>
      <w:numFmt w:val="upperRoman"/>
      <w:pStyle w:val="InhaltsverzeichnisAppendices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63C66"/>
    <w:multiLevelType w:val="hybridMultilevel"/>
    <w:tmpl w:val="C09801D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01EBB"/>
    <w:multiLevelType w:val="hybridMultilevel"/>
    <w:tmpl w:val="23281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76719"/>
    <w:multiLevelType w:val="hybridMultilevel"/>
    <w:tmpl w:val="E8C0A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4303D"/>
    <w:multiLevelType w:val="hybridMultilevel"/>
    <w:tmpl w:val="94586D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85128"/>
    <w:multiLevelType w:val="hybridMultilevel"/>
    <w:tmpl w:val="79401F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A4066"/>
    <w:multiLevelType w:val="hybridMultilevel"/>
    <w:tmpl w:val="B6267D5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2A7247"/>
    <w:multiLevelType w:val="hybridMultilevel"/>
    <w:tmpl w:val="DD40A058"/>
    <w:lvl w:ilvl="0" w:tplc="7E366F32">
      <w:start w:val="1"/>
      <w:numFmt w:val="decimal"/>
      <w:pStyle w:val="berschrift3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C6AED"/>
    <w:multiLevelType w:val="hybridMultilevel"/>
    <w:tmpl w:val="A1361C3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71EEE"/>
    <w:multiLevelType w:val="hybridMultilevel"/>
    <w:tmpl w:val="6950AAC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93111"/>
    <w:multiLevelType w:val="hybridMultilevel"/>
    <w:tmpl w:val="87149B40"/>
    <w:lvl w:ilvl="0" w:tplc="8004943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F56E8"/>
    <w:multiLevelType w:val="multilevel"/>
    <w:tmpl w:val="9AD8C856"/>
    <w:lvl w:ilvl="0">
      <w:start w:val="1"/>
      <w:numFmt w:val="decimal"/>
      <w:pStyle w:val="berschrift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ADB55BD"/>
    <w:multiLevelType w:val="multilevel"/>
    <w:tmpl w:val="A542544E"/>
    <w:lvl w:ilvl="0">
      <w:start w:val="1"/>
      <w:numFmt w:val="decimal"/>
      <w:pStyle w:val="InhaltsverzeichnisersteOrdnung"/>
      <w:lvlText w:val="%1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decimal"/>
      <w:pStyle w:val="InhaltsverzeichniszweiteOrdnung"/>
      <w:lvlText w:val="%1.%2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6">
    <w:nsid w:val="2CB31D48"/>
    <w:multiLevelType w:val="hybridMultilevel"/>
    <w:tmpl w:val="3912E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74B53"/>
    <w:multiLevelType w:val="hybridMultilevel"/>
    <w:tmpl w:val="32E4A07C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4281EE2"/>
    <w:multiLevelType w:val="hybridMultilevel"/>
    <w:tmpl w:val="A78E8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D4225"/>
    <w:multiLevelType w:val="hybridMultilevel"/>
    <w:tmpl w:val="95CC608C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B5F7121"/>
    <w:multiLevelType w:val="hybridMultilevel"/>
    <w:tmpl w:val="85EC1BFE"/>
    <w:lvl w:ilvl="0" w:tplc="5CF24BE2">
      <w:start w:val="6"/>
      <w:numFmt w:val="bullet"/>
      <w:lvlText w:val=""/>
      <w:lvlJc w:val="left"/>
      <w:pPr>
        <w:ind w:left="1080" w:hanging="360"/>
      </w:pPr>
      <w:rPr>
        <w:rFonts w:ascii="Wingdings" w:eastAsia="Batang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BF322D4"/>
    <w:multiLevelType w:val="hybridMultilevel"/>
    <w:tmpl w:val="AF421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F5017"/>
    <w:multiLevelType w:val="hybridMultilevel"/>
    <w:tmpl w:val="B4FCB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A11B4B"/>
    <w:multiLevelType w:val="hybridMultilevel"/>
    <w:tmpl w:val="85848E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BF1550"/>
    <w:multiLevelType w:val="hybridMultilevel"/>
    <w:tmpl w:val="A3CE90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C10B28"/>
    <w:multiLevelType w:val="hybridMultilevel"/>
    <w:tmpl w:val="54C46C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7F12CB"/>
    <w:multiLevelType w:val="hybridMultilevel"/>
    <w:tmpl w:val="3CD2D64E"/>
    <w:lvl w:ilvl="0" w:tplc="0407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>
    <w:nsid w:val="4C7E553C"/>
    <w:multiLevelType w:val="multilevel"/>
    <w:tmpl w:val="50C04DF6"/>
    <w:lvl w:ilvl="0">
      <w:start w:val="1"/>
      <w:numFmt w:val="decimal"/>
      <w:pStyle w:val="NummerierungFlietex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8">
    <w:nsid w:val="4CD0038B"/>
    <w:multiLevelType w:val="hybridMultilevel"/>
    <w:tmpl w:val="11D2143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B67455"/>
    <w:multiLevelType w:val="hybridMultilevel"/>
    <w:tmpl w:val="296A40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FF5CB7"/>
    <w:multiLevelType w:val="hybridMultilevel"/>
    <w:tmpl w:val="D65C035C"/>
    <w:lvl w:ilvl="0" w:tplc="C50E1CC0">
      <w:start w:val="4"/>
      <w:numFmt w:val="bullet"/>
      <w:lvlText w:val="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65407"/>
    <w:multiLevelType w:val="hybridMultilevel"/>
    <w:tmpl w:val="B91AC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533667"/>
    <w:multiLevelType w:val="hybridMultilevel"/>
    <w:tmpl w:val="B8EE1B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F20B28"/>
    <w:multiLevelType w:val="hybridMultilevel"/>
    <w:tmpl w:val="3482BE8E"/>
    <w:lvl w:ilvl="0" w:tplc="C50E1CC0">
      <w:start w:val="4"/>
      <w:numFmt w:val="bullet"/>
      <w:lvlText w:val=""/>
      <w:lvlJc w:val="left"/>
      <w:pPr>
        <w:ind w:left="1440" w:hanging="360"/>
      </w:pPr>
      <w:rPr>
        <w:rFonts w:ascii="Wingdings" w:eastAsia="Batang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7145D11"/>
    <w:multiLevelType w:val="hybridMultilevel"/>
    <w:tmpl w:val="30406A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071913"/>
    <w:multiLevelType w:val="hybridMultilevel"/>
    <w:tmpl w:val="6AE2F6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8B39CE"/>
    <w:multiLevelType w:val="hybridMultilevel"/>
    <w:tmpl w:val="35627FDC"/>
    <w:lvl w:ilvl="0" w:tplc="040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28B3B60"/>
    <w:multiLevelType w:val="hybridMultilevel"/>
    <w:tmpl w:val="F1DC2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C125C8"/>
    <w:multiLevelType w:val="hybridMultilevel"/>
    <w:tmpl w:val="55C009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C809D4"/>
    <w:multiLevelType w:val="hybridMultilevel"/>
    <w:tmpl w:val="5B36B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3752AE"/>
    <w:multiLevelType w:val="multilevel"/>
    <w:tmpl w:val="13DAF334"/>
    <w:lvl w:ilvl="0">
      <w:start w:val="1"/>
      <w:numFmt w:val="upperRoman"/>
      <w:pStyle w:val="berschriftAnhang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738C0764"/>
    <w:multiLevelType w:val="hybridMultilevel"/>
    <w:tmpl w:val="4C12BE24"/>
    <w:lvl w:ilvl="0" w:tplc="C50E1CC0">
      <w:start w:val="4"/>
      <w:numFmt w:val="bullet"/>
      <w:lvlText w:val="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A5E68"/>
    <w:multiLevelType w:val="hybridMultilevel"/>
    <w:tmpl w:val="1C100EDA"/>
    <w:lvl w:ilvl="0" w:tplc="800494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364868"/>
    <w:multiLevelType w:val="hybridMultilevel"/>
    <w:tmpl w:val="00226A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6C4E7B"/>
    <w:multiLevelType w:val="hybridMultilevel"/>
    <w:tmpl w:val="1F24F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71420"/>
    <w:multiLevelType w:val="hybridMultilevel"/>
    <w:tmpl w:val="8ACACB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991A6C"/>
    <w:multiLevelType w:val="hybridMultilevel"/>
    <w:tmpl w:val="98822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221636"/>
    <w:multiLevelType w:val="hybridMultilevel"/>
    <w:tmpl w:val="43601F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C566F3"/>
    <w:multiLevelType w:val="hybridMultilevel"/>
    <w:tmpl w:val="2920035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4"/>
  </w:num>
  <w:num w:numId="3">
    <w:abstractNumId w:val="15"/>
  </w:num>
  <w:num w:numId="4">
    <w:abstractNumId w:val="3"/>
  </w:num>
  <w:num w:numId="5">
    <w:abstractNumId w:val="27"/>
  </w:num>
  <w:num w:numId="6">
    <w:abstractNumId w:val="23"/>
  </w:num>
  <w:num w:numId="7">
    <w:abstractNumId w:val="17"/>
  </w:num>
  <w:num w:numId="8">
    <w:abstractNumId w:val="33"/>
  </w:num>
  <w:num w:numId="9">
    <w:abstractNumId w:val="46"/>
  </w:num>
  <w:num w:numId="10">
    <w:abstractNumId w:val="37"/>
  </w:num>
  <w:num w:numId="11">
    <w:abstractNumId w:val="21"/>
  </w:num>
  <w:num w:numId="12">
    <w:abstractNumId w:val="20"/>
  </w:num>
  <w:num w:numId="13">
    <w:abstractNumId w:val="9"/>
  </w:num>
  <w:num w:numId="14">
    <w:abstractNumId w:val="43"/>
  </w:num>
  <w:num w:numId="15">
    <w:abstractNumId w:val="48"/>
  </w:num>
  <w:num w:numId="16">
    <w:abstractNumId w:val="34"/>
  </w:num>
  <w:num w:numId="17">
    <w:abstractNumId w:val="12"/>
  </w:num>
  <w:num w:numId="18">
    <w:abstractNumId w:val="4"/>
  </w:num>
  <w:num w:numId="19">
    <w:abstractNumId w:val="35"/>
  </w:num>
  <w:num w:numId="20">
    <w:abstractNumId w:val="7"/>
  </w:num>
  <w:num w:numId="21">
    <w:abstractNumId w:val="28"/>
  </w:num>
  <w:num w:numId="22">
    <w:abstractNumId w:val="26"/>
  </w:num>
  <w:num w:numId="23">
    <w:abstractNumId w:val="8"/>
  </w:num>
  <w:num w:numId="24">
    <w:abstractNumId w:val="45"/>
  </w:num>
  <w:num w:numId="25">
    <w:abstractNumId w:val="0"/>
  </w:num>
  <w:num w:numId="26">
    <w:abstractNumId w:val="47"/>
  </w:num>
  <w:num w:numId="27">
    <w:abstractNumId w:val="11"/>
  </w:num>
  <w:num w:numId="28">
    <w:abstractNumId w:val="29"/>
  </w:num>
  <w:num w:numId="29">
    <w:abstractNumId w:val="18"/>
  </w:num>
  <w:num w:numId="30">
    <w:abstractNumId w:val="36"/>
  </w:num>
  <w:num w:numId="31">
    <w:abstractNumId w:val="19"/>
  </w:num>
  <w:num w:numId="32">
    <w:abstractNumId w:val="41"/>
  </w:num>
  <w:num w:numId="33">
    <w:abstractNumId w:val="30"/>
  </w:num>
  <w:num w:numId="34">
    <w:abstractNumId w:val="2"/>
  </w:num>
  <w:num w:numId="35">
    <w:abstractNumId w:val="32"/>
  </w:num>
  <w:num w:numId="36">
    <w:abstractNumId w:val="5"/>
  </w:num>
  <w:num w:numId="37">
    <w:abstractNumId w:val="39"/>
  </w:num>
  <w:num w:numId="38">
    <w:abstractNumId w:val="38"/>
  </w:num>
  <w:num w:numId="39">
    <w:abstractNumId w:val="16"/>
  </w:num>
  <w:num w:numId="40">
    <w:abstractNumId w:val="44"/>
  </w:num>
  <w:num w:numId="41">
    <w:abstractNumId w:val="13"/>
  </w:num>
  <w:num w:numId="42">
    <w:abstractNumId w:val="6"/>
  </w:num>
  <w:num w:numId="43">
    <w:abstractNumId w:val="22"/>
  </w:num>
  <w:num w:numId="44">
    <w:abstractNumId w:val="24"/>
  </w:num>
  <w:num w:numId="45">
    <w:abstractNumId w:val="42"/>
  </w:num>
  <w:num w:numId="46">
    <w:abstractNumId w:val="25"/>
  </w:num>
  <w:num w:numId="47">
    <w:abstractNumId w:val="1"/>
  </w:num>
  <w:num w:numId="48">
    <w:abstractNumId w:val="10"/>
  </w:num>
  <w:num w:numId="49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Xft+jvLCPN7Kj9aupeM9dxW1mLc=" w:salt="lOF2vX496GajqmloYP6Q6Q=="/>
  <w:defaultTabStop w:val="709"/>
  <w:hyphenationZone w:val="425"/>
  <w:evenAndOddHeaders/>
  <w:characterSpacingControl w:val="doNotCompress"/>
  <w:hdrShapeDefaults>
    <o:shapedefaults v:ext="edit" spidmax="5121">
      <o:colormru v:ext="edit" colors="#b4a069,#a51e3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6A"/>
    <w:rsid w:val="0001077C"/>
    <w:rsid w:val="00011346"/>
    <w:rsid w:val="00011824"/>
    <w:rsid w:val="0001318D"/>
    <w:rsid w:val="00016CC2"/>
    <w:rsid w:val="00021721"/>
    <w:rsid w:val="000260F8"/>
    <w:rsid w:val="00031D38"/>
    <w:rsid w:val="0003403D"/>
    <w:rsid w:val="00036602"/>
    <w:rsid w:val="00036B24"/>
    <w:rsid w:val="000370D9"/>
    <w:rsid w:val="00037CE3"/>
    <w:rsid w:val="0004224D"/>
    <w:rsid w:val="00042BAE"/>
    <w:rsid w:val="00043A84"/>
    <w:rsid w:val="00043EFB"/>
    <w:rsid w:val="000466C8"/>
    <w:rsid w:val="00047CE4"/>
    <w:rsid w:val="00051265"/>
    <w:rsid w:val="00051662"/>
    <w:rsid w:val="00052B03"/>
    <w:rsid w:val="00054C12"/>
    <w:rsid w:val="00057A9F"/>
    <w:rsid w:val="000671C5"/>
    <w:rsid w:val="000679B0"/>
    <w:rsid w:val="00067D66"/>
    <w:rsid w:val="00070CE0"/>
    <w:rsid w:val="00072B64"/>
    <w:rsid w:val="000751FD"/>
    <w:rsid w:val="00075937"/>
    <w:rsid w:val="000764AB"/>
    <w:rsid w:val="00084EA8"/>
    <w:rsid w:val="000851AA"/>
    <w:rsid w:val="0008657E"/>
    <w:rsid w:val="00086BF3"/>
    <w:rsid w:val="000905BB"/>
    <w:rsid w:val="00091D34"/>
    <w:rsid w:val="000A1779"/>
    <w:rsid w:val="000A17D6"/>
    <w:rsid w:val="000A1943"/>
    <w:rsid w:val="000A2C44"/>
    <w:rsid w:val="000A369F"/>
    <w:rsid w:val="000A76F1"/>
    <w:rsid w:val="000B75FB"/>
    <w:rsid w:val="000B7AEE"/>
    <w:rsid w:val="000C2EE8"/>
    <w:rsid w:val="000D3AD5"/>
    <w:rsid w:val="000D4292"/>
    <w:rsid w:val="000D478E"/>
    <w:rsid w:val="000D5667"/>
    <w:rsid w:val="000D57C9"/>
    <w:rsid w:val="000E0DBF"/>
    <w:rsid w:val="000E2C20"/>
    <w:rsid w:val="000E4290"/>
    <w:rsid w:val="000E6645"/>
    <w:rsid w:val="000F14B5"/>
    <w:rsid w:val="000F21DE"/>
    <w:rsid w:val="000F2C55"/>
    <w:rsid w:val="000F3132"/>
    <w:rsid w:val="000F4C1C"/>
    <w:rsid w:val="000F7651"/>
    <w:rsid w:val="000F783D"/>
    <w:rsid w:val="000F79A9"/>
    <w:rsid w:val="001020FA"/>
    <w:rsid w:val="00102F6B"/>
    <w:rsid w:val="00111A2B"/>
    <w:rsid w:val="00112315"/>
    <w:rsid w:val="0011269F"/>
    <w:rsid w:val="001153D1"/>
    <w:rsid w:val="001156F8"/>
    <w:rsid w:val="00116F11"/>
    <w:rsid w:val="001204A5"/>
    <w:rsid w:val="00125AE3"/>
    <w:rsid w:val="001308A0"/>
    <w:rsid w:val="00131A2B"/>
    <w:rsid w:val="00134B37"/>
    <w:rsid w:val="00134D75"/>
    <w:rsid w:val="00134D96"/>
    <w:rsid w:val="00134FE5"/>
    <w:rsid w:val="00136A3C"/>
    <w:rsid w:val="0014101F"/>
    <w:rsid w:val="001444BB"/>
    <w:rsid w:val="001445B2"/>
    <w:rsid w:val="001524A1"/>
    <w:rsid w:val="001529D2"/>
    <w:rsid w:val="001535ED"/>
    <w:rsid w:val="0015512E"/>
    <w:rsid w:val="00160976"/>
    <w:rsid w:val="0016205D"/>
    <w:rsid w:val="00162486"/>
    <w:rsid w:val="00167411"/>
    <w:rsid w:val="001727BE"/>
    <w:rsid w:val="00180383"/>
    <w:rsid w:val="00180D72"/>
    <w:rsid w:val="00182C05"/>
    <w:rsid w:val="001832E6"/>
    <w:rsid w:val="001854B5"/>
    <w:rsid w:val="00185840"/>
    <w:rsid w:val="00186710"/>
    <w:rsid w:val="001875C9"/>
    <w:rsid w:val="0019096B"/>
    <w:rsid w:val="0019141D"/>
    <w:rsid w:val="00196F13"/>
    <w:rsid w:val="0019755F"/>
    <w:rsid w:val="001A0635"/>
    <w:rsid w:val="001A203B"/>
    <w:rsid w:val="001A3739"/>
    <w:rsid w:val="001A46D2"/>
    <w:rsid w:val="001A5CE0"/>
    <w:rsid w:val="001A698B"/>
    <w:rsid w:val="001B21B3"/>
    <w:rsid w:val="001B2597"/>
    <w:rsid w:val="001B661E"/>
    <w:rsid w:val="001B6B37"/>
    <w:rsid w:val="001B7EE2"/>
    <w:rsid w:val="001C02A2"/>
    <w:rsid w:val="001C1F23"/>
    <w:rsid w:val="001C3E60"/>
    <w:rsid w:val="001C6B2A"/>
    <w:rsid w:val="001C7C86"/>
    <w:rsid w:val="001D152E"/>
    <w:rsid w:val="001D1B55"/>
    <w:rsid w:val="001D66B1"/>
    <w:rsid w:val="001E32E0"/>
    <w:rsid w:val="001E7639"/>
    <w:rsid w:val="001E7F50"/>
    <w:rsid w:val="001F2F56"/>
    <w:rsid w:val="001F3357"/>
    <w:rsid w:val="001F4890"/>
    <w:rsid w:val="001F59D6"/>
    <w:rsid w:val="001F5CFB"/>
    <w:rsid w:val="001F6488"/>
    <w:rsid w:val="001F7A63"/>
    <w:rsid w:val="0020553D"/>
    <w:rsid w:val="0020650E"/>
    <w:rsid w:val="00210006"/>
    <w:rsid w:val="0021069B"/>
    <w:rsid w:val="00210FCA"/>
    <w:rsid w:val="00213CA3"/>
    <w:rsid w:val="002141AF"/>
    <w:rsid w:val="0021493B"/>
    <w:rsid w:val="00222209"/>
    <w:rsid w:val="002253EE"/>
    <w:rsid w:val="00226520"/>
    <w:rsid w:val="00227882"/>
    <w:rsid w:val="002315E0"/>
    <w:rsid w:val="00234B53"/>
    <w:rsid w:val="002369B6"/>
    <w:rsid w:val="002404D2"/>
    <w:rsid w:val="002475D8"/>
    <w:rsid w:val="002529BF"/>
    <w:rsid w:val="00252EE2"/>
    <w:rsid w:val="0025366B"/>
    <w:rsid w:val="0025403B"/>
    <w:rsid w:val="002613DF"/>
    <w:rsid w:val="00264FE9"/>
    <w:rsid w:val="00265FF9"/>
    <w:rsid w:val="00266458"/>
    <w:rsid w:val="002704B1"/>
    <w:rsid w:val="00273466"/>
    <w:rsid w:val="0027507F"/>
    <w:rsid w:val="00276E96"/>
    <w:rsid w:val="00281066"/>
    <w:rsid w:val="00281E50"/>
    <w:rsid w:val="00287B5B"/>
    <w:rsid w:val="0029022F"/>
    <w:rsid w:val="00293640"/>
    <w:rsid w:val="0029409E"/>
    <w:rsid w:val="0029500E"/>
    <w:rsid w:val="002A5030"/>
    <w:rsid w:val="002A6394"/>
    <w:rsid w:val="002B0EEC"/>
    <w:rsid w:val="002B2545"/>
    <w:rsid w:val="002B74CE"/>
    <w:rsid w:val="002C0086"/>
    <w:rsid w:val="002D011D"/>
    <w:rsid w:val="002D1EA9"/>
    <w:rsid w:val="002D54A3"/>
    <w:rsid w:val="002E0137"/>
    <w:rsid w:val="002E2A11"/>
    <w:rsid w:val="002E56A7"/>
    <w:rsid w:val="002F3D0B"/>
    <w:rsid w:val="002F55A9"/>
    <w:rsid w:val="003019C3"/>
    <w:rsid w:val="00303DC7"/>
    <w:rsid w:val="003049BC"/>
    <w:rsid w:val="00306757"/>
    <w:rsid w:val="003135B4"/>
    <w:rsid w:val="00315472"/>
    <w:rsid w:val="00325CC5"/>
    <w:rsid w:val="0032644F"/>
    <w:rsid w:val="00327D7E"/>
    <w:rsid w:val="00327FC8"/>
    <w:rsid w:val="003347AE"/>
    <w:rsid w:val="00335F72"/>
    <w:rsid w:val="00340B25"/>
    <w:rsid w:val="00344570"/>
    <w:rsid w:val="0035066C"/>
    <w:rsid w:val="003538EB"/>
    <w:rsid w:val="00354D8C"/>
    <w:rsid w:val="00355E37"/>
    <w:rsid w:val="00355EDD"/>
    <w:rsid w:val="00355F9B"/>
    <w:rsid w:val="00361755"/>
    <w:rsid w:val="003620CC"/>
    <w:rsid w:val="00362A55"/>
    <w:rsid w:val="003715AD"/>
    <w:rsid w:val="00373471"/>
    <w:rsid w:val="0038011F"/>
    <w:rsid w:val="003812A0"/>
    <w:rsid w:val="003815BE"/>
    <w:rsid w:val="003858F4"/>
    <w:rsid w:val="00387E17"/>
    <w:rsid w:val="00392310"/>
    <w:rsid w:val="00392312"/>
    <w:rsid w:val="00392C37"/>
    <w:rsid w:val="0039419D"/>
    <w:rsid w:val="00396CE7"/>
    <w:rsid w:val="003975A9"/>
    <w:rsid w:val="003A2007"/>
    <w:rsid w:val="003A5D12"/>
    <w:rsid w:val="003A6C30"/>
    <w:rsid w:val="003B1CCF"/>
    <w:rsid w:val="003B371B"/>
    <w:rsid w:val="003B40A9"/>
    <w:rsid w:val="003B7F97"/>
    <w:rsid w:val="003C1FA7"/>
    <w:rsid w:val="003C3D75"/>
    <w:rsid w:val="003C68BC"/>
    <w:rsid w:val="003D453D"/>
    <w:rsid w:val="003D4683"/>
    <w:rsid w:val="003D4D81"/>
    <w:rsid w:val="003D6560"/>
    <w:rsid w:val="003D744E"/>
    <w:rsid w:val="003E3010"/>
    <w:rsid w:val="003E3A26"/>
    <w:rsid w:val="003E4EF5"/>
    <w:rsid w:val="003F18A9"/>
    <w:rsid w:val="003F1F61"/>
    <w:rsid w:val="003F48A4"/>
    <w:rsid w:val="00400ED3"/>
    <w:rsid w:val="004036BC"/>
    <w:rsid w:val="004102BE"/>
    <w:rsid w:val="00410436"/>
    <w:rsid w:val="0041331E"/>
    <w:rsid w:val="004176F8"/>
    <w:rsid w:val="00420749"/>
    <w:rsid w:val="004240EA"/>
    <w:rsid w:val="00424E85"/>
    <w:rsid w:val="004277C9"/>
    <w:rsid w:val="00430C82"/>
    <w:rsid w:val="00435720"/>
    <w:rsid w:val="004376FC"/>
    <w:rsid w:val="00442A56"/>
    <w:rsid w:val="004474C1"/>
    <w:rsid w:val="00454F90"/>
    <w:rsid w:val="00455901"/>
    <w:rsid w:val="004566CB"/>
    <w:rsid w:val="0046019D"/>
    <w:rsid w:val="00467866"/>
    <w:rsid w:val="00467E23"/>
    <w:rsid w:val="004746EB"/>
    <w:rsid w:val="00475DDE"/>
    <w:rsid w:val="00475F5B"/>
    <w:rsid w:val="00476F88"/>
    <w:rsid w:val="0048024A"/>
    <w:rsid w:val="0048334C"/>
    <w:rsid w:val="00483A53"/>
    <w:rsid w:val="00492D42"/>
    <w:rsid w:val="00494808"/>
    <w:rsid w:val="004955ED"/>
    <w:rsid w:val="004A2BB7"/>
    <w:rsid w:val="004A419D"/>
    <w:rsid w:val="004A639D"/>
    <w:rsid w:val="004B5465"/>
    <w:rsid w:val="004D0087"/>
    <w:rsid w:val="004D04ED"/>
    <w:rsid w:val="004D5B26"/>
    <w:rsid w:val="004E1B07"/>
    <w:rsid w:val="004E2ABF"/>
    <w:rsid w:val="004E3F29"/>
    <w:rsid w:val="004E43EE"/>
    <w:rsid w:val="004E4C9C"/>
    <w:rsid w:val="004E5A86"/>
    <w:rsid w:val="004F0BEC"/>
    <w:rsid w:val="004F2478"/>
    <w:rsid w:val="004F398A"/>
    <w:rsid w:val="004F44A8"/>
    <w:rsid w:val="004F498B"/>
    <w:rsid w:val="0050355B"/>
    <w:rsid w:val="00503771"/>
    <w:rsid w:val="00503CA3"/>
    <w:rsid w:val="00504796"/>
    <w:rsid w:val="00505F52"/>
    <w:rsid w:val="00506528"/>
    <w:rsid w:val="00507486"/>
    <w:rsid w:val="00512742"/>
    <w:rsid w:val="00514746"/>
    <w:rsid w:val="00514D9D"/>
    <w:rsid w:val="0051599F"/>
    <w:rsid w:val="00515F39"/>
    <w:rsid w:val="00516EF4"/>
    <w:rsid w:val="00517300"/>
    <w:rsid w:val="00520BAE"/>
    <w:rsid w:val="00524800"/>
    <w:rsid w:val="00530305"/>
    <w:rsid w:val="00530990"/>
    <w:rsid w:val="005341BC"/>
    <w:rsid w:val="00535182"/>
    <w:rsid w:val="00543296"/>
    <w:rsid w:val="005526E8"/>
    <w:rsid w:val="00564613"/>
    <w:rsid w:val="0057069C"/>
    <w:rsid w:val="005721A7"/>
    <w:rsid w:val="00574C1F"/>
    <w:rsid w:val="005756A5"/>
    <w:rsid w:val="005805E9"/>
    <w:rsid w:val="00584225"/>
    <w:rsid w:val="00584F35"/>
    <w:rsid w:val="00585898"/>
    <w:rsid w:val="005862C2"/>
    <w:rsid w:val="00586318"/>
    <w:rsid w:val="00586E75"/>
    <w:rsid w:val="00587309"/>
    <w:rsid w:val="00592748"/>
    <w:rsid w:val="00592A71"/>
    <w:rsid w:val="005978E4"/>
    <w:rsid w:val="005A05DB"/>
    <w:rsid w:val="005A2442"/>
    <w:rsid w:val="005A2645"/>
    <w:rsid w:val="005A2DFF"/>
    <w:rsid w:val="005A302E"/>
    <w:rsid w:val="005A30F0"/>
    <w:rsid w:val="005A5A07"/>
    <w:rsid w:val="005A6BAF"/>
    <w:rsid w:val="005C1AB4"/>
    <w:rsid w:val="005C2771"/>
    <w:rsid w:val="005C2AD4"/>
    <w:rsid w:val="005C3733"/>
    <w:rsid w:val="005C6B58"/>
    <w:rsid w:val="005D2768"/>
    <w:rsid w:val="005D5828"/>
    <w:rsid w:val="005D6070"/>
    <w:rsid w:val="005E1255"/>
    <w:rsid w:val="005E1E69"/>
    <w:rsid w:val="005E45FD"/>
    <w:rsid w:val="005E5AAD"/>
    <w:rsid w:val="005F0DB1"/>
    <w:rsid w:val="005F1FDC"/>
    <w:rsid w:val="005F2B42"/>
    <w:rsid w:val="005F2D79"/>
    <w:rsid w:val="005F2DD4"/>
    <w:rsid w:val="005F5F6E"/>
    <w:rsid w:val="00601509"/>
    <w:rsid w:val="00603DE9"/>
    <w:rsid w:val="00604374"/>
    <w:rsid w:val="00604380"/>
    <w:rsid w:val="00604429"/>
    <w:rsid w:val="00605542"/>
    <w:rsid w:val="0060606A"/>
    <w:rsid w:val="006128DF"/>
    <w:rsid w:val="006133BA"/>
    <w:rsid w:val="006139FF"/>
    <w:rsid w:val="006140FA"/>
    <w:rsid w:val="00615618"/>
    <w:rsid w:val="0061646C"/>
    <w:rsid w:val="00645E74"/>
    <w:rsid w:val="00653FDD"/>
    <w:rsid w:val="00655A54"/>
    <w:rsid w:val="006722DB"/>
    <w:rsid w:val="00675258"/>
    <w:rsid w:val="00675777"/>
    <w:rsid w:val="00676E2E"/>
    <w:rsid w:val="00682D87"/>
    <w:rsid w:val="00683AB0"/>
    <w:rsid w:val="00690D1C"/>
    <w:rsid w:val="00690F4D"/>
    <w:rsid w:val="006A0DD9"/>
    <w:rsid w:val="006A37AF"/>
    <w:rsid w:val="006A7633"/>
    <w:rsid w:val="006B1FF9"/>
    <w:rsid w:val="006B44EC"/>
    <w:rsid w:val="006B4D82"/>
    <w:rsid w:val="006B5DEB"/>
    <w:rsid w:val="006B6F4F"/>
    <w:rsid w:val="006B745F"/>
    <w:rsid w:val="006C03B3"/>
    <w:rsid w:val="006C3749"/>
    <w:rsid w:val="006C78AD"/>
    <w:rsid w:val="006D0B1C"/>
    <w:rsid w:val="006D0FAB"/>
    <w:rsid w:val="006D5137"/>
    <w:rsid w:val="006D6A0F"/>
    <w:rsid w:val="006E25F7"/>
    <w:rsid w:val="006E2F0A"/>
    <w:rsid w:val="006E548C"/>
    <w:rsid w:val="006E7765"/>
    <w:rsid w:val="006F1B19"/>
    <w:rsid w:val="006F36B6"/>
    <w:rsid w:val="006F4A09"/>
    <w:rsid w:val="006F794B"/>
    <w:rsid w:val="0070282E"/>
    <w:rsid w:val="007050FF"/>
    <w:rsid w:val="00707058"/>
    <w:rsid w:val="00707EAB"/>
    <w:rsid w:val="00710824"/>
    <w:rsid w:val="00712103"/>
    <w:rsid w:val="00713F9C"/>
    <w:rsid w:val="007179AD"/>
    <w:rsid w:val="0072181A"/>
    <w:rsid w:val="00722E4A"/>
    <w:rsid w:val="00723915"/>
    <w:rsid w:val="00723AD5"/>
    <w:rsid w:val="00723F53"/>
    <w:rsid w:val="00724F19"/>
    <w:rsid w:val="00726156"/>
    <w:rsid w:val="00726FF1"/>
    <w:rsid w:val="00743341"/>
    <w:rsid w:val="00743DCF"/>
    <w:rsid w:val="00745306"/>
    <w:rsid w:val="0074581F"/>
    <w:rsid w:val="00746E5C"/>
    <w:rsid w:val="00747C61"/>
    <w:rsid w:val="00750E3B"/>
    <w:rsid w:val="00751DBF"/>
    <w:rsid w:val="00755E81"/>
    <w:rsid w:val="00756805"/>
    <w:rsid w:val="007625E4"/>
    <w:rsid w:val="00763C0D"/>
    <w:rsid w:val="00765663"/>
    <w:rsid w:val="0077077B"/>
    <w:rsid w:val="00775A67"/>
    <w:rsid w:val="007768F9"/>
    <w:rsid w:val="007778FE"/>
    <w:rsid w:val="00777D99"/>
    <w:rsid w:val="00777DF5"/>
    <w:rsid w:val="00790726"/>
    <w:rsid w:val="0079179B"/>
    <w:rsid w:val="0079316D"/>
    <w:rsid w:val="007942D0"/>
    <w:rsid w:val="007942F6"/>
    <w:rsid w:val="00794CBF"/>
    <w:rsid w:val="00794DE7"/>
    <w:rsid w:val="00797522"/>
    <w:rsid w:val="007A2F3F"/>
    <w:rsid w:val="007A3BA2"/>
    <w:rsid w:val="007A7370"/>
    <w:rsid w:val="007B0F99"/>
    <w:rsid w:val="007B57B0"/>
    <w:rsid w:val="007C0EFC"/>
    <w:rsid w:val="007C3DE8"/>
    <w:rsid w:val="007C5EA5"/>
    <w:rsid w:val="007C72B5"/>
    <w:rsid w:val="007D0A81"/>
    <w:rsid w:val="007D5765"/>
    <w:rsid w:val="007D7C12"/>
    <w:rsid w:val="007E3DEB"/>
    <w:rsid w:val="007F303B"/>
    <w:rsid w:val="007F4DF4"/>
    <w:rsid w:val="007F5D74"/>
    <w:rsid w:val="007F6CFD"/>
    <w:rsid w:val="007F7761"/>
    <w:rsid w:val="00801C5D"/>
    <w:rsid w:val="00801F5E"/>
    <w:rsid w:val="00810324"/>
    <w:rsid w:val="00810CF2"/>
    <w:rsid w:val="00811BB8"/>
    <w:rsid w:val="00813D2A"/>
    <w:rsid w:val="0081512F"/>
    <w:rsid w:val="00817792"/>
    <w:rsid w:val="00817DB0"/>
    <w:rsid w:val="00820140"/>
    <w:rsid w:val="008221BF"/>
    <w:rsid w:val="008235B0"/>
    <w:rsid w:val="0082478D"/>
    <w:rsid w:val="00825D5E"/>
    <w:rsid w:val="0083167A"/>
    <w:rsid w:val="008326C8"/>
    <w:rsid w:val="008341CC"/>
    <w:rsid w:val="00834958"/>
    <w:rsid w:val="008361F9"/>
    <w:rsid w:val="00837DE5"/>
    <w:rsid w:val="008407BE"/>
    <w:rsid w:val="008411F8"/>
    <w:rsid w:val="0084430E"/>
    <w:rsid w:val="00851B37"/>
    <w:rsid w:val="00852DBC"/>
    <w:rsid w:val="00853474"/>
    <w:rsid w:val="00853A98"/>
    <w:rsid w:val="008550E6"/>
    <w:rsid w:val="00860318"/>
    <w:rsid w:val="008653AF"/>
    <w:rsid w:val="00872055"/>
    <w:rsid w:val="00877DDE"/>
    <w:rsid w:val="008800F1"/>
    <w:rsid w:val="00883399"/>
    <w:rsid w:val="00885EE4"/>
    <w:rsid w:val="00886C2D"/>
    <w:rsid w:val="008906B7"/>
    <w:rsid w:val="00894D10"/>
    <w:rsid w:val="00895AE9"/>
    <w:rsid w:val="008972CE"/>
    <w:rsid w:val="00897586"/>
    <w:rsid w:val="008A6FC1"/>
    <w:rsid w:val="008B121C"/>
    <w:rsid w:val="008B3679"/>
    <w:rsid w:val="008B6354"/>
    <w:rsid w:val="008B718A"/>
    <w:rsid w:val="008C1243"/>
    <w:rsid w:val="008C1ABB"/>
    <w:rsid w:val="008C50C8"/>
    <w:rsid w:val="008C5D1B"/>
    <w:rsid w:val="008D1C5E"/>
    <w:rsid w:val="008D3A45"/>
    <w:rsid w:val="008D6C01"/>
    <w:rsid w:val="008D7A6A"/>
    <w:rsid w:val="008E1D5B"/>
    <w:rsid w:val="008E29C0"/>
    <w:rsid w:val="008E313C"/>
    <w:rsid w:val="008E7C66"/>
    <w:rsid w:val="008F2D3A"/>
    <w:rsid w:val="008F3B1C"/>
    <w:rsid w:val="008F52E2"/>
    <w:rsid w:val="008F6FE4"/>
    <w:rsid w:val="00901236"/>
    <w:rsid w:val="00902EF4"/>
    <w:rsid w:val="0090330E"/>
    <w:rsid w:val="0090339F"/>
    <w:rsid w:val="00904E7E"/>
    <w:rsid w:val="00911DB8"/>
    <w:rsid w:val="00914F87"/>
    <w:rsid w:val="00916024"/>
    <w:rsid w:val="0091644E"/>
    <w:rsid w:val="0091756D"/>
    <w:rsid w:val="009205C8"/>
    <w:rsid w:val="00922F96"/>
    <w:rsid w:val="00923FEB"/>
    <w:rsid w:val="00925FB7"/>
    <w:rsid w:val="00926E5A"/>
    <w:rsid w:val="00930B25"/>
    <w:rsid w:val="00931489"/>
    <w:rsid w:val="0093179A"/>
    <w:rsid w:val="00931AF9"/>
    <w:rsid w:val="009332FB"/>
    <w:rsid w:val="009349EB"/>
    <w:rsid w:val="00941F30"/>
    <w:rsid w:val="00943721"/>
    <w:rsid w:val="00945194"/>
    <w:rsid w:val="00952045"/>
    <w:rsid w:val="00954740"/>
    <w:rsid w:val="00960AB9"/>
    <w:rsid w:val="00972C68"/>
    <w:rsid w:val="009742DB"/>
    <w:rsid w:val="00976D33"/>
    <w:rsid w:val="00977E63"/>
    <w:rsid w:val="009A1DC9"/>
    <w:rsid w:val="009A2855"/>
    <w:rsid w:val="009A79A8"/>
    <w:rsid w:val="009B195C"/>
    <w:rsid w:val="009B7B02"/>
    <w:rsid w:val="009C05F1"/>
    <w:rsid w:val="009C140B"/>
    <w:rsid w:val="009C2BA8"/>
    <w:rsid w:val="009C3A10"/>
    <w:rsid w:val="009C4C2D"/>
    <w:rsid w:val="009C693C"/>
    <w:rsid w:val="009C7BD7"/>
    <w:rsid w:val="009C7F7D"/>
    <w:rsid w:val="009D1218"/>
    <w:rsid w:val="009D5254"/>
    <w:rsid w:val="009D5D00"/>
    <w:rsid w:val="009D6429"/>
    <w:rsid w:val="009D781A"/>
    <w:rsid w:val="009E3AB8"/>
    <w:rsid w:val="009E59F4"/>
    <w:rsid w:val="009E76CE"/>
    <w:rsid w:val="009F7225"/>
    <w:rsid w:val="00A00291"/>
    <w:rsid w:val="00A1042C"/>
    <w:rsid w:val="00A16720"/>
    <w:rsid w:val="00A23D3A"/>
    <w:rsid w:val="00A2474B"/>
    <w:rsid w:val="00A260EF"/>
    <w:rsid w:val="00A26E31"/>
    <w:rsid w:val="00A3071A"/>
    <w:rsid w:val="00A32494"/>
    <w:rsid w:val="00A35AA4"/>
    <w:rsid w:val="00A36188"/>
    <w:rsid w:val="00A367AB"/>
    <w:rsid w:val="00A379B6"/>
    <w:rsid w:val="00A42CD7"/>
    <w:rsid w:val="00A4697A"/>
    <w:rsid w:val="00A47731"/>
    <w:rsid w:val="00A47A7E"/>
    <w:rsid w:val="00A50791"/>
    <w:rsid w:val="00A52693"/>
    <w:rsid w:val="00A57760"/>
    <w:rsid w:val="00A57BB4"/>
    <w:rsid w:val="00A607CE"/>
    <w:rsid w:val="00A60CDF"/>
    <w:rsid w:val="00A66291"/>
    <w:rsid w:val="00A674CF"/>
    <w:rsid w:val="00A73237"/>
    <w:rsid w:val="00A746C6"/>
    <w:rsid w:val="00A77C80"/>
    <w:rsid w:val="00A801B8"/>
    <w:rsid w:val="00A92BEE"/>
    <w:rsid w:val="00A95071"/>
    <w:rsid w:val="00AA09B1"/>
    <w:rsid w:val="00AA149B"/>
    <w:rsid w:val="00AB0B3A"/>
    <w:rsid w:val="00AB0BD2"/>
    <w:rsid w:val="00AB41E6"/>
    <w:rsid w:val="00AB4771"/>
    <w:rsid w:val="00AB70BC"/>
    <w:rsid w:val="00AB737D"/>
    <w:rsid w:val="00AC4F59"/>
    <w:rsid w:val="00AD2CD9"/>
    <w:rsid w:val="00AD518D"/>
    <w:rsid w:val="00AD7806"/>
    <w:rsid w:val="00AE0527"/>
    <w:rsid w:val="00AE270A"/>
    <w:rsid w:val="00AE51BB"/>
    <w:rsid w:val="00AE5C03"/>
    <w:rsid w:val="00AF6CE5"/>
    <w:rsid w:val="00AF710C"/>
    <w:rsid w:val="00B00B38"/>
    <w:rsid w:val="00B01850"/>
    <w:rsid w:val="00B050E8"/>
    <w:rsid w:val="00B076B1"/>
    <w:rsid w:val="00B10179"/>
    <w:rsid w:val="00B10293"/>
    <w:rsid w:val="00B2039C"/>
    <w:rsid w:val="00B21C42"/>
    <w:rsid w:val="00B2606C"/>
    <w:rsid w:val="00B328B6"/>
    <w:rsid w:val="00B3309A"/>
    <w:rsid w:val="00B353B2"/>
    <w:rsid w:val="00B42C98"/>
    <w:rsid w:val="00B45AC4"/>
    <w:rsid w:val="00B47F93"/>
    <w:rsid w:val="00B51D64"/>
    <w:rsid w:val="00B5262B"/>
    <w:rsid w:val="00B562DD"/>
    <w:rsid w:val="00B57F47"/>
    <w:rsid w:val="00B6134E"/>
    <w:rsid w:val="00B63106"/>
    <w:rsid w:val="00B64782"/>
    <w:rsid w:val="00B64CD8"/>
    <w:rsid w:val="00B66360"/>
    <w:rsid w:val="00B66A89"/>
    <w:rsid w:val="00B76A4D"/>
    <w:rsid w:val="00B96DEA"/>
    <w:rsid w:val="00BA2C1D"/>
    <w:rsid w:val="00BA3375"/>
    <w:rsid w:val="00BA410C"/>
    <w:rsid w:val="00BB1387"/>
    <w:rsid w:val="00BB333B"/>
    <w:rsid w:val="00BB3786"/>
    <w:rsid w:val="00BB7EC0"/>
    <w:rsid w:val="00BC041F"/>
    <w:rsid w:val="00BC20BB"/>
    <w:rsid w:val="00BC2194"/>
    <w:rsid w:val="00BC340A"/>
    <w:rsid w:val="00BC414E"/>
    <w:rsid w:val="00BC68D7"/>
    <w:rsid w:val="00BC6A9B"/>
    <w:rsid w:val="00BC6F49"/>
    <w:rsid w:val="00BC7BFA"/>
    <w:rsid w:val="00BD0D8B"/>
    <w:rsid w:val="00BD168A"/>
    <w:rsid w:val="00BD2868"/>
    <w:rsid w:val="00BD34D4"/>
    <w:rsid w:val="00BD3A1A"/>
    <w:rsid w:val="00BD53C3"/>
    <w:rsid w:val="00BD7689"/>
    <w:rsid w:val="00BD7EA9"/>
    <w:rsid w:val="00BE123A"/>
    <w:rsid w:val="00BE4975"/>
    <w:rsid w:val="00BE54EF"/>
    <w:rsid w:val="00BF0CE0"/>
    <w:rsid w:val="00BF18B4"/>
    <w:rsid w:val="00BF405F"/>
    <w:rsid w:val="00BF5166"/>
    <w:rsid w:val="00C00340"/>
    <w:rsid w:val="00C06F1F"/>
    <w:rsid w:val="00C1097B"/>
    <w:rsid w:val="00C13092"/>
    <w:rsid w:val="00C1511A"/>
    <w:rsid w:val="00C15EFA"/>
    <w:rsid w:val="00C1682E"/>
    <w:rsid w:val="00C2221B"/>
    <w:rsid w:val="00C338F6"/>
    <w:rsid w:val="00C35FD1"/>
    <w:rsid w:val="00C40849"/>
    <w:rsid w:val="00C45B41"/>
    <w:rsid w:val="00C45DD8"/>
    <w:rsid w:val="00C47DFD"/>
    <w:rsid w:val="00C507FA"/>
    <w:rsid w:val="00C50BC8"/>
    <w:rsid w:val="00C525BE"/>
    <w:rsid w:val="00C52DF7"/>
    <w:rsid w:val="00C549C5"/>
    <w:rsid w:val="00C55DC5"/>
    <w:rsid w:val="00C6039A"/>
    <w:rsid w:val="00C60ACF"/>
    <w:rsid w:val="00C6205E"/>
    <w:rsid w:val="00C621C0"/>
    <w:rsid w:val="00C6455D"/>
    <w:rsid w:val="00C6608F"/>
    <w:rsid w:val="00C83DC2"/>
    <w:rsid w:val="00C87B73"/>
    <w:rsid w:val="00C91FAD"/>
    <w:rsid w:val="00C94C89"/>
    <w:rsid w:val="00C953CA"/>
    <w:rsid w:val="00C954BD"/>
    <w:rsid w:val="00C96162"/>
    <w:rsid w:val="00CA2195"/>
    <w:rsid w:val="00CA2224"/>
    <w:rsid w:val="00CA4FF9"/>
    <w:rsid w:val="00CB1C33"/>
    <w:rsid w:val="00CB2483"/>
    <w:rsid w:val="00CB2561"/>
    <w:rsid w:val="00CB2588"/>
    <w:rsid w:val="00CB383E"/>
    <w:rsid w:val="00CB63E4"/>
    <w:rsid w:val="00CC1AE3"/>
    <w:rsid w:val="00CC497C"/>
    <w:rsid w:val="00CC5595"/>
    <w:rsid w:val="00CC570B"/>
    <w:rsid w:val="00CC5D1A"/>
    <w:rsid w:val="00CC62CB"/>
    <w:rsid w:val="00CC6566"/>
    <w:rsid w:val="00CD09B2"/>
    <w:rsid w:val="00CD2869"/>
    <w:rsid w:val="00CD286A"/>
    <w:rsid w:val="00CD3BA0"/>
    <w:rsid w:val="00CD599E"/>
    <w:rsid w:val="00CD64F5"/>
    <w:rsid w:val="00CE4E16"/>
    <w:rsid w:val="00CF0C62"/>
    <w:rsid w:val="00CF6F9C"/>
    <w:rsid w:val="00D00046"/>
    <w:rsid w:val="00D024C6"/>
    <w:rsid w:val="00D06125"/>
    <w:rsid w:val="00D064F3"/>
    <w:rsid w:val="00D06AEB"/>
    <w:rsid w:val="00D07571"/>
    <w:rsid w:val="00D131EA"/>
    <w:rsid w:val="00D14A91"/>
    <w:rsid w:val="00D249C2"/>
    <w:rsid w:val="00D25EB2"/>
    <w:rsid w:val="00D30931"/>
    <w:rsid w:val="00D360B6"/>
    <w:rsid w:val="00D367FB"/>
    <w:rsid w:val="00D4056A"/>
    <w:rsid w:val="00D4458A"/>
    <w:rsid w:val="00D4533E"/>
    <w:rsid w:val="00D45D7C"/>
    <w:rsid w:val="00D502FA"/>
    <w:rsid w:val="00D62797"/>
    <w:rsid w:val="00D62872"/>
    <w:rsid w:val="00D63207"/>
    <w:rsid w:val="00D64669"/>
    <w:rsid w:val="00D646F4"/>
    <w:rsid w:val="00D745D9"/>
    <w:rsid w:val="00D7573F"/>
    <w:rsid w:val="00D77B95"/>
    <w:rsid w:val="00D830E0"/>
    <w:rsid w:val="00D837CE"/>
    <w:rsid w:val="00D837D6"/>
    <w:rsid w:val="00D848A0"/>
    <w:rsid w:val="00D84B39"/>
    <w:rsid w:val="00D86098"/>
    <w:rsid w:val="00D9262D"/>
    <w:rsid w:val="00D93099"/>
    <w:rsid w:val="00D97BAA"/>
    <w:rsid w:val="00DA3103"/>
    <w:rsid w:val="00DA503B"/>
    <w:rsid w:val="00DA7F69"/>
    <w:rsid w:val="00DB318F"/>
    <w:rsid w:val="00DB4A8F"/>
    <w:rsid w:val="00DC2B38"/>
    <w:rsid w:val="00DC397D"/>
    <w:rsid w:val="00DC57F3"/>
    <w:rsid w:val="00DD1FD1"/>
    <w:rsid w:val="00DD2F4C"/>
    <w:rsid w:val="00DD35A5"/>
    <w:rsid w:val="00DD6BB2"/>
    <w:rsid w:val="00DD766A"/>
    <w:rsid w:val="00DE2C63"/>
    <w:rsid w:val="00DE4218"/>
    <w:rsid w:val="00DE5A8B"/>
    <w:rsid w:val="00DF1447"/>
    <w:rsid w:val="00DF2E19"/>
    <w:rsid w:val="00E022AA"/>
    <w:rsid w:val="00E02730"/>
    <w:rsid w:val="00E05AD6"/>
    <w:rsid w:val="00E065E8"/>
    <w:rsid w:val="00E114A0"/>
    <w:rsid w:val="00E14E9C"/>
    <w:rsid w:val="00E22C0B"/>
    <w:rsid w:val="00E22E2A"/>
    <w:rsid w:val="00E2515B"/>
    <w:rsid w:val="00E35C89"/>
    <w:rsid w:val="00E37089"/>
    <w:rsid w:val="00E37864"/>
    <w:rsid w:val="00E40798"/>
    <w:rsid w:val="00E42398"/>
    <w:rsid w:val="00E441FE"/>
    <w:rsid w:val="00E44358"/>
    <w:rsid w:val="00E443F8"/>
    <w:rsid w:val="00E5137D"/>
    <w:rsid w:val="00E52374"/>
    <w:rsid w:val="00E535ED"/>
    <w:rsid w:val="00E60555"/>
    <w:rsid w:val="00E625F1"/>
    <w:rsid w:val="00E64B10"/>
    <w:rsid w:val="00E65C52"/>
    <w:rsid w:val="00E71323"/>
    <w:rsid w:val="00E7458B"/>
    <w:rsid w:val="00E77244"/>
    <w:rsid w:val="00E77861"/>
    <w:rsid w:val="00E77A25"/>
    <w:rsid w:val="00E77D26"/>
    <w:rsid w:val="00E811A2"/>
    <w:rsid w:val="00E858B3"/>
    <w:rsid w:val="00E85D24"/>
    <w:rsid w:val="00E85D7B"/>
    <w:rsid w:val="00E901CE"/>
    <w:rsid w:val="00E931CB"/>
    <w:rsid w:val="00E95A07"/>
    <w:rsid w:val="00E977AA"/>
    <w:rsid w:val="00EA0DED"/>
    <w:rsid w:val="00EA0DFE"/>
    <w:rsid w:val="00EA32C5"/>
    <w:rsid w:val="00EA6EA6"/>
    <w:rsid w:val="00EA70B8"/>
    <w:rsid w:val="00EB1734"/>
    <w:rsid w:val="00EB605A"/>
    <w:rsid w:val="00EB6ED2"/>
    <w:rsid w:val="00EC1A32"/>
    <w:rsid w:val="00EC1ECD"/>
    <w:rsid w:val="00EE30AC"/>
    <w:rsid w:val="00EF1290"/>
    <w:rsid w:val="00EF1D3C"/>
    <w:rsid w:val="00EF3E0E"/>
    <w:rsid w:val="00EF6D16"/>
    <w:rsid w:val="00F01D74"/>
    <w:rsid w:val="00F031CD"/>
    <w:rsid w:val="00F070A4"/>
    <w:rsid w:val="00F073D4"/>
    <w:rsid w:val="00F0798D"/>
    <w:rsid w:val="00F07D2F"/>
    <w:rsid w:val="00F10858"/>
    <w:rsid w:val="00F115A8"/>
    <w:rsid w:val="00F12EEA"/>
    <w:rsid w:val="00F16FAF"/>
    <w:rsid w:val="00F25B08"/>
    <w:rsid w:val="00F35521"/>
    <w:rsid w:val="00F3613A"/>
    <w:rsid w:val="00F36B3D"/>
    <w:rsid w:val="00F37EB9"/>
    <w:rsid w:val="00F40333"/>
    <w:rsid w:val="00F422F9"/>
    <w:rsid w:val="00F42507"/>
    <w:rsid w:val="00F46CC6"/>
    <w:rsid w:val="00F5187D"/>
    <w:rsid w:val="00F524E9"/>
    <w:rsid w:val="00F5313B"/>
    <w:rsid w:val="00F559BD"/>
    <w:rsid w:val="00F60329"/>
    <w:rsid w:val="00F6293D"/>
    <w:rsid w:val="00F62FB5"/>
    <w:rsid w:val="00F65977"/>
    <w:rsid w:val="00F66542"/>
    <w:rsid w:val="00F7249E"/>
    <w:rsid w:val="00F753A0"/>
    <w:rsid w:val="00F76903"/>
    <w:rsid w:val="00F77499"/>
    <w:rsid w:val="00F817DF"/>
    <w:rsid w:val="00F83A08"/>
    <w:rsid w:val="00F83F34"/>
    <w:rsid w:val="00F862F3"/>
    <w:rsid w:val="00F90B3B"/>
    <w:rsid w:val="00F93E46"/>
    <w:rsid w:val="00F9584F"/>
    <w:rsid w:val="00F97657"/>
    <w:rsid w:val="00F97B9D"/>
    <w:rsid w:val="00FA27C5"/>
    <w:rsid w:val="00FA3FEE"/>
    <w:rsid w:val="00FA7EDE"/>
    <w:rsid w:val="00FB2058"/>
    <w:rsid w:val="00FB2DDD"/>
    <w:rsid w:val="00FB4677"/>
    <w:rsid w:val="00FB5974"/>
    <w:rsid w:val="00FB6FB5"/>
    <w:rsid w:val="00FC0175"/>
    <w:rsid w:val="00FC30E8"/>
    <w:rsid w:val="00FC3FC6"/>
    <w:rsid w:val="00FC5574"/>
    <w:rsid w:val="00FC5C72"/>
    <w:rsid w:val="00FD045B"/>
    <w:rsid w:val="00FD69C7"/>
    <w:rsid w:val="00FD7F0C"/>
    <w:rsid w:val="00FE0604"/>
    <w:rsid w:val="00FE17B6"/>
    <w:rsid w:val="00FE5668"/>
    <w:rsid w:val="00FE76D9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b4a069,#a51e3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5313B"/>
    <w:pPr>
      <w:tabs>
        <w:tab w:val="left" w:pos="454"/>
      </w:tabs>
      <w:jc w:val="both"/>
    </w:pPr>
    <w:rPr>
      <w:rFonts w:ascii="Arial" w:hAnsi="Arial"/>
      <w:sz w:val="22"/>
      <w:szCs w:val="24"/>
      <w:lang w:val="en-GB" w:eastAsia="ko-KR"/>
    </w:rPr>
  </w:style>
  <w:style w:type="paragraph" w:styleId="berschrift1">
    <w:name w:val="heading 1"/>
    <w:next w:val="Standard"/>
    <w:link w:val="berschrift1Zchn"/>
    <w:qFormat/>
    <w:rsid w:val="00E443F8"/>
    <w:pPr>
      <w:keepNext/>
      <w:numPr>
        <w:numId w:val="2"/>
      </w:numPr>
      <w:outlineLvl w:val="0"/>
    </w:pPr>
    <w:rPr>
      <w:rFonts w:ascii="Arial" w:hAnsi="Arial"/>
      <w:b/>
      <w:bCs/>
      <w:kern w:val="32"/>
      <w:sz w:val="28"/>
      <w:szCs w:val="32"/>
      <w:lang w:val="en-GB" w:eastAsia="ko-KR"/>
    </w:rPr>
  </w:style>
  <w:style w:type="paragraph" w:styleId="berschrift2">
    <w:name w:val="heading 2"/>
    <w:aliases w:val="Überschrift zweite Ordnung"/>
    <w:next w:val="berschrift3"/>
    <w:link w:val="berschrift2Zchn"/>
    <w:qFormat/>
    <w:rsid w:val="00E443F8"/>
    <w:pPr>
      <w:keepNext/>
      <w:numPr>
        <w:ilvl w:val="1"/>
        <w:numId w:val="2"/>
      </w:numPr>
      <w:outlineLvl w:val="1"/>
    </w:pPr>
    <w:rPr>
      <w:rFonts w:ascii="Arial" w:hAnsi="Arial"/>
      <w:b/>
      <w:bCs/>
      <w:iCs/>
      <w:sz w:val="24"/>
      <w:szCs w:val="28"/>
      <w:lang w:val="en-GB" w:eastAsia="ko-KR"/>
    </w:rPr>
  </w:style>
  <w:style w:type="paragraph" w:styleId="berschrift3">
    <w:name w:val="heading 3"/>
    <w:aliases w:val="Überschrift Anstrich"/>
    <w:basedOn w:val="Liste2"/>
    <w:qFormat/>
    <w:rsid w:val="0019096B"/>
    <w:pPr>
      <w:keepNext/>
      <w:numPr>
        <w:numId w:val="48"/>
      </w:numPr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443F8"/>
    <w:rPr>
      <w:rFonts w:ascii="Arial" w:hAnsi="Arial"/>
      <w:b/>
      <w:bCs/>
      <w:kern w:val="32"/>
      <w:sz w:val="28"/>
      <w:szCs w:val="32"/>
      <w:lang w:val="en-GB" w:eastAsia="ko-KR" w:bidi="ar-SA"/>
    </w:rPr>
  </w:style>
  <w:style w:type="character" w:customStyle="1" w:styleId="berschrift2Zchn">
    <w:name w:val="Überschrift 2 Zchn"/>
    <w:aliases w:val="Überschrift zweite Ordnung Zchn"/>
    <w:link w:val="berschrift2"/>
    <w:rsid w:val="00E443F8"/>
    <w:rPr>
      <w:rFonts w:ascii="Arial" w:hAnsi="Arial"/>
      <w:b/>
      <w:bCs/>
      <w:iCs/>
      <w:sz w:val="24"/>
      <w:szCs w:val="28"/>
      <w:lang w:val="en-GB" w:eastAsia="ko-KR" w:bidi="ar-SA"/>
    </w:rPr>
  </w:style>
  <w:style w:type="paragraph" w:styleId="Kopfzeile">
    <w:name w:val="header"/>
    <w:link w:val="KopfzeileZchn"/>
    <w:rsid w:val="00151DD5"/>
    <w:pPr>
      <w:tabs>
        <w:tab w:val="center" w:pos="4536"/>
        <w:tab w:val="right" w:pos="9356"/>
      </w:tabs>
      <w:ind w:left="198"/>
    </w:pPr>
    <w:rPr>
      <w:rFonts w:ascii="Arial" w:hAnsi="Arial"/>
      <w:color w:val="777777"/>
      <w:sz w:val="18"/>
      <w:szCs w:val="24"/>
      <w:lang w:val="en-GB" w:eastAsia="ko-KR"/>
    </w:rPr>
  </w:style>
  <w:style w:type="character" w:customStyle="1" w:styleId="KopfzeileZchn">
    <w:name w:val="Kopfzeile Zchn"/>
    <w:link w:val="Kopfzeile"/>
    <w:rsid w:val="00151DD5"/>
    <w:rPr>
      <w:rFonts w:ascii="Arial" w:hAnsi="Arial"/>
      <w:color w:val="777777"/>
      <w:sz w:val="18"/>
      <w:szCs w:val="24"/>
      <w:lang w:val="en-GB" w:eastAsia="ko-KR" w:bidi="ar-SA"/>
    </w:rPr>
  </w:style>
  <w:style w:type="table" w:styleId="Tabellenraster">
    <w:name w:val="Table Grid"/>
    <w:aliases w:val="Tabelle"/>
    <w:basedOn w:val="NormaleTabelle"/>
    <w:rsid w:val="0045521B"/>
    <w:pPr>
      <w:tabs>
        <w:tab w:val="left" w:pos="454"/>
      </w:tabs>
    </w:pPr>
    <w:rPr>
      <w:rFonts w:ascii="Arial" w:hAnsi="Arial"/>
      <w:sz w:val="22"/>
    </w:rPr>
    <w:tblPr>
      <w:tblCellSpacing w:w="14" w:type="dxa"/>
      <w:tblInd w:w="113" w:type="dxa"/>
      <w:tblCellMar>
        <w:left w:w="113" w:type="dxa"/>
        <w:right w:w="113" w:type="dxa"/>
      </w:tblCellMar>
    </w:tblPr>
    <w:trPr>
      <w:cantSplit/>
      <w:tblCellSpacing w:w="14" w:type="dxa"/>
    </w:trPr>
    <w:tblStylePr w:type="firstRow"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paragraph" w:customStyle="1" w:styleId="berschriftVerzeichnisAnhang">
    <w:name w:val="Überschrift Verzeichnis/Anhang"/>
    <w:basedOn w:val="berschrift3"/>
    <w:rsid w:val="00151DD5"/>
    <w:pPr>
      <w:ind w:left="0"/>
      <w:jc w:val="center"/>
    </w:pPr>
    <w:rPr>
      <w:sz w:val="28"/>
    </w:rPr>
  </w:style>
  <w:style w:type="paragraph" w:styleId="Verzeichnis1">
    <w:name w:val="toc 1"/>
    <w:next w:val="Verzeichnis2"/>
    <w:uiPriority w:val="39"/>
    <w:rsid w:val="00A4350B"/>
    <w:pPr>
      <w:tabs>
        <w:tab w:val="left" w:pos="567"/>
        <w:tab w:val="left" w:pos="1021"/>
        <w:tab w:val="left" w:pos="8789"/>
      </w:tabs>
      <w:ind w:left="567"/>
    </w:pPr>
    <w:rPr>
      <w:rFonts w:ascii="Arial" w:hAnsi="Arial"/>
      <w:b/>
      <w:sz w:val="22"/>
      <w:szCs w:val="24"/>
      <w:lang w:eastAsia="ko-KR"/>
    </w:rPr>
  </w:style>
  <w:style w:type="paragraph" w:styleId="Verzeichnis2">
    <w:name w:val="toc 2"/>
    <w:next w:val="Verzeichnis3"/>
    <w:uiPriority w:val="39"/>
    <w:rsid w:val="00E21454"/>
    <w:pPr>
      <w:tabs>
        <w:tab w:val="left" w:pos="567"/>
        <w:tab w:val="left" w:pos="1021"/>
        <w:tab w:val="left" w:pos="8789"/>
      </w:tabs>
      <w:spacing w:before="57"/>
      <w:ind w:left="567"/>
    </w:pPr>
    <w:rPr>
      <w:rFonts w:ascii="Arial" w:hAnsi="Arial"/>
      <w:sz w:val="22"/>
      <w:szCs w:val="24"/>
      <w:lang w:eastAsia="ko-KR"/>
    </w:rPr>
  </w:style>
  <w:style w:type="paragraph" w:styleId="Verzeichnis3">
    <w:name w:val="toc 3"/>
    <w:uiPriority w:val="39"/>
    <w:rsid w:val="00E21454"/>
    <w:pPr>
      <w:tabs>
        <w:tab w:val="left" w:pos="567"/>
        <w:tab w:val="left" w:pos="1021"/>
        <w:tab w:val="left" w:pos="8789"/>
      </w:tabs>
      <w:ind w:left="567"/>
    </w:pPr>
    <w:rPr>
      <w:rFonts w:ascii="Arial" w:hAnsi="Arial"/>
      <w:sz w:val="22"/>
      <w:szCs w:val="24"/>
      <w:lang w:eastAsia="ko-KR"/>
    </w:rPr>
  </w:style>
  <w:style w:type="paragraph" w:customStyle="1" w:styleId="Tabelleninhalt">
    <w:name w:val="Tabelleninhalt"/>
    <w:basedOn w:val="Flietext"/>
    <w:rsid w:val="009248AB"/>
    <w:pPr>
      <w:jc w:val="left"/>
    </w:pPr>
  </w:style>
  <w:style w:type="paragraph" w:customStyle="1" w:styleId="Flietext">
    <w:name w:val="Fließtext"/>
    <w:link w:val="FlietextZchn"/>
    <w:rsid w:val="00484280"/>
    <w:pPr>
      <w:tabs>
        <w:tab w:val="left" w:pos="397"/>
        <w:tab w:val="left" w:pos="2268"/>
        <w:tab w:val="left" w:pos="3402"/>
        <w:tab w:val="left" w:pos="9072"/>
      </w:tabs>
      <w:autoSpaceDE w:val="0"/>
      <w:autoSpaceDN w:val="0"/>
      <w:adjustRightInd w:val="0"/>
      <w:jc w:val="both"/>
    </w:pPr>
    <w:rPr>
      <w:rFonts w:ascii="Arial" w:hAnsi="Arial"/>
      <w:sz w:val="22"/>
      <w:szCs w:val="24"/>
      <w:lang w:val="en-GB" w:eastAsia="ko-KR"/>
    </w:rPr>
  </w:style>
  <w:style w:type="character" w:customStyle="1" w:styleId="FlietextZchn">
    <w:name w:val="Fließtext Zchn"/>
    <w:link w:val="Flietext"/>
    <w:rsid w:val="00484280"/>
    <w:rPr>
      <w:rFonts w:ascii="Arial" w:hAnsi="Arial"/>
      <w:sz w:val="22"/>
      <w:szCs w:val="24"/>
      <w:lang w:val="en-GB" w:eastAsia="ko-KR" w:bidi="ar-SA"/>
    </w:rPr>
  </w:style>
  <w:style w:type="paragraph" w:customStyle="1" w:styleId="berschriftAnhangNummerierung">
    <w:name w:val="Überschrift Anhang Nummerierung"/>
    <w:basedOn w:val="berschrift1"/>
    <w:next w:val="Flietext"/>
    <w:rsid w:val="00C9655B"/>
    <w:pPr>
      <w:numPr>
        <w:numId w:val="1"/>
      </w:numPr>
    </w:pPr>
    <w:rPr>
      <w:szCs w:val="20"/>
    </w:rPr>
  </w:style>
  <w:style w:type="paragraph" w:customStyle="1" w:styleId="AnhangFlietext">
    <w:name w:val="Anhang Fließtext"/>
    <w:link w:val="AnhangFlietextZchn"/>
    <w:rsid w:val="00151DD5"/>
    <w:rPr>
      <w:rFonts w:ascii="Arial" w:hAnsi="Arial"/>
      <w:sz w:val="18"/>
      <w:szCs w:val="24"/>
      <w:lang w:val="en-GB" w:eastAsia="ko-KR"/>
    </w:rPr>
  </w:style>
  <w:style w:type="character" w:customStyle="1" w:styleId="AnhangFlietextZchn">
    <w:name w:val="Anhang Fließtext Zchn"/>
    <w:link w:val="AnhangFlietext"/>
    <w:rsid w:val="00151DD5"/>
    <w:rPr>
      <w:rFonts w:ascii="Arial" w:hAnsi="Arial"/>
      <w:sz w:val="18"/>
      <w:szCs w:val="24"/>
      <w:lang w:val="en-GB" w:eastAsia="ko-KR" w:bidi="ar-SA"/>
    </w:rPr>
  </w:style>
  <w:style w:type="paragraph" w:styleId="Fuzeile">
    <w:name w:val="footer"/>
    <w:basedOn w:val="Standard"/>
    <w:rsid w:val="00151DD5"/>
    <w:pPr>
      <w:tabs>
        <w:tab w:val="clear" w:pos="454"/>
        <w:tab w:val="center" w:pos="4536"/>
        <w:tab w:val="right" w:pos="9072"/>
      </w:tabs>
    </w:pPr>
  </w:style>
  <w:style w:type="paragraph" w:customStyle="1" w:styleId="Deckblattberschrift">
    <w:name w:val="Deckblatt Überschrift"/>
    <w:rsid w:val="00473F14"/>
    <w:pPr>
      <w:spacing w:line="264" w:lineRule="auto"/>
      <w:jc w:val="center"/>
    </w:pPr>
    <w:rPr>
      <w:rFonts w:ascii="Arial" w:hAnsi="Arial"/>
      <w:caps/>
      <w:sz w:val="28"/>
      <w:szCs w:val="24"/>
      <w:lang w:val="en-GB" w:eastAsia="ko-KR"/>
    </w:rPr>
  </w:style>
  <w:style w:type="paragraph" w:customStyle="1" w:styleId="DeckblattTitel">
    <w:name w:val="Deckblatt Titel"/>
    <w:rsid w:val="00362A55"/>
    <w:pPr>
      <w:spacing w:line="264" w:lineRule="auto"/>
      <w:jc w:val="center"/>
    </w:pPr>
    <w:rPr>
      <w:rFonts w:ascii="Arial" w:hAnsi="Arial"/>
      <w:b/>
      <w:bCs/>
      <w:sz w:val="44"/>
      <w:szCs w:val="24"/>
      <w:lang w:val="en-GB" w:eastAsia="ko-KR"/>
    </w:rPr>
  </w:style>
  <w:style w:type="paragraph" w:customStyle="1" w:styleId="InhaltsverzeichniszweiteOrdnung">
    <w:name w:val="Inhaltsverzeichnis zweite Ordnung"/>
    <w:basedOn w:val="InhaltsverzeichnisersteOrdnung"/>
    <w:next w:val="Flietext"/>
    <w:link w:val="InhaltsverzeichniszweiteOrdnungZchnZchn"/>
    <w:rsid w:val="00C9655B"/>
    <w:pPr>
      <w:numPr>
        <w:ilvl w:val="1"/>
      </w:numPr>
    </w:pPr>
    <w:rPr>
      <w:b w:val="0"/>
    </w:rPr>
  </w:style>
  <w:style w:type="paragraph" w:customStyle="1" w:styleId="InhaltsverzeichnisersteOrdnung">
    <w:name w:val="Inhaltsverzeichnis erste Ordnung"/>
    <w:basedOn w:val="Flietext"/>
    <w:next w:val="Flietext"/>
    <w:link w:val="InhaltsverzeichnisersteOrdnungZchnZchn"/>
    <w:rsid w:val="00C9655B"/>
    <w:pPr>
      <w:numPr>
        <w:numId w:val="3"/>
      </w:numPr>
      <w:tabs>
        <w:tab w:val="right" w:pos="9356"/>
      </w:tabs>
      <w:spacing w:line="360" w:lineRule="auto"/>
    </w:pPr>
    <w:rPr>
      <w:rFonts w:eastAsia="Times New Roman"/>
      <w:b/>
      <w:szCs w:val="20"/>
    </w:rPr>
  </w:style>
  <w:style w:type="character" w:customStyle="1" w:styleId="InhaltsverzeichnisersteOrdnungZchnZchn">
    <w:name w:val="Inhaltsverzeichnis erste Ordnung Zchn Zchn"/>
    <w:link w:val="InhaltsverzeichnisersteOrdnung"/>
    <w:rsid w:val="00C9655B"/>
    <w:rPr>
      <w:rFonts w:ascii="Arial" w:eastAsia="Times New Roman" w:hAnsi="Arial"/>
      <w:b/>
      <w:sz w:val="22"/>
      <w:lang w:val="en-GB" w:eastAsia="ko-KR"/>
    </w:rPr>
  </w:style>
  <w:style w:type="character" w:customStyle="1" w:styleId="InhaltsverzeichniszweiteOrdnungZchnZchn">
    <w:name w:val="Inhaltsverzeichnis zweite Ordnung Zchn Zchn"/>
    <w:link w:val="InhaltsverzeichniszweiteOrdnung"/>
    <w:rsid w:val="00C9655B"/>
    <w:rPr>
      <w:rFonts w:ascii="Arial" w:eastAsia="Times New Roman" w:hAnsi="Arial"/>
      <w:sz w:val="22"/>
      <w:lang w:val="en-GB" w:eastAsia="ko-KR"/>
    </w:rPr>
  </w:style>
  <w:style w:type="paragraph" w:customStyle="1" w:styleId="FundingLine">
    <w:name w:val="Funding Line"/>
    <w:basedOn w:val="Standard"/>
    <w:rsid w:val="00473F14"/>
    <w:pPr>
      <w:tabs>
        <w:tab w:val="clear" w:pos="454"/>
      </w:tabs>
      <w:jc w:val="center"/>
    </w:pPr>
    <w:rPr>
      <w:sz w:val="28"/>
    </w:rPr>
  </w:style>
  <w:style w:type="paragraph" w:styleId="Index1">
    <w:name w:val="index 1"/>
    <w:basedOn w:val="Standard"/>
    <w:next w:val="Standard"/>
    <w:autoRedefine/>
    <w:semiHidden/>
    <w:rsid w:val="006A278C"/>
    <w:pPr>
      <w:tabs>
        <w:tab w:val="clear" w:pos="454"/>
      </w:tabs>
      <w:ind w:left="220" w:hanging="220"/>
    </w:pPr>
  </w:style>
  <w:style w:type="paragraph" w:customStyle="1" w:styleId="EinfacherAbsatz">
    <w:name w:val="[Einfacher Absatz]"/>
    <w:basedOn w:val="Standard"/>
    <w:semiHidden/>
    <w:rsid w:val="008A0836"/>
    <w:pPr>
      <w:tabs>
        <w:tab w:val="clear" w:pos="454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Times Regular" w:eastAsia="Times New Roman" w:hAnsi="Times Regular" w:cs="Times Regular"/>
      <w:color w:val="000000"/>
      <w:sz w:val="24"/>
      <w:lang w:val="de-DE" w:eastAsia="de-DE"/>
    </w:rPr>
  </w:style>
  <w:style w:type="paragraph" w:customStyle="1" w:styleId="InhaltsverzeichnisAppendices">
    <w:name w:val="Inhaltsverzeichnis Appendices"/>
    <w:basedOn w:val="Flietext"/>
    <w:link w:val="InhaltsverzeichnisAppendicesZchnZchn"/>
    <w:rsid w:val="00C9655B"/>
    <w:pPr>
      <w:numPr>
        <w:numId w:val="4"/>
      </w:numPr>
      <w:tabs>
        <w:tab w:val="right" w:pos="9356"/>
      </w:tabs>
      <w:spacing w:line="360" w:lineRule="auto"/>
    </w:pPr>
    <w:rPr>
      <w:b/>
      <w:lang w:val="x-none" w:eastAsia="x-none"/>
    </w:rPr>
  </w:style>
  <w:style w:type="character" w:customStyle="1" w:styleId="InhaltsverzeichnisAppendicesZchnZchn">
    <w:name w:val="Inhaltsverzeichnis Appendices Zchn Zchn"/>
    <w:link w:val="InhaltsverzeichnisAppendices"/>
    <w:rsid w:val="00C9655B"/>
    <w:rPr>
      <w:rFonts w:ascii="Arial" w:hAnsi="Arial"/>
      <w:b/>
      <w:sz w:val="22"/>
      <w:szCs w:val="24"/>
    </w:rPr>
  </w:style>
  <w:style w:type="paragraph" w:customStyle="1" w:styleId="NummerierungFlietext">
    <w:name w:val="Nummerierung Fließtext"/>
    <w:basedOn w:val="Flietext"/>
    <w:next w:val="Flietext"/>
    <w:rsid w:val="00046069"/>
    <w:pPr>
      <w:numPr>
        <w:numId w:val="5"/>
      </w:numPr>
      <w:tabs>
        <w:tab w:val="left" w:pos="680"/>
      </w:tabs>
    </w:pPr>
  </w:style>
  <w:style w:type="paragraph" w:customStyle="1" w:styleId="EKUTFakultt">
    <w:name w:val="EKUT Fakultät"/>
    <w:basedOn w:val="Standard"/>
    <w:rsid w:val="00CF6239"/>
    <w:pPr>
      <w:tabs>
        <w:tab w:val="clear" w:pos="454"/>
        <w:tab w:val="left" w:pos="7371"/>
      </w:tabs>
      <w:spacing w:line="320" w:lineRule="atLeast"/>
      <w:ind w:right="-1644"/>
      <w:contextualSpacing/>
      <w:jc w:val="left"/>
    </w:pPr>
    <w:rPr>
      <w:rFonts w:eastAsia="Times New Roman" w:cs="Arial"/>
      <w:b/>
      <w:color w:val="A51B38"/>
      <w:sz w:val="24"/>
      <w:szCs w:val="20"/>
      <w:lang w:val="de-DE" w:eastAsia="de-DE"/>
    </w:rPr>
  </w:style>
  <w:style w:type="paragraph" w:customStyle="1" w:styleId="Standa">
    <w:name w:val="Standa"/>
    <w:rsid w:val="00CF6239"/>
    <w:pPr>
      <w:widowControl w:val="0"/>
      <w:kinsoku w:val="0"/>
    </w:pPr>
    <w:rPr>
      <w:rFonts w:eastAsia="Times New Roman"/>
      <w:sz w:val="24"/>
      <w:szCs w:val="24"/>
      <w:lang w:bidi="de-DE"/>
    </w:rPr>
  </w:style>
  <w:style w:type="paragraph" w:customStyle="1" w:styleId="FormatvorlageDeckblattTitelLinks">
    <w:name w:val="Formatvorlage Deckblatt Titel + Links"/>
    <w:basedOn w:val="DeckblattTitel"/>
    <w:rsid w:val="00362A55"/>
    <w:rPr>
      <w:szCs w:val="20"/>
    </w:rPr>
  </w:style>
  <w:style w:type="paragraph" w:styleId="StandardWeb">
    <w:name w:val="Normal (Web)"/>
    <w:basedOn w:val="Standard"/>
    <w:uiPriority w:val="99"/>
    <w:rsid w:val="00362A55"/>
    <w:pPr>
      <w:tabs>
        <w:tab w:val="clear" w:pos="454"/>
      </w:tabs>
      <w:spacing w:before="100" w:beforeAutospacing="1" w:after="100" w:afterAutospacing="1"/>
      <w:jc w:val="left"/>
    </w:pPr>
    <w:rPr>
      <w:rFonts w:ascii="Times New Roman" w:eastAsia="MS Mincho" w:hAnsi="Times New Roman"/>
      <w:sz w:val="24"/>
      <w:lang w:val="de-DE" w:eastAsia="ja-JP"/>
    </w:rPr>
  </w:style>
  <w:style w:type="paragraph" w:customStyle="1" w:styleId="Formatvorlage14pt">
    <w:name w:val="Formatvorlage 14 pt"/>
    <w:basedOn w:val="Standard"/>
    <w:rsid w:val="00362A55"/>
    <w:pPr>
      <w:jc w:val="center"/>
    </w:pPr>
    <w:rPr>
      <w:sz w:val="28"/>
      <w:szCs w:val="20"/>
    </w:rPr>
  </w:style>
  <w:style w:type="paragraph" w:styleId="Sprechblasentext">
    <w:name w:val="Balloon Text"/>
    <w:basedOn w:val="Standard"/>
    <w:link w:val="SprechblasentextZchn"/>
    <w:rsid w:val="0079179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79179B"/>
    <w:rPr>
      <w:rFonts w:ascii="Tahoma" w:hAnsi="Tahoma" w:cs="Tahoma"/>
      <w:sz w:val="16"/>
      <w:szCs w:val="16"/>
      <w:lang w:val="en-GB" w:eastAsia="ko-KR"/>
    </w:rPr>
  </w:style>
  <w:style w:type="paragraph" w:styleId="Listenabsatz">
    <w:name w:val="List Paragraph"/>
    <w:basedOn w:val="Standard"/>
    <w:uiPriority w:val="34"/>
    <w:qFormat/>
    <w:rsid w:val="00E35C89"/>
    <w:pPr>
      <w:ind w:left="708"/>
    </w:pPr>
  </w:style>
  <w:style w:type="paragraph" w:customStyle="1" w:styleId="bodytext">
    <w:name w:val="bodytext"/>
    <w:basedOn w:val="Standard"/>
    <w:rsid w:val="005756A5"/>
    <w:pPr>
      <w:tabs>
        <w:tab w:val="clear" w:pos="454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val="de-DE" w:eastAsia="de-DE"/>
    </w:rPr>
  </w:style>
  <w:style w:type="character" w:styleId="Hyperlink">
    <w:name w:val="Hyperlink"/>
    <w:uiPriority w:val="99"/>
    <w:rsid w:val="00AE51BB"/>
    <w:rPr>
      <w:color w:val="0000FF"/>
      <w:u w:val="single"/>
    </w:rPr>
  </w:style>
  <w:style w:type="character" w:styleId="BesuchterHyperlink">
    <w:name w:val="FollowedHyperlink"/>
    <w:rsid w:val="008341CC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1646C"/>
    <w:pPr>
      <w:keepLines/>
      <w:numPr>
        <w:numId w:val="0"/>
      </w:numPr>
      <w:spacing w:before="480" w:line="276" w:lineRule="auto"/>
      <w:outlineLvl w:val="9"/>
    </w:pPr>
    <w:rPr>
      <w:rFonts w:ascii="Cambria" w:eastAsia="Times New Roman" w:hAnsi="Cambria"/>
      <w:color w:val="365F91"/>
      <w:kern w:val="0"/>
      <w:szCs w:val="28"/>
      <w:lang w:val="de-DE" w:eastAsia="de-DE"/>
    </w:rPr>
  </w:style>
  <w:style w:type="paragraph" w:styleId="Funotentext">
    <w:name w:val="footnote text"/>
    <w:basedOn w:val="Standard"/>
    <w:link w:val="FunotentextZchn"/>
    <w:rsid w:val="00586318"/>
    <w:rPr>
      <w:sz w:val="20"/>
      <w:szCs w:val="20"/>
    </w:rPr>
  </w:style>
  <w:style w:type="character" w:customStyle="1" w:styleId="FunotentextZchn">
    <w:name w:val="Fußnotentext Zchn"/>
    <w:link w:val="Funotentext"/>
    <w:rsid w:val="00586318"/>
    <w:rPr>
      <w:rFonts w:ascii="Arial" w:hAnsi="Arial"/>
      <w:lang w:val="en-GB" w:eastAsia="ko-KR"/>
    </w:rPr>
  </w:style>
  <w:style w:type="character" w:styleId="Funotenzeichen">
    <w:name w:val="footnote reference"/>
    <w:rsid w:val="00586318"/>
    <w:rPr>
      <w:vertAlign w:val="superscript"/>
    </w:rPr>
  </w:style>
  <w:style w:type="paragraph" w:styleId="Liste2">
    <w:name w:val="List 2"/>
    <w:basedOn w:val="Standard"/>
    <w:rsid w:val="0019096B"/>
    <w:pPr>
      <w:ind w:left="566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5313B"/>
    <w:pPr>
      <w:tabs>
        <w:tab w:val="left" w:pos="454"/>
      </w:tabs>
      <w:jc w:val="both"/>
    </w:pPr>
    <w:rPr>
      <w:rFonts w:ascii="Arial" w:hAnsi="Arial"/>
      <w:sz w:val="22"/>
      <w:szCs w:val="24"/>
      <w:lang w:val="en-GB" w:eastAsia="ko-KR"/>
    </w:rPr>
  </w:style>
  <w:style w:type="paragraph" w:styleId="berschrift1">
    <w:name w:val="heading 1"/>
    <w:next w:val="Standard"/>
    <w:link w:val="berschrift1Zchn"/>
    <w:qFormat/>
    <w:rsid w:val="00E443F8"/>
    <w:pPr>
      <w:keepNext/>
      <w:numPr>
        <w:numId w:val="2"/>
      </w:numPr>
      <w:outlineLvl w:val="0"/>
    </w:pPr>
    <w:rPr>
      <w:rFonts w:ascii="Arial" w:hAnsi="Arial"/>
      <w:b/>
      <w:bCs/>
      <w:kern w:val="32"/>
      <w:sz w:val="28"/>
      <w:szCs w:val="32"/>
      <w:lang w:val="en-GB" w:eastAsia="ko-KR"/>
    </w:rPr>
  </w:style>
  <w:style w:type="paragraph" w:styleId="berschrift2">
    <w:name w:val="heading 2"/>
    <w:aliases w:val="Überschrift zweite Ordnung"/>
    <w:next w:val="berschrift3"/>
    <w:link w:val="berschrift2Zchn"/>
    <w:qFormat/>
    <w:rsid w:val="00E443F8"/>
    <w:pPr>
      <w:keepNext/>
      <w:numPr>
        <w:ilvl w:val="1"/>
        <w:numId w:val="2"/>
      </w:numPr>
      <w:outlineLvl w:val="1"/>
    </w:pPr>
    <w:rPr>
      <w:rFonts w:ascii="Arial" w:hAnsi="Arial"/>
      <w:b/>
      <w:bCs/>
      <w:iCs/>
      <w:sz w:val="24"/>
      <w:szCs w:val="28"/>
      <w:lang w:val="en-GB" w:eastAsia="ko-KR"/>
    </w:rPr>
  </w:style>
  <w:style w:type="paragraph" w:styleId="berschrift3">
    <w:name w:val="heading 3"/>
    <w:aliases w:val="Überschrift Anstrich"/>
    <w:basedOn w:val="Liste2"/>
    <w:qFormat/>
    <w:rsid w:val="0019096B"/>
    <w:pPr>
      <w:keepNext/>
      <w:numPr>
        <w:numId w:val="48"/>
      </w:numPr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443F8"/>
    <w:rPr>
      <w:rFonts w:ascii="Arial" w:hAnsi="Arial"/>
      <w:b/>
      <w:bCs/>
      <w:kern w:val="32"/>
      <w:sz w:val="28"/>
      <w:szCs w:val="32"/>
      <w:lang w:val="en-GB" w:eastAsia="ko-KR" w:bidi="ar-SA"/>
    </w:rPr>
  </w:style>
  <w:style w:type="character" w:customStyle="1" w:styleId="berschrift2Zchn">
    <w:name w:val="Überschrift 2 Zchn"/>
    <w:aliases w:val="Überschrift zweite Ordnung Zchn"/>
    <w:link w:val="berschrift2"/>
    <w:rsid w:val="00E443F8"/>
    <w:rPr>
      <w:rFonts w:ascii="Arial" w:hAnsi="Arial"/>
      <w:b/>
      <w:bCs/>
      <w:iCs/>
      <w:sz w:val="24"/>
      <w:szCs w:val="28"/>
      <w:lang w:val="en-GB" w:eastAsia="ko-KR" w:bidi="ar-SA"/>
    </w:rPr>
  </w:style>
  <w:style w:type="paragraph" w:styleId="Kopfzeile">
    <w:name w:val="header"/>
    <w:link w:val="KopfzeileZchn"/>
    <w:rsid w:val="00151DD5"/>
    <w:pPr>
      <w:tabs>
        <w:tab w:val="center" w:pos="4536"/>
        <w:tab w:val="right" w:pos="9356"/>
      </w:tabs>
      <w:ind w:left="198"/>
    </w:pPr>
    <w:rPr>
      <w:rFonts w:ascii="Arial" w:hAnsi="Arial"/>
      <w:color w:val="777777"/>
      <w:sz w:val="18"/>
      <w:szCs w:val="24"/>
      <w:lang w:val="en-GB" w:eastAsia="ko-KR"/>
    </w:rPr>
  </w:style>
  <w:style w:type="character" w:customStyle="1" w:styleId="KopfzeileZchn">
    <w:name w:val="Kopfzeile Zchn"/>
    <w:link w:val="Kopfzeile"/>
    <w:rsid w:val="00151DD5"/>
    <w:rPr>
      <w:rFonts w:ascii="Arial" w:hAnsi="Arial"/>
      <w:color w:val="777777"/>
      <w:sz w:val="18"/>
      <w:szCs w:val="24"/>
      <w:lang w:val="en-GB" w:eastAsia="ko-KR" w:bidi="ar-SA"/>
    </w:rPr>
  </w:style>
  <w:style w:type="table" w:styleId="Tabellenraster">
    <w:name w:val="Table Grid"/>
    <w:aliases w:val="Tabelle"/>
    <w:basedOn w:val="NormaleTabelle"/>
    <w:rsid w:val="0045521B"/>
    <w:pPr>
      <w:tabs>
        <w:tab w:val="left" w:pos="454"/>
      </w:tabs>
    </w:pPr>
    <w:rPr>
      <w:rFonts w:ascii="Arial" w:hAnsi="Arial"/>
      <w:sz w:val="22"/>
    </w:rPr>
    <w:tblPr>
      <w:tblCellSpacing w:w="14" w:type="dxa"/>
      <w:tblInd w:w="113" w:type="dxa"/>
      <w:tblCellMar>
        <w:left w:w="113" w:type="dxa"/>
        <w:right w:w="113" w:type="dxa"/>
      </w:tblCellMar>
    </w:tblPr>
    <w:trPr>
      <w:cantSplit/>
      <w:tblCellSpacing w:w="14" w:type="dxa"/>
    </w:trPr>
    <w:tblStylePr w:type="firstRow"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paragraph" w:customStyle="1" w:styleId="berschriftVerzeichnisAnhang">
    <w:name w:val="Überschrift Verzeichnis/Anhang"/>
    <w:basedOn w:val="berschrift3"/>
    <w:rsid w:val="00151DD5"/>
    <w:pPr>
      <w:ind w:left="0"/>
      <w:jc w:val="center"/>
    </w:pPr>
    <w:rPr>
      <w:sz w:val="28"/>
    </w:rPr>
  </w:style>
  <w:style w:type="paragraph" w:styleId="Verzeichnis1">
    <w:name w:val="toc 1"/>
    <w:next w:val="Verzeichnis2"/>
    <w:uiPriority w:val="39"/>
    <w:rsid w:val="00A4350B"/>
    <w:pPr>
      <w:tabs>
        <w:tab w:val="left" w:pos="567"/>
        <w:tab w:val="left" w:pos="1021"/>
        <w:tab w:val="left" w:pos="8789"/>
      </w:tabs>
      <w:ind w:left="567"/>
    </w:pPr>
    <w:rPr>
      <w:rFonts w:ascii="Arial" w:hAnsi="Arial"/>
      <w:b/>
      <w:sz w:val="22"/>
      <w:szCs w:val="24"/>
      <w:lang w:eastAsia="ko-KR"/>
    </w:rPr>
  </w:style>
  <w:style w:type="paragraph" w:styleId="Verzeichnis2">
    <w:name w:val="toc 2"/>
    <w:next w:val="Verzeichnis3"/>
    <w:uiPriority w:val="39"/>
    <w:rsid w:val="00E21454"/>
    <w:pPr>
      <w:tabs>
        <w:tab w:val="left" w:pos="567"/>
        <w:tab w:val="left" w:pos="1021"/>
        <w:tab w:val="left" w:pos="8789"/>
      </w:tabs>
      <w:spacing w:before="57"/>
      <w:ind w:left="567"/>
    </w:pPr>
    <w:rPr>
      <w:rFonts w:ascii="Arial" w:hAnsi="Arial"/>
      <w:sz w:val="22"/>
      <w:szCs w:val="24"/>
      <w:lang w:eastAsia="ko-KR"/>
    </w:rPr>
  </w:style>
  <w:style w:type="paragraph" w:styleId="Verzeichnis3">
    <w:name w:val="toc 3"/>
    <w:uiPriority w:val="39"/>
    <w:rsid w:val="00E21454"/>
    <w:pPr>
      <w:tabs>
        <w:tab w:val="left" w:pos="567"/>
        <w:tab w:val="left" w:pos="1021"/>
        <w:tab w:val="left" w:pos="8789"/>
      </w:tabs>
      <w:ind w:left="567"/>
    </w:pPr>
    <w:rPr>
      <w:rFonts w:ascii="Arial" w:hAnsi="Arial"/>
      <w:sz w:val="22"/>
      <w:szCs w:val="24"/>
      <w:lang w:eastAsia="ko-KR"/>
    </w:rPr>
  </w:style>
  <w:style w:type="paragraph" w:customStyle="1" w:styleId="Tabelleninhalt">
    <w:name w:val="Tabelleninhalt"/>
    <w:basedOn w:val="Flietext"/>
    <w:rsid w:val="009248AB"/>
    <w:pPr>
      <w:jc w:val="left"/>
    </w:pPr>
  </w:style>
  <w:style w:type="paragraph" w:customStyle="1" w:styleId="Flietext">
    <w:name w:val="Fließtext"/>
    <w:link w:val="FlietextZchn"/>
    <w:rsid w:val="00484280"/>
    <w:pPr>
      <w:tabs>
        <w:tab w:val="left" w:pos="397"/>
        <w:tab w:val="left" w:pos="2268"/>
        <w:tab w:val="left" w:pos="3402"/>
        <w:tab w:val="left" w:pos="9072"/>
      </w:tabs>
      <w:autoSpaceDE w:val="0"/>
      <w:autoSpaceDN w:val="0"/>
      <w:adjustRightInd w:val="0"/>
      <w:jc w:val="both"/>
    </w:pPr>
    <w:rPr>
      <w:rFonts w:ascii="Arial" w:hAnsi="Arial"/>
      <w:sz w:val="22"/>
      <w:szCs w:val="24"/>
      <w:lang w:val="en-GB" w:eastAsia="ko-KR"/>
    </w:rPr>
  </w:style>
  <w:style w:type="character" w:customStyle="1" w:styleId="FlietextZchn">
    <w:name w:val="Fließtext Zchn"/>
    <w:link w:val="Flietext"/>
    <w:rsid w:val="00484280"/>
    <w:rPr>
      <w:rFonts w:ascii="Arial" w:hAnsi="Arial"/>
      <w:sz w:val="22"/>
      <w:szCs w:val="24"/>
      <w:lang w:val="en-GB" w:eastAsia="ko-KR" w:bidi="ar-SA"/>
    </w:rPr>
  </w:style>
  <w:style w:type="paragraph" w:customStyle="1" w:styleId="berschriftAnhangNummerierung">
    <w:name w:val="Überschrift Anhang Nummerierung"/>
    <w:basedOn w:val="berschrift1"/>
    <w:next w:val="Flietext"/>
    <w:rsid w:val="00C9655B"/>
    <w:pPr>
      <w:numPr>
        <w:numId w:val="1"/>
      </w:numPr>
    </w:pPr>
    <w:rPr>
      <w:szCs w:val="20"/>
    </w:rPr>
  </w:style>
  <w:style w:type="paragraph" w:customStyle="1" w:styleId="AnhangFlietext">
    <w:name w:val="Anhang Fließtext"/>
    <w:link w:val="AnhangFlietextZchn"/>
    <w:rsid w:val="00151DD5"/>
    <w:rPr>
      <w:rFonts w:ascii="Arial" w:hAnsi="Arial"/>
      <w:sz w:val="18"/>
      <w:szCs w:val="24"/>
      <w:lang w:val="en-GB" w:eastAsia="ko-KR"/>
    </w:rPr>
  </w:style>
  <w:style w:type="character" w:customStyle="1" w:styleId="AnhangFlietextZchn">
    <w:name w:val="Anhang Fließtext Zchn"/>
    <w:link w:val="AnhangFlietext"/>
    <w:rsid w:val="00151DD5"/>
    <w:rPr>
      <w:rFonts w:ascii="Arial" w:hAnsi="Arial"/>
      <w:sz w:val="18"/>
      <w:szCs w:val="24"/>
      <w:lang w:val="en-GB" w:eastAsia="ko-KR" w:bidi="ar-SA"/>
    </w:rPr>
  </w:style>
  <w:style w:type="paragraph" w:styleId="Fuzeile">
    <w:name w:val="footer"/>
    <w:basedOn w:val="Standard"/>
    <w:rsid w:val="00151DD5"/>
    <w:pPr>
      <w:tabs>
        <w:tab w:val="clear" w:pos="454"/>
        <w:tab w:val="center" w:pos="4536"/>
        <w:tab w:val="right" w:pos="9072"/>
      </w:tabs>
    </w:pPr>
  </w:style>
  <w:style w:type="paragraph" w:customStyle="1" w:styleId="Deckblattberschrift">
    <w:name w:val="Deckblatt Überschrift"/>
    <w:rsid w:val="00473F14"/>
    <w:pPr>
      <w:spacing w:line="264" w:lineRule="auto"/>
      <w:jc w:val="center"/>
    </w:pPr>
    <w:rPr>
      <w:rFonts w:ascii="Arial" w:hAnsi="Arial"/>
      <w:caps/>
      <w:sz w:val="28"/>
      <w:szCs w:val="24"/>
      <w:lang w:val="en-GB" w:eastAsia="ko-KR"/>
    </w:rPr>
  </w:style>
  <w:style w:type="paragraph" w:customStyle="1" w:styleId="DeckblattTitel">
    <w:name w:val="Deckblatt Titel"/>
    <w:rsid w:val="00362A55"/>
    <w:pPr>
      <w:spacing w:line="264" w:lineRule="auto"/>
      <w:jc w:val="center"/>
    </w:pPr>
    <w:rPr>
      <w:rFonts w:ascii="Arial" w:hAnsi="Arial"/>
      <w:b/>
      <w:bCs/>
      <w:sz w:val="44"/>
      <w:szCs w:val="24"/>
      <w:lang w:val="en-GB" w:eastAsia="ko-KR"/>
    </w:rPr>
  </w:style>
  <w:style w:type="paragraph" w:customStyle="1" w:styleId="InhaltsverzeichniszweiteOrdnung">
    <w:name w:val="Inhaltsverzeichnis zweite Ordnung"/>
    <w:basedOn w:val="InhaltsverzeichnisersteOrdnung"/>
    <w:next w:val="Flietext"/>
    <w:link w:val="InhaltsverzeichniszweiteOrdnungZchnZchn"/>
    <w:rsid w:val="00C9655B"/>
    <w:pPr>
      <w:numPr>
        <w:ilvl w:val="1"/>
      </w:numPr>
    </w:pPr>
    <w:rPr>
      <w:b w:val="0"/>
    </w:rPr>
  </w:style>
  <w:style w:type="paragraph" w:customStyle="1" w:styleId="InhaltsverzeichnisersteOrdnung">
    <w:name w:val="Inhaltsverzeichnis erste Ordnung"/>
    <w:basedOn w:val="Flietext"/>
    <w:next w:val="Flietext"/>
    <w:link w:val="InhaltsverzeichnisersteOrdnungZchnZchn"/>
    <w:rsid w:val="00C9655B"/>
    <w:pPr>
      <w:numPr>
        <w:numId w:val="3"/>
      </w:numPr>
      <w:tabs>
        <w:tab w:val="right" w:pos="9356"/>
      </w:tabs>
      <w:spacing w:line="360" w:lineRule="auto"/>
    </w:pPr>
    <w:rPr>
      <w:rFonts w:eastAsia="Times New Roman"/>
      <w:b/>
      <w:szCs w:val="20"/>
    </w:rPr>
  </w:style>
  <w:style w:type="character" w:customStyle="1" w:styleId="InhaltsverzeichnisersteOrdnungZchnZchn">
    <w:name w:val="Inhaltsverzeichnis erste Ordnung Zchn Zchn"/>
    <w:link w:val="InhaltsverzeichnisersteOrdnung"/>
    <w:rsid w:val="00C9655B"/>
    <w:rPr>
      <w:rFonts w:ascii="Arial" w:eastAsia="Times New Roman" w:hAnsi="Arial"/>
      <w:b/>
      <w:sz w:val="22"/>
      <w:lang w:val="en-GB" w:eastAsia="ko-KR"/>
    </w:rPr>
  </w:style>
  <w:style w:type="character" w:customStyle="1" w:styleId="InhaltsverzeichniszweiteOrdnungZchnZchn">
    <w:name w:val="Inhaltsverzeichnis zweite Ordnung Zchn Zchn"/>
    <w:link w:val="InhaltsverzeichniszweiteOrdnung"/>
    <w:rsid w:val="00C9655B"/>
    <w:rPr>
      <w:rFonts w:ascii="Arial" w:eastAsia="Times New Roman" w:hAnsi="Arial"/>
      <w:sz w:val="22"/>
      <w:lang w:val="en-GB" w:eastAsia="ko-KR"/>
    </w:rPr>
  </w:style>
  <w:style w:type="paragraph" w:customStyle="1" w:styleId="FundingLine">
    <w:name w:val="Funding Line"/>
    <w:basedOn w:val="Standard"/>
    <w:rsid w:val="00473F14"/>
    <w:pPr>
      <w:tabs>
        <w:tab w:val="clear" w:pos="454"/>
      </w:tabs>
      <w:jc w:val="center"/>
    </w:pPr>
    <w:rPr>
      <w:sz w:val="28"/>
    </w:rPr>
  </w:style>
  <w:style w:type="paragraph" w:styleId="Index1">
    <w:name w:val="index 1"/>
    <w:basedOn w:val="Standard"/>
    <w:next w:val="Standard"/>
    <w:autoRedefine/>
    <w:semiHidden/>
    <w:rsid w:val="006A278C"/>
    <w:pPr>
      <w:tabs>
        <w:tab w:val="clear" w:pos="454"/>
      </w:tabs>
      <w:ind w:left="220" w:hanging="220"/>
    </w:pPr>
  </w:style>
  <w:style w:type="paragraph" w:customStyle="1" w:styleId="EinfacherAbsatz">
    <w:name w:val="[Einfacher Absatz]"/>
    <w:basedOn w:val="Standard"/>
    <w:semiHidden/>
    <w:rsid w:val="008A0836"/>
    <w:pPr>
      <w:tabs>
        <w:tab w:val="clear" w:pos="454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Times Regular" w:eastAsia="Times New Roman" w:hAnsi="Times Regular" w:cs="Times Regular"/>
      <w:color w:val="000000"/>
      <w:sz w:val="24"/>
      <w:lang w:val="de-DE" w:eastAsia="de-DE"/>
    </w:rPr>
  </w:style>
  <w:style w:type="paragraph" w:customStyle="1" w:styleId="InhaltsverzeichnisAppendices">
    <w:name w:val="Inhaltsverzeichnis Appendices"/>
    <w:basedOn w:val="Flietext"/>
    <w:link w:val="InhaltsverzeichnisAppendicesZchnZchn"/>
    <w:rsid w:val="00C9655B"/>
    <w:pPr>
      <w:numPr>
        <w:numId w:val="4"/>
      </w:numPr>
      <w:tabs>
        <w:tab w:val="right" w:pos="9356"/>
      </w:tabs>
      <w:spacing w:line="360" w:lineRule="auto"/>
    </w:pPr>
    <w:rPr>
      <w:b/>
      <w:lang w:val="x-none" w:eastAsia="x-none"/>
    </w:rPr>
  </w:style>
  <w:style w:type="character" w:customStyle="1" w:styleId="InhaltsverzeichnisAppendicesZchnZchn">
    <w:name w:val="Inhaltsverzeichnis Appendices Zchn Zchn"/>
    <w:link w:val="InhaltsverzeichnisAppendices"/>
    <w:rsid w:val="00C9655B"/>
    <w:rPr>
      <w:rFonts w:ascii="Arial" w:hAnsi="Arial"/>
      <w:b/>
      <w:sz w:val="22"/>
      <w:szCs w:val="24"/>
    </w:rPr>
  </w:style>
  <w:style w:type="paragraph" w:customStyle="1" w:styleId="NummerierungFlietext">
    <w:name w:val="Nummerierung Fließtext"/>
    <w:basedOn w:val="Flietext"/>
    <w:next w:val="Flietext"/>
    <w:rsid w:val="00046069"/>
    <w:pPr>
      <w:numPr>
        <w:numId w:val="5"/>
      </w:numPr>
      <w:tabs>
        <w:tab w:val="left" w:pos="680"/>
      </w:tabs>
    </w:pPr>
  </w:style>
  <w:style w:type="paragraph" w:customStyle="1" w:styleId="EKUTFakultt">
    <w:name w:val="EKUT Fakultät"/>
    <w:basedOn w:val="Standard"/>
    <w:rsid w:val="00CF6239"/>
    <w:pPr>
      <w:tabs>
        <w:tab w:val="clear" w:pos="454"/>
        <w:tab w:val="left" w:pos="7371"/>
      </w:tabs>
      <w:spacing w:line="320" w:lineRule="atLeast"/>
      <w:ind w:right="-1644"/>
      <w:contextualSpacing/>
      <w:jc w:val="left"/>
    </w:pPr>
    <w:rPr>
      <w:rFonts w:eastAsia="Times New Roman" w:cs="Arial"/>
      <w:b/>
      <w:color w:val="A51B38"/>
      <w:sz w:val="24"/>
      <w:szCs w:val="20"/>
      <w:lang w:val="de-DE" w:eastAsia="de-DE"/>
    </w:rPr>
  </w:style>
  <w:style w:type="paragraph" w:customStyle="1" w:styleId="Standa">
    <w:name w:val="Standa"/>
    <w:rsid w:val="00CF6239"/>
    <w:pPr>
      <w:widowControl w:val="0"/>
      <w:kinsoku w:val="0"/>
    </w:pPr>
    <w:rPr>
      <w:rFonts w:eastAsia="Times New Roman"/>
      <w:sz w:val="24"/>
      <w:szCs w:val="24"/>
      <w:lang w:bidi="de-DE"/>
    </w:rPr>
  </w:style>
  <w:style w:type="paragraph" w:customStyle="1" w:styleId="FormatvorlageDeckblattTitelLinks">
    <w:name w:val="Formatvorlage Deckblatt Titel + Links"/>
    <w:basedOn w:val="DeckblattTitel"/>
    <w:rsid w:val="00362A55"/>
    <w:rPr>
      <w:szCs w:val="20"/>
    </w:rPr>
  </w:style>
  <w:style w:type="paragraph" w:styleId="StandardWeb">
    <w:name w:val="Normal (Web)"/>
    <w:basedOn w:val="Standard"/>
    <w:uiPriority w:val="99"/>
    <w:rsid w:val="00362A55"/>
    <w:pPr>
      <w:tabs>
        <w:tab w:val="clear" w:pos="454"/>
      </w:tabs>
      <w:spacing w:before="100" w:beforeAutospacing="1" w:after="100" w:afterAutospacing="1"/>
      <w:jc w:val="left"/>
    </w:pPr>
    <w:rPr>
      <w:rFonts w:ascii="Times New Roman" w:eastAsia="MS Mincho" w:hAnsi="Times New Roman"/>
      <w:sz w:val="24"/>
      <w:lang w:val="de-DE" w:eastAsia="ja-JP"/>
    </w:rPr>
  </w:style>
  <w:style w:type="paragraph" w:customStyle="1" w:styleId="Formatvorlage14pt">
    <w:name w:val="Formatvorlage 14 pt"/>
    <w:basedOn w:val="Standard"/>
    <w:rsid w:val="00362A55"/>
    <w:pPr>
      <w:jc w:val="center"/>
    </w:pPr>
    <w:rPr>
      <w:sz w:val="28"/>
      <w:szCs w:val="20"/>
    </w:rPr>
  </w:style>
  <w:style w:type="paragraph" w:styleId="Sprechblasentext">
    <w:name w:val="Balloon Text"/>
    <w:basedOn w:val="Standard"/>
    <w:link w:val="SprechblasentextZchn"/>
    <w:rsid w:val="0079179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79179B"/>
    <w:rPr>
      <w:rFonts w:ascii="Tahoma" w:hAnsi="Tahoma" w:cs="Tahoma"/>
      <w:sz w:val="16"/>
      <w:szCs w:val="16"/>
      <w:lang w:val="en-GB" w:eastAsia="ko-KR"/>
    </w:rPr>
  </w:style>
  <w:style w:type="paragraph" w:styleId="Listenabsatz">
    <w:name w:val="List Paragraph"/>
    <w:basedOn w:val="Standard"/>
    <w:uiPriority w:val="34"/>
    <w:qFormat/>
    <w:rsid w:val="00E35C89"/>
    <w:pPr>
      <w:ind w:left="708"/>
    </w:pPr>
  </w:style>
  <w:style w:type="paragraph" w:customStyle="1" w:styleId="bodytext">
    <w:name w:val="bodytext"/>
    <w:basedOn w:val="Standard"/>
    <w:rsid w:val="005756A5"/>
    <w:pPr>
      <w:tabs>
        <w:tab w:val="clear" w:pos="454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val="de-DE" w:eastAsia="de-DE"/>
    </w:rPr>
  </w:style>
  <w:style w:type="character" w:styleId="Hyperlink">
    <w:name w:val="Hyperlink"/>
    <w:uiPriority w:val="99"/>
    <w:rsid w:val="00AE51BB"/>
    <w:rPr>
      <w:color w:val="0000FF"/>
      <w:u w:val="single"/>
    </w:rPr>
  </w:style>
  <w:style w:type="character" w:styleId="BesuchterHyperlink">
    <w:name w:val="FollowedHyperlink"/>
    <w:rsid w:val="008341CC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1646C"/>
    <w:pPr>
      <w:keepLines/>
      <w:numPr>
        <w:numId w:val="0"/>
      </w:numPr>
      <w:spacing w:before="480" w:line="276" w:lineRule="auto"/>
      <w:outlineLvl w:val="9"/>
    </w:pPr>
    <w:rPr>
      <w:rFonts w:ascii="Cambria" w:eastAsia="Times New Roman" w:hAnsi="Cambria"/>
      <w:color w:val="365F91"/>
      <w:kern w:val="0"/>
      <w:szCs w:val="28"/>
      <w:lang w:val="de-DE" w:eastAsia="de-DE"/>
    </w:rPr>
  </w:style>
  <w:style w:type="paragraph" w:styleId="Funotentext">
    <w:name w:val="footnote text"/>
    <w:basedOn w:val="Standard"/>
    <w:link w:val="FunotentextZchn"/>
    <w:rsid w:val="00586318"/>
    <w:rPr>
      <w:sz w:val="20"/>
      <w:szCs w:val="20"/>
    </w:rPr>
  </w:style>
  <w:style w:type="character" w:customStyle="1" w:styleId="FunotentextZchn">
    <w:name w:val="Fußnotentext Zchn"/>
    <w:link w:val="Funotentext"/>
    <w:rsid w:val="00586318"/>
    <w:rPr>
      <w:rFonts w:ascii="Arial" w:hAnsi="Arial"/>
      <w:lang w:val="en-GB" w:eastAsia="ko-KR"/>
    </w:rPr>
  </w:style>
  <w:style w:type="character" w:styleId="Funotenzeichen">
    <w:name w:val="footnote reference"/>
    <w:rsid w:val="00586318"/>
    <w:rPr>
      <w:vertAlign w:val="superscript"/>
    </w:rPr>
  </w:style>
  <w:style w:type="paragraph" w:styleId="Liste2">
    <w:name w:val="List 2"/>
    <w:basedOn w:val="Standard"/>
    <w:rsid w:val="0019096B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rojekte\UNI%20TUEBINGEN\105%20Templates\EX1\Graduiertenschule_0722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5C53B-2408-415E-A0AA-22B74515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Graduiertenschule_0722.dot</Template>
  <TotalTime>0</TotalTime>
  <Pages>1</Pages>
  <Words>267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&lt;INHALT/TEXT/SEITE – Fließtext 11p (ZAB einzeilig/single spaced) Arial (Auszeichnungen kursiv bzw</vt:lpstr>
    </vt:vector>
  </TitlesOfParts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&lt;INHALT/TEXT/SEITE – Fließtext 11p (ZAB einzeilig/single spaced) Arial (Auszeichnungen kursiv bzw</dc:title>
  <dc:creator/>
  <cp:lastModifiedBy/>
  <cp:revision>1</cp:revision>
  <cp:lastPrinted>2010-07-14T15:35:00Z</cp:lastPrinted>
  <dcterms:created xsi:type="dcterms:W3CDTF">2020-03-05T14:22:00Z</dcterms:created>
  <dcterms:modified xsi:type="dcterms:W3CDTF">2020-03-05T14:29:00Z</dcterms:modified>
</cp:coreProperties>
</file>