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A78" w:rsidRDefault="00BE1B08" w:rsidP="00CE3C97">
      <w:pPr>
        <w:spacing w:after="0" w:line="360" w:lineRule="auto"/>
        <w:rPr>
          <w:b/>
          <w:szCs w:val="24"/>
        </w:rPr>
      </w:pPr>
      <w:bookmarkStart w:id="0" w:name="_GoBack"/>
      <w:bookmarkEnd w:id="0"/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487045</wp:posOffset>
                </wp:positionH>
                <wp:positionV relativeFrom="paragraph">
                  <wp:posOffset>-290195</wp:posOffset>
                </wp:positionV>
                <wp:extent cx="2618105" cy="952500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810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2997" w:rsidRPr="00232997" w:rsidRDefault="00883D3E">
                            <w:pPr>
                              <w:rPr>
                                <w:b/>
                              </w:rPr>
                            </w:pPr>
                            <w:r w:rsidRPr="00232997">
                              <w:rPr>
                                <w:b/>
                              </w:rPr>
                              <w:t>Inte</w:t>
                            </w:r>
                            <w:r w:rsidR="00232997" w:rsidRPr="00232997">
                              <w:rPr>
                                <w:b/>
                              </w:rPr>
                              <w:t>grationsausschuss</w:t>
                            </w:r>
                            <w:r w:rsidR="00232997" w:rsidRPr="00232997">
                              <w:rPr>
                                <w:b/>
                              </w:rPr>
                              <w:br/>
                              <w:t>Stand Juli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8.35pt;margin-top:-22.85pt;width:206.15pt;height: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" stroked="f">
                <v:textbox>
                  <w:txbxContent>
                    <w:p w:rsidR="00232997" w:rsidRPr="00232997" w:rsidRDefault="00883D3E">
                      <w:pPr>
                        <w:rPr>
                          <w:b/>
                        </w:rPr>
                      </w:pPr>
                      <w:r w:rsidRPr="00232997">
                        <w:rPr>
                          <w:b/>
                        </w:rPr>
                        <w:t>Inte</w:t>
                      </w:r>
                      <w:r w:rsidR="00232997" w:rsidRPr="00232997">
                        <w:rPr>
                          <w:b/>
                        </w:rPr>
                        <w:t>grationsausschuss</w:t>
                      </w:r>
                      <w:r w:rsidR="00232997" w:rsidRPr="00232997">
                        <w:rPr>
                          <w:b/>
                        </w:rPr>
                        <w:br/>
                        <w:t>Stand Juli 2014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657216" behindDoc="0" locked="1" layoutInCell="1" allowOverlap="1">
            <wp:simplePos x="0" y="0"/>
            <wp:positionH relativeFrom="margin">
              <wp:posOffset>-27305</wp:posOffset>
            </wp:positionH>
            <wp:positionV relativeFrom="paragraph">
              <wp:posOffset>-387350</wp:posOffset>
            </wp:positionV>
            <wp:extent cx="2802890" cy="719455"/>
            <wp:effectExtent l="0" t="0" r="0" b="4445"/>
            <wp:wrapSquare wrapText="bothSides"/>
            <wp:docPr id="2" name="Grafik 1" descr="logo 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logo rg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89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2A78" w:rsidRDefault="007A2A78" w:rsidP="00CE3C97">
      <w:pPr>
        <w:spacing w:after="0" w:line="360" w:lineRule="auto"/>
        <w:rPr>
          <w:b/>
          <w:szCs w:val="24"/>
        </w:rPr>
      </w:pPr>
    </w:p>
    <w:p w:rsidR="007A2A78" w:rsidRPr="007A2A78" w:rsidRDefault="007A2A78" w:rsidP="00CE3C97">
      <w:pPr>
        <w:spacing w:after="0" w:line="360" w:lineRule="auto"/>
        <w:rPr>
          <w:szCs w:val="24"/>
        </w:rPr>
      </w:pPr>
    </w:p>
    <w:p w:rsidR="007A2A78" w:rsidRPr="007A2A78" w:rsidRDefault="007A2A78" w:rsidP="00CE3C97">
      <w:pPr>
        <w:spacing w:after="0" w:line="360" w:lineRule="auto"/>
        <w:rPr>
          <w:szCs w:val="24"/>
        </w:rPr>
      </w:pPr>
    </w:p>
    <w:p w:rsidR="00D656BB" w:rsidRPr="008E00AD" w:rsidRDefault="00232997" w:rsidP="008E00AD">
      <w:pPr>
        <w:spacing w:after="0" w:line="360" w:lineRule="auto"/>
        <w:jc w:val="center"/>
        <w:rPr>
          <w:b/>
          <w:sz w:val="28"/>
          <w:szCs w:val="28"/>
        </w:rPr>
      </w:pPr>
      <w:r w:rsidRPr="008E00AD">
        <w:rPr>
          <w:b/>
          <w:sz w:val="28"/>
          <w:szCs w:val="28"/>
        </w:rPr>
        <w:t>Stufenweise Wiedereingliederung</w:t>
      </w:r>
    </w:p>
    <w:p w:rsidR="008E00AD" w:rsidRPr="008E00AD" w:rsidRDefault="008E00AD" w:rsidP="008E00AD">
      <w:pPr>
        <w:spacing w:after="0" w:line="360" w:lineRule="auto"/>
        <w:jc w:val="center"/>
        <w:rPr>
          <w:sz w:val="28"/>
          <w:szCs w:val="28"/>
        </w:rPr>
      </w:pPr>
      <w:r w:rsidRPr="008E00AD">
        <w:rPr>
          <w:b/>
          <w:sz w:val="28"/>
          <w:szCs w:val="28"/>
        </w:rPr>
        <w:t>Gesprächsleitfaden für Vorgesetzte</w:t>
      </w:r>
    </w:p>
    <w:p w:rsidR="00D74B0C" w:rsidRPr="00CE3C97" w:rsidRDefault="00311592" w:rsidP="00CE3C97">
      <w:pPr>
        <w:spacing w:after="0" w:line="360" w:lineRule="auto"/>
        <w:rPr>
          <w:sz w:val="22"/>
        </w:rPr>
      </w:pPr>
      <w:r>
        <w:rPr>
          <w:sz w:val="22"/>
        </w:rPr>
        <w:t xml:space="preserve"> </w:t>
      </w:r>
    </w:p>
    <w:p w:rsidR="000B6589" w:rsidRDefault="00B3288E" w:rsidP="00CE3C97">
      <w:pPr>
        <w:spacing w:after="0" w:line="360" w:lineRule="auto"/>
        <w:rPr>
          <w:b/>
          <w:sz w:val="22"/>
        </w:rPr>
      </w:pPr>
      <w:r w:rsidRPr="00CE3C97">
        <w:rPr>
          <w:b/>
          <w:sz w:val="22"/>
        </w:rPr>
        <w:t>Gesprächsvorbereitung</w:t>
      </w:r>
    </w:p>
    <w:p w:rsidR="00B715BC" w:rsidRPr="00B715BC" w:rsidRDefault="00B715BC" w:rsidP="00CE3C97">
      <w:pPr>
        <w:spacing w:after="0" w:line="360" w:lineRule="auto"/>
        <w:rPr>
          <w:sz w:val="22"/>
        </w:rPr>
      </w:pPr>
    </w:p>
    <w:p w:rsidR="000B6589" w:rsidRPr="00CE3C97" w:rsidRDefault="00F5761A" w:rsidP="00CE3C97">
      <w:pPr>
        <w:spacing w:after="0" w:line="360" w:lineRule="auto"/>
        <w:rPr>
          <w:sz w:val="22"/>
        </w:rPr>
      </w:pPr>
      <w:r w:rsidRPr="00CE3C97">
        <w:rPr>
          <w:sz w:val="22"/>
        </w:rPr>
        <w:t>Führen Sie das G</w:t>
      </w:r>
      <w:r w:rsidR="000B6589" w:rsidRPr="00CE3C97">
        <w:rPr>
          <w:sz w:val="22"/>
        </w:rPr>
        <w:t>espräch gleich am Morgen des ersten Tages</w:t>
      </w:r>
      <w:r w:rsidRPr="00CE3C97">
        <w:rPr>
          <w:sz w:val="22"/>
        </w:rPr>
        <w:t xml:space="preserve"> der Arbeitsaufnahme Ihres M</w:t>
      </w:r>
      <w:r w:rsidR="00D169D1" w:rsidRPr="00CE3C97">
        <w:rPr>
          <w:sz w:val="22"/>
        </w:rPr>
        <w:t xml:space="preserve">itarbeiters/Ihrer Mitarbeiterin und informieren Sie das </w:t>
      </w:r>
      <w:r w:rsidR="00160D03" w:rsidRPr="00CE3C97">
        <w:rPr>
          <w:sz w:val="22"/>
        </w:rPr>
        <w:t>Team über die Rückkehr des/der B</w:t>
      </w:r>
      <w:r w:rsidR="00D169D1" w:rsidRPr="00CE3C97">
        <w:rPr>
          <w:sz w:val="22"/>
        </w:rPr>
        <w:t>e</w:t>
      </w:r>
      <w:r w:rsidR="00D169D1" w:rsidRPr="00CE3C97">
        <w:rPr>
          <w:sz w:val="22"/>
        </w:rPr>
        <w:t>schäftigten</w:t>
      </w:r>
      <w:r w:rsidR="000B6589" w:rsidRPr="00CE3C97">
        <w:rPr>
          <w:sz w:val="22"/>
        </w:rPr>
        <w:t xml:space="preserve"> </w:t>
      </w:r>
    </w:p>
    <w:p w:rsidR="00C37330" w:rsidRPr="00CE3C97" w:rsidRDefault="00C37330" w:rsidP="00CE3C97">
      <w:pPr>
        <w:spacing w:after="0" w:line="360" w:lineRule="auto"/>
        <w:rPr>
          <w:b/>
          <w:sz w:val="22"/>
        </w:rPr>
      </w:pPr>
    </w:p>
    <w:p w:rsidR="0046680B" w:rsidRPr="00CE3C97" w:rsidRDefault="000B6589" w:rsidP="00CE3C97">
      <w:pPr>
        <w:spacing w:after="0" w:line="360" w:lineRule="auto"/>
        <w:rPr>
          <w:b/>
          <w:sz w:val="22"/>
        </w:rPr>
      </w:pPr>
      <w:r w:rsidRPr="00CE3C97">
        <w:rPr>
          <w:b/>
          <w:sz w:val="22"/>
        </w:rPr>
        <w:t>Gesprächsinhalte</w:t>
      </w:r>
    </w:p>
    <w:p w:rsidR="00160D03" w:rsidRPr="00CE3C97" w:rsidRDefault="00160D03" w:rsidP="00CE3C97">
      <w:pPr>
        <w:pStyle w:val="Listenabsatz"/>
        <w:spacing w:after="0" w:line="360" w:lineRule="auto"/>
        <w:ind w:left="0"/>
        <w:rPr>
          <w:sz w:val="22"/>
        </w:rPr>
      </w:pPr>
    </w:p>
    <w:p w:rsidR="000E6BAA" w:rsidRPr="00CE3C97" w:rsidRDefault="00D169D1" w:rsidP="00CE3C97">
      <w:pPr>
        <w:pStyle w:val="Listenabsatz"/>
        <w:numPr>
          <w:ilvl w:val="0"/>
          <w:numId w:val="1"/>
        </w:numPr>
        <w:spacing w:after="0" w:line="360" w:lineRule="auto"/>
        <w:ind w:left="426"/>
        <w:rPr>
          <w:sz w:val="22"/>
        </w:rPr>
      </w:pPr>
      <w:r w:rsidRPr="00CE3C97">
        <w:rPr>
          <w:sz w:val="22"/>
        </w:rPr>
        <w:t>Heißen Sie</w:t>
      </w:r>
      <w:r w:rsidR="00311592">
        <w:rPr>
          <w:sz w:val="22"/>
        </w:rPr>
        <w:t xml:space="preserve"> </w:t>
      </w:r>
      <w:r w:rsidRPr="00CE3C97">
        <w:rPr>
          <w:sz w:val="22"/>
        </w:rPr>
        <w:t>Ihren Mitarbeiter/Ihre Mitar</w:t>
      </w:r>
      <w:r w:rsidR="00C37330" w:rsidRPr="00CE3C97">
        <w:rPr>
          <w:sz w:val="22"/>
        </w:rPr>
        <w:t xml:space="preserve">beiterin </w:t>
      </w:r>
      <w:r w:rsidRPr="00CE3C97">
        <w:rPr>
          <w:sz w:val="22"/>
        </w:rPr>
        <w:t>willkommen und l</w:t>
      </w:r>
      <w:r w:rsidR="00B43AA5" w:rsidRPr="00CE3C97">
        <w:rPr>
          <w:sz w:val="22"/>
        </w:rPr>
        <w:t>assen Sie ihn/sie sp</w:t>
      </w:r>
      <w:r w:rsidR="00B43AA5" w:rsidRPr="00CE3C97">
        <w:rPr>
          <w:sz w:val="22"/>
        </w:rPr>
        <w:t>ü</w:t>
      </w:r>
      <w:r w:rsidR="00B43AA5" w:rsidRPr="00CE3C97">
        <w:rPr>
          <w:sz w:val="22"/>
        </w:rPr>
        <w:t xml:space="preserve">ren, dass er/sie </w:t>
      </w:r>
      <w:r w:rsidR="00D50E96" w:rsidRPr="00CE3C97">
        <w:rPr>
          <w:sz w:val="22"/>
        </w:rPr>
        <w:t xml:space="preserve">am Arbeitsplatz </w:t>
      </w:r>
      <w:r w:rsidR="00B43AA5" w:rsidRPr="00CE3C97">
        <w:rPr>
          <w:sz w:val="22"/>
        </w:rPr>
        <w:t>vermisst wurde, gebraucht und geschätzt wird.</w:t>
      </w:r>
    </w:p>
    <w:p w:rsidR="000B6589" w:rsidRPr="00CE3C97" w:rsidRDefault="00B43AA5" w:rsidP="00CE3C97">
      <w:pPr>
        <w:pStyle w:val="Listenabsatz"/>
        <w:spacing w:after="0" w:line="360" w:lineRule="auto"/>
        <w:ind w:left="426"/>
        <w:rPr>
          <w:sz w:val="22"/>
        </w:rPr>
      </w:pPr>
      <w:r w:rsidRPr="00CE3C97">
        <w:rPr>
          <w:sz w:val="22"/>
        </w:rPr>
        <w:t xml:space="preserve"> </w:t>
      </w:r>
    </w:p>
    <w:p w:rsidR="00160D03" w:rsidRPr="00CE3C97" w:rsidRDefault="00311592" w:rsidP="00CE3C97">
      <w:pPr>
        <w:pStyle w:val="Listenabsatz"/>
        <w:numPr>
          <w:ilvl w:val="0"/>
          <w:numId w:val="1"/>
        </w:numPr>
        <w:spacing w:after="0" w:line="360" w:lineRule="auto"/>
        <w:ind w:left="426"/>
        <w:rPr>
          <w:sz w:val="22"/>
        </w:rPr>
      </w:pPr>
      <w:r>
        <w:rPr>
          <w:sz w:val="22"/>
        </w:rPr>
        <w:t>Fragen S</w:t>
      </w:r>
      <w:r w:rsidR="00D169D1" w:rsidRPr="00CE3C97">
        <w:rPr>
          <w:sz w:val="22"/>
        </w:rPr>
        <w:t xml:space="preserve">ie </w:t>
      </w:r>
      <w:r>
        <w:rPr>
          <w:sz w:val="22"/>
        </w:rPr>
        <w:t>i</w:t>
      </w:r>
      <w:r w:rsidR="00D169D1" w:rsidRPr="00CE3C97">
        <w:rPr>
          <w:sz w:val="22"/>
        </w:rPr>
        <w:t>hren</w:t>
      </w:r>
      <w:r w:rsidR="00351744" w:rsidRPr="00CE3C97">
        <w:rPr>
          <w:sz w:val="22"/>
        </w:rPr>
        <w:t xml:space="preserve"> Mitarbe</w:t>
      </w:r>
      <w:r>
        <w:rPr>
          <w:sz w:val="22"/>
        </w:rPr>
        <w:t>iter/i</w:t>
      </w:r>
      <w:r w:rsidR="00351744" w:rsidRPr="00CE3C97">
        <w:rPr>
          <w:sz w:val="22"/>
        </w:rPr>
        <w:t>hre Mitarbeiterin</w:t>
      </w:r>
      <w:r w:rsidR="00D169D1" w:rsidRPr="00CE3C97">
        <w:rPr>
          <w:sz w:val="22"/>
        </w:rPr>
        <w:t xml:space="preserve"> wie es ihm/ihr geht</w:t>
      </w:r>
      <w:r w:rsidR="00B43AA5" w:rsidRPr="00CE3C97">
        <w:rPr>
          <w:sz w:val="22"/>
        </w:rPr>
        <w:t>.</w:t>
      </w:r>
    </w:p>
    <w:p w:rsidR="00160D03" w:rsidRPr="00CE3C97" w:rsidRDefault="00160D03" w:rsidP="00CE3C97">
      <w:pPr>
        <w:pStyle w:val="Listenabsatz"/>
        <w:spacing w:after="0" w:line="360" w:lineRule="auto"/>
        <w:ind w:left="426"/>
        <w:rPr>
          <w:sz w:val="22"/>
        </w:rPr>
      </w:pPr>
    </w:p>
    <w:p w:rsidR="00882D3C" w:rsidRPr="00CE3C97" w:rsidRDefault="00882D3C" w:rsidP="00CE3C97">
      <w:pPr>
        <w:pStyle w:val="Listenabsatz"/>
        <w:numPr>
          <w:ilvl w:val="0"/>
          <w:numId w:val="1"/>
        </w:numPr>
        <w:spacing w:after="0" w:line="360" w:lineRule="auto"/>
        <w:ind w:left="426"/>
        <w:rPr>
          <w:sz w:val="22"/>
        </w:rPr>
      </w:pPr>
      <w:r w:rsidRPr="00CE3C97">
        <w:rPr>
          <w:sz w:val="22"/>
        </w:rPr>
        <w:t>Inform</w:t>
      </w:r>
      <w:r w:rsidR="000E6BAA" w:rsidRPr="00CE3C97">
        <w:rPr>
          <w:sz w:val="22"/>
        </w:rPr>
        <w:t>ieren S</w:t>
      </w:r>
      <w:r w:rsidRPr="00CE3C97">
        <w:rPr>
          <w:sz w:val="22"/>
        </w:rPr>
        <w:t>ie</w:t>
      </w:r>
      <w:r w:rsidR="00311592">
        <w:rPr>
          <w:sz w:val="22"/>
        </w:rPr>
        <w:t xml:space="preserve"> </w:t>
      </w:r>
      <w:r w:rsidRPr="00CE3C97">
        <w:rPr>
          <w:sz w:val="22"/>
        </w:rPr>
        <w:t xml:space="preserve">Ihren Mitarbeiter/Ihre </w:t>
      </w:r>
      <w:r w:rsidR="00D50E96" w:rsidRPr="00CE3C97">
        <w:rPr>
          <w:sz w:val="22"/>
        </w:rPr>
        <w:t>Mitarbeiterin über relevante</w:t>
      </w:r>
      <w:r w:rsidRPr="00CE3C97">
        <w:rPr>
          <w:sz w:val="22"/>
        </w:rPr>
        <w:t xml:space="preserve"> Vorkommnisse</w:t>
      </w:r>
      <w:r w:rsidR="00D50E96" w:rsidRPr="00CE3C97">
        <w:rPr>
          <w:sz w:val="22"/>
        </w:rPr>
        <w:t>, Ve</w:t>
      </w:r>
      <w:r w:rsidR="00D50E96" w:rsidRPr="00CE3C97">
        <w:rPr>
          <w:sz w:val="22"/>
        </w:rPr>
        <w:t>r</w:t>
      </w:r>
      <w:r w:rsidR="00D50E96" w:rsidRPr="00CE3C97">
        <w:rPr>
          <w:sz w:val="22"/>
        </w:rPr>
        <w:t>änderungen</w:t>
      </w:r>
      <w:r w:rsidRPr="00CE3C97">
        <w:rPr>
          <w:sz w:val="22"/>
        </w:rPr>
        <w:t xml:space="preserve"> und über den Verlauf der Vertretung.</w:t>
      </w:r>
    </w:p>
    <w:p w:rsidR="0046680B" w:rsidRPr="00CE3C97" w:rsidRDefault="0046680B" w:rsidP="00CE3C97">
      <w:pPr>
        <w:pStyle w:val="Listenabsatz"/>
        <w:spacing w:after="0" w:line="360" w:lineRule="auto"/>
        <w:ind w:left="426"/>
        <w:rPr>
          <w:sz w:val="22"/>
        </w:rPr>
      </w:pPr>
    </w:p>
    <w:p w:rsidR="00D169D1" w:rsidRPr="00CE3C97" w:rsidRDefault="00D74B0C" w:rsidP="00CE3C97">
      <w:pPr>
        <w:pStyle w:val="Listenabsatz"/>
        <w:numPr>
          <w:ilvl w:val="0"/>
          <w:numId w:val="1"/>
        </w:numPr>
        <w:spacing w:after="0" w:line="360" w:lineRule="auto"/>
        <w:ind w:left="426"/>
        <w:rPr>
          <w:sz w:val="22"/>
        </w:rPr>
      </w:pPr>
      <w:r w:rsidRPr="00CE3C97">
        <w:rPr>
          <w:sz w:val="22"/>
        </w:rPr>
        <w:t>Besprechen S</w:t>
      </w:r>
      <w:r w:rsidR="00EC1B07" w:rsidRPr="00CE3C97">
        <w:rPr>
          <w:sz w:val="22"/>
        </w:rPr>
        <w:t>ie mit dem Mitarbeiter/der</w:t>
      </w:r>
      <w:r w:rsidRPr="00CE3C97">
        <w:rPr>
          <w:sz w:val="22"/>
        </w:rPr>
        <w:t xml:space="preserve"> Mitarbeiterin den</w:t>
      </w:r>
      <w:r w:rsidR="00D50E96" w:rsidRPr="00CE3C97">
        <w:rPr>
          <w:sz w:val="22"/>
        </w:rPr>
        <w:t xml:space="preserve"> zukünftigen Arbeitseinsatz</w:t>
      </w:r>
      <w:r w:rsidR="000E6BAA" w:rsidRPr="00CE3C97">
        <w:rPr>
          <w:sz w:val="22"/>
        </w:rPr>
        <w:t>.</w:t>
      </w:r>
      <w:r w:rsidR="00831B83" w:rsidRPr="00CE3C97">
        <w:rPr>
          <w:sz w:val="22"/>
        </w:rPr>
        <w:t xml:space="preserve"> E</w:t>
      </w:r>
      <w:r w:rsidR="00D169D1" w:rsidRPr="00CE3C97">
        <w:rPr>
          <w:sz w:val="22"/>
        </w:rPr>
        <w:t xml:space="preserve">ventuell im Wiedereingliederungsplan genannte Einschränkungen </w:t>
      </w:r>
      <w:r w:rsidR="00831B83" w:rsidRPr="00CE3C97">
        <w:rPr>
          <w:sz w:val="22"/>
        </w:rPr>
        <w:t xml:space="preserve">sollten </w:t>
      </w:r>
      <w:r w:rsidR="00D169D1" w:rsidRPr="00CE3C97">
        <w:rPr>
          <w:sz w:val="22"/>
        </w:rPr>
        <w:t>erörte</w:t>
      </w:r>
      <w:r w:rsidR="00831B83" w:rsidRPr="00CE3C97">
        <w:rPr>
          <w:sz w:val="22"/>
        </w:rPr>
        <w:t>rt we</w:t>
      </w:r>
      <w:r w:rsidR="00831B83" w:rsidRPr="00CE3C97">
        <w:rPr>
          <w:sz w:val="22"/>
        </w:rPr>
        <w:t>r</w:t>
      </w:r>
      <w:r w:rsidR="00831B83" w:rsidRPr="00CE3C97">
        <w:rPr>
          <w:sz w:val="22"/>
        </w:rPr>
        <w:t>den. B</w:t>
      </w:r>
      <w:r w:rsidR="00D169D1" w:rsidRPr="00CE3C97">
        <w:rPr>
          <w:sz w:val="22"/>
        </w:rPr>
        <w:t>esprechen</w:t>
      </w:r>
      <w:r w:rsidR="00351744" w:rsidRPr="00CE3C97">
        <w:rPr>
          <w:sz w:val="22"/>
        </w:rPr>
        <w:t xml:space="preserve"> Sie auch</w:t>
      </w:r>
      <w:r w:rsidR="00311592">
        <w:rPr>
          <w:sz w:val="22"/>
        </w:rPr>
        <w:t>,</w:t>
      </w:r>
      <w:r w:rsidR="00831B83" w:rsidRPr="00CE3C97">
        <w:rPr>
          <w:sz w:val="22"/>
        </w:rPr>
        <w:t xml:space="preserve"> wie diese im Arbeitsalltag umgesetzt werden können</w:t>
      </w:r>
      <w:r w:rsidR="00D169D1" w:rsidRPr="00CE3C97">
        <w:rPr>
          <w:sz w:val="22"/>
        </w:rPr>
        <w:t>.</w:t>
      </w:r>
    </w:p>
    <w:p w:rsidR="0046680B" w:rsidRPr="00CE3C97" w:rsidRDefault="00D169D1" w:rsidP="00CE3C97">
      <w:pPr>
        <w:pStyle w:val="Listenabsatz"/>
        <w:spacing w:after="0" w:line="360" w:lineRule="auto"/>
        <w:ind w:left="426"/>
        <w:rPr>
          <w:sz w:val="22"/>
        </w:rPr>
      </w:pPr>
      <w:r w:rsidRPr="00CE3C97">
        <w:rPr>
          <w:sz w:val="22"/>
        </w:rPr>
        <w:t>Informieren Sie Ihren Mitarbeiter/Ihre Mitarbeiterin</w:t>
      </w:r>
      <w:r w:rsidR="00831B83" w:rsidRPr="00CE3C97">
        <w:rPr>
          <w:sz w:val="22"/>
        </w:rPr>
        <w:t>, dass er/s</w:t>
      </w:r>
      <w:r w:rsidRPr="00CE3C97">
        <w:rPr>
          <w:sz w:val="22"/>
        </w:rPr>
        <w:t>ie sich bei Bedarf an den Betriebsärztlichen Dienst, an den Personalrat oder gegebenenfalls an die Schwerbehi</w:t>
      </w:r>
      <w:r w:rsidRPr="00CE3C97">
        <w:rPr>
          <w:sz w:val="22"/>
        </w:rPr>
        <w:t>n</w:t>
      </w:r>
      <w:r w:rsidRPr="00CE3C97">
        <w:rPr>
          <w:sz w:val="22"/>
        </w:rPr>
        <w:t>dertenvertretung wenden kann.</w:t>
      </w:r>
      <w:r w:rsidR="00831B83" w:rsidRPr="00CE3C97">
        <w:rPr>
          <w:sz w:val="22"/>
        </w:rPr>
        <w:t xml:space="preserve"> We</w:t>
      </w:r>
      <w:r w:rsidRPr="00CE3C97">
        <w:rPr>
          <w:sz w:val="22"/>
        </w:rPr>
        <w:t xml:space="preserve">isen Sie </w:t>
      </w:r>
      <w:r w:rsidR="00831B83" w:rsidRPr="00CE3C97">
        <w:rPr>
          <w:sz w:val="22"/>
        </w:rPr>
        <w:t xml:space="preserve">Ihren Mitarbeiter/Ihre Mitarbeiterin darauf hin, dass dies immer auf freiwilliger Basis beruht. </w:t>
      </w:r>
      <w:r w:rsidRPr="00CE3C97">
        <w:rPr>
          <w:sz w:val="22"/>
        </w:rPr>
        <w:t xml:space="preserve">  </w:t>
      </w:r>
    </w:p>
    <w:p w:rsidR="00D74B0C" w:rsidRPr="00CE3C97" w:rsidRDefault="00D74B0C" w:rsidP="00CE3C97">
      <w:pPr>
        <w:pStyle w:val="Listenabsatz"/>
        <w:spacing w:after="0" w:line="360" w:lineRule="auto"/>
        <w:ind w:left="426"/>
        <w:rPr>
          <w:sz w:val="22"/>
        </w:rPr>
      </w:pPr>
      <w:r w:rsidRPr="00CE3C97">
        <w:rPr>
          <w:sz w:val="22"/>
        </w:rPr>
        <w:t xml:space="preserve"> </w:t>
      </w:r>
    </w:p>
    <w:p w:rsidR="00D74B0C" w:rsidRPr="00CE3C97" w:rsidRDefault="00BD4D15" w:rsidP="00CE3C97">
      <w:pPr>
        <w:pStyle w:val="Listenabsatz"/>
        <w:numPr>
          <w:ilvl w:val="0"/>
          <w:numId w:val="1"/>
        </w:numPr>
        <w:spacing w:after="0" w:line="360" w:lineRule="auto"/>
        <w:ind w:left="426"/>
        <w:rPr>
          <w:sz w:val="22"/>
        </w:rPr>
      </w:pPr>
      <w:r w:rsidRPr="00CE3C97">
        <w:rPr>
          <w:sz w:val="22"/>
        </w:rPr>
        <w:t>Bieten S</w:t>
      </w:r>
      <w:r w:rsidR="00D74B0C" w:rsidRPr="00CE3C97">
        <w:rPr>
          <w:sz w:val="22"/>
        </w:rPr>
        <w:t>ie Ihre Gesprächsbereitschaft an</w:t>
      </w:r>
      <w:r w:rsidR="00C37330" w:rsidRPr="00CE3C97">
        <w:rPr>
          <w:sz w:val="22"/>
        </w:rPr>
        <w:t>. S</w:t>
      </w:r>
      <w:r w:rsidRPr="00CE3C97">
        <w:rPr>
          <w:sz w:val="22"/>
        </w:rPr>
        <w:t>tellen Sie in Aussicht, d</w:t>
      </w:r>
      <w:r w:rsidR="0046680B" w:rsidRPr="00CE3C97">
        <w:rPr>
          <w:sz w:val="22"/>
        </w:rPr>
        <w:t>ass Sie sich bei A</w:t>
      </w:r>
      <w:r w:rsidR="0046680B" w:rsidRPr="00CE3C97">
        <w:rPr>
          <w:sz w:val="22"/>
        </w:rPr>
        <w:t>b</w:t>
      </w:r>
      <w:r w:rsidR="0046680B" w:rsidRPr="00CE3C97">
        <w:rPr>
          <w:sz w:val="22"/>
        </w:rPr>
        <w:t xml:space="preserve">schluss jeder </w:t>
      </w:r>
      <w:r w:rsidR="00C37330" w:rsidRPr="00CE3C97">
        <w:rPr>
          <w:sz w:val="22"/>
        </w:rPr>
        <w:t>S</w:t>
      </w:r>
      <w:r w:rsidRPr="00CE3C97">
        <w:rPr>
          <w:sz w:val="22"/>
        </w:rPr>
        <w:t>tufe</w:t>
      </w:r>
      <w:r w:rsidR="00B3288E" w:rsidRPr="00CE3C97">
        <w:rPr>
          <w:sz w:val="22"/>
        </w:rPr>
        <w:t xml:space="preserve"> erneut</w:t>
      </w:r>
      <w:r w:rsidR="0046680B" w:rsidRPr="00CE3C97">
        <w:rPr>
          <w:sz w:val="22"/>
        </w:rPr>
        <w:t xml:space="preserve"> </w:t>
      </w:r>
      <w:r w:rsidR="0025790C" w:rsidRPr="00CE3C97">
        <w:rPr>
          <w:sz w:val="22"/>
        </w:rPr>
        <w:t xml:space="preserve">mit dem Ziel </w:t>
      </w:r>
      <w:r w:rsidR="0046680B" w:rsidRPr="00CE3C97">
        <w:rPr>
          <w:sz w:val="22"/>
        </w:rPr>
        <w:t>treffen</w:t>
      </w:r>
      <w:r w:rsidR="000E6BAA" w:rsidRPr="00CE3C97">
        <w:rPr>
          <w:sz w:val="22"/>
        </w:rPr>
        <w:t xml:space="preserve"> werden</w:t>
      </w:r>
      <w:r w:rsidR="0025790C" w:rsidRPr="00CE3C97">
        <w:rPr>
          <w:sz w:val="22"/>
        </w:rPr>
        <w:t xml:space="preserve">, </w:t>
      </w:r>
      <w:r w:rsidR="007A5309" w:rsidRPr="00CE3C97">
        <w:rPr>
          <w:sz w:val="22"/>
        </w:rPr>
        <w:t xml:space="preserve"> </w:t>
      </w:r>
      <w:r w:rsidRPr="00CE3C97">
        <w:rPr>
          <w:sz w:val="22"/>
        </w:rPr>
        <w:t xml:space="preserve">Rückmeldung </w:t>
      </w:r>
      <w:r w:rsidR="000E6BAA" w:rsidRPr="00CE3C97">
        <w:rPr>
          <w:sz w:val="22"/>
        </w:rPr>
        <w:t>bezüglich der</w:t>
      </w:r>
      <w:r w:rsidR="0046680B" w:rsidRPr="00CE3C97">
        <w:rPr>
          <w:sz w:val="22"/>
        </w:rPr>
        <w:t xml:space="preserve"> </w:t>
      </w:r>
      <w:r w:rsidRPr="00CE3C97">
        <w:rPr>
          <w:sz w:val="22"/>
        </w:rPr>
        <w:t>L</w:t>
      </w:r>
      <w:r w:rsidR="00D50E96" w:rsidRPr="00CE3C97">
        <w:rPr>
          <w:sz w:val="22"/>
        </w:rPr>
        <w:t>eistungsmöglichkeit</w:t>
      </w:r>
      <w:r w:rsidR="0046680B" w:rsidRPr="00CE3C97">
        <w:rPr>
          <w:sz w:val="22"/>
        </w:rPr>
        <w:t xml:space="preserve"> des Mitarbeiters/der Mitarbeiterin </w:t>
      </w:r>
      <w:r w:rsidR="0025790C" w:rsidRPr="00CE3C97">
        <w:rPr>
          <w:sz w:val="22"/>
        </w:rPr>
        <w:t>zu erhalten</w:t>
      </w:r>
      <w:r w:rsidR="007A5309" w:rsidRPr="00CE3C97">
        <w:rPr>
          <w:sz w:val="22"/>
        </w:rPr>
        <w:t>, um über Leistung</w:t>
      </w:r>
      <w:r w:rsidR="007A5309" w:rsidRPr="00CE3C97">
        <w:rPr>
          <w:sz w:val="22"/>
        </w:rPr>
        <w:t>s</w:t>
      </w:r>
      <w:r w:rsidR="007A5309" w:rsidRPr="00CE3C97">
        <w:rPr>
          <w:sz w:val="22"/>
        </w:rPr>
        <w:t>anforderungen zu sprechen</w:t>
      </w:r>
      <w:r w:rsidR="00EE5658" w:rsidRPr="00CE3C97">
        <w:rPr>
          <w:sz w:val="22"/>
        </w:rPr>
        <w:t xml:space="preserve"> und um den weiteren Verlauf</w:t>
      </w:r>
      <w:r w:rsidR="0046680B" w:rsidRPr="00CE3C97">
        <w:rPr>
          <w:sz w:val="22"/>
        </w:rPr>
        <w:t xml:space="preserve"> </w:t>
      </w:r>
      <w:r w:rsidR="00D50E96" w:rsidRPr="00CE3C97">
        <w:rPr>
          <w:sz w:val="22"/>
        </w:rPr>
        <w:t>zu planen.</w:t>
      </w:r>
    </w:p>
    <w:p w:rsidR="00B43AA5" w:rsidRPr="00CE3C97" w:rsidRDefault="00B43AA5" w:rsidP="00CE3C97">
      <w:pPr>
        <w:spacing w:after="0" w:line="360" w:lineRule="auto"/>
        <w:rPr>
          <w:b/>
          <w:sz w:val="22"/>
        </w:rPr>
      </w:pPr>
    </w:p>
    <w:sectPr w:rsidR="00B43AA5" w:rsidRPr="00CE3C9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26ACD"/>
    <w:multiLevelType w:val="hybridMultilevel"/>
    <w:tmpl w:val="145A19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589"/>
    <w:rsid w:val="000B6589"/>
    <w:rsid w:val="000E6BAA"/>
    <w:rsid w:val="00160D03"/>
    <w:rsid w:val="00232997"/>
    <w:rsid w:val="0024299F"/>
    <w:rsid w:val="0025790C"/>
    <w:rsid w:val="00311592"/>
    <w:rsid w:val="00351744"/>
    <w:rsid w:val="0046680B"/>
    <w:rsid w:val="004A6609"/>
    <w:rsid w:val="005A730D"/>
    <w:rsid w:val="005F7544"/>
    <w:rsid w:val="007A2A78"/>
    <w:rsid w:val="007A5309"/>
    <w:rsid w:val="00831B83"/>
    <w:rsid w:val="00882D3C"/>
    <w:rsid w:val="00883D3E"/>
    <w:rsid w:val="008E00AD"/>
    <w:rsid w:val="009B1DE2"/>
    <w:rsid w:val="00A37423"/>
    <w:rsid w:val="00A37819"/>
    <w:rsid w:val="00A4566E"/>
    <w:rsid w:val="00B3288E"/>
    <w:rsid w:val="00B43AA5"/>
    <w:rsid w:val="00B715BC"/>
    <w:rsid w:val="00BD4D15"/>
    <w:rsid w:val="00BE1B08"/>
    <w:rsid w:val="00C37330"/>
    <w:rsid w:val="00CE0BCE"/>
    <w:rsid w:val="00CE3C97"/>
    <w:rsid w:val="00D169D1"/>
    <w:rsid w:val="00D50E96"/>
    <w:rsid w:val="00D656BB"/>
    <w:rsid w:val="00D74B0C"/>
    <w:rsid w:val="00EC1B07"/>
    <w:rsid w:val="00EE5658"/>
    <w:rsid w:val="00F34714"/>
    <w:rsid w:val="00F410C7"/>
    <w:rsid w:val="00F5761A"/>
    <w:rsid w:val="00FD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A730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1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115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A730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1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115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65923F8.dotm</Template>
  <TotalTime>0</TotalTime>
  <Pages>1</Pages>
  <Words>213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Tübingen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Polen-Beer, Karla</dc:creator>
  <cp:lastModifiedBy>Zina Will</cp:lastModifiedBy>
  <cp:revision>2</cp:revision>
  <cp:lastPrinted>2014-08-25T11:31:00Z</cp:lastPrinted>
  <dcterms:created xsi:type="dcterms:W3CDTF">2020-04-09T12:39:00Z</dcterms:created>
  <dcterms:modified xsi:type="dcterms:W3CDTF">2020-04-09T12:39:00Z</dcterms:modified>
</cp:coreProperties>
</file>