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4536"/>
      </w:tblGrid>
      <w:tr w:rsidR="00437E4F" w14:paraId="3916FC25" w14:textId="77777777" w:rsidTr="00437E4F">
        <w:bookmarkStart w:id="0" w:name="_GoBack" w:displacedByCustomXml="next"/>
        <w:bookmarkEnd w:id="0" w:displacedByCustomXml="next"/>
        <w:sdt>
          <w:sdtPr>
            <w:rPr>
              <w:rFonts w:ascii="Arial" w:hAnsi="Arial" w:cs="Arial"/>
              <w:sz w:val="20"/>
            </w:rPr>
            <w:id w:val="4186788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187C6385" w14:textId="2367E198" w:rsidR="00437E4F" w:rsidRDefault="00197A86" w:rsidP="000A1CC1">
                <w:pPr>
                  <w:pStyle w:val="berschrift2"/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770294E5" w14:textId="31D91C83" w:rsidR="00437E4F" w:rsidRDefault="00437E4F" w:rsidP="00437E4F">
            <w:pPr>
              <w:pStyle w:val="berschrift2"/>
              <w:spacing w:line="360" w:lineRule="auto"/>
              <w:rPr>
                <w:rFonts w:ascii="Arial" w:hAnsi="Arial" w:cs="Arial"/>
                <w:sz w:val="20"/>
              </w:rPr>
            </w:pPr>
            <w:r w:rsidRPr="00437E4F">
              <w:rPr>
                <w:rFonts w:ascii="Arial" w:hAnsi="Arial" w:cs="Arial"/>
                <w:sz w:val="20"/>
              </w:rPr>
              <w:t xml:space="preserve">Begutachtung der </w:t>
            </w:r>
            <w:r w:rsidR="00A134CA">
              <w:rPr>
                <w:rFonts w:ascii="Arial" w:hAnsi="Arial" w:cs="Arial"/>
                <w:sz w:val="20"/>
              </w:rPr>
              <w:t>Bachelo</w:t>
            </w:r>
            <w:r w:rsidRPr="00437E4F">
              <w:rPr>
                <w:rFonts w:ascii="Arial" w:hAnsi="Arial" w:cs="Arial"/>
                <w:sz w:val="20"/>
              </w:rPr>
              <w:t>r</w:t>
            </w:r>
            <w:r w:rsidR="00A134CA">
              <w:rPr>
                <w:rFonts w:ascii="Arial" w:hAnsi="Arial" w:cs="Arial"/>
                <w:sz w:val="20"/>
              </w:rPr>
              <w:t>ar</w:t>
            </w:r>
            <w:r w:rsidRPr="00437E4F">
              <w:rPr>
                <w:rFonts w:ascii="Arial" w:hAnsi="Arial" w:cs="Arial"/>
                <w:sz w:val="20"/>
              </w:rPr>
              <w:t>beit</w:t>
            </w:r>
          </w:p>
        </w:tc>
      </w:tr>
      <w:tr w:rsidR="00437E4F" w14:paraId="5FADCE05" w14:textId="77777777" w:rsidTr="00437E4F">
        <w:sdt>
          <w:sdtPr>
            <w:rPr>
              <w:rFonts w:ascii="Arial" w:hAnsi="Arial" w:cs="Arial"/>
              <w:sz w:val="20"/>
            </w:rPr>
            <w:id w:val="119765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41D3E119" w14:textId="130BF75E" w:rsidR="00437E4F" w:rsidRDefault="00437E4F" w:rsidP="000A1CC1">
                <w:pPr>
                  <w:pStyle w:val="berschrift2"/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4536" w:type="dxa"/>
          </w:tcPr>
          <w:p w14:paraId="786F44C2" w14:textId="4A678C55" w:rsidR="00437E4F" w:rsidRPr="00437E4F" w:rsidRDefault="00437E4F" w:rsidP="00437E4F">
            <w:pPr>
              <w:spacing w:line="360" w:lineRule="auto"/>
              <w:rPr>
                <w:rFonts w:ascii="Arial" w:hAnsi="Arial" w:cs="Arial"/>
                <w:b/>
              </w:rPr>
            </w:pPr>
            <w:r w:rsidRPr="00437E4F">
              <w:rPr>
                <w:rFonts w:ascii="Arial" w:hAnsi="Arial" w:cs="Arial"/>
                <w:b/>
              </w:rPr>
              <w:t>Begutachtung der Masterarbeit</w:t>
            </w:r>
          </w:p>
        </w:tc>
      </w:tr>
    </w:tbl>
    <w:p w14:paraId="490F98D9" w14:textId="59E66F75" w:rsidR="00512D21" w:rsidRPr="00191F18" w:rsidRDefault="00512D21">
      <w:pPr>
        <w:rPr>
          <w:rFonts w:ascii="Arial" w:hAnsi="Arial" w:cs="Arial"/>
        </w:rPr>
      </w:pPr>
    </w:p>
    <w:p w14:paraId="1119F0F2" w14:textId="6421682D" w:rsidR="00512D21" w:rsidRDefault="002C471C">
      <w:pPr>
        <w:rPr>
          <w:rFonts w:ascii="Arial" w:hAnsi="Arial" w:cs="Arial"/>
        </w:rPr>
      </w:pPr>
      <w:r>
        <w:rPr>
          <w:rFonts w:ascii="Arial" w:hAnsi="Arial" w:cs="Arial"/>
        </w:rPr>
        <w:t>von Frau/Herrn:</w:t>
      </w:r>
    </w:p>
    <w:p w14:paraId="16772722" w14:textId="74250356" w:rsidR="002C471C" w:rsidRDefault="002C471C">
      <w:pPr>
        <w:rPr>
          <w:rFonts w:ascii="Arial" w:hAnsi="Arial" w:cs="Arial"/>
        </w:rPr>
      </w:pPr>
    </w:p>
    <w:p w14:paraId="4AFDFF17" w14:textId="1267FB0C" w:rsidR="002C471C" w:rsidRPr="00191F18" w:rsidRDefault="002C471C">
      <w:pPr>
        <w:rPr>
          <w:rFonts w:ascii="Arial" w:hAnsi="Arial" w:cs="Arial"/>
        </w:rPr>
      </w:pPr>
      <w:r>
        <w:rPr>
          <w:rFonts w:ascii="Arial" w:hAnsi="Arial" w:cs="Arial"/>
        </w:rPr>
        <w:t>zum Thema:</w:t>
      </w:r>
    </w:p>
    <w:p w14:paraId="74A2AB46" w14:textId="43072258" w:rsidR="003836D9" w:rsidRPr="002C471C" w:rsidRDefault="003836D9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276"/>
        <w:gridCol w:w="1701"/>
        <w:gridCol w:w="2334"/>
      </w:tblGrid>
      <w:tr w:rsidR="00472D30" w:rsidRPr="00191F18" w14:paraId="02FFF441" w14:textId="77777777" w:rsidTr="00472D30">
        <w:tc>
          <w:tcPr>
            <w:tcW w:w="4181" w:type="dxa"/>
          </w:tcPr>
          <w:p w14:paraId="5084A68C" w14:textId="6D1EE2CA" w:rsidR="00472D30" w:rsidRPr="00191F18" w:rsidRDefault="00472D30">
            <w:pPr>
              <w:pStyle w:val="berschrift2"/>
              <w:rPr>
                <w:rFonts w:ascii="Arial" w:hAnsi="Arial" w:cs="Arial"/>
                <w:sz w:val="20"/>
              </w:rPr>
            </w:pPr>
            <w:r w:rsidRPr="00191F18">
              <w:rPr>
                <w:rFonts w:ascii="Arial" w:hAnsi="Arial" w:cs="Arial"/>
                <w:sz w:val="20"/>
              </w:rPr>
              <w:t>Theorieteil und Hypothesen</w:t>
            </w:r>
          </w:p>
        </w:tc>
        <w:tc>
          <w:tcPr>
            <w:tcW w:w="1276" w:type="dxa"/>
          </w:tcPr>
          <w:p w14:paraId="45BC39ED" w14:textId="77777777" w:rsidR="00472D30" w:rsidRPr="00191F18" w:rsidRDefault="00472D30" w:rsidP="00E22EA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0BF617FD" w14:textId="6E86D592" w:rsidR="00472D30" w:rsidRPr="00191F18" w:rsidRDefault="00472D30" w:rsidP="00E22EA5">
            <w:pPr>
              <w:jc w:val="right"/>
              <w:rPr>
                <w:rFonts w:ascii="Arial" w:hAnsi="Arial" w:cs="Arial"/>
              </w:rPr>
            </w:pPr>
            <w:r w:rsidRPr="00191F18">
              <w:rPr>
                <w:rFonts w:ascii="Arial" w:hAnsi="Arial" w:cs="Arial"/>
              </w:rPr>
              <w:t>Bewertung: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7B02F131" w14:textId="49D76B26" w:rsidR="00472D30" w:rsidRPr="00191F18" w:rsidRDefault="00472D30" w:rsidP="008009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3AEBCC0D" w14:textId="156590F2" w:rsidR="00472D30" w:rsidRPr="00191F18" w:rsidRDefault="00472D30">
            <w:pPr>
              <w:rPr>
                <w:rFonts w:ascii="Arial" w:hAnsi="Arial" w:cs="Arial"/>
              </w:rPr>
            </w:pPr>
          </w:p>
        </w:tc>
      </w:tr>
    </w:tbl>
    <w:p w14:paraId="304A19D0" w14:textId="6824905A" w:rsidR="00512D21" w:rsidRPr="00191F18" w:rsidRDefault="001B1918">
      <w:pPr>
        <w:rPr>
          <w:rFonts w:ascii="Arial" w:hAnsi="Arial" w:cs="Arial"/>
        </w:rPr>
      </w:pP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91F18"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proofErr w:type="spellStart"/>
      <w:r w:rsidRPr="00191F18">
        <w:rPr>
          <w:rFonts w:ascii="Arial" w:hAnsi="Arial" w:cs="Arial"/>
        </w:rPr>
        <w:t>n.a</w:t>
      </w:r>
      <w:proofErr w:type="spellEnd"/>
      <w:r w:rsidRPr="00191F18">
        <w:rPr>
          <w:rFonts w:ascii="Arial" w:hAnsi="Arial" w:cs="Arial"/>
        </w:rPr>
        <w:t>.</w:t>
      </w:r>
    </w:p>
    <w:p w14:paraId="25CCFCE2" w14:textId="3EAF6D17" w:rsidR="00512D21" w:rsidRPr="00472D30" w:rsidRDefault="00512D21">
      <w:pPr>
        <w:rPr>
          <w:rFonts w:ascii="Arial" w:hAnsi="Arial" w:cs="Arial"/>
        </w:rPr>
      </w:pPr>
      <w:r w:rsidRPr="00191F18">
        <w:rPr>
          <w:rFonts w:ascii="Arial" w:hAnsi="Arial" w:cs="Arial"/>
        </w:rPr>
        <w:t>Präzision und Systematik der Darstellung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91F18"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="00746C35" w:rsidRPr="00191F18">
        <w:rPr>
          <w:rFonts w:ascii="Arial" w:hAnsi="Arial" w:cs="Arial"/>
        </w:rPr>
        <w:tab/>
      </w:r>
      <w:r w:rsidR="00A2327F" w:rsidRPr="00191F18">
        <w:rPr>
          <w:rFonts w:ascii="Arial" w:hAnsi="Arial" w:cs="Arial"/>
        </w:rPr>
        <w:t xml:space="preserve"> </w:t>
      </w:r>
      <w:r w:rsidR="00143846" w:rsidRPr="00191F18">
        <w:rPr>
          <w:rFonts w:ascii="Arial" w:hAnsi="Arial" w:cs="Arial"/>
          <w:rtl/>
        </w:rPr>
        <w:t>O</w:t>
      </w:r>
    </w:p>
    <w:p w14:paraId="440E3D0C" w14:textId="577B7112" w:rsidR="00512D21" w:rsidRPr="00191F18" w:rsidRDefault="00512D21">
      <w:pPr>
        <w:rPr>
          <w:rFonts w:ascii="Arial" w:hAnsi="Arial" w:cs="Arial"/>
        </w:rPr>
      </w:pPr>
      <w:r w:rsidRPr="00191F18">
        <w:rPr>
          <w:rFonts w:ascii="Arial" w:hAnsi="Arial" w:cs="Arial"/>
        </w:rPr>
        <w:t xml:space="preserve">Angemessenheit der berücksichtigten Literatur 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="00746C35" w:rsidRPr="00191F18">
        <w:rPr>
          <w:rFonts w:ascii="Arial" w:hAnsi="Arial" w:cs="Arial"/>
        </w:rPr>
        <w:tab/>
      </w:r>
      <w:r w:rsidR="00143846" w:rsidRPr="00191F18">
        <w:rPr>
          <w:rFonts w:ascii="Arial" w:hAnsi="Arial" w:cs="Arial"/>
          <w:rtl/>
        </w:rPr>
        <w:t>O</w:t>
      </w:r>
      <w:r w:rsidR="00746C35" w:rsidRPr="00191F18">
        <w:rPr>
          <w:rFonts w:ascii="Arial" w:hAnsi="Arial" w:cs="Arial"/>
          <w:rtl/>
        </w:rPr>
        <w:t xml:space="preserve"> </w:t>
      </w:r>
    </w:p>
    <w:p w14:paraId="7148D21E" w14:textId="35ADAF42" w:rsidR="00512D21" w:rsidRPr="00191F18" w:rsidRDefault="00512D21">
      <w:pPr>
        <w:rPr>
          <w:rFonts w:ascii="Arial" w:hAnsi="Arial" w:cs="Arial"/>
        </w:rPr>
      </w:pPr>
      <w:r w:rsidRPr="00191F18">
        <w:rPr>
          <w:rFonts w:ascii="Arial" w:hAnsi="Arial" w:cs="Arial"/>
        </w:rPr>
        <w:t xml:space="preserve">Integration der dargestellten Ansätze 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="00746C35" w:rsidRPr="00191F18">
        <w:rPr>
          <w:rFonts w:ascii="Arial" w:hAnsi="Arial" w:cs="Arial"/>
        </w:rPr>
        <w:tab/>
      </w:r>
      <w:r w:rsidR="00143846" w:rsidRPr="00191F18">
        <w:rPr>
          <w:rFonts w:ascii="Arial" w:hAnsi="Arial" w:cs="Arial"/>
          <w:rtl/>
        </w:rPr>
        <w:t>O</w:t>
      </w:r>
      <w:r w:rsidR="00746C35" w:rsidRPr="00191F18">
        <w:rPr>
          <w:rFonts w:ascii="Arial" w:hAnsi="Arial" w:cs="Arial"/>
          <w:rtl/>
        </w:rPr>
        <w:t xml:space="preserve"> </w:t>
      </w:r>
    </w:p>
    <w:p w14:paraId="11B1C429" w14:textId="6AF8DC33" w:rsidR="00512D21" w:rsidRPr="00191F18" w:rsidRDefault="00512D21">
      <w:pPr>
        <w:rPr>
          <w:rFonts w:ascii="Arial" w:hAnsi="Arial" w:cs="Arial"/>
          <w:b/>
          <w:rtl/>
        </w:rPr>
      </w:pPr>
      <w:r w:rsidRPr="00191F18">
        <w:rPr>
          <w:rFonts w:ascii="Arial" w:hAnsi="Arial" w:cs="Arial"/>
        </w:rPr>
        <w:t xml:space="preserve">Ableitung der Hypothesen 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91F18"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="00746C35" w:rsidRPr="00191F18">
        <w:rPr>
          <w:rFonts w:ascii="Arial" w:hAnsi="Arial" w:cs="Arial"/>
          <w:b/>
        </w:rPr>
        <w:tab/>
        <w:t xml:space="preserve"> </w:t>
      </w:r>
      <w:r w:rsidR="00143846" w:rsidRPr="00191F18">
        <w:rPr>
          <w:rFonts w:ascii="Arial" w:hAnsi="Arial" w:cs="Arial"/>
          <w:b/>
          <w:rtl/>
        </w:rPr>
        <w:t>O</w:t>
      </w:r>
    </w:p>
    <w:p w14:paraId="6BBF04BA" w14:textId="77777777" w:rsidR="007D7CD4" w:rsidRPr="00191F18" w:rsidRDefault="007D7CD4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276"/>
        <w:gridCol w:w="1701"/>
        <w:gridCol w:w="2334"/>
      </w:tblGrid>
      <w:tr w:rsidR="00472D30" w:rsidRPr="00191F18" w14:paraId="19238480" w14:textId="77777777" w:rsidTr="00472D30">
        <w:tc>
          <w:tcPr>
            <w:tcW w:w="4181" w:type="dxa"/>
          </w:tcPr>
          <w:p w14:paraId="1A253761" w14:textId="4F84F027" w:rsidR="00472D30" w:rsidRPr="00191F18" w:rsidRDefault="00472D30">
            <w:pPr>
              <w:rPr>
                <w:rFonts w:ascii="Arial" w:hAnsi="Arial" w:cs="Arial"/>
              </w:rPr>
            </w:pPr>
            <w:r w:rsidRPr="00191F18">
              <w:rPr>
                <w:rFonts w:ascii="Arial" w:hAnsi="Arial" w:cs="Arial"/>
                <w:b/>
              </w:rPr>
              <w:t xml:space="preserve">Methodenteil </w:t>
            </w:r>
          </w:p>
        </w:tc>
        <w:tc>
          <w:tcPr>
            <w:tcW w:w="1276" w:type="dxa"/>
          </w:tcPr>
          <w:p w14:paraId="653E8F27" w14:textId="77777777" w:rsidR="00472D30" w:rsidRPr="00191F18" w:rsidRDefault="00472D30" w:rsidP="00E22EA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20CA359E" w14:textId="0D17CDCB" w:rsidR="00472D30" w:rsidRPr="00191F18" w:rsidRDefault="00472D30" w:rsidP="00E22EA5">
            <w:pPr>
              <w:jc w:val="right"/>
              <w:rPr>
                <w:rFonts w:ascii="Arial" w:hAnsi="Arial" w:cs="Arial"/>
              </w:rPr>
            </w:pPr>
            <w:r w:rsidRPr="00191F18">
              <w:rPr>
                <w:rFonts w:ascii="Arial" w:hAnsi="Arial" w:cs="Arial"/>
              </w:rPr>
              <w:t>Bewertung: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0877BCC7" w14:textId="68365CC8" w:rsidR="00472D30" w:rsidRPr="00191F18" w:rsidRDefault="00472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7491D19E" w14:textId="747663A3" w:rsidR="00472D30" w:rsidRPr="00191F18" w:rsidRDefault="00472D30">
            <w:pPr>
              <w:rPr>
                <w:rFonts w:ascii="Arial" w:hAnsi="Arial" w:cs="Arial"/>
              </w:rPr>
            </w:pPr>
          </w:p>
        </w:tc>
      </w:tr>
    </w:tbl>
    <w:p w14:paraId="029EDDC6" w14:textId="148EECFD" w:rsidR="00512D21" w:rsidRPr="00191F18" w:rsidRDefault="00746C35">
      <w:pPr>
        <w:rPr>
          <w:rFonts w:ascii="Arial" w:hAnsi="Arial" w:cs="Arial"/>
        </w:rPr>
      </w:pP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91F18"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proofErr w:type="spellStart"/>
      <w:r w:rsidRPr="00191F18">
        <w:rPr>
          <w:rFonts w:ascii="Arial" w:hAnsi="Arial" w:cs="Arial"/>
        </w:rPr>
        <w:t>n.a</w:t>
      </w:r>
      <w:proofErr w:type="spellEnd"/>
      <w:r w:rsidRPr="00191F18">
        <w:rPr>
          <w:rFonts w:ascii="Arial" w:hAnsi="Arial" w:cs="Arial"/>
        </w:rPr>
        <w:t>.</w:t>
      </w:r>
    </w:p>
    <w:p w14:paraId="23AE9C0B" w14:textId="5DC2C867" w:rsidR="00512D21" w:rsidRPr="00191F18" w:rsidRDefault="00512D21">
      <w:pPr>
        <w:rPr>
          <w:rFonts w:ascii="Arial" w:hAnsi="Arial" w:cs="Arial"/>
        </w:rPr>
      </w:pPr>
      <w:r w:rsidRPr="00191F18">
        <w:rPr>
          <w:rFonts w:ascii="Arial" w:hAnsi="Arial" w:cs="Arial"/>
        </w:rPr>
        <w:t xml:space="preserve">Beschreibung der untersuchten Stichprobe 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F342AD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91F18"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="00746C35" w:rsidRPr="00191F18">
        <w:rPr>
          <w:rFonts w:ascii="Arial" w:hAnsi="Arial" w:cs="Arial"/>
        </w:rPr>
        <w:tab/>
        <w:t xml:space="preserve"> </w:t>
      </w:r>
      <w:r w:rsidR="00143846" w:rsidRPr="00191F18">
        <w:rPr>
          <w:rFonts w:ascii="Arial" w:hAnsi="Arial" w:cs="Arial"/>
          <w:rtl/>
        </w:rPr>
        <w:t>O</w:t>
      </w:r>
    </w:p>
    <w:p w14:paraId="7CA524CA" w14:textId="63294A25" w:rsidR="00512D21" w:rsidRPr="00191F18" w:rsidRDefault="00191F18">
      <w:pPr>
        <w:rPr>
          <w:rFonts w:ascii="Arial" w:hAnsi="Arial" w:cs="Arial"/>
        </w:rPr>
      </w:pPr>
      <w:r w:rsidRPr="00191F18">
        <w:rPr>
          <w:rFonts w:ascii="Arial" w:hAnsi="Arial" w:cs="Arial"/>
        </w:rPr>
        <w:t>Beschreibung und Auswahl der Stimuli/Instrumente</w:t>
      </w:r>
      <w:r w:rsidR="00512D21" w:rsidRPr="00191F18">
        <w:rPr>
          <w:rFonts w:ascii="Arial" w:hAnsi="Arial" w:cs="Arial"/>
        </w:rPr>
        <w:t xml:space="preserve"> </w:t>
      </w:r>
      <w:r w:rsidR="00512D21" w:rsidRPr="00191F18">
        <w:rPr>
          <w:rFonts w:ascii="Arial" w:hAnsi="Arial" w:cs="Arial"/>
        </w:rPr>
        <w:tab/>
      </w:r>
      <w:r w:rsidR="00512D21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2D21" w:rsidRPr="00191F18">
        <w:rPr>
          <w:rFonts w:ascii="Arial" w:hAnsi="Arial" w:cs="Arial"/>
        </w:rPr>
        <w:t>1-2-3-4-5</w:t>
      </w:r>
      <w:r w:rsidR="00746C35" w:rsidRPr="00191F18">
        <w:rPr>
          <w:rFonts w:ascii="Arial" w:hAnsi="Arial" w:cs="Arial"/>
        </w:rPr>
        <w:tab/>
      </w:r>
      <w:r w:rsidR="00143846" w:rsidRPr="00191F18">
        <w:rPr>
          <w:rFonts w:ascii="Arial" w:hAnsi="Arial" w:cs="Arial"/>
          <w:rtl/>
        </w:rPr>
        <w:t>O</w:t>
      </w:r>
      <w:r w:rsidR="00746C35" w:rsidRPr="00191F18">
        <w:rPr>
          <w:rFonts w:ascii="Arial" w:hAnsi="Arial" w:cs="Arial"/>
          <w:rtl/>
        </w:rPr>
        <w:t xml:space="preserve"> </w:t>
      </w:r>
    </w:p>
    <w:p w14:paraId="1F9D09FB" w14:textId="77777777" w:rsidR="00191F18" w:rsidRPr="00191F18" w:rsidRDefault="00191F18" w:rsidP="00191F18">
      <w:pPr>
        <w:rPr>
          <w:rFonts w:ascii="Arial" w:hAnsi="Arial" w:cs="Arial"/>
        </w:rPr>
      </w:pPr>
      <w:r w:rsidRPr="00191F18">
        <w:rPr>
          <w:rFonts w:ascii="Arial" w:hAnsi="Arial" w:cs="Arial"/>
        </w:rPr>
        <w:t xml:space="preserve">Dokumentation des Ablaufs der Datenerhebung 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  <w:t>1-2-3-4-5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  <w:rtl/>
        </w:rPr>
        <w:t xml:space="preserve">O </w:t>
      </w:r>
    </w:p>
    <w:p w14:paraId="0D228C8D" w14:textId="016A1A70" w:rsidR="00512D21" w:rsidRPr="00191F18" w:rsidRDefault="007D7CD4">
      <w:pPr>
        <w:rPr>
          <w:rFonts w:ascii="Arial" w:hAnsi="Arial" w:cs="Arial"/>
        </w:rPr>
      </w:pPr>
      <w:r w:rsidRPr="00191F18">
        <w:rPr>
          <w:rFonts w:ascii="Arial" w:hAnsi="Arial" w:cs="Arial"/>
        </w:rPr>
        <w:t>Versuchsplan</w:t>
      </w:r>
      <w:r w:rsidR="009E7BA3">
        <w:rPr>
          <w:rFonts w:ascii="Arial" w:hAnsi="Arial" w:cs="Arial"/>
        </w:rPr>
        <w:t xml:space="preserve"> </w:t>
      </w:r>
      <w:r w:rsidR="00197A86">
        <w:rPr>
          <w:rFonts w:ascii="Arial" w:hAnsi="Arial" w:cs="Arial"/>
        </w:rPr>
        <w:t>und</w:t>
      </w:r>
      <w:r w:rsidR="009E7BA3" w:rsidRPr="00197A86">
        <w:rPr>
          <w:rFonts w:ascii="Arial" w:hAnsi="Arial" w:cs="Arial"/>
        </w:rPr>
        <w:t xml:space="preserve"> Angemessenheit der statistischen Verfahren</w:t>
      </w:r>
      <w:r w:rsidR="009E7BA3">
        <w:rPr>
          <w:rFonts w:ascii="Arial" w:hAnsi="Arial" w:cs="Arial"/>
        </w:rPr>
        <w:tab/>
      </w:r>
      <w:r w:rsidR="009E7BA3">
        <w:rPr>
          <w:rFonts w:ascii="Arial" w:hAnsi="Arial" w:cs="Arial"/>
        </w:rPr>
        <w:tab/>
      </w:r>
      <w:r w:rsidR="009E7BA3">
        <w:rPr>
          <w:rFonts w:ascii="Arial" w:hAnsi="Arial" w:cs="Arial"/>
        </w:rPr>
        <w:tab/>
      </w:r>
      <w:r w:rsidR="009E7BA3">
        <w:rPr>
          <w:rFonts w:ascii="Arial" w:hAnsi="Arial" w:cs="Arial"/>
        </w:rPr>
        <w:tab/>
      </w:r>
      <w:r w:rsidR="009E7BA3"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Pr="00191F18">
        <w:rPr>
          <w:rFonts w:ascii="Arial" w:hAnsi="Arial" w:cs="Arial"/>
        </w:rPr>
        <w:tab/>
        <w:t xml:space="preserve"> </w:t>
      </w:r>
      <w:r w:rsidR="00143846" w:rsidRPr="00191F18">
        <w:rPr>
          <w:rFonts w:ascii="Arial" w:hAnsi="Arial" w:cs="Arial"/>
          <w:b/>
          <w:rtl/>
        </w:rPr>
        <w:t>O</w:t>
      </w:r>
    </w:p>
    <w:p w14:paraId="0176B007" w14:textId="77777777" w:rsidR="007D7CD4" w:rsidRPr="00191F18" w:rsidRDefault="007D7CD4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276"/>
        <w:gridCol w:w="1701"/>
        <w:gridCol w:w="2334"/>
      </w:tblGrid>
      <w:tr w:rsidR="00472D30" w:rsidRPr="00191F18" w14:paraId="4B27EDD5" w14:textId="77777777" w:rsidTr="00472D30">
        <w:tc>
          <w:tcPr>
            <w:tcW w:w="4181" w:type="dxa"/>
          </w:tcPr>
          <w:p w14:paraId="414BB5DD" w14:textId="4C3783C1" w:rsidR="00472D30" w:rsidRPr="00191F18" w:rsidRDefault="00472D30">
            <w:pPr>
              <w:rPr>
                <w:rFonts w:ascii="Arial" w:hAnsi="Arial" w:cs="Arial"/>
              </w:rPr>
            </w:pPr>
            <w:r w:rsidRPr="00191F18">
              <w:rPr>
                <w:rFonts w:ascii="Arial" w:hAnsi="Arial" w:cs="Arial"/>
                <w:b/>
              </w:rPr>
              <w:t xml:space="preserve">Ergebnisteil </w:t>
            </w:r>
          </w:p>
        </w:tc>
        <w:tc>
          <w:tcPr>
            <w:tcW w:w="1276" w:type="dxa"/>
          </w:tcPr>
          <w:p w14:paraId="3F6C631F" w14:textId="77777777" w:rsidR="00472D30" w:rsidRPr="00191F18" w:rsidRDefault="00472D30" w:rsidP="00E22EA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108CB768" w14:textId="47811E18" w:rsidR="00472D30" w:rsidRPr="00191F18" w:rsidRDefault="00472D30" w:rsidP="00E22EA5">
            <w:pPr>
              <w:jc w:val="right"/>
              <w:rPr>
                <w:rFonts w:ascii="Arial" w:hAnsi="Arial" w:cs="Arial"/>
              </w:rPr>
            </w:pPr>
            <w:r w:rsidRPr="00191F18">
              <w:rPr>
                <w:rFonts w:ascii="Arial" w:hAnsi="Arial" w:cs="Arial"/>
              </w:rPr>
              <w:t>Bewertung: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0164C0BD" w14:textId="0892458B" w:rsidR="00472D30" w:rsidRPr="00191F18" w:rsidRDefault="00472D30" w:rsidP="008009C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1142CFBB" w14:textId="7CD9483E" w:rsidR="00472D30" w:rsidRPr="00191F18" w:rsidRDefault="00472D30">
            <w:pPr>
              <w:rPr>
                <w:rFonts w:ascii="Arial" w:hAnsi="Arial" w:cs="Arial"/>
              </w:rPr>
            </w:pPr>
          </w:p>
        </w:tc>
      </w:tr>
    </w:tbl>
    <w:p w14:paraId="55DBF2DC" w14:textId="1EDBA655" w:rsidR="00512D21" w:rsidRPr="00191F18" w:rsidRDefault="00746C35">
      <w:pPr>
        <w:rPr>
          <w:rFonts w:ascii="Arial" w:hAnsi="Arial" w:cs="Arial"/>
        </w:rPr>
      </w:pP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91F18"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proofErr w:type="spellStart"/>
      <w:r w:rsidRPr="00191F18">
        <w:rPr>
          <w:rFonts w:ascii="Arial" w:hAnsi="Arial" w:cs="Arial"/>
        </w:rPr>
        <w:t>n.a</w:t>
      </w:r>
      <w:proofErr w:type="spellEnd"/>
      <w:r w:rsidRPr="00191F18">
        <w:rPr>
          <w:rFonts w:ascii="Arial" w:hAnsi="Arial" w:cs="Arial"/>
        </w:rPr>
        <w:t>.</w:t>
      </w:r>
    </w:p>
    <w:p w14:paraId="7200C86C" w14:textId="04277A67" w:rsidR="00512D21" w:rsidRPr="00191F18" w:rsidRDefault="00512D21">
      <w:pPr>
        <w:rPr>
          <w:rFonts w:ascii="Arial" w:hAnsi="Arial" w:cs="Arial"/>
        </w:rPr>
      </w:pPr>
      <w:r w:rsidRPr="00191F18">
        <w:rPr>
          <w:rFonts w:ascii="Arial" w:hAnsi="Arial" w:cs="Arial"/>
        </w:rPr>
        <w:t xml:space="preserve">Systematik </w:t>
      </w:r>
      <w:r w:rsidR="00191F18" w:rsidRPr="00191F18">
        <w:rPr>
          <w:rFonts w:ascii="Arial" w:hAnsi="Arial" w:cs="Arial"/>
        </w:rPr>
        <w:t xml:space="preserve">und Übersichtlichkeit </w:t>
      </w:r>
      <w:r w:rsidRPr="00191F18">
        <w:rPr>
          <w:rFonts w:ascii="Arial" w:hAnsi="Arial" w:cs="Arial"/>
        </w:rPr>
        <w:t xml:space="preserve">der Darstellung 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91F18"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="00746C35" w:rsidRPr="00191F18">
        <w:rPr>
          <w:rFonts w:ascii="Arial" w:hAnsi="Arial" w:cs="Arial"/>
        </w:rPr>
        <w:tab/>
      </w:r>
      <w:r w:rsidR="00143846" w:rsidRPr="00191F18">
        <w:rPr>
          <w:rFonts w:ascii="Arial" w:hAnsi="Arial" w:cs="Arial"/>
          <w:rtl/>
        </w:rPr>
        <w:t>O</w:t>
      </w:r>
      <w:r w:rsidR="00746C35" w:rsidRPr="00191F18">
        <w:rPr>
          <w:rFonts w:ascii="Arial" w:hAnsi="Arial" w:cs="Arial"/>
          <w:rtl/>
        </w:rPr>
        <w:t xml:space="preserve"> </w:t>
      </w:r>
    </w:p>
    <w:p w14:paraId="2315C3A8" w14:textId="3C637DB4" w:rsidR="00512D21" w:rsidRPr="00191F18" w:rsidRDefault="00191F18">
      <w:pPr>
        <w:rPr>
          <w:rFonts w:ascii="Arial" w:hAnsi="Arial" w:cs="Arial"/>
        </w:rPr>
      </w:pPr>
      <w:r w:rsidRPr="00191F18">
        <w:rPr>
          <w:rFonts w:ascii="Arial" w:hAnsi="Arial" w:cs="Arial"/>
        </w:rPr>
        <w:t>Korrektheit der s</w:t>
      </w:r>
      <w:r w:rsidR="00F342AD" w:rsidRPr="00191F18">
        <w:rPr>
          <w:rFonts w:ascii="Arial" w:hAnsi="Arial" w:cs="Arial"/>
        </w:rPr>
        <w:t>tatistische</w:t>
      </w:r>
      <w:r w:rsidRPr="00191F18">
        <w:rPr>
          <w:rFonts w:ascii="Arial" w:hAnsi="Arial" w:cs="Arial"/>
        </w:rPr>
        <w:t>n Analysen und Aussagen</w:t>
      </w:r>
      <w:r w:rsidR="00F342AD" w:rsidRPr="00191F18">
        <w:rPr>
          <w:rFonts w:ascii="Arial" w:hAnsi="Arial" w:cs="Arial"/>
        </w:rPr>
        <w:tab/>
      </w:r>
      <w:r w:rsidR="00F342AD" w:rsidRPr="00191F18">
        <w:rPr>
          <w:rFonts w:ascii="Arial" w:hAnsi="Arial" w:cs="Arial"/>
        </w:rPr>
        <w:tab/>
      </w:r>
      <w:r w:rsidR="00F342AD" w:rsidRPr="00191F18">
        <w:rPr>
          <w:rFonts w:ascii="Arial" w:hAnsi="Arial" w:cs="Arial"/>
        </w:rPr>
        <w:tab/>
      </w:r>
      <w:r w:rsidR="00F342AD"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12D21" w:rsidRPr="00191F18">
        <w:rPr>
          <w:rFonts w:ascii="Arial" w:hAnsi="Arial" w:cs="Arial"/>
        </w:rPr>
        <w:t>1-2-3-4-5</w:t>
      </w:r>
      <w:r w:rsidR="00746C35" w:rsidRPr="00191F18">
        <w:rPr>
          <w:rFonts w:ascii="Arial" w:hAnsi="Arial" w:cs="Arial"/>
        </w:rPr>
        <w:tab/>
      </w:r>
      <w:r w:rsidR="00143846" w:rsidRPr="00191F18">
        <w:rPr>
          <w:rFonts w:ascii="Arial" w:hAnsi="Arial" w:cs="Arial"/>
          <w:rtl/>
        </w:rPr>
        <w:t>O</w:t>
      </w:r>
      <w:r w:rsidR="00746C35" w:rsidRPr="00191F18">
        <w:rPr>
          <w:rFonts w:ascii="Arial" w:hAnsi="Arial" w:cs="Arial"/>
          <w:rtl/>
        </w:rPr>
        <w:t xml:space="preserve"> </w:t>
      </w:r>
    </w:p>
    <w:p w14:paraId="14FFD794" w14:textId="4DDBB61A" w:rsidR="00512D21" w:rsidRPr="00191F18" w:rsidRDefault="00197A86">
      <w:pPr>
        <w:rPr>
          <w:rFonts w:ascii="Arial" w:hAnsi="Arial" w:cs="Arial"/>
          <w:b/>
        </w:rPr>
      </w:pPr>
      <w:r>
        <w:rPr>
          <w:rFonts w:ascii="Arial" w:hAnsi="Arial" w:cs="Arial"/>
        </w:rPr>
        <w:t>Bezug zu theoretischer</w:t>
      </w:r>
      <w:r w:rsidR="00F342AD" w:rsidRPr="00191F18">
        <w:rPr>
          <w:rFonts w:ascii="Arial" w:hAnsi="Arial" w:cs="Arial"/>
        </w:rPr>
        <w:t xml:space="preserve"> Fragestellun</w:t>
      </w:r>
      <w:r w:rsidR="001B1918" w:rsidRPr="00191F18">
        <w:rPr>
          <w:rFonts w:ascii="Arial" w:hAnsi="Arial" w:cs="Arial"/>
        </w:rPr>
        <w:t>g</w:t>
      </w:r>
      <w:r w:rsidR="009E7BA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und</w:t>
      </w:r>
      <w:r w:rsidR="009E7BA3" w:rsidRPr="00197A86">
        <w:rPr>
          <w:rFonts w:ascii="Arial" w:hAnsi="Arial" w:cs="Arial"/>
        </w:rPr>
        <w:t xml:space="preserve"> Hypothesen</w:t>
      </w:r>
      <w:r w:rsidR="00512D21" w:rsidRPr="00191F18">
        <w:rPr>
          <w:rFonts w:ascii="Arial" w:hAnsi="Arial" w:cs="Arial"/>
        </w:rPr>
        <w:tab/>
      </w:r>
      <w:r w:rsidR="00512D21" w:rsidRPr="00191F18">
        <w:rPr>
          <w:rFonts w:ascii="Arial" w:hAnsi="Arial" w:cs="Arial"/>
        </w:rPr>
        <w:tab/>
      </w:r>
      <w:r w:rsidR="00512D21" w:rsidRPr="00191F18">
        <w:rPr>
          <w:rFonts w:ascii="Arial" w:hAnsi="Arial" w:cs="Arial"/>
        </w:rPr>
        <w:tab/>
      </w:r>
      <w:r w:rsidR="00512D21" w:rsidRPr="00191F18">
        <w:rPr>
          <w:rFonts w:ascii="Arial" w:hAnsi="Arial" w:cs="Arial"/>
        </w:rPr>
        <w:tab/>
      </w:r>
      <w:r w:rsidR="009E7BA3">
        <w:rPr>
          <w:rFonts w:ascii="Arial" w:hAnsi="Arial" w:cs="Arial"/>
        </w:rPr>
        <w:tab/>
      </w:r>
      <w:r w:rsidR="009E7BA3">
        <w:rPr>
          <w:rFonts w:ascii="Arial" w:hAnsi="Arial" w:cs="Arial"/>
        </w:rPr>
        <w:tab/>
      </w:r>
      <w:r w:rsidR="00512D21" w:rsidRPr="00191F18">
        <w:rPr>
          <w:rFonts w:ascii="Arial" w:hAnsi="Arial" w:cs="Arial"/>
        </w:rPr>
        <w:t>1-2-3-4-5</w:t>
      </w:r>
      <w:r w:rsidR="00746C35" w:rsidRPr="00191F18">
        <w:rPr>
          <w:rFonts w:ascii="Arial" w:hAnsi="Arial" w:cs="Arial"/>
          <w:b/>
        </w:rPr>
        <w:tab/>
      </w:r>
      <w:r w:rsidR="00143846" w:rsidRPr="00191F18">
        <w:rPr>
          <w:rFonts w:ascii="Arial" w:hAnsi="Arial" w:cs="Arial"/>
          <w:b/>
          <w:rtl/>
        </w:rPr>
        <w:t>O</w:t>
      </w:r>
      <w:r w:rsidR="00746C35" w:rsidRPr="00191F18">
        <w:rPr>
          <w:rFonts w:ascii="Arial" w:hAnsi="Arial" w:cs="Arial"/>
          <w:b/>
          <w:rtl/>
        </w:rPr>
        <w:t xml:space="preserve"> </w:t>
      </w:r>
    </w:p>
    <w:p w14:paraId="35FE108C" w14:textId="77777777" w:rsidR="00512D21" w:rsidRPr="00191F18" w:rsidRDefault="00512D2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276"/>
        <w:gridCol w:w="1701"/>
        <w:gridCol w:w="2334"/>
      </w:tblGrid>
      <w:tr w:rsidR="00472D30" w:rsidRPr="00191F18" w14:paraId="3320D60D" w14:textId="77777777" w:rsidTr="00472D30">
        <w:tc>
          <w:tcPr>
            <w:tcW w:w="4181" w:type="dxa"/>
          </w:tcPr>
          <w:p w14:paraId="6ECDA525" w14:textId="39F085FB" w:rsidR="00472D30" w:rsidRPr="00191F18" w:rsidRDefault="00472D30">
            <w:pPr>
              <w:rPr>
                <w:rFonts w:ascii="Arial" w:hAnsi="Arial" w:cs="Arial"/>
              </w:rPr>
            </w:pPr>
            <w:r w:rsidRPr="00191F18">
              <w:rPr>
                <w:rFonts w:ascii="Arial" w:hAnsi="Arial" w:cs="Arial"/>
                <w:b/>
              </w:rPr>
              <w:t xml:space="preserve">Diskussionsteil </w:t>
            </w:r>
          </w:p>
        </w:tc>
        <w:tc>
          <w:tcPr>
            <w:tcW w:w="1276" w:type="dxa"/>
          </w:tcPr>
          <w:p w14:paraId="2614B3FE" w14:textId="77777777" w:rsidR="00472D30" w:rsidRPr="00191F18" w:rsidRDefault="00472D30" w:rsidP="00E22EA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24577EC" w14:textId="0637CF34" w:rsidR="00472D30" w:rsidRPr="00191F18" w:rsidRDefault="00472D30" w:rsidP="00E22EA5">
            <w:pPr>
              <w:jc w:val="right"/>
              <w:rPr>
                <w:rFonts w:ascii="Arial" w:hAnsi="Arial" w:cs="Arial"/>
              </w:rPr>
            </w:pPr>
            <w:r w:rsidRPr="00191F18">
              <w:rPr>
                <w:rFonts w:ascii="Arial" w:hAnsi="Arial" w:cs="Arial"/>
              </w:rPr>
              <w:t>Bewertung: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1E167FC3" w14:textId="6E8293A6" w:rsidR="00472D30" w:rsidRPr="00191F18" w:rsidRDefault="00472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60302C50" w14:textId="36B55F3F" w:rsidR="00472D30" w:rsidRPr="00191F18" w:rsidRDefault="00472D30">
            <w:pPr>
              <w:rPr>
                <w:rFonts w:ascii="Arial" w:hAnsi="Arial" w:cs="Arial"/>
              </w:rPr>
            </w:pPr>
          </w:p>
        </w:tc>
      </w:tr>
    </w:tbl>
    <w:p w14:paraId="0DC07429" w14:textId="7CF4E170" w:rsidR="00512D21" w:rsidRPr="00191F18" w:rsidRDefault="00746C35">
      <w:pPr>
        <w:rPr>
          <w:rFonts w:ascii="Arial" w:hAnsi="Arial" w:cs="Arial"/>
        </w:rPr>
      </w:pP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91F18"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proofErr w:type="spellStart"/>
      <w:r w:rsidRPr="00191F18">
        <w:rPr>
          <w:rFonts w:ascii="Arial" w:hAnsi="Arial" w:cs="Arial"/>
        </w:rPr>
        <w:t>n.a</w:t>
      </w:r>
      <w:proofErr w:type="spellEnd"/>
      <w:r w:rsidRPr="00191F18">
        <w:rPr>
          <w:rFonts w:ascii="Arial" w:hAnsi="Arial" w:cs="Arial"/>
        </w:rPr>
        <w:t>.</w:t>
      </w:r>
    </w:p>
    <w:p w14:paraId="2B350EA8" w14:textId="0148807E" w:rsidR="00512D21" w:rsidRPr="00191F18" w:rsidRDefault="00512D21">
      <w:pPr>
        <w:rPr>
          <w:rFonts w:ascii="Arial" w:hAnsi="Arial" w:cs="Arial"/>
        </w:rPr>
      </w:pPr>
      <w:r w:rsidRPr="00191F18">
        <w:rPr>
          <w:rFonts w:ascii="Arial" w:hAnsi="Arial" w:cs="Arial"/>
        </w:rPr>
        <w:t xml:space="preserve">Bewertung und Interpretation der Ergebnisse 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="00746C35" w:rsidRPr="00191F18">
        <w:rPr>
          <w:rFonts w:ascii="Arial" w:hAnsi="Arial" w:cs="Arial"/>
        </w:rPr>
        <w:tab/>
      </w:r>
      <w:r w:rsidR="00143846" w:rsidRPr="00191F18">
        <w:rPr>
          <w:rFonts w:ascii="Arial" w:hAnsi="Arial" w:cs="Arial"/>
          <w:rtl/>
        </w:rPr>
        <w:t>O</w:t>
      </w:r>
      <w:r w:rsidR="00746C35" w:rsidRPr="00191F18">
        <w:rPr>
          <w:rFonts w:ascii="Arial" w:hAnsi="Arial" w:cs="Arial"/>
          <w:rtl/>
        </w:rPr>
        <w:t xml:space="preserve"> </w:t>
      </w:r>
    </w:p>
    <w:p w14:paraId="6CB2B849" w14:textId="11DF51EE" w:rsidR="00472D30" w:rsidRPr="00191F18" w:rsidRDefault="00472D30" w:rsidP="00472D30">
      <w:pPr>
        <w:rPr>
          <w:rFonts w:ascii="Arial" w:hAnsi="Arial" w:cs="Arial"/>
        </w:rPr>
      </w:pPr>
      <w:r w:rsidRPr="00191F18">
        <w:rPr>
          <w:rFonts w:ascii="Arial" w:hAnsi="Arial" w:cs="Arial"/>
        </w:rPr>
        <w:t>Integration der Ergebnisse in den Forschungskontext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97A86">
        <w:rPr>
          <w:rFonts w:ascii="Arial" w:hAnsi="Arial" w:cs="Arial"/>
        </w:rPr>
        <w:tab/>
      </w:r>
      <w:r w:rsidR="00197A86"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  <w:rtl/>
        </w:rPr>
        <w:t xml:space="preserve">O </w:t>
      </w:r>
    </w:p>
    <w:p w14:paraId="1F54AD73" w14:textId="3863270B" w:rsidR="00472D30" w:rsidRPr="00191F18" w:rsidRDefault="00472D30" w:rsidP="00472D30">
      <w:pPr>
        <w:rPr>
          <w:rFonts w:ascii="Arial" w:hAnsi="Arial" w:cs="Arial"/>
        </w:rPr>
      </w:pPr>
      <w:r>
        <w:rPr>
          <w:rFonts w:ascii="Arial" w:hAnsi="Arial" w:cs="Arial"/>
        </w:rPr>
        <w:t>Theoretische Schlussfolgerungen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  <w:rtl/>
        </w:rPr>
        <w:t xml:space="preserve">O </w:t>
      </w:r>
    </w:p>
    <w:p w14:paraId="21BEC3CA" w14:textId="2AE3EEE9" w:rsidR="00512D21" w:rsidRPr="00191F18" w:rsidRDefault="00512D21">
      <w:pPr>
        <w:rPr>
          <w:rFonts w:ascii="Arial" w:hAnsi="Arial" w:cs="Arial"/>
          <w:b/>
        </w:rPr>
      </w:pPr>
      <w:r w:rsidRPr="00191F18">
        <w:rPr>
          <w:rFonts w:ascii="Arial" w:hAnsi="Arial" w:cs="Arial"/>
        </w:rPr>
        <w:t>Vorschläge für zukünftige Forschungs</w:t>
      </w:r>
      <w:r w:rsidR="001B1918" w:rsidRPr="00191F18">
        <w:rPr>
          <w:rFonts w:ascii="Arial" w:hAnsi="Arial" w:cs="Arial"/>
        </w:rPr>
        <w:t>arbeiten</w:t>
      </w:r>
      <w:r w:rsidRPr="00191F18">
        <w:rPr>
          <w:rFonts w:ascii="Arial" w:hAnsi="Arial" w:cs="Arial"/>
        </w:rPr>
        <w:t xml:space="preserve"> 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B1918" w:rsidRPr="00191F18">
        <w:rPr>
          <w:rFonts w:ascii="Arial" w:hAnsi="Arial" w:cs="Arial"/>
        </w:rPr>
        <w:tab/>
      </w:r>
      <w:r w:rsid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="00746C35" w:rsidRPr="00191F18">
        <w:rPr>
          <w:rFonts w:ascii="Arial" w:hAnsi="Arial" w:cs="Arial"/>
          <w:b/>
        </w:rPr>
        <w:tab/>
      </w:r>
      <w:r w:rsidR="00143846" w:rsidRPr="00191F18">
        <w:rPr>
          <w:rFonts w:ascii="Arial" w:hAnsi="Arial" w:cs="Arial"/>
          <w:b/>
          <w:rtl/>
        </w:rPr>
        <w:t>O</w:t>
      </w:r>
      <w:r w:rsidR="00746C35" w:rsidRPr="00191F18">
        <w:rPr>
          <w:rFonts w:ascii="Arial" w:hAnsi="Arial" w:cs="Arial"/>
          <w:b/>
          <w:rtl/>
        </w:rPr>
        <w:t xml:space="preserve"> </w:t>
      </w:r>
    </w:p>
    <w:p w14:paraId="01417581" w14:textId="50DB49E6" w:rsidR="00512D21" w:rsidRPr="00191F18" w:rsidRDefault="00512D2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276"/>
        <w:gridCol w:w="1701"/>
        <w:gridCol w:w="2334"/>
      </w:tblGrid>
      <w:tr w:rsidR="00472D30" w:rsidRPr="00191F18" w14:paraId="5D736EF9" w14:textId="77777777" w:rsidTr="00472D30">
        <w:tc>
          <w:tcPr>
            <w:tcW w:w="4181" w:type="dxa"/>
          </w:tcPr>
          <w:p w14:paraId="4745787B" w14:textId="71D3B3D4" w:rsidR="00472D30" w:rsidRPr="00191F18" w:rsidRDefault="00472D30">
            <w:pPr>
              <w:rPr>
                <w:rFonts w:ascii="Arial" w:hAnsi="Arial" w:cs="Arial"/>
              </w:rPr>
            </w:pPr>
            <w:r w:rsidRPr="00191F18">
              <w:rPr>
                <w:rFonts w:ascii="Arial" w:hAnsi="Arial" w:cs="Arial"/>
                <w:b/>
              </w:rPr>
              <w:t xml:space="preserve">Formale Korrektheit </w:t>
            </w:r>
          </w:p>
        </w:tc>
        <w:tc>
          <w:tcPr>
            <w:tcW w:w="1276" w:type="dxa"/>
          </w:tcPr>
          <w:p w14:paraId="5F78F683" w14:textId="77777777" w:rsidR="00472D30" w:rsidRPr="00191F18" w:rsidRDefault="00472D30" w:rsidP="00E22EA5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F2BDD60" w14:textId="3BFFCD6F" w:rsidR="00472D30" w:rsidRPr="00191F18" w:rsidRDefault="00472D30" w:rsidP="00E22EA5">
            <w:pPr>
              <w:jc w:val="right"/>
              <w:rPr>
                <w:rFonts w:ascii="Arial" w:hAnsi="Arial" w:cs="Arial"/>
              </w:rPr>
            </w:pPr>
            <w:r w:rsidRPr="00191F18">
              <w:rPr>
                <w:rFonts w:ascii="Arial" w:hAnsi="Arial" w:cs="Arial"/>
              </w:rPr>
              <w:t>Bewertung: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60D8973F" w14:textId="6E8E1F37" w:rsidR="00472D30" w:rsidRPr="00191F18" w:rsidRDefault="00472D3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702F30E3" w14:textId="7B444735" w:rsidR="00472D30" w:rsidRPr="00191F18" w:rsidRDefault="00472D30">
            <w:pPr>
              <w:rPr>
                <w:rFonts w:ascii="Arial" w:hAnsi="Arial" w:cs="Arial"/>
              </w:rPr>
            </w:pPr>
          </w:p>
        </w:tc>
      </w:tr>
    </w:tbl>
    <w:p w14:paraId="30751FB3" w14:textId="699192CB" w:rsidR="00512D21" w:rsidRPr="00191F18" w:rsidRDefault="00746C35">
      <w:pPr>
        <w:rPr>
          <w:rFonts w:ascii="Arial" w:hAnsi="Arial" w:cs="Arial"/>
        </w:rPr>
      </w:pP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91F18"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proofErr w:type="spellStart"/>
      <w:r w:rsidRPr="00191F18">
        <w:rPr>
          <w:rFonts w:ascii="Arial" w:hAnsi="Arial" w:cs="Arial"/>
        </w:rPr>
        <w:t>n.a</w:t>
      </w:r>
      <w:proofErr w:type="spellEnd"/>
      <w:r w:rsidRPr="00191F18">
        <w:rPr>
          <w:rFonts w:ascii="Arial" w:hAnsi="Arial" w:cs="Arial"/>
        </w:rPr>
        <w:t>.</w:t>
      </w:r>
    </w:p>
    <w:p w14:paraId="184DD652" w14:textId="4A1A3F34" w:rsidR="00512D21" w:rsidRPr="00191F18" w:rsidRDefault="00512D21">
      <w:pPr>
        <w:rPr>
          <w:rFonts w:ascii="Arial" w:hAnsi="Arial" w:cs="Arial"/>
        </w:rPr>
      </w:pPr>
      <w:r w:rsidRPr="00191F18">
        <w:rPr>
          <w:rFonts w:ascii="Arial" w:hAnsi="Arial" w:cs="Arial"/>
        </w:rPr>
        <w:t>Gliederung, Rechtschreibung, Literaturverzeichnis</w:t>
      </w:r>
      <w:r w:rsidR="007D7CD4" w:rsidRPr="00191F18">
        <w:rPr>
          <w:rFonts w:ascii="Arial" w:hAnsi="Arial" w:cs="Arial"/>
        </w:rPr>
        <w:t>, APA-Norm</w:t>
      </w:r>
      <w:r w:rsidRPr="00191F18">
        <w:rPr>
          <w:rFonts w:ascii="Arial" w:hAnsi="Arial" w:cs="Arial"/>
        </w:rPr>
        <w:t xml:space="preserve"> 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7D7CD4" w:rsidRPr="00191F18">
        <w:rPr>
          <w:rFonts w:ascii="Arial" w:hAnsi="Arial" w:cs="Arial"/>
        </w:rPr>
        <w:tab/>
      </w:r>
      <w:r w:rsidR="007D7CD4" w:rsidRPr="00191F18">
        <w:rPr>
          <w:rFonts w:ascii="Arial" w:hAnsi="Arial" w:cs="Arial"/>
        </w:rPr>
        <w:tab/>
      </w:r>
      <w:r w:rsid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="00746C35" w:rsidRPr="00191F18">
        <w:rPr>
          <w:rFonts w:ascii="Arial" w:hAnsi="Arial" w:cs="Arial"/>
        </w:rPr>
        <w:tab/>
      </w:r>
      <w:r w:rsidR="00143846" w:rsidRPr="00191F18">
        <w:rPr>
          <w:rFonts w:ascii="Arial" w:hAnsi="Arial" w:cs="Arial"/>
          <w:rtl/>
        </w:rPr>
        <w:t>O</w:t>
      </w:r>
      <w:r w:rsidR="00746C35" w:rsidRPr="00191F18">
        <w:rPr>
          <w:rFonts w:ascii="Arial" w:hAnsi="Arial" w:cs="Arial"/>
          <w:rtl/>
        </w:rPr>
        <w:t xml:space="preserve"> </w:t>
      </w:r>
    </w:p>
    <w:p w14:paraId="7D23B56B" w14:textId="10B9579B" w:rsidR="00512D21" w:rsidRPr="00191F18" w:rsidRDefault="007D7CD4">
      <w:pPr>
        <w:rPr>
          <w:rFonts w:ascii="Arial" w:hAnsi="Arial" w:cs="Arial"/>
          <w:b/>
          <w:rtl/>
        </w:rPr>
      </w:pPr>
      <w:r w:rsidRPr="00191F18">
        <w:rPr>
          <w:rFonts w:ascii="Arial" w:hAnsi="Arial" w:cs="Arial"/>
        </w:rPr>
        <w:t>Präzision der Formulierung</w:t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ab/>
      </w:r>
      <w:r w:rsidR="00191F18" w:rsidRPr="00191F18">
        <w:rPr>
          <w:rFonts w:ascii="Arial" w:hAnsi="Arial" w:cs="Arial"/>
        </w:rPr>
        <w:tab/>
      </w:r>
      <w:r w:rsidRPr="00191F18">
        <w:rPr>
          <w:rFonts w:ascii="Arial" w:hAnsi="Arial" w:cs="Arial"/>
        </w:rPr>
        <w:t>1-2-3-4-5</w:t>
      </w:r>
      <w:r w:rsidRPr="00191F18">
        <w:rPr>
          <w:rFonts w:ascii="Arial" w:hAnsi="Arial" w:cs="Arial"/>
        </w:rPr>
        <w:tab/>
        <w:t xml:space="preserve"> </w:t>
      </w:r>
      <w:r w:rsidR="00143846" w:rsidRPr="00191F18">
        <w:rPr>
          <w:rFonts w:ascii="Arial" w:hAnsi="Arial" w:cs="Arial"/>
          <w:b/>
          <w:rtl/>
        </w:rPr>
        <w:t>O</w:t>
      </w:r>
    </w:p>
    <w:p w14:paraId="5DF3BB76" w14:textId="0E6EAA30" w:rsidR="0027164A" w:rsidRDefault="003764A0">
      <w:pPr>
        <w:rPr>
          <w:rFonts w:ascii="Arial" w:hAnsi="Arial" w:cs="Arial"/>
        </w:rPr>
      </w:pPr>
      <w:r w:rsidRPr="003764A0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4EBDB7D7" wp14:editId="5B87C211">
                <wp:simplePos x="0" y="0"/>
                <wp:positionH relativeFrom="column">
                  <wp:posOffset>10795</wp:posOffset>
                </wp:positionH>
                <wp:positionV relativeFrom="paragraph">
                  <wp:posOffset>372745</wp:posOffset>
                </wp:positionV>
                <wp:extent cx="6408420" cy="2560320"/>
                <wp:effectExtent l="0" t="0" r="11430" b="1143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2560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</w:sdtPr>
                            <w:sdtEndPr/>
                            <w:sdtContent>
                              <w:p w14:paraId="0AE2883E" w14:textId="1FC1C0B7" w:rsidR="003764A0" w:rsidRDefault="0059568B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4EBDB7D7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.85pt;margin-top:29.35pt;width:504.6pt;height:201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0AE2883E" w14:textId="1FC1C0B7" w:rsidR="003764A0" w:rsidRDefault="0026452B"/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2334"/>
      </w:tblGrid>
      <w:tr w:rsidR="00F21F52" w:rsidRPr="00191F18" w14:paraId="0EADBBDD" w14:textId="77777777" w:rsidTr="00426CE3">
        <w:tc>
          <w:tcPr>
            <w:tcW w:w="4181" w:type="dxa"/>
          </w:tcPr>
          <w:p w14:paraId="7BFD01FF" w14:textId="35D53CF0" w:rsidR="00F21F52" w:rsidRPr="00191F18" w:rsidRDefault="003764A0" w:rsidP="00426CE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Freie Beurteilung</w:t>
            </w:r>
            <w:r w:rsidR="00F21F52" w:rsidRPr="00191F18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1276" w:type="dxa"/>
          </w:tcPr>
          <w:p w14:paraId="3442939E" w14:textId="77777777" w:rsidR="00F21F52" w:rsidRPr="00191F18" w:rsidRDefault="00F21F52" w:rsidP="00426CE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334" w:type="dxa"/>
          </w:tcPr>
          <w:p w14:paraId="434A2657" w14:textId="77777777" w:rsidR="00F21F52" w:rsidRPr="00191F18" w:rsidRDefault="00F21F52" w:rsidP="00426CE3">
            <w:pPr>
              <w:rPr>
                <w:rFonts w:ascii="Arial" w:hAnsi="Arial" w:cs="Arial"/>
              </w:rPr>
            </w:pPr>
          </w:p>
        </w:tc>
      </w:tr>
    </w:tbl>
    <w:p w14:paraId="7205E041" w14:textId="4D851B5E" w:rsidR="008318FF" w:rsidRPr="00191F18" w:rsidRDefault="008318FF" w:rsidP="0027164A">
      <w:pPr>
        <w:rPr>
          <w:rFonts w:ascii="Arial" w:hAnsi="Arial" w:cs="Arial"/>
        </w:rPr>
      </w:pPr>
    </w:p>
    <w:p w14:paraId="672A8562" w14:textId="1CD85223" w:rsidR="00980C0E" w:rsidRDefault="00980C0E" w:rsidP="0027164A">
      <w:pPr>
        <w:rPr>
          <w:rFonts w:ascii="Arial" w:hAnsi="Arial" w:cs="Arial"/>
          <w:b/>
        </w:rPr>
      </w:pPr>
    </w:p>
    <w:p w14:paraId="093D40CE" w14:textId="6E73AFC2" w:rsidR="008318FF" w:rsidRPr="00476FDC" w:rsidRDefault="00472D30" w:rsidP="0027164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</w:rPr>
        <w:t>Note</w:t>
      </w:r>
      <w:r w:rsidR="008318FF" w:rsidRPr="00191F18">
        <w:rPr>
          <w:rFonts w:ascii="Arial" w:hAnsi="Arial" w:cs="Arial"/>
          <w:b/>
        </w:rPr>
        <w:t xml:space="preserve">   </w:t>
      </w:r>
      <w:r w:rsidR="00497CF2">
        <w:rPr>
          <w:rFonts w:ascii="Arial" w:hAnsi="Arial" w:cs="Arial"/>
          <w:b/>
          <w:u w:val="single"/>
        </w:rPr>
        <w:t>_________</w:t>
      </w:r>
      <w:r w:rsidR="00497CF2" w:rsidRPr="00E823FD">
        <w:rPr>
          <w:rFonts w:ascii="Arial" w:hAnsi="Arial" w:cs="Arial"/>
          <w:b/>
        </w:rPr>
        <w:t xml:space="preserve">_             </w:t>
      </w:r>
      <w:r w:rsidR="00497CF2" w:rsidRPr="00497CF2">
        <w:rPr>
          <w:rFonts w:ascii="Arial" w:hAnsi="Arial" w:cs="Arial"/>
          <w:b/>
        </w:rPr>
        <w:tab/>
      </w:r>
      <w:r w:rsidR="00497CF2" w:rsidRPr="00497CF2">
        <w:rPr>
          <w:rFonts w:ascii="Arial" w:hAnsi="Arial" w:cs="Arial"/>
          <w:b/>
        </w:rPr>
        <w:tab/>
      </w:r>
      <w:r w:rsidR="00497CF2" w:rsidRPr="00497CF2">
        <w:rPr>
          <w:rFonts w:ascii="Arial" w:hAnsi="Arial" w:cs="Arial"/>
          <w:b/>
        </w:rPr>
        <w:tab/>
      </w:r>
      <w:r w:rsidR="00497CF2" w:rsidRPr="00497CF2">
        <w:rPr>
          <w:rFonts w:ascii="Arial" w:hAnsi="Arial" w:cs="Arial"/>
          <w:b/>
        </w:rPr>
        <w:tab/>
      </w:r>
      <w:r w:rsidR="00497CF2">
        <w:rPr>
          <w:rFonts w:ascii="Arial" w:hAnsi="Arial" w:cs="Arial"/>
          <w:b/>
        </w:rPr>
        <w:tab/>
      </w:r>
      <w:r w:rsidR="008318FF" w:rsidRPr="00191F18">
        <w:rPr>
          <w:rFonts w:ascii="Arial" w:hAnsi="Arial" w:cs="Arial"/>
          <w:b/>
        </w:rPr>
        <w:t xml:space="preserve">Prüfer/in </w:t>
      </w:r>
      <w:r w:rsidR="00497CF2">
        <w:rPr>
          <w:rFonts w:ascii="Arial" w:hAnsi="Arial" w:cs="Arial"/>
          <w:b/>
        </w:rPr>
        <w:t xml:space="preserve"> </w:t>
      </w:r>
      <w:r w:rsidR="008318FF" w:rsidRPr="00191F18">
        <w:rPr>
          <w:rFonts w:ascii="Arial" w:hAnsi="Arial" w:cs="Arial"/>
          <w:b/>
          <w:u w:val="single"/>
        </w:rPr>
        <w:t xml:space="preserve">____________________________       </w:t>
      </w:r>
    </w:p>
    <w:p w14:paraId="0DEBD337" w14:textId="608155E8" w:rsidR="008318FF" w:rsidRDefault="008318FF" w:rsidP="0027164A">
      <w:pPr>
        <w:rPr>
          <w:rFonts w:ascii="Arial" w:hAnsi="Arial" w:cs="Arial"/>
        </w:rPr>
      </w:pPr>
    </w:p>
    <w:p w14:paraId="5CC97CB9" w14:textId="77777777" w:rsidR="00476FDC" w:rsidRPr="00191F18" w:rsidRDefault="00476FDC" w:rsidP="0027164A">
      <w:pPr>
        <w:rPr>
          <w:rFonts w:ascii="Arial" w:hAnsi="Arial" w:cs="Arial"/>
        </w:rPr>
      </w:pPr>
    </w:p>
    <w:p w14:paraId="773879AB" w14:textId="1695C5CA" w:rsidR="00C94461" w:rsidRPr="00980C0E" w:rsidRDefault="008318FF" w:rsidP="00980C0E">
      <w:pPr>
        <w:rPr>
          <w:rFonts w:ascii="Arial" w:hAnsi="Arial" w:cs="Arial"/>
          <w:b/>
        </w:rPr>
      </w:pPr>
      <w:r w:rsidRPr="00191F18">
        <w:rPr>
          <w:rFonts w:ascii="Arial" w:hAnsi="Arial" w:cs="Arial"/>
          <w:b/>
        </w:rPr>
        <w:t>Tübingen, den</w:t>
      </w:r>
      <w:r w:rsidR="00995BAB">
        <w:rPr>
          <w:rFonts w:ascii="Arial" w:hAnsi="Arial" w:cs="Arial"/>
          <w:b/>
        </w:rPr>
        <w:t xml:space="preserve"> </w:t>
      </w:r>
      <w:r w:rsidRPr="00191F18">
        <w:rPr>
          <w:rFonts w:ascii="Arial" w:hAnsi="Arial" w:cs="Arial"/>
          <w:b/>
        </w:rPr>
        <w:t xml:space="preserve"> </w:t>
      </w:r>
      <w:r w:rsidRPr="00191F18">
        <w:rPr>
          <w:rFonts w:ascii="Arial" w:hAnsi="Arial" w:cs="Arial"/>
          <w:b/>
          <w:u w:val="single"/>
        </w:rPr>
        <w:t>_</w:t>
      </w:r>
      <w:r w:rsidR="00102CDE" w:rsidRPr="00191F18">
        <w:rPr>
          <w:rFonts w:ascii="Arial" w:hAnsi="Arial" w:cs="Arial"/>
          <w:b/>
          <w:u w:val="single"/>
        </w:rPr>
        <w:t>________________</w:t>
      </w:r>
      <w:r w:rsidRPr="00191F18">
        <w:rPr>
          <w:rFonts w:ascii="Arial" w:hAnsi="Arial" w:cs="Arial"/>
          <w:b/>
        </w:rPr>
        <w:tab/>
      </w:r>
      <w:r w:rsidRPr="00191F18">
        <w:rPr>
          <w:rFonts w:ascii="Arial" w:hAnsi="Arial" w:cs="Arial"/>
          <w:b/>
        </w:rPr>
        <w:tab/>
      </w:r>
      <w:r w:rsidRPr="00191F18">
        <w:rPr>
          <w:rFonts w:ascii="Arial" w:hAnsi="Arial" w:cs="Arial"/>
          <w:b/>
        </w:rPr>
        <w:tab/>
      </w:r>
      <w:r w:rsidRPr="00191F18">
        <w:rPr>
          <w:rFonts w:ascii="Arial" w:hAnsi="Arial" w:cs="Arial"/>
          <w:b/>
        </w:rPr>
        <w:tab/>
      </w:r>
      <w:r w:rsidR="00980C0E">
        <w:rPr>
          <w:rFonts w:ascii="Arial" w:hAnsi="Arial" w:cs="Arial"/>
          <w:b/>
        </w:rPr>
        <w:t>Unterschrift</w:t>
      </w:r>
      <w:r w:rsidRPr="00191F18">
        <w:rPr>
          <w:rFonts w:ascii="Arial" w:hAnsi="Arial" w:cs="Arial"/>
          <w:b/>
        </w:rPr>
        <w:t>_______________________</w:t>
      </w:r>
      <w:r w:rsidR="00980C0E">
        <w:rPr>
          <w:rFonts w:ascii="Arial" w:hAnsi="Arial" w:cs="Arial"/>
          <w:b/>
        </w:rPr>
        <w:t>___</w:t>
      </w:r>
      <w:r w:rsidR="00191F18">
        <w:rPr>
          <w:rFonts w:ascii="Arial" w:hAnsi="Arial" w:cs="Arial"/>
          <w:b/>
          <w:sz w:val="22"/>
        </w:rPr>
        <w:br w:type="page"/>
      </w:r>
    </w:p>
    <w:p w14:paraId="34E7AC1D" w14:textId="77777777" w:rsidR="00980C0E" w:rsidRDefault="00980C0E" w:rsidP="00476FDC">
      <w:pPr>
        <w:rPr>
          <w:rFonts w:ascii="Arial" w:hAnsi="Arial" w:cs="Arial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214"/>
      </w:tblGrid>
      <w:tr w:rsidR="00980C0E" w14:paraId="59EB20E7" w14:textId="77777777" w:rsidTr="00980C0E">
        <w:sdt>
          <w:sdtPr>
            <w:rPr>
              <w:rFonts w:ascii="Arial" w:hAnsi="Arial" w:cs="Arial"/>
              <w:sz w:val="20"/>
            </w:rPr>
            <w:id w:val="696429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51D3234F" w14:textId="0FDC3EC3" w:rsidR="00980C0E" w:rsidRDefault="00A134CA" w:rsidP="00ED5793">
                <w:pPr>
                  <w:pStyle w:val="berschrift2"/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2BFE6811" w14:textId="5290F44F" w:rsidR="00980C0E" w:rsidRPr="00A134CA" w:rsidRDefault="00980C0E" w:rsidP="00A134CA">
            <w:pPr>
              <w:rPr>
                <w:rFonts w:ascii="Arial" w:hAnsi="Arial" w:cs="Arial"/>
                <w:b/>
              </w:rPr>
            </w:pPr>
            <w:r w:rsidRPr="00980C0E">
              <w:rPr>
                <w:rFonts w:ascii="Arial" w:hAnsi="Arial" w:cs="Arial"/>
                <w:b/>
              </w:rPr>
              <w:t>Bewertung des Vortrags zur Bachelorarbeit (Kolloquium)</w:t>
            </w:r>
          </w:p>
        </w:tc>
      </w:tr>
      <w:tr w:rsidR="00980C0E" w14:paraId="2FD96E32" w14:textId="77777777" w:rsidTr="00980C0E">
        <w:sdt>
          <w:sdtPr>
            <w:rPr>
              <w:rFonts w:ascii="Arial" w:hAnsi="Arial" w:cs="Arial"/>
              <w:sz w:val="20"/>
            </w:rPr>
            <w:id w:val="-17017719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14:paraId="2C5A17C2" w14:textId="77777777" w:rsidR="00980C0E" w:rsidRDefault="00980C0E" w:rsidP="00ED5793">
                <w:pPr>
                  <w:pStyle w:val="berschrift2"/>
                  <w:spacing w:line="360" w:lineRule="auto"/>
                  <w:jc w:val="center"/>
                  <w:rPr>
                    <w:rFonts w:ascii="Arial" w:hAnsi="Arial" w:cs="Arial"/>
                    <w:sz w:val="20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9214" w:type="dxa"/>
          </w:tcPr>
          <w:p w14:paraId="4C9476CD" w14:textId="77777777" w:rsidR="00980C0E" w:rsidRPr="00980C0E" w:rsidRDefault="00980C0E" w:rsidP="00980C0E">
            <w:pPr>
              <w:rPr>
                <w:rFonts w:ascii="Arial" w:hAnsi="Arial" w:cs="Arial"/>
                <w:b/>
              </w:rPr>
            </w:pPr>
            <w:r w:rsidRPr="00980C0E">
              <w:rPr>
                <w:rFonts w:ascii="Arial" w:hAnsi="Arial" w:cs="Arial"/>
                <w:b/>
              </w:rPr>
              <w:t>Bewertung des Vortrags zur Masterarbeit (Kolloquium)</w:t>
            </w:r>
          </w:p>
          <w:p w14:paraId="174E3F27" w14:textId="44780CEB" w:rsidR="00980C0E" w:rsidRPr="00437E4F" w:rsidRDefault="00980C0E" w:rsidP="00ED5793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11203D83" w14:textId="5CD7B6CA" w:rsidR="00476FDC" w:rsidRDefault="00476FDC" w:rsidP="00476FDC">
      <w:pPr>
        <w:rPr>
          <w:rFonts w:ascii="Arial" w:hAnsi="Arial" w:cs="Arial"/>
        </w:rPr>
      </w:pPr>
      <w:r>
        <w:rPr>
          <w:rFonts w:ascii="Arial" w:hAnsi="Arial" w:cs="Arial"/>
        </w:rPr>
        <w:t>von Frau/Herrn:</w:t>
      </w:r>
    </w:p>
    <w:p w14:paraId="1CE48483" w14:textId="77777777" w:rsidR="00476FDC" w:rsidRDefault="00476FDC" w:rsidP="00476FDC">
      <w:pPr>
        <w:rPr>
          <w:rFonts w:ascii="Arial" w:hAnsi="Arial" w:cs="Arial"/>
        </w:rPr>
      </w:pPr>
    </w:p>
    <w:p w14:paraId="05BC58BB" w14:textId="77777777" w:rsidR="00476FDC" w:rsidRPr="00191F18" w:rsidRDefault="00476FDC" w:rsidP="00476FDC">
      <w:pPr>
        <w:rPr>
          <w:rFonts w:ascii="Arial" w:hAnsi="Arial" w:cs="Arial"/>
        </w:rPr>
      </w:pPr>
      <w:r>
        <w:rPr>
          <w:rFonts w:ascii="Arial" w:hAnsi="Arial" w:cs="Arial"/>
        </w:rPr>
        <w:t>zum Thema:</w:t>
      </w:r>
    </w:p>
    <w:p w14:paraId="68894FE1" w14:textId="3C61A0B3" w:rsidR="00C94461" w:rsidRPr="00476FDC" w:rsidRDefault="00C94461" w:rsidP="00C94461">
      <w:pPr>
        <w:rPr>
          <w:rFonts w:ascii="Arial" w:hAnsi="Arial" w:cs="Arial"/>
        </w:rPr>
      </w:pPr>
    </w:p>
    <w:p w14:paraId="76CA5B94" w14:textId="77777777" w:rsidR="00C94461" w:rsidRPr="00476FDC" w:rsidRDefault="00C94461" w:rsidP="00C94461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276"/>
        <w:gridCol w:w="1701"/>
      </w:tblGrid>
      <w:tr w:rsidR="00476FDC" w:rsidRPr="00472D30" w14:paraId="6780AE80" w14:textId="77777777" w:rsidTr="00472D30">
        <w:tc>
          <w:tcPr>
            <w:tcW w:w="4181" w:type="dxa"/>
          </w:tcPr>
          <w:p w14:paraId="4C282BBC" w14:textId="2DF595B8" w:rsidR="00476FDC" w:rsidRPr="00472D30" w:rsidRDefault="00476FDC" w:rsidP="00F31CEC">
            <w:pPr>
              <w:pStyle w:val="berschrift2"/>
              <w:rPr>
                <w:rFonts w:ascii="Arial" w:hAnsi="Arial" w:cs="Arial"/>
                <w:sz w:val="20"/>
              </w:rPr>
            </w:pPr>
            <w:r w:rsidRPr="00472D30">
              <w:rPr>
                <w:rFonts w:ascii="Arial" w:hAnsi="Arial" w:cs="Arial"/>
                <w:sz w:val="20"/>
              </w:rPr>
              <w:t>Inhaltliche Darstellung</w:t>
            </w:r>
          </w:p>
        </w:tc>
        <w:tc>
          <w:tcPr>
            <w:tcW w:w="1276" w:type="dxa"/>
          </w:tcPr>
          <w:p w14:paraId="6DB28B4C" w14:textId="77777777" w:rsidR="00476FDC" w:rsidRPr="00472D30" w:rsidRDefault="00476FDC" w:rsidP="00F31CEC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C22A596" w14:textId="0EEE795D" w:rsidR="00476FDC" w:rsidRPr="00472D30" w:rsidRDefault="00476FDC" w:rsidP="00F31CEC">
            <w:pPr>
              <w:jc w:val="right"/>
              <w:rPr>
                <w:rFonts w:ascii="Arial" w:hAnsi="Arial" w:cs="Arial"/>
              </w:rPr>
            </w:pPr>
            <w:r w:rsidRPr="00472D30">
              <w:rPr>
                <w:rFonts w:ascii="Arial" w:hAnsi="Arial" w:cs="Arial"/>
              </w:rPr>
              <w:t>Bewertung: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1837409D" w14:textId="77777777" w:rsidR="00476FDC" w:rsidRPr="00472D30" w:rsidRDefault="00476FDC" w:rsidP="00F31CE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EB3417C" w14:textId="77777777" w:rsidR="00C94461" w:rsidRPr="00472D30" w:rsidRDefault="00C94461" w:rsidP="00C94461">
      <w:pPr>
        <w:tabs>
          <w:tab w:val="left" w:pos="285"/>
          <w:tab w:val="center" w:pos="5031"/>
        </w:tabs>
        <w:rPr>
          <w:rFonts w:ascii="Arial" w:hAnsi="Arial" w:cs="Arial"/>
          <w:b/>
        </w:rPr>
      </w:pP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</w:p>
    <w:p w14:paraId="4DE41BD8" w14:textId="763A97BA" w:rsidR="00C94461" w:rsidRPr="00472D30" w:rsidRDefault="00C94461" w:rsidP="00C94461">
      <w:pPr>
        <w:rPr>
          <w:rFonts w:ascii="Arial" w:hAnsi="Arial" w:cs="Arial"/>
          <w:b/>
        </w:rPr>
      </w:pPr>
      <w:r w:rsidRPr="00472D30">
        <w:rPr>
          <w:rFonts w:ascii="Arial" w:hAnsi="Arial" w:cs="Arial"/>
        </w:rPr>
        <w:t>Klare inhaltliche Strukturierung</w:t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>1-2-3-4-5</w:t>
      </w:r>
      <w:r w:rsidRPr="00472D30">
        <w:rPr>
          <w:rFonts w:ascii="Arial" w:hAnsi="Arial" w:cs="Arial"/>
          <w:b/>
        </w:rPr>
        <w:tab/>
      </w:r>
    </w:p>
    <w:p w14:paraId="430D1997" w14:textId="39D0B261" w:rsidR="00C94461" w:rsidRPr="00472D30" w:rsidRDefault="00C94461" w:rsidP="00C94461">
      <w:pPr>
        <w:rPr>
          <w:rFonts w:ascii="Arial" w:hAnsi="Arial" w:cs="Arial"/>
          <w:b/>
        </w:rPr>
      </w:pPr>
      <w:r w:rsidRPr="00472D30">
        <w:rPr>
          <w:rFonts w:ascii="Arial" w:hAnsi="Arial" w:cs="Arial"/>
        </w:rPr>
        <w:t>Darstellung relevanter theoretischer Konzepte/empirischer Befunde</w:t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>1-2-3-4-5</w:t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  <w:rtl/>
        </w:rPr>
        <w:t xml:space="preserve"> </w:t>
      </w:r>
    </w:p>
    <w:p w14:paraId="689B93D0" w14:textId="1657F9C0" w:rsidR="00C94461" w:rsidRPr="00472D30" w:rsidRDefault="00C94461" w:rsidP="00C94461">
      <w:pPr>
        <w:rPr>
          <w:rFonts w:ascii="Arial" w:hAnsi="Arial" w:cs="Arial"/>
          <w:b/>
          <w:rtl/>
        </w:rPr>
      </w:pPr>
      <w:r w:rsidRPr="00472D30">
        <w:rPr>
          <w:rFonts w:ascii="Arial" w:hAnsi="Arial" w:cs="Arial"/>
        </w:rPr>
        <w:t>Motivation und Darstellung der Fragestellung/Hypothesen</w:t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>1-2-3-4-5</w:t>
      </w:r>
      <w:r w:rsidRPr="00472D30">
        <w:rPr>
          <w:rFonts w:ascii="Arial" w:hAnsi="Arial" w:cs="Arial"/>
          <w:b/>
        </w:rPr>
        <w:tab/>
      </w:r>
    </w:p>
    <w:p w14:paraId="33828A39" w14:textId="4814EB4E" w:rsidR="00C94461" w:rsidRPr="00472D30" w:rsidRDefault="00C94461" w:rsidP="00C94461">
      <w:pPr>
        <w:rPr>
          <w:rFonts w:ascii="Arial" w:hAnsi="Arial" w:cs="Arial"/>
        </w:rPr>
      </w:pPr>
      <w:r w:rsidRPr="00472D30">
        <w:rPr>
          <w:rFonts w:ascii="Arial" w:hAnsi="Arial" w:cs="Arial"/>
        </w:rPr>
        <w:t>Nachvollziehbare Darstellung der Methode</w:t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>1-2-3-4-5</w:t>
      </w:r>
    </w:p>
    <w:p w14:paraId="31FD899F" w14:textId="6593DDC9" w:rsidR="00C94461" w:rsidRPr="00472D30" w:rsidRDefault="00C94461" w:rsidP="00C94461">
      <w:pPr>
        <w:rPr>
          <w:rFonts w:ascii="Arial" w:hAnsi="Arial" w:cs="Arial"/>
        </w:rPr>
      </w:pPr>
      <w:r w:rsidRPr="00472D30">
        <w:rPr>
          <w:rFonts w:ascii="Arial" w:hAnsi="Arial" w:cs="Arial"/>
        </w:rPr>
        <w:t>Darstellung der Hauptergebnisse</w:t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>1-2-3-4-5</w:t>
      </w:r>
    </w:p>
    <w:p w14:paraId="6695553A" w14:textId="74B048AD" w:rsidR="00C94461" w:rsidRPr="00472D30" w:rsidRDefault="00C94461" w:rsidP="00C94461">
      <w:pPr>
        <w:rPr>
          <w:rFonts w:ascii="Arial" w:hAnsi="Arial" w:cs="Arial"/>
          <w:b/>
        </w:rPr>
      </w:pPr>
      <w:r w:rsidRPr="00472D30">
        <w:rPr>
          <w:rFonts w:ascii="Arial" w:hAnsi="Arial" w:cs="Arial"/>
        </w:rPr>
        <w:t xml:space="preserve">Bewertung und Interpretation der Ergebnisse </w:t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>1-2-3-4-5</w:t>
      </w:r>
      <w:r w:rsidRPr="00472D30">
        <w:rPr>
          <w:rFonts w:ascii="Arial" w:hAnsi="Arial" w:cs="Arial"/>
          <w:b/>
        </w:rPr>
        <w:tab/>
      </w:r>
    </w:p>
    <w:p w14:paraId="09F38251" w14:textId="77777777" w:rsidR="00C94461" w:rsidRPr="00472D30" w:rsidRDefault="00C94461" w:rsidP="00C94461">
      <w:pPr>
        <w:rPr>
          <w:rFonts w:ascii="Arial" w:hAnsi="Arial" w:cs="Arial"/>
          <w:b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276"/>
        <w:gridCol w:w="1276"/>
        <w:gridCol w:w="1701"/>
      </w:tblGrid>
      <w:tr w:rsidR="00476FDC" w:rsidRPr="00472D30" w14:paraId="007F74B1" w14:textId="77777777" w:rsidTr="001A535E">
        <w:tc>
          <w:tcPr>
            <w:tcW w:w="4181" w:type="dxa"/>
          </w:tcPr>
          <w:p w14:paraId="6B690BC7" w14:textId="6901B63A" w:rsidR="00476FDC" w:rsidRPr="00472D30" w:rsidRDefault="00476FDC" w:rsidP="00F31CEC">
            <w:pPr>
              <w:rPr>
                <w:rFonts w:ascii="Arial" w:hAnsi="Arial" w:cs="Arial"/>
                <w:b/>
              </w:rPr>
            </w:pPr>
            <w:r w:rsidRPr="00472D30">
              <w:rPr>
                <w:rFonts w:ascii="Arial" w:hAnsi="Arial" w:cs="Arial"/>
                <w:b/>
              </w:rPr>
              <w:t>Formale Darstellung</w:t>
            </w:r>
          </w:p>
        </w:tc>
        <w:tc>
          <w:tcPr>
            <w:tcW w:w="1276" w:type="dxa"/>
          </w:tcPr>
          <w:p w14:paraId="1DAA80B6" w14:textId="77777777" w:rsidR="00476FDC" w:rsidRPr="00472D30" w:rsidRDefault="00476FDC" w:rsidP="00476FDC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69950FEC" w14:textId="7C0D19FA" w:rsidR="00476FDC" w:rsidRPr="00472D30" w:rsidRDefault="00476FDC" w:rsidP="00476FDC">
            <w:pPr>
              <w:rPr>
                <w:rFonts w:ascii="Arial" w:hAnsi="Arial" w:cs="Arial"/>
              </w:rPr>
            </w:pPr>
            <w:r w:rsidRPr="00472D30">
              <w:rPr>
                <w:rFonts w:ascii="Arial" w:hAnsi="Arial" w:cs="Arial"/>
              </w:rPr>
              <w:t>Bewertung: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14:paraId="73C8DE54" w14:textId="77777777" w:rsidR="00476FDC" w:rsidRPr="00472D30" w:rsidRDefault="00476FDC" w:rsidP="00F31CE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AC6C9D" w14:textId="77777777" w:rsidR="00C94461" w:rsidRPr="00472D30" w:rsidRDefault="00C94461" w:rsidP="00C94461">
      <w:pPr>
        <w:jc w:val="center"/>
        <w:rPr>
          <w:rFonts w:ascii="Arial" w:hAnsi="Arial" w:cs="Arial"/>
          <w:b/>
        </w:rPr>
      </w:pP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</w:p>
    <w:p w14:paraId="55CF935C" w14:textId="29E0FAD4" w:rsidR="00C94461" w:rsidRPr="00472D30" w:rsidRDefault="00C94461" w:rsidP="00C94461">
      <w:pPr>
        <w:rPr>
          <w:rFonts w:ascii="Arial" w:hAnsi="Arial" w:cs="Arial"/>
        </w:rPr>
      </w:pPr>
      <w:r w:rsidRPr="00472D30">
        <w:rPr>
          <w:rFonts w:ascii="Arial" w:hAnsi="Arial" w:cs="Arial"/>
        </w:rPr>
        <w:t>Freier Vortrag</w:t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>1-2-3-4-5</w:t>
      </w:r>
    </w:p>
    <w:p w14:paraId="17550AFA" w14:textId="370352BC" w:rsidR="00C94461" w:rsidRPr="00472D30" w:rsidRDefault="00C94461" w:rsidP="00C94461">
      <w:pPr>
        <w:rPr>
          <w:rFonts w:ascii="Arial" w:hAnsi="Arial" w:cs="Arial"/>
          <w:b/>
        </w:rPr>
      </w:pPr>
      <w:r w:rsidRPr="00472D30">
        <w:rPr>
          <w:rFonts w:ascii="Arial" w:hAnsi="Arial" w:cs="Arial"/>
        </w:rPr>
        <w:t>Kontakt zur Zuhörerschaft</w:t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</w:rPr>
        <w:t>1-2-3-4-5</w:t>
      </w:r>
    </w:p>
    <w:p w14:paraId="3492CCD2" w14:textId="1589C739" w:rsidR="00C94461" w:rsidRPr="00472D30" w:rsidRDefault="00C94461" w:rsidP="00C94461">
      <w:pPr>
        <w:rPr>
          <w:rFonts w:ascii="Arial" w:hAnsi="Arial" w:cs="Arial"/>
          <w:b/>
        </w:rPr>
      </w:pPr>
      <w:r w:rsidRPr="00472D30">
        <w:rPr>
          <w:rFonts w:ascii="Arial" w:hAnsi="Arial" w:cs="Arial"/>
        </w:rPr>
        <w:t>Informationen pro Folie</w:t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>1-2-3-4-5</w:t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  <w:rtl/>
        </w:rPr>
        <w:t xml:space="preserve"> </w:t>
      </w:r>
    </w:p>
    <w:p w14:paraId="7EC8705F" w14:textId="61AC8FC6" w:rsidR="00C94461" w:rsidRPr="00472D30" w:rsidRDefault="00C94461" w:rsidP="00C94461">
      <w:pPr>
        <w:rPr>
          <w:rFonts w:ascii="Arial" w:hAnsi="Arial" w:cs="Arial"/>
          <w:b/>
          <w:rtl/>
        </w:rPr>
      </w:pPr>
      <w:r w:rsidRPr="00472D30">
        <w:rPr>
          <w:rFonts w:ascii="Arial" w:hAnsi="Arial" w:cs="Arial"/>
        </w:rPr>
        <w:t>Zeitmanagement</w:t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  <w:t xml:space="preserve"> </w:t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ab/>
      </w:r>
      <w:r w:rsidR="00472D30">
        <w:rPr>
          <w:rFonts w:ascii="Arial" w:hAnsi="Arial" w:cs="Arial"/>
        </w:rPr>
        <w:tab/>
      </w:r>
      <w:r w:rsidRPr="00472D30">
        <w:rPr>
          <w:rFonts w:ascii="Arial" w:hAnsi="Arial" w:cs="Arial"/>
        </w:rPr>
        <w:t>1-2-3-4-5</w:t>
      </w:r>
      <w:r w:rsidRPr="00472D30">
        <w:rPr>
          <w:rFonts w:ascii="Arial" w:hAnsi="Arial" w:cs="Arial"/>
          <w:b/>
        </w:rPr>
        <w:tab/>
      </w:r>
    </w:p>
    <w:p w14:paraId="6A5FCD1C" w14:textId="209609FE" w:rsidR="00C94461" w:rsidRPr="00472D30" w:rsidRDefault="00C94461" w:rsidP="00C94461">
      <w:pPr>
        <w:rPr>
          <w:rFonts w:ascii="Arial" w:hAnsi="Arial" w:cs="Arial"/>
        </w:rPr>
      </w:pPr>
    </w:p>
    <w:p w14:paraId="784CA90C" w14:textId="77777777" w:rsidR="00C94461" w:rsidRPr="00472D30" w:rsidRDefault="00C94461" w:rsidP="00C94461">
      <w:pPr>
        <w:rPr>
          <w:rFonts w:ascii="Arial" w:hAnsi="Arial" w:cs="Arial"/>
          <w:b/>
        </w:rPr>
      </w:pPr>
    </w:p>
    <w:p w14:paraId="0A510DB6" w14:textId="77777777" w:rsidR="00F21F52" w:rsidRDefault="00F21F52" w:rsidP="00476FDC">
      <w:pPr>
        <w:rPr>
          <w:rFonts w:ascii="Arial" w:hAnsi="Arial" w:cs="Arial"/>
          <w:b/>
        </w:rPr>
      </w:pPr>
    </w:p>
    <w:p w14:paraId="0A9645FF" w14:textId="77777777" w:rsidR="00F21F52" w:rsidRDefault="00F21F52" w:rsidP="00476FDC">
      <w:pPr>
        <w:rPr>
          <w:rFonts w:ascii="Arial" w:hAnsi="Arial" w:cs="Arial"/>
          <w:b/>
        </w:rPr>
      </w:pPr>
    </w:p>
    <w:p w14:paraId="707B3F06" w14:textId="6287B0CB" w:rsidR="00476FDC" w:rsidRPr="00E823FD" w:rsidRDefault="00C94461" w:rsidP="00476FDC">
      <w:pPr>
        <w:rPr>
          <w:rFonts w:ascii="Arial" w:hAnsi="Arial" w:cs="Arial"/>
        </w:rPr>
      </w:pPr>
      <w:r w:rsidRPr="00472D30">
        <w:rPr>
          <w:rFonts w:ascii="Arial" w:hAnsi="Arial" w:cs="Arial"/>
          <w:b/>
        </w:rPr>
        <w:t xml:space="preserve">Note   </w:t>
      </w:r>
      <w:r w:rsidRPr="00472D30">
        <w:rPr>
          <w:rFonts w:ascii="Arial" w:hAnsi="Arial" w:cs="Arial"/>
          <w:b/>
          <w:u w:val="single"/>
        </w:rPr>
        <w:t xml:space="preserve">  _______________</w:t>
      </w:r>
      <w:r w:rsidR="00E823FD">
        <w:rPr>
          <w:rFonts w:ascii="Arial" w:hAnsi="Arial" w:cs="Arial"/>
          <w:b/>
        </w:rPr>
        <w:t xml:space="preserve">    </w:t>
      </w:r>
      <w:r w:rsidRPr="00E823FD">
        <w:rPr>
          <w:rFonts w:ascii="Arial" w:hAnsi="Arial" w:cs="Arial"/>
          <w:b/>
        </w:rPr>
        <w:t xml:space="preserve">     </w:t>
      </w:r>
      <w:r w:rsidR="00E823FD" w:rsidRPr="00E823FD">
        <w:rPr>
          <w:rFonts w:ascii="Arial" w:hAnsi="Arial" w:cs="Arial"/>
          <w:b/>
        </w:rPr>
        <w:tab/>
      </w:r>
      <w:r w:rsidR="00E823FD" w:rsidRPr="00E823FD">
        <w:rPr>
          <w:rFonts w:ascii="Arial" w:hAnsi="Arial" w:cs="Arial"/>
          <w:b/>
        </w:rPr>
        <w:tab/>
      </w:r>
      <w:r w:rsidR="00E823FD" w:rsidRPr="00E823FD">
        <w:rPr>
          <w:rFonts w:ascii="Arial" w:hAnsi="Arial" w:cs="Arial"/>
          <w:b/>
        </w:rPr>
        <w:tab/>
      </w:r>
      <w:r w:rsidR="00E823FD" w:rsidRPr="00E823FD">
        <w:rPr>
          <w:rFonts w:ascii="Arial" w:hAnsi="Arial" w:cs="Arial"/>
          <w:b/>
        </w:rPr>
        <w:tab/>
      </w:r>
      <w:r w:rsidR="00476FDC" w:rsidRPr="00472D30">
        <w:rPr>
          <w:rFonts w:ascii="Arial" w:hAnsi="Arial" w:cs="Arial"/>
          <w:b/>
        </w:rPr>
        <w:t xml:space="preserve">Prüfer/in   </w:t>
      </w:r>
      <w:r w:rsidR="00476FDC" w:rsidRPr="00472D30">
        <w:rPr>
          <w:rFonts w:ascii="Arial" w:hAnsi="Arial" w:cs="Arial"/>
          <w:b/>
          <w:u w:val="single"/>
        </w:rPr>
        <w:t xml:space="preserve">  </w:t>
      </w:r>
      <w:r w:rsidR="00476FDC" w:rsidRPr="00E823FD">
        <w:rPr>
          <w:rFonts w:ascii="Arial" w:hAnsi="Arial" w:cs="Arial"/>
          <w:b/>
          <w:u w:val="single"/>
        </w:rPr>
        <w:t>___________________</w:t>
      </w:r>
      <w:r w:rsidR="00E823FD">
        <w:rPr>
          <w:rFonts w:ascii="Arial" w:hAnsi="Arial" w:cs="Arial"/>
          <w:b/>
          <w:u w:val="single"/>
        </w:rPr>
        <w:t>__________</w:t>
      </w:r>
      <w:r w:rsidR="00476FDC" w:rsidRPr="00E823FD">
        <w:rPr>
          <w:rFonts w:ascii="Arial" w:hAnsi="Arial" w:cs="Arial"/>
          <w:b/>
          <w:u w:val="single"/>
        </w:rPr>
        <w:t xml:space="preserve">    </w:t>
      </w:r>
      <w:r w:rsidR="00476FDC" w:rsidRPr="00E823FD">
        <w:rPr>
          <w:rFonts w:ascii="Arial" w:hAnsi="Arial" w:cs="Arial"/>
        </w:rPr>
        <w:t xml:space="preserve">   </w:t>
      </w:r>
    </w:p>
    <w:p w14:paraId="10E67856" w14:textId="626FE8B7" w:rsidR="00C94461" w:rsidRPr="00E823FD" w:rsidRDefault="00C94461" w:rsidP="00C94461">
      <w:pPr>
        <w:rPr>
          <w:rFonts w:ascii="Arial" w:hAnsi="Arial" w:cs="Arial"/>
        </w:rPr>
      </w:pPr>
    </w:p>
    <w:p w14:paraId="7A3FA432" w14:textId="77777777" w:rsidR="00476FDC" w:rsidRPr="00472D30" w:rsidRDefault="00476FDC" w:rsidP="00C94461">
      <w:pPr>
        <w:rPr>
          <w:rFonts w:ascii="Arial" w:hAnsi="Arial" w:cs="Arial"/>
        </w:rPr>
      </w:pPr>
    </w:p>
    <w:p w14:paraId="74A33250" w14:textId="2C25361B" w:rsidR="00C94461" w:rsidRPr="00472D30" w:rsidRDefault="00C94461" w:rsidP="00C94461">
      <w:pPr>
        <w:rPr>
          <w:rFonts w:ascii="Arial" w:hAnsi="Arial" w:cs="Arial"/>
          <w:b/>
        </w:rPr>
      </w:pPr>
      <w:r w:rsidRPr="00472D30">
        <w:rPr>
          <w:rFonts w:ascii="Arial" w:hAnsi="Arial" w:cs="Arial"/>
          <w:b/>
        </w:rPr>
        <w:t xml:space="preserve">Tübingen, den </w:t>
      </w:r>
      <w:r w:rsidR="00E823FD">
        <w:rPr>
          <w:rFonts w:ascii="Arial" w:hAnsi="Arial" w:cs="Arial"/>
          <w:b/>
        </w:rPr>
        <w:t xml:space="preserve"> </w:t>
      </w:r>
      <w:r w:rsidRPr="00472D30">
        <w:rPr>
          <w:rFonts w:ascii="Arial" w:hAnsi="Arial" w:cs="Arial"/>
          <w:b/>
          <w:u w:val="single"/>
        </w:rPr>
        <w:t>________________</w:t>
      </w:r>
      <w:r w:rsidRPr="003A210D">
        <w:rPr>
          <w:rFonts w:ascii="Arial" w:hAnsi="Arial" w:cs="Arial"/>
          <w:b/>
          <w:u w:val="single"/>
        </w:rPr>
        <w:t xml:space="preserve">    </w:t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="00980C0E">
        <w:rPr>
          <w:rFonts w:ascii="Arial" w:hAnsi="Arial" w:cs="Arial"/>
          <w:b/>
        </w:rPr>
        <w:t>Unterschrift</w:t>
      </w:r>
      <w:r w:rsidRPr="00472D30">
        <w:rPr>
          <w:rFonts w:ascii="Arial" w:hAnsi="Arial" w:cs="Arial"/>
          <w:b/>
        </w:rPr>
        <w:t>_______</w:t>
      </w:r>
      <w:r w:rsidR="00980C0E">
        <w:rPr>
          <w:rFonts w:ascii="Arial" w:hAnsi="Arial" w:cs="Arial"/>
          <w:b/>
        </w:rPr>
        <w:t>______________________</w:t>
      </w:r>
    </w:p>
    <w:p w14:paraId="33CE144F" w14:textId="667AE378" w:rsidR="00C94461" w:rsidRPr="00472D30" w:rsidRDefault="00C94461" w:rsidP="00C94461">
      <w:pPr>
        <w:rPr>
          <w:rFonts w:ascii="Arial" w:hAnsi="Arial" w:cs="Arial"/>
        </w:rPr>
      </w:pP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  <w:r w:rsidRPr="00472D30">
        <w:rPr>
          <w:rFonts w:ascii="Arial" w:hAnsi="Arial" w:cs="Arial"/>
          <w:b/>
        </w:rPr>
        <w:tab/>
      </w:r>
    </w:p>
    <w:p w14:paraId="36DBDC74" w14:textId="77777777" w:rsidR="00C94461" w:rsidRPr="00472D30" w:rsidRDefault="00C94461" w:rsidP="0027164A">
      <w:pPr>
        <w:rPr>
          <w:rFonts w:ascii="Arial" w:hAnsi="Arial" w:cs="Arial"/>
        </w:rPr>
      </w:pPr>
    </w:p>
    <w:sectPr w:rsidR="00C94461" w:rsidRPr="00472D30" w:rsidSect="00A24F2D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A5"/>
    <w:rsid w:val="00015D88"/>
    <w:rsid w:val="000746AD"/>
    <w:rsid w:val="000A1CC1"/>
    <w:rsid w:val="000D27C4"/>
    <w:rsid w:val="00102CDE"/>
    <w:rsid w:val="001430D8"/>
    <w:rsid w:val="00143846"/>
    <w:rsid w:val="00157D12"/>
    <w:rsid w:val="00191F18"/>
    <w:rsid w:val="00195C63"/>
    <w:rsid w:val="00197A86"/>
    <w:rsid w:val="001B1918"/>
    <w:rsid w:val="0026452B"/>
    <w:rsid w:val="0027164A"/>
    <w:rsid w:val="002C471C"/>
    <w:rsid w:val="00332821"/>
    <w:rsid w:val="003764A0"/>
    <w:rsid w:val="003836D9"/>
    <w:rsid w:val="003A210D"/>
    <w:rsid w:val="003D3EA5"/>
    <w:rsid w:val="00410FBF"/>
    <w:rsid w:val="00437E4F"/>
    <w:rsid w:val="00472D30"/>
    <w:rsid w:val="00476FDC"/>
    <w:rsid w:val="00495594"/>
    <w:rsid w:val="00497CF2"/>
    <w:rsid w:val="00512D21"/>
    <w:rsid w:val="00585610"/>
    <w:rsid w:val="0059568B"/>
    <w:rsid w:val="005A5E0D"/>
    <w:rsid w:val="00695590"/>
    <w:rsid w:val="00746C35"/>
    <w:rsid w:val="007A7F96"/>
    <w:rsid w:val="007D7CD4"/>
    <w:rsid w:val="008009C9"/>
    <w:rsid w:val="008318FF"/>
    <w:rsid w:val="00846074"/>
    <w:rsid w:val="00954144"/>
    <w:rsid w:val="00980C0E"/>
    <w:rsid w:val="00995BAB"/>
    <w:rsid w:val="00996286"/>
    <w:rsid w:val="009C4AEC"/>
    <w:rsid w:val="009E7BA3"/>
    <w:rsid w:val="00A134CA"/>
    <w:rsid w:val="00A2327F"/>
    <w:rsid w:val="00A24F2D"/>
    <w:rsid w:val="00A31926"/>
    <w:rsid w:val="00A407E2"/>
    <w:rsid w:val="00AD678D"/>
    <w:rsid w:val="00AF1408"/>
    <w:rsid w:val="00C24831"/>
    <w:rsid w:val="00C42144"/>
    <w:rsid w:val="00C94461"/>
    <w:rsid w:val="00CE310A"/>
    <w:rsid w:val="00D25E76"/>
    <w:rsid w:val="00E15951"/>
    <w:rsid w:val="00E22EA5"/>
    <w:rsid w:val="00E36DDC"/>
    <w:rsid w:val="00E823FD"/>
    <w:rsid w:val="00ED2F8B"/>
    <w:rsid w:val="00F041B6"/>
    <w:rsid w:val="00F21F52"/>
    <w:rsid w:val="00F269B7"/>
    <w:rsid w:val="00F342AD"/>
    <w:rsid w:val="00F74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CEB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69B7"/>
  </w:style>
  <w:style w:type="paragraph" w:styleId="berschrift1">
    <w:name w:val="heading 1"/>
    <w:basedOn w:val="Standard"/>
    <w:next w:val="Standard"/>
    <w:qFormat/>
    <w:rsid w:val="00F269B7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F269B7"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F269B7"/>
    <w:pPr>
      <w:keepNext/>
      <w:ind w:firstLine="708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C94461"/>
    <w:rPr>
      <w:b/>
      <w:sz w:val="24"/>
    </w:rPr>
  </w:style>
  <w:style w:type="paragraph" w:customStyle="1" w:styleId="EKUTTextkrper">
    <w:name w:val="EKUT Textkörper"/>
    <w:rsid w:val="00C94461"/>
    <w:pPr>
      <w:spacing w:line="260" w:lineRule="atLeast"/>
      <w:contextualSpacing/>
    </w:pPr>
    <w:rPr>
      <w:rFonts w:ascii="Arial" w:hAnsi="Arial" w:cs="Arial"/>
      <w:sz w:val="22"/>
    </w:rPr>
  </w:style>
  <w:style w:type="table" w:styleId="Tabellenraster">
    <w:name w:val="Table Grid"/>
    <w:basedOn w:val="NormaleTabelle"/>
    <w:uiPriority w:val="59"/>
    <w:rsid w:val="00437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6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69B7"/>
  </w:style>
  <w:style w:type="paragraph" w:styleId="berschrift1">
    <w:name w:val="heading 1"/>
    <w:basedOn w:val="Standard"/>
    <w:next w:val="Standard"/>
    <w:qFormat/>
    <w:rsid w:val="00F269B7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link w:val="berschrift2Zchn"/>
    <w:qFormat/>
    <w:rsid w:val="00F269B7"/>
    <w:pPr>
      <w:keepNext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rsid w:val="00F269B7"/>
    <w:pPr>
      <w:keepNext/>
      <w:ind w:firstLine="708"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rsid w:val="00C94461"/>
    <w:rPr>
      <w:b/>
      <w:sz w:val="24"/>
    </w:rPr>
  </w:style>
  <w:style w:type="paragraph" w:customStyle="1" w:styleId="EKUTTextkrper">
    <w:name w:val="EKUT Textkörper"/>
    <w:rsid w:val="00C94461"/>
    <w:pPr>
      <w:spacing w:line="260" w:lineRule="atLeast"/>
      <w:contextualSpacing/>
    </w:pPr>
    <w:rPr>
      <w:rFonts w:ascii="Arial" w:hAnsi="Arial" w:cs="Arial"/>
      <w:sz w:val="22"/>
    </w:rPr>
  </w:style>
  <w:style w:type="table" w:styleId="Tabellenraster">
    <w:name w:val="Table Grid"/>
    <w:basedOn w:val="NormaleTabelle"/>
    <w:uiPriority w:val="59"/>
    <w:rsid w:val="00437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68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92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ekretariat\Formulare\Bewertung%20Diplomarbeit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D12D06-2515-431E-B009-07822025F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Bewertung Diplomarbeiten</Template>
  <TotalTime>0</TotalTime>
  <Pages>2</Pages>
  <Words>355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Bewertung von Diplomarbeiten</vt:lpstr>
    </vt:vector>
  </TitlesOfParts>
  <Company>Universität Tübingen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Bewertung von Diplomarbeiten</dc:title>
  <dc:creator>Uni Tübingen</dc:creator>
  <cp:lastModifiedBy>Seiler, Peter</cp:lastModifiedBy>
  <cp:revision>2</cp:revision>
  <cp:lastPrinted>2017-07-07T08:51:00Z</cp:lastPrinted>
  <dcterms:created xsi:type="dcterms:W3CDTF">2018-11-13T07:58:00Z</dcterms:created>
  <dcterms:modified xsi:type="dcterms:W3CDTF">2018-11-13T07:58:00Z</dcterms:modified>
</cp:coreProperties>
</file>