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E7B3C" w14:textId="749F54B0" w:rsidR="00B54774" w:rsidRDefault="00B54774" w:rsidP="005D1543">
      <w:pPr>
        <w:pStyle w:val="EKUTAdresseAbsender"/>
      </w:pPr>
    </w:p>
    <w:p w14:paraId="1F80D47B" w14:textId="495B060A" w:rsidR="00713043" w:rsidRDefault="00713043" w:rsidP="005D1543">
      <w:pPr>
        <w:pStyle w:val="EKUTAdresseAbsender"/>
      </w:pPr>
    </w:p>
    <w:p w14:paraId="440387FF" w14:textId="56851DB9" w:rsidR="00A36E60" w:rsidRDefault="00A36E60" w:rsidP="005D1543">
      <w:pPr>
        <w:pStyle w:val="EKUTAdresseAbsender"/>
      </w:pPr>
    </w:p>
    <w:p w14:paraId="4BD2251D" w14:textId="57E69A62" w:rsidR="00A36E60" w:rsidRDefault="00A36E60" w:rsidP="005D1543">
      <w:pPr>
        <w:pStyle w:val="EKUTAdresseAbsender"/>
      </w:pPr>
    </w:p>
    <w:p w14:paraId="44BD7B11" w14:textId="77777777" w:rsidR="00A36E60" w:rsidRPr="00BD3993" w:rsidRDefault="00A36E60" w:rsidP="005D1543">
      <w:pPr>
        <w:pStyle w:val="EKUTAdresseAbsender"/>
      </w:pPr>
    </w:p>
    <w:p w14:paraId="059C00F4" w14:textId="6694C8FA" w:rsidR="008C11C0" w:rsidRPr="00713043" w:rsidRDefault="00713043" w:rsidP="00713043">
      <w:pPr>
        <w:pStyle w:val="EKUTAdressatAnschri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  <w:szCs w:val="18"/>
        </w:rPr>
      </w:pPr>
      <w:r>
        <w:rPr>
          <w:i/>
          <w:sz w:val="18"/>
        </w:rPr>
        <w:t xml:space="preserve">Von der </w:t>
      </w:r>
      <w:r w:rsidR="00A36E60">
        <w:rPr>
          <w:i/>
          <w:sz w:val="18"/>
        </w:rPr>
        <w:t xml:space="preserve">Absolventin / dem Absolventen </w:t>
      </w:r>
      <w:r>
        <w:rPr>
          <w:i/>
          <w:sz w:val="18"/>
        </w:rPr>
        <w:t xml:space="preserve">auszufüllen und </w:t>
      </w:r>
      <w:r w:rsidR="00A36E60">
        <w:rPr>
          <w:i/>
          <w:sz w:val="18"/>
        </w:rPr>
        <w:t>den einzureichenden Unterlagen beizufügen</w:t>
      </w:r>
      <w:r w:rsidRPr="00BA3FA4">
        <w:rPr>
          <w:i/>
          <w:sz w:val="18"/>
          <w:szCs w:val="18"/>
        </w:rPr>
        <w:t xml:space="preserve"> </w:t>
      </w:r>
    </w:p>
    <w:p w14:paraId="0FE9FF2A" w14:textId="77777777" w:rsidR="00350EAE" w:rsidRDefault="00350EAE" w:rsidP="00BD3993">
      <w:pPr>
        <w:pStyle w:val="EKUTAdresseAbsender"/>
        <w:tabs>
          <w:tab w:val="left" w:pos="380"/>
        </w:tabs>
        <w:rPr>
          <w:b/>
          <w:sz w:val="22"/>
        </w:rPr>
      </w:pPr>
    </w:p>
    <w:p w14:paraId="2DFE500B" w14:textId="1697D788" w:rsidR="008C11C0" w:rsidRPr="00D575E2" w:rsidRDefault="00A36E60" w:rsidP="00F64214">
      <w:pPr>
        <w:pStyle w:val="EKUTAdresseAbsender"/>
        <w:tabs>
          <w:tab w:val="left" w:pos="380"/>
        </w:tabs>
        <w:spacing w:after="240"/>
        <w:jc w:val="center"/>
        <w:rPr>
          <w:b/>
          <w:sz w:val="22"/>
        </w:rPr>
      </w:pPr>
      <w:r>
        <w:rPr>
          <w:b/>
          <w:sz w:val="22"/>
        </w:rPr>
        <w:t xml:space="preserve">Bewerbung für die </w:t>
      </w:r>
      <w:r w:rsidR="005D1FD0">
        <w:rPr>
          <w:b/>
          <w:sz w:val="22"/>
        </w:rPr>
        <w:t xml:space="preserve">Teilnahme am </w:t>
      </w:r>
      <w:r w:rsidR="004D52E7">
        <w:rPr>
          <w:b/>
          <w:sz w:val="22"/>
        </w:rPr>
        <w:t>TüSE-</w:t>
      </w:r>
      <w:r w:rsidR="005D1FD0">
        <w:rPr>
          <w:b/>
          <w:sz w:val="22"/>
        </w:rPr>
        <w:t xml:space="preserve">Auszeichnungsverfahren </w:t>
      </w:r>
      <w:r w:rsidR="004D52E7">
        <w:rPr>
          <w:b/>
          <w:sz w:val="22"/>
        </w:rPr>
        <w:br/>
      </w:r>
      <w:r w:rsidR="00F64214">
        <w:rPr>
          <w:b/>
          <w:sz w:val="22"/>
        </w:rPr>
        <w:t xml:space="preserve">für herausragende </w:t>
      </w:r>
      <w:r w:rsidR="00182F0E">
        <w:rPr>
          <w:b/>
          <w:sz w:val="22"/>
        </w:rPr>
        <w:t xml:space="preserve">Qualifikationsarbeiten </w:t>
      </w:r>
    </w:p>
    <w:p w14:paraId="6AFD2643" w14:textId="77777777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14545093" w14:textId="5E5FC477" w:rsidR="00F64214" w:rsidRDefault="00A36E60" w:rsidP="00A4593C">
      <w:pPr>
        <w:pStyle w:val="EKUTAdresseAbsender"/>
        <w:spacing w:line="600" w:lineRule="auto"/>
        <w:jc w:val="both"/>
        <w:rPr>
          <w:sz w:val="16"/>
        </w:rPr>
      </w:pPr>
      <w:r>
        <w:rPr>
          <w:sz w:val="16"/>
        </w:rPr>
        <w:t>Auf Empfehlung meine</w:t>
      </w:r>
      <w:r w:rsidR="00855B79">
        <w:rPr>
          <w:sz w:val="16"/>
        </w:rPr>
        <w:t>s Erstgutachters / meiner Erstgutachterin</w:t>
      </w:r>
      <w:r w:rsidR="00A4593C">
        <w:rPr>
          <w:sz w:val="16"/>
        </w:rPr>
        <w:t xml:space="preserve"> (bitte den </w:t>
      </w:r>
      <w:r w:rsidR="004D52E7">
        <w:rPr>
          <w:sz w:val="16"/>
        </w:rPr>
        <w:t xml:space="preserve">betreffenden </w:t>
      </w:r>
      <w:r w:rsidR="00A4593C">
        <w:rPr>
          <w:sz w:val="16"/>
        </w:rPr>
        <w:t>Namen einfügen)</w:t>
      </w:r>
      <w:r w:rsidR="004D52E7">
        <w:rPr>
          <w:sz w:val="16"/>
        </w:rPr>
        <w:t>,</w:t>
      </w:r>
      <w:r w:rsidR="00A4593C">
        <w:rPr>
          <w:sz w:val="16"/>
        </w:rPr>
        <w:t xml:space="preserve"> </w:t>
      </w:r>
      <w:r w:rsidR="000F5999">
        <w:rPr>
          <w:sz w:val="16"/>
        </w:rPr>
        <w:t>_______________________________________</w:t>
      </w:r>
      <w:r w:rsidR="00855B79">
        <w:rPr>
          <w:sz w:val="16"/>
        </w:rPr>
        <w:t>___</w:t>
      </w:r>
      <w:r w:rsidR="00A4593C">
        <w:rPr>
          <w:sz w:val="16"/>
        </w:rPr>
        <w:t>____________</w:t>
      </w:r>
      <w:r w:rsidR="000F5999">
        <w:rPr>
          <w:sz w:val="16"/>
        </w:rPr>
        <w:t>___________</w:t>
      </w:r>
      <w:r w:rsidR="00855B79">
        <w:rPr>
          <w:sz w:val="16"/>
        </w:rPr>
        <w:t>_______________</w:t>
      </w:r>
      <w:r w:rsidR="000F5999">
        <w:rPr>
          <w:sz w:val="16"/>
        </w:rPr>
        <w:t>________</w:t>
      </w:r>
      <w:r w:rsidR="00F64214">
        <w:rPr>
          <w:sz w:val="16"/>
        </w:rPr>
        <w:t xml:space="preserve">, </w:t>
      </w:r>
      <w:r>
        <w:rPr>
          <w:sz w:val="16"/>
        </w:rPr>
        <w:t>möchte ich mich für das Auszeichnungsverfahren der Tübingen School of Education bewerben.</w:t>
      </w:r>
    </w:p>
    <w:p w14:paraId="703323C0" w14:textId="33D25596" w:rsidR="00F64214" w:rsidRDefault="00F64214" w:rsidP="00F64214">
      <w:pPr>
        <w:pStyle w:val="EKUTAdresseAbsender"/>
        <w:spacing w:line="360" w:lineRule="auto"/>
        <w:jc w:val="both"/>
        <w:rPr>
          <w:sz w:val="16"/>
        </w:rPr>
      </w:pPr>
    </w:p>
    <w:p w14:paraId="32A4E103" w14:textId="501381D2" w:rsidR="00B54774" w:rsidRPr="00641372" w:rsidRDefault="001A3B1C" w:rsidP="00641372">
      <w:pPr>
        <w:pStyle w:val="EKUTAdresseAbsender"/>
        <w:shd w:val="clear" w:color="auto" w:fill="BFBFBF" w:themeFill="background1" w:themeFillShade="BF"/>
        <w:jc w:val="center"/>
        <w:rPr>
          <w:b/>
          <w:sz w:val="20"/>
        </w:rPr>
      </w:pPr>
      <w:r>
        <w:rPr>
          <w:b/>
          <w:sz w:val="20"/>
        </w:rPr>
        <w:t>Angaben</w:t>
      </w:r>
      <w:r w:rsidR="00350EAE">
        <w:rPr>
          <w:b/>
          <w:sz w:val="20"/>
        </w:rPr>
        <w:t xml:space="preserve"> </w:t>
      </w:r>
      <w:r w:rsidR="00C667F3">
        <w:rPr>
          <w:b/>
          <w:sz w:val="20"/>
        </w:rPr>
        <w:t>zu</w:t>
      </w:r>
      <w:r w:rsidR="00A36E60">
        <w:rPr>
          <w:b/>
          <w:sz w:val="20"/>
        </w:rPr>
        <w:t xml:space="preserve"> meiner Person</w:t>
      </w:r>
    </w:p>
    <w:p w14:paraId="7A58EF67" w14:textId="2898D137" w:rsidR="00B54774" w:rsidRDefault="00B54774" w:rsidP="00182F0E">
      <w:pPr>
        <w:pStyle w:val="EKUTAdresseAbsender"/>
        <w:tabs>
          <w:tab w:val="left" w:pos="380"/>
        </w:tabs>
        <w:spacing w:line="360" w:lineRule="auto"/>
      </w:pPr>
    </w:p>
    <w:p w14:paraId="701FBCDC" w14:textId="05E0D305" w:rsidR="00446B00" w:rsidRDefault="00FE30BF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Vor- u</w:t>
      </w:r>
      <w:r w:rsidR="00446B00">
        <w:rPr>
          <w:sz w:val="16"/>
        </w:rPr>
        <w:t xml:space="preserve">. </w:t>
      </w:r>
      <w:r>
        <w:rPr>
          <w:sz w:val="16"/>
        </w:rPr>
        <w:t>Nachn</w:t>
      </w:r>
      <w:r w:rsidR="00F64214">
        <w:rPr>
          <w:sz w:val="16"/>
        </w:rPr>
        <w:t>ame:</w:t>
      </w:r>
      <w:r w:rsidR="00446B00">
        <w:rPr>
          <w:sz w:val="16"/>
        </w:rPr>
        <w:t xml:space="preserve"> </w:t>
      </w:r>
      <w:r w:rsidR="00F64214">
        <w:rPr>
          <w:sz w:val="16"/>
        </w:rPr>
        <w:t xml:space="preserve"> </w:t>
      </w:r>
      <w:r w:rsidR="00DF7199">
        <w:rPr>
          <w:sz w:val="16"/>
        </w:rPr>
        <w:t>_____________________________________________________________________________________________</w:t>
      </w:r>
    </w:p>
    <w:p w14:paraId="15B30EAD" w14:textId="547CFBE0" w:rsidR="00641372" w:rsidRDefault="00446B00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A</w:t>
      </w:r>
      <w:r w:rsidR="008A1319">
        <w:rPr>
          <w:sz w:val="16"/>
        </w:rPr>
        <w:t>nschrift</w:t>
      </w:r>
      <w:r w:rsidR="00641372">
        <w:rPr>
          <w:sz w:val="16"/>
        </w:rPr>
        <w:t xml:space="preserve">: </w:t>
      </w:r>
      <w:r w:rsidR="00F716EA">
        <w:rPr>
          <w:sz w:val="16"/>
        </w:rPr>
        <w:tab/>
      </w:r>
      <w:r w:rsidR="00DF7199">
        <w:rPr>
          <w:sz w:val="16"/>
        </w:rPr>
        <w:t>_____________________________________________________________________________________________</w:t>
      </w:r>
    </w:p>
    <w:p w14:paraId="65E083FB" w14:textId="59D7A4DA" w:rsidR="00F716EA" w:rsidRDefault="00F17128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Matrikelnummer:</w:t>
      </w:r>
      <w:r w:rsidR="00F716EA">
        <w:rPr>
          <w:rFonts w:ascii="Lucida Sans Unicode" w:hAnsi="Lucida Sans Unicode" w:cs="Lucida Sans Unicode"/>
          <w:sz w:val="16"/>
        </w:rPr>
        <w:tab/>
      </w:r>
      <w:r w:rsidR="00DF7199">
        <w:rPr>
          <w:sz w:val="16"/>
        </w:rPr>
        <w:t>_____________________________________________________________________________________________</w:t>
      </w:r>
    </w:p>
    <w:p w14:paraId="314DE507" w14:textId="4222DA20" w:rsidR="00FE30BF" w:rsidRDefault="00766032" w:rsidP="00A4593C">
      <w:pPr>
        <w:pStyle w:val="EKUTAdresseAbsender"/>
        <w:spacing w:line="600" w:lineRule="auto"/>
        <w:rPr>
          <w:sz w:val="16"/>
        </w:rPr>
      </w:pPr>
      <w:r>
        <w:rPr>
          <w:sz w:val="16"/>
        </w:rPr>
        <w:t>E-Mail (private Adresse!)</w:t>
      </w:r>
      <w:r w:rsidR="006E642F">
        <w:rPr>
          <w:sz w:val="16"/>
        </w:rPr>
        <w:t>:</w:t>
      </w:r>
      <w:r w:rsidR="006E642F">
        <w:rPr>
          <w:sz w:val="16"/>
        </w:rPr>
        <w:tab/>
      </w:r>
      <w:r w:rsidR="00DF7199">
        <w:rPr>
          <w:sz w:val="16"/>
        </w:rPr>
        <w:t>_____________________________________________________________________________________</w:t>
      </w:r>
    </w:p>
    <w:p w14:paraId="4E16C269" w14:textId="64C31E06" w:rsidR="00766032" w:rsidRDefault="00766032" w:rsidP="00A4593C">
      <w:pPr>
        <w:pStyle w:val="EKUTAdresseAbsender"/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Telefon (mobil): ________________________________________________________________________________________________</w:t>
      </w:r>
    </w:p>
    <w:p w14:paraId="372E5E5E" w14:textId="77777777" w:rsidR="00A36E60" w:rsidRDefault="00A36E60" w:rsidP="00182F0E">
      <w:pPr>
        <w:pStyle w:val="EKUTAdresseAbsender"/>
        <w:spacing w:line="360" w:lineRule="auto"/>
        <w:rPr>
          <w:sz w:val="16"/>
        </w:rPr>
      </w:pPr>
    </w:p>
    <w:p w14:paraId="681D6322" w14:textId="50E0C9F3" w:rsidR="006E642F" w:rsidRPr="00641372" w:rsidRDefault="006E642F" w:rsidP="006E642F">
      <w:pPr>
        <w:pStyle w:val="EKUTAdresseAbsender"/>
        <w:shd w:val="clear" w:color="auto" w:fill="BFBFBF" w:themeFill="background1" w:themeFillShade="BF"/>
        <w:jc w:val="center"/>
        <w:rPr>
          <w:b/>
          <w:sz w:val="20"/>
        </w:rPr>
      </w:pPr>
      <w:r>
        <w:rPr>
          <w:b/>
          <w:sz w:val="20"/>
        </w:rPr>
        <w:t>Angaben zu</w:t>
      </w:r>
      <w:r w:rsidR="00A36E60">
        <w:rPr>
          <w:b/>
          <w:sz w:val="20"/>
        </w:rPr>
        <w:t xml:space="preserve"> meine</w:t>
      </w:r>
      <w:r>
        <w:rPr>
          <w:b/>
          <w:sz w:val="20"/>
        </w:rPr>
        <w:t xml:space="preserve">r </w:t>
      </w:r>
      <w:r w:rsidR="00182F0E">
        <w:rPr>
          <w:b/>
          <w:sz w:val="20"/>
        </w:rPr>
        <w:t>Qualifikationsa</w:t>
      </w:r>
      <w:r>
        <w:rPr>
          <w:b/>
          <w:sz w:val="20"/>
        </w:rPr>
        <w:t xml:space="preserve">rbeit </w:t>
      </w:r>
    </w:p>
    <w:p w14:paraId="68973C43" w14:textId="18C1A61B" w:rsidR="006E642F" w:rsidRDefault="006E642F" w:rsidP="006E642F">
      <w:pPr>
        <w:pStyle w:val="EKUTAdresseAbsender"/>
        <w:rPr>
          <w:sz w:val="16"/>
        </w:rPr>
      </w:pPr>
    </w:p>
    <w:p w14:paraId="580E112E" w14:textId="1887397B" w:rsidR="00911CFD" w:rsidRDefault="00182F0E" w:rsidP="00911CFD">
      <w:pPr>
        <w:pStyle w:val="EKUTAdresseAbsender"/>
        <w:spacing w:line="360" w:lineRule="auto"/>
        <w:rPr>
          <w:sz w:val="16"/>
        </w:rPr>
      </w:pPr>
      <w:r>
        <w:rPr>
          <w:sz w:val="16"/>
        </w:rPr>
        <w:t xml:space="preserve">Titel der Qualifikationsarbeit: </w:t>
      </w:r>
      <w:r>
        <w:rPr>
          <w:sz w:val="16"/>
        </w:rPr>
        <w:tab/>
      </w:r>
    </w:p>
    <w:p w14:paraId="15706282" w14:textId="5F28DA63" w:rsidR="00182F0E" w:rsidRDefault="00182F0E" w:rsidP="00182F0E">
      <w:pPr>
        <w:pStyle w:val="EKUTAdresseAbsender"/>
        <w:spacing w:line="360" w:lineRule="auto"/>
        <w:rPr>
          <w:sz w:val="16"/>
        </w:rPr>
      </w:pPr>
    </w:p>
    <w:p w14:paraId="3D4EEB8C" w14:textId="17AF1CB3" w:rsidR="00911CFD" w:rsidRDefault="00911CFD" w:rsidP="00182F0E">
      <w:pPr>
        <w:pStyle w:val="EKUTAdresseAbsender"/>
        <w:spacing w:line="360" w:lineRule="auto"/>
        <w:rPr>
          <w:sz w:val="16"/>
        </w:rPr>
      </w:pPr>
    </w:p>
    <w:p w14:paraId="3901E7D9" w14:textId="6CF23D68" w:rsidR="00911CFD" w:rsidRDefault="00911CFD" w:rsidP="00182F0E">
      <w:pPr>
        <w:pStyle w:val="EKUTAdresseAbsender"/>
        <w:spacing w:line="360" w:lineRule="auto"/>
        <w:rPr>
          <w:sz w:val="16"/>
        </w:rPr>
      </w:pPr>
    </w:p>
    <w:p w14:paraId="242ABB3D" w14:textId="77777777" w:rsidR="00855B79" w:rsidRDefault="00855B79" w:rsidP="00182F0E">
      <w:pPr>
        <w:pStyle w:val="EKUTAdresseAbsender"/>
        <w:spacing w:line="360" w:lineRule="auto"/>
        <w:rPr>
          <w:sz w:val="16"/>
        </w:rPr>
      </w:pPr>
    </w:p>
    <w:p w14:paraId="01999F38" w14:textId="7D7DD7D2" w:rsidR="00A4593C" w:rsidRDefault="00A4593C" w:rsidP="00182F0E">
      <w:pPr>
        <w:pStyle w:val="EKUTAdresseAbsender"/>
        <w:spacing w:line="360" w:lineRule="auto"/>
        <w:rPr>
          <w:sz w:val="16"/>
        </w:rPr>
      </w:pPr>
    </w:p>
    <w:p w14:paraId="035B1E22" w14:textId="008426FB" w:rsidR="006E642F" w:rsidRDefault="00A4593C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>A</w:t>
      </w:r>
      <w:r w:rsidR="006E642F">
        <w:rPr>
          <w:sz w:val="16"/>
        </w:rPr>
        <w:t>rt d</w:t>
      </w:r>
      <w:r w:rsidR="00FE30BF">
        <w:rPr>
          <w:sz w:val="16"/>
        </w:rPr>
        <w:t>es</w:t>
      </w:r>
      <w:r w:rsidR="006E642F">
        <w:rPr>
          <w:sz w:val="16"/>
        </w:rPr>
        <w:t xml:space="preserve"> Abschlusses:</w:t>
      </w:r>
      <w:r w:rsidR="00DF7199">
        <w:rPr>
          <w:sz w:val="16"/>
        </w:rPr>
        <w:t xml:space="preserve"> </w:t>
      </w:r>
      <w:r w:rsidR="004D79B6">
        <w:rPr>
          <w:sz w:val="16"/>
        </w:rPr>
        <w:tab/>
      </w:r>
    </w:p>
    <w:p w14:paraId="28D60523" w14:textId="65644B94" w:rsidR="008C11C0" w:rsidRDefault="008C11C0" w:rsidP="004D79B6">
      <w:pPr>
        <w:pStyle w:val="EKUTAdresseAbsender"/>
        <w:tabs>
          <w:tab w:val="left" w:leader="underscore" w:pos="9498"/>
        </w:tabs>
        <w:spacing w:line="600" w:lineRule="auto"/>
        <w:rPr>
          <w:rFonts w:ascii="Lucida Sans Unicode" w:hAnsi="Lucida Sans Unicode" w:cs="Lucida Sans Unicode"/>
          <w:sz w:val="16"/>
        </w:rPr>
      </w:pPr>
      <w:r>
        <w:rPr>
          <w:sz w:val="16"/>
        </w:rPr>
        <w:t>i</w:t>
      </w:r>
      <w:r w:rsidR="006E642F">
        <w:rPr>
          <w:sz w:val="16"/>
        </w:rPr>
        <w:t>m Fach</w:t>
      </w:r>
      <w:r>
        <w:rPr>
          <w:sz w:val="16"/>
        </w:rPr>
        <w:t>bereich</w:t>
      </w:r>
      <w:r w:rsidR="006E642F">
        <w:rPr>
          <w:sz w:val="16"/>
        </w:rPr>
        <w:t>:</w:t>
      </w:r>
      <w:r w:rsidR="004D79B6">
        <w:rPr>
          <w:sz w:val="16"/>
        </w:rPr>
        <w:tab/>
      </w:r>
    </w:p>
    <w:p w14:paraId="48DD15A3" w14:textId="3D19DA14" w:rsidR="00DF7199" w:rsidRDefault="00DF7199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Name </w:t>
      </w:r>
      <w:proofErr w:type="spellStart"/>
      <w:r w:rsidR="006E642F" w:rsidRPr="00BA3FA4">
        <w:rPr>
          <w:sz w:val="16"/>
        </w:rPr>
        <w:t>Erst</w:t>
      </w:r>
      <w:r w:rsidR="00382BF7">
        <w:rPr>
          <w:sz w:val="16"/>
        </w:rPr>
        <w:t>gutachter</w:t>
      </w:r>
      <w:r w:rsidR="004D52E7">
        <w:rPr>
          <w:sz w:val="16"/>
        </w:rPr>
        <w:t>:</w:t>
      </w:r>
      <w:r w:rsidR="006E642F" w:rsidRPr="00BA3FA4">
        <w:rPr>
          <w:sz w:val="16"/>
        </w:rPr>
        <w:t>in</w:t>
      </w:r>
      <w:proofErr w:type="spellEnd"/>
      <w:r>
        <w:rPr>
          <w:sz w:val="16"/>
        </w:rPr>
        <w:t>:</w:t>
      </w:r>
      <w:r w:rsidR="004D79B6">
        <w:rPr>
          <w:sz w:val="16"/>
        </w:rPr>
        <w:tab/>
      </w:r>
    </w:p>
    <w:p w14:paraId="36106B7F" w14:textId="2E01A6F2" w:rsidR="00DF7199" w:rsidRDefault="00BB336A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Note </w:t>
      </w:r>
      <w:r w:rsidR="00182F0E">
        <w:rPr>
          <w:sz w:val="16"/>
        </w:rPr>
        <w:t>Erstgutachten:</w:t>
      </w:r>
      <w:r>
        <w:rPr>
          <w:sz w:val="16"/>
        </w:rPr>
        <w:tab/>
      </w:r>
      <w:r w:rsidR="00DF7199">
        <w:rPr>
          <w:sz w:val="16"/>
        </w:rPr>
        <w:t xml:space="preserve"> </w:t>
      </w:r>
    </w:p>
    <w:p w14:paraId="22A6BA03" w14:textId="59EAAE15" w:rsidR="00DF7199" w:rsidRDefault="00DF7199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Name </w:t>
      </w:r>
      <w:proofErr w:type="spellStart"/>
      <w:r w:rsidR="006E642F" w:rsidRPr="006E642F">
        <w:rPr>
          <w:sz w:val="16"/>
        </w:rPr>
        <w:t>Zweit</w:t>
      </w:r>
      <w:r w:rsidR="00382BF7">
        <w:rPr>
          <w:sz w:val="16"/>
        </w:rPr>
        <w:t>gutachter</w:t>
      </w:r>
      <w:r w:rsidR="004D52E7">
        <w:rPr>
          <w:sz w:val="16"/>
        </w:rPr>
        <w:t>:</w:t>
      </w:r>
      <w:r w:rsidR="006E642F" w:rsidRPr="006E642F">
        <w:rPr>
          <w:sz w:val="16"/>
        </w:rPr>
        <w:t>in</w:t>
      </w:r>
      <w:proofErr w:type="spellEnd"/>
      <w:r>
        <w:rPr>
          <w:sz w:val="16"/>
        </w:rPr>
        <w:t>:</w:t>
      </w:r>
      <w:r w:rsidR="004D79B6">
        <w:rPr>
          <w:sz w:val="16"/>
        </w:rPr>
        <w:tab/>
      </w:r>
    </w:p>
    <w:p w14:paraId="51C867EC" w14:textId="1B25367B" w:rsidR="00DF7199" w:rsidRDefault="00BB336A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 xml:space="preserve">Note </w:t>
      </w:r>
      <w:r w:rsidR="00182F0E">
        <w:rPr>
          <w:sz w:val="16"/>
        </w:rPr>
        <w:t>Zweitgutachten</w:t>
      </w:r>
      <w:r w:rsidR="00DF7199">
        <w:rPr>
          <w:sz w:val="16"/>
        </w:rPr>
        <w:t>:</w:t>
      </w:r>
      <w:r w:rsidR="00182F0E">
        <w:rPr>
          <w:sz w:val="16"/>
        </w:rPr>
        <w:t xml:space="preserve"> </w:t>
      </w:r>
      <w:r w:rsidR="004D79B6">
        <w:rPr>
          <w:sz w:val="16"/>
        </w:rPr>
        <w:tab/>
      </w:r>
    </w:p>
    <w:p w14:paraId="74B5EA9D" w14:textId="27463C30" w:rsidR="004D52E7" w:rsidRDefault="00446B00" w:rsidP="004D79B6">
      <w:pPr>
        <w:pStyle w:val="EKUTAdresseAbsender"/>
        <w:tabs>
          <w:tab w:val="left" w:leader="underscore" w:pos="9498"/>
        </w:tabs>
        <w:spacing w:line="600" w:lineRule="auto"/>
        <w:rPr>
          <w:sz w:val="16"/>
        </w:rPr>
      </w:pPr>
      <w:r>
        <w:rPr>
          <w:sz w:val="16"/>
        </w:rPr>
        <w:t>Datum d</w:t>
      </w:r>
      <w:r w:rsidR="00DF7199">
        <w:rPr>
          <w:sz w:val="16"/>
        </w:rPr>
        <w:t>er Urkunde bzw. des Zeugnisses</w:t>
      </w:r>
      <w:r w:rsidR="008E30B0">
        <w:rPr>
          <w:sz w:val="16"/>
        </w:rPr>
        <w:t>, sofern bereits vorliegend</w:t>
      </w:r>
      <w:r w:rsidR="004D52E7">
        <w:rPr>
          <w:rStyle w:val="Funotenzeichen"/>
          <w:sz w:val="16"/>
        </w:rPr>
        <w:footnoteReference w:id="1"/>
      </w:r>
      <w:r w:rsidR="00DF7199">
        <w:rPr>
          <w:sz w:val="16"/>
        </w:rPr>
        <w:t xml:space="preserve">: </w:t>
      </w:r>
      <w:r w:rsidR="004D79B6">
        <w:rPr>
          <w:sz w:val="16"/>
        </w:rPr>
        <w:tab/>
      </w:r>
    </w:p>
    <w:p w14:paraId="3CC63165" w14:textId="450F4939" w:rsidR="004D52E7" w:rsidRDefault="004D52E7" w:rsidP="004D52E7">
      <w:pPr>
        <w:pStyle w:val="EKUTAdresseAbsender"/>
        <w:rPr>
          <w:sz w:val="16"/>
          <w:szCs w:val="18"/>
        </w:rPr>
      </w:pPr>
    </w:p>
    <w:p w14:paraId="7678D9A9" w14:textId="15430CF4" w:rsidR="004D52E7" w:rsidRDefault="004D52E7" w:rsidP="004D52E7">
      <w:pPr>
        <w:pStyle w:val="EKUTAdresseAbsender"/>
        <w:rPr>
          <w:sz w:val="16"/>
          <w:szCs w:val="18"/>
        </w:rPr>
      </w:pPr>
    </w:p>
    <w:p w14:paraId="48549720" w14:textId="70368016" w:rsidR="004D52E7" w:rsidRDefault="004D52E7" w:rsidP="004D52E7">
      <w:pPr>
        <w:pStyle w:val="EKUTAdresseAbsender"/>
        <w:rPr>
          <w:sz w:val="16"/>
          <w:szCs w:val="18"/>
        </w:rPr>
      </w:pPr>
    </w:p>
    <w:p w14:paraId="267E4278" w14:textId="508B2BBE" w:rsidR="0025142F" w:rsidRPr="00E90B7A" w:rsidRDefault="000D2C46" w:rsidP="004D52E7">
      <w:pPr>
        <w:pStyle w:val="EKUTAdresseAbsender"/>
        <w:pBdr>
          <w:top w:val="single" w:sz="4" w:space="1" w:color="auto"/>
        </w:pBdr>
        <w:rPr>
          <w:sz w:val="16"/>
          <w:szCs w:val="18"/>
        </w:rPr>
      </w:pPr>
      <w:r w:rsidRPr="00E90B7A">
        <w:rPr>
          <w:sz w:val="16"/>
          <w:szCs w:val="18"/>
        </w:rPr>
        <w:t>Ort, Datum</w:t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Pr="00E90B7A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="005C649D">
        <w:rPr>
          <w:sz w:val="16"/>
          <w:szCs w:val="18"/>
        </w:rPr>
        <w:tab/>
      </w:r>
      <w:r w:rsidRPr="00E90B7A">
        <w:rPr>
          <w:sz w:val="16"/>
          <w:szCs w:val="18"/>
        </w:rPr>
        <w:t xml:space="preserve">Unterschrift </w:t>
      </w:r>
      <w:r w:rsidR="00E90B7A">
        <w:rPr>
          <w:sz w:val="16"/>
          <w:szCs w:val="18"/>
        </w:rPr>
        <w:t xml:space="preserve">der </w:t>
      </w:r>
      <w:r w:rsidR="00A36E60">
        <w:rPr>
          <w:sz w:val="16"/>
          <w:szCs w:val="18"/>
        </w:rPr>
        <w:t xml:space="preserve">Absolventin / des Absolventen </w:t>
      </w:r>
    </w:p>
    <w:sectPr w:rsidR="0025142F" w:rsidRPr="00E90B7A" w:rsidSect="000D2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18" w:right="1021" w:bottom="426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C41FB" w14:textId="77777777" w:rsidR="002B39F2" w:rsidRDefault="002B39F2" w:rsidP="00943183">
      <w:pPr>
        <w:spacing w:line="240" w:lineRule="auto"/>
      </w:pPr>
      <w:r>
        <w:separator/>
      </w:r>
    </w:p>
  </w:endnote>
  <w:endnote w:type="continuationSeparator" w:id="0">
    <w:p w14:paraId="41FA7B8A" w14:textId="77777777" w:rsidR="002B39F2" w:rsidRDefault="002B39F2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C933" w14:textId="77777777" w:rsidR="004D52E7" w:rsidRDefault="004D52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7ED44" w14:textId="77777777" w:rsidR="00EA2F85" w:rsidRDefault="00EA2F85" w:rsidP="00431960">
    <w:pPr>
      <w:pStyle w:val="EKUTTextkrper"/>
    </w:pPr>
  </w:p>
  <w:p w14:paraId="5EB5F1CA" w14:textId="77777777" w:rsidR="00EA2F85" w:rsidRDefault="00EA2F85" w:rsidP="00431960">
    <w:pPr>
      <w:pStyle w:val="EKUTTextkrper"/>
    </w:pPr>
  </w:p>
  <w:p w14:paraId="0509B30B" w14:textId="77777777" w:rsidR="00EA2F85" w:rsidRDefault="00EA2F85" w:rsidP="00431960">
    <w:pPr>
      <w:pStyle w:val="EKUTTextkrper"/>
    </w:pPr>
  </w:p>
  <w:p w14:paraId="60266C9C" w14:textId="2FE48EC5"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DF7199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5A4F30">
      <w:rPr>
        <w:noProof/>
      </w:rPr>
      <w:t>1</w:t>
    </w:r>
    <w:r w:rsidR="001513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A43F9" w14:textId="77777777" w:rsidR="00272750" w:rsidRDefault="00272750" w:rsidP="00431960">
    <w:pPr>
      <w:pStyle w:val="EKUTFusszeile"/>
    </w:pPr>
  </w:p>
  <w:p w14:paraId="12CE8425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42BEC" w14:textId="77777777" w:rsidR="002B39F2" w:rsidRDefault="002B39F2" w:rsidP="00943183">
      <w:pPr>
        <w:spacing w:line="240" w:lineRule="auto"/>
      </w:pPr>
      <w:r>
        <w:separator/>
      </w:r>
    </w:p>
  </w:footnote>
  <w:footnote w:type="continuationSeparator" w:id="0">
    <w:p w14:paraId="2769D747" w14:textId="77777777" w:rsidR="002B39F2" w:rsidRDefault="002B39F2" w:rsidP="00943183">
      <w:pPr>
        <w:spacing w:line="240" w:lineRule="auto"/>
      </w:pPr>
      <w:r>
        <w:continuationSeparator/>
      </w:r>
    </w:p>
  </w:footnote>
  <w:footnote w:id="1">
    <w:p w14:paraId="68AC1D43" w14:textId="24BF4DA3" w:rsidR="004D52E7" w:rsidRDefault="004D52E7" w:rsidP="008E30B0">
      <w:pPr>
        <w:pStyle w:val="EKUTAdresseAbsender"/>
      </w:pPr>
      <w:r>
        <w:rPr>
          <w:rStyle w:val="Funotenzeichen"/>
        </w:rPr>
        <w:footnoteRef/>
      </w:r>
      <w:r>
        <w:t xml:space="preserve"> </w:t>
      </w:r>
      <w:r w:rsidRPr="004D52E7">
        <w:rPr>
          <w:sz w:val="16"/>
          <w:szCs w:val="22"/>
        </w:rPr>
        <w:t>Das Zeugnis oder die Urkunde muss zwischen dem 1. Mai 202</w:t>
      </w:r>
      <w:r w:rsidR="002036DF">
        <w:rPr>
          <w:sz w:val="16"/>
          <w:szCs w:val="22"/>
        </w:rPr>
        <w:t>5</w:t>
      </w:r>
      <w:r w:rsidRPr="004D52E7">
        <w:rPr>
          <w:sz w:val="16"/>
          <w:szCs w:val="22"/>
        </w:rPr>
        <w:t xml:space="preserve"> und dem 1. Mai 202</w:t>
      </w:r>
      <w:r w:rsidR="002036DF">
        <w:rPr>
          <w:sz w:val="16"/>
          <w:szCs w:val="22"/>
        </w:rPr>
        <w:t>6</w:t>
      </w:r>
      <w:bookmarkStart w:id="0" w:name="_GoBack"/>
      <w:bookmarkEnd w:id="0"/>
      <w:r w:rsidRPr="004D52E7">
        <w:rPr>
          <w:sz w:val="16"/>
          <w:szCs w:val="22"/>
        </w:rPr>
        <w:t xml:space="preserve"> datiert sein.</w:t>
      </w:r>
      <w:r w:rsidR="008E30B0">
        <w:rPr>
          <w:sz w:val="16"/>
          <w:szCs w:val="22"/>
        </w:rPr>
        <w:t xml:space="preserve"> Sollte die Promotionsurkunde noch nicht vorliegen, wird eine Bescheinigung über die bestandene </w:t>
      </w:r>
      <w:r w:rsidR="00A56185">
        <w:rPr>
          <w:sz w:val="16"/>
          <w:szCs w:val="22"/>
        </w:rPr>
        <w:t>Promotionsprüfung</w:t>
      </w:r>
      <w:r w:rsidR="008E30B0">
        <w:rPr>
          <w:sz w:val="16"/>
          <w:szCs w:val="22"/>
        </w:rPr>
        <w:t xml:space="preserve"> vom Dekanat erbeten.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8CB05" w14:textId="77777777" w:rsidR="004D52E7" w:rsidRDefault="004D52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F13AC" w14:textId="77777777" w:rsidR="004D52E7" w:rsidRDefault="004D52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0A42" w14:textId="72798A8D" w:rsidR="00B54774" w:rsidRPr="006D56F4" w:rsidRDefault="004D52E7" w:rsidP="00B54774">
    <w:pPr>
      <w:pStyle w:val="KeinLeerraum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C63220" wp14:editId="60AC4B6C">
          <wp:simplePos x="0" y="0"/>
          <wp:positionH relativeFrom="margin">
            <wp:align>left</wp:align>
          </wp:positionH>
          <wp:positionV relativeFrom="paragraph">
            <wp:posOffset>-299085</wp:posOffset>
          </wp:positionV>
          <wp:extent cx="5760720" cy="1405128"/>
          <wp:effectExtent l="0" t="0" r="0" b="5080"/>
          <wp:wrapTight wrapText="bothSides">
            <wp:wrapPolygon edited="0">
              <wp:start x="0" y="0"/>
              <wp:lineTo x="0" y="21385"/>
              <wp:lineTo x="21500" y="21385"/>
              <wp:lineTo x="21500" y="0"/>
              <wp:lineTo x="0" y="0"/>
            </wp:wrapPolygon>
          </wp:wrapTight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5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B077F2" w14:textId="77777777" w:rsidR="00B54774" w:rsidRPr="006D56F4" w:rsidRDefault="00B54774" w:rsidP="00B54774">
    <w:pPr>
      <w:pStyle w:val="EKUTFakultt"/>
      <w:rPr>
        <w:lang w:val="en-US"/>
      </w:rPr>
    </w:pPr>
  </w:p>
  <w:p w14:paraId="2BF63CF5" w14:textId="77777777" w:rsidR="00272750" w:rsidRPr="006D56F4" w:rsidRDefault="00272750" w:rsidP="00B5477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016BB"/>
    <w:multiLevelType w:val="hybridMultilevel"/>
    <w:tmpl w:val="82384392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A76920A">
      <w:numFmt w:val="bullet"/>
      <w:lvlText w:val="•"/>
      <w:lvlJc w:val="left"/>
      <w:pPr>
        <w:ind w:left="1224" w:hanging="504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CD"/>
    <w:multiLevelType w:val="hybridMultilevel"/>
    <w:tmpl w:val="BDAE4928"/>
    <w:lvl w:ilvl="0" w:tplc="7B0031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0031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237F3"/>
    <w:multiLevelType w:val="hybridMultilevel"/>
    <w:tmpl w:val="546885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79"/>
    <w:rsid w:val="000012D6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D2C46"/>
    <w:rsid w:val="000D36E8"/>
    <w:rsid w:val="000D556A"/>
    <w:rsid w:val="000E34EF"/>
    <w:rsid w:val="000E7B50"/>
    <w:rsid w:val="000F1D5E"/>
    <w:rsid w:val="000F5999"/>
    <w:rsid w:val="001029BF"/>
    <w:rsid w:val="001274C8"/>
    <w:rsid w:val="00127EA3"/>
    <w:rsid w:val="00134627"/>
    <w:rsid w:val="001513C9"/>
    <w:rsid w:val="00155453"/>
    <w:rsid w:val="001562A0"/>
    <w:rsid w:val="00172344"/>
    <w:rsid w:val="00172E3A"/>
    <w:rsid w:val="00173D7E"/>
    <w:rsid w:val="00182F0E"/>
    <w:rsid w:val="00186314"/>
    <w:rsid w:val="001A0605"/>
    <w:rsid w:val="001A3B1C"/>
    <w:rsid w:val="001B1CAE"/>
    <w:rsid w:val="001C505F"/>
    <w:rsid w:val="001D1EFD"/>
    <w:rsid w:val="001E26E7"/>
    <w:rsid w:val="001E44F7"/>
    <w:rsid w:val="001F089D"/>
    <w:rsid w:val="002006E3"/>
    <w:rsid w:val="00201F23"/>
    <w:rsid w:val="002036DF"/>
    <w:rsid w:val="00211612"/>
    <w:rsid w:val="0021697D"/>
    <w:rsid w:val="0021733F"/>
    <w:rsid w:val="00224DB4"/>
    <w:rsid w:val="0023417B"/>
    <w:rsid w:val="00236B8F"/>
    <w:rsid w:val="002371BD"/>
    <w:rsid w:val="0025142F"/>
    <w:rsid w:val="0025691E"/>
    <w:rsid w:val="002571DE"/>
    <w:rsid w:val="00262618"/>
    <w:rsid w:val="00265E08"/>
    <w:rsid w:val="00267B7D"/>
    <w:rsid w:val="00272750"/>
    <w:rsid w:val="00282B6A"/>
    <w:rsid w:val="002B39F2"/>
    <w:rsid w:val="002E2A7D"/>
    <w:rsid w:val="002F1433"/>
    <w:rsid w:val="002F62FB"/>
    <w:rsid w:val="00302CB5"/>
    <w:rsid w:val="0030404D"/>
    <w:rsid w:val="00324E38"/>
    <w:rsid w:val="00324FEC"/>
    <w:rsid w:val="0033546F"/>
    <w:rsid w:val="003439D5"/>
    <w:rsid w:val="00347F1E"/>
    <w:rsid w:val="00350EAE"/>
    <w:rsid w:val="00356626"/>
    <w:rsid w:val="00373308"/>
    <w:rsid w:val="00382BF7"/>
    <w:rsid w:val="00394E0D"/>
    <w:rsid w:val="003A14E0"/>
    <w:rsid w:val="003A2C7A"/>
    <w:rsid w:val="003B3C61"/>
    <w:rsid w:val="003B4CEB"/>
    <w:rsid w:val="003C06AA"/>
    <w:rsid w:val="003D57EF"/>
    <w:rsid w:val="003E42E3"/>
    <w:rsid w:val="003E450E"/>
    <w:rsid w:val="003E4C85"/>
    <w:rsid w:val="003F2E81"/>
    <w:rsid w:val="00412FDF"/>
    <w:rsid w:val="0041565D"/>
    <w:rsid w:val="004226FC"/>
    <w:rsid w:val="00431960"/>
    <w:rsid w:val="00441754"/>
    <w:rsid w:val="0044676C"/>
    <w:rsid w:val="00446B00"/>
    <w:rsid w:val="00451443"/>
    <w:rsid w:val="00452BF8"/>
    <w:rsid w:val="004533E8"/>
    <w:rsid w:val="00454D81"/>
    <w:rsid w:val="004571F7"/>
    <w:rsid w:val="00466B79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D52E7"/>
    <w:rsid w:val="004D79B6"/>
    <w:rsid w:val="004E086C"/>
    <w:rsid w:val="004F579B"/>
    <w:rsid w:val="00503B9B"/>
    <w:rsid w:val="005072BD"/>
    <w:rsid w:val="0052495F"/>
    <w:rsid w:val="00527CD2"/>
    <w:rsid w:val="00535C46"/>
    <w:rsid w:val="005370A8"/>
    <w:rsid w:val="00577FC1"/>
    <w:rsid w:val="00580186"/>
    <w:rsid w:val="0059008D"/>
    <w:rsid w:val="00591400"/>
    <w:rsid w:val="005A4F30"/>
    <w:rsid w:val="005B081F"/>
    <w:rsid w:val="005C649D"/>
    <w:rsid w:val="005C70CA"/>
    <w:rsid w:val="005D1543"/>
    <w:rsid w:val="005D1FD0"/>
    <w:rsid w:val="005E432F"/>
    <w:rsid w:val="005E4CDA"/>
    <w:rsid w:val="005F1984"/>
    <w:rsid w:val="0060707F"/>
    <w:rsid w:val="006128E6"/>
    <w:rsid w:val="00614DE1"/>
    <w:rsid w:val="00615402"/>
    <w:rsid w:val="006165D6"/>
    <w:rsid w:val="00624171"/>
    <w:rsid w:val="0062548A"/>
    <w:rsid w:val="00633198"/>
    <w:rsid w:val="00634B11"/>
    <w:rsid w:val="00641372"/>
    <w:rsid w:val="00644B1A"/>
    <w:rsid w:val="00681C1D"/>
    <w:rsid w:val="0069587A"/>
    <w:rsid w:val="006A61C9"/>
    <w:rsid w:val="006A6DBA"/>
    <w:rsid w:val="006B667F"/>
    <w:rsid w:val="006C6092"/>
    <w:rsid w:val="006D49EB"/>
    <w:rsid w:val="006D56F4"/>
    <w:rsid w:val="006D7781"/>
    <w:rsid w:val="006E256B"/>
    <w:rsid w:val="006E3DEA"/>
    <w:rsid w:val="006E5465"/>
    <w:rsid w:val="006E62CE"/>
    <w:rsid w:val="006E642F"/>
    <w:rsid w:val="006F1561"/>
    <w:rsid w:val="006F75BE"/>
    <w:rsid w:val="00713043"/>
    <w:rsid w:val="00715289"/>
    <w:rsid w:val="007333AD"/>
    <w:rsid w:val="00734394"/>
    <w:rsid w:val="007516F6"/>
    <w:rsid w:val="00766032"/>
    <w:rsid w:val="00776148"/>
    <w:rsid w:val="00782261"/>
    <w:rsid w:val="007876F7"/>
    <w:rsid w:val="007A4C96"/>
    <w:rsid w:val="007B769B"/>
    <w:rsid w:val="007C0121"/>
    <w:rsid w:val="007C7B4F"/>
    <w:rsid w:val="007D143C"/>
    <w:rsid w:val="007D2E1E"/>
    <w:rsid w:val="007D5BA2"/>
    <w:rsid w:val="007F4503"/>
    <w:rsid w:val="007F4A9A"/>
    <w:rsid w:val="007F754E"/>
    <w:rsid w:val="00800924"/>
    <w:rsid w:val="0083240E"/>
    <w:rsid w:val="0084114B"/>
    <w:rsid w:val="00846AF5"/>
    <w:rsid w:val="008525E3"/>
    <w:rsid w:val="00855B79"/>
    <w:rsid w:val="00857363"/>
    <w:rsid w:val="008A0FCC"/>
    <w:rsid w:val="008A1319"/>
    <w:rsid w:val="008B4E93"/>
    <w:rsid w:val="008B5101"/>
    <w:rsid w:val="008B5714"/>
    <w:rsid w:val="008C0D40"/>
    <w:rsid w:val="008C11C0"/>
    <w:rsid w:val="008D3629"/>
    <w:rsid w:val="008E30B0"/>
    <w:rsid w:val="00903607"/>
    <w:rsid w:val="00910B2A"/>
    <w:rsid w:val="009115BA"/>
    <w:rsid w:val="00911CFD"/>
    <w:rsid w:val="009152B1"/>
    <w:rsid w:val="00935D68"/>
    <w:rsid w:val="00940A78"/>
    <w:rsid w:val="00943183"/>
    <w:rsid w:val="00956472"/>
    <w:rsid w:val="00966396"/>
    <w:rsid w:val="00967D76"/>
    <w:rsid w:val="00986679"/>
    <w:rsid w:val="009936E4"/>
    <w:rsid w:val="0099484B"/>
    <w:rsid w:val="0099606E"/>
    <w:rsid w:val="00996512"/>
    <w:rsid w:val="009F11A1"/>
    <w:rsid w:val="009F31B7"/>
    <w:rsid w:val="00A00A98"/>
    <w:rsid w:val="00A11F80"/>
    <w:rsid w:val="00A12B64"/>
    <w:rsid w:val="00A13615"/>
    <w:rsid w:val="00A15F84"/>
    <w:rsid w:val="00A2062A"/>
    <w:rsid w:val="00A23BA8"/>
    <w:rsid w:val="00A31A04"/>
    <w:rsid w:val="00A36E60"/>
    <w:rsid w:val="00A4593C"/>
    <w:rsid w:val="00A5328E"/>
    <w:rsid w:val="00A56185"/>
    <w:rsid w:val="00A71233"/>
    <w:rsid w:val="00A84711"/>
    <w:rsid w:val="00AA11A5"/>
    <w:rsid w:val="00AA6486"/>
    <w:rsid w:val="00AC5290"/>
    <w:rsid w:val="00AD7147"/>
    <w:rsid w:val="00AF354C"/>
    <w:rsid w:val="00AF7048"/>
    <w:rsid w:val="00B17DF8"/>
    <w:rsid w:val="00B21295"/>
    <w:rsid w:val="00B224EC"/>
    <w:rsid w:val="00B23125"/>
    <w:rsid w:val="00B320DB"/>
    <w:rsid w:val="00B461FC"/>
    <w:rsid w:val="00B4687C"/>
    <w:rsid w:val="00B5171B"/>
    <w:rsid w:val="00B54774"/>
    <w:rsid w:val="00B55144"/>
    <w:rsid w:val="00B622FC"/>
    <w:rsid w:val="00B71F26"/>
    <w:rsid w:val="00B900C9"/>
    <w:rsid w:val="00BA3FA4"/>
    <w:rsid w:val="00BB336A"/>
    <w:rsid w:val="00BC28A4"/>
    <w:rsid w:val="00BD34EB"/>
    <w:rsid w:val="00BD3993"/>
    <w:rsid w:val="00BD78BA"/>
    <w:rsid w:val="00BE2665"/>
    <w:rsid w:val="00BE4B02"/>
    <w:rsid w:val="00BE658B"/>
    <w:rsid w:val="00BE778E"/>
    <w:rsid w:val="00BF1B51"/>
    <w:rsid w:val="00BF3222"/>
    <w:rsid w:val="00C036CF"/>
    <w:rsid w:val="00C31EAC"/>
    <w:rsid w:val="00C36DF4"/>
    <w:rsid w:val="00C41362"/>
    <w:rsid w:val="00C41B52"/>
    <w:rsid w:val="00C42604"/>
    <w:rsid w:val="00C46CAE"/>
    <w:rsid w:val="00C51F74"/>
    <w:rsid w:val="00C667F3"/>
    <w:rsid w:val="00C9497F"/>
    <w:rsid w:val="00C94CF3"/>
    <w:rsid w:val="00CA6AB1"/>
    <w:rsid w:val="00CB0FF9"/>
    <w:rsid w:val="00CB52D3"/>
    <w:rsid w:val="00CB5E56"/>
    <w:rsid w:val="00CC133A"/>
    <w:rsid w:val="00CD32E1"/>
    <w:rsid w:val="00CD3521"/>
    <w:rsid w:val="00CE1919"/>
    <w:rsid w:val="00CE6012"/>
    <w:rsid w:val="00CF076E"/>
    <w:rsid w:val="00CF2AF5"/>
    <w:rsid w:val="00D03FE4"/>
    <w:rsid w:val="00D16543"/>
    <w:rsid w:val="00D575E2"/>
    <w:rsid w:val="00D712E7"/>
    <w:rsid w:val="00D72F78"/>
    <w:rsid w:val="00D813E1"/>
    <w:rsid w:val="00D87EC3"/>
    <w:rsid w:val="00DB0F88"/>
    <w:rsid w:val="00DB7F46"/>
    <w:rsid w:val="00DF7199"/>
    <w:rsid w:val="00E153E4"/>
    <w:rsid w:val="00E16295"/>
    <w:rsid w:val="00E16BE1"/>
    <w:rsid w:val="00E24C2A"/>
    <w:rsid w:val="00E37913"/>
    <w:rsid w:val="00E37D74"/>
    <w:rsid w:val="00E63065"/>
    <w:rsid w:val="00E66992"/>
    <w:rsid w:val="00E709D0"/>
    <w:rsid w:val="00E732E4"/>
    <w:rsid w:val="00E84F66"/>
    <w:rsid w:val="00E90B7A"/>
    <w:rsid w:val="00EA2F85"/>
    <w:rsid w:val="00EB5D90"/>
    <w:rsid w:val="00EB6808"/>
    <w:rsid w:val="00EC7841"/>
    <w:rsid w:val="00ED1BC1"/>
    <w:rsid w:val="00ED3F23"/>
    <w:rsid w:val="00ED69CE"/>
    <w:rsid w:val="00EE2893"/>
    <w:rsid w:val="00EE4B91"/>
    <w:rsid w:val="00EF7B61"/>
    <w:rsid w:val="00F06889"/>
    <w:rsid w:val="00F06DD2"/>
    <w:rsid w:val="00F125B1"/>
    <w:rsid w:val="00F148E1"/>
    <w:rsid w:val="00F16707"/>
    <w:rsid w:val="00F17128"/>
    <w:rsid w:val="00F35A51"/>
    <w:rsid w:val="00F35AD9"/>
    <w:rsid w:val="00F458FA"/>
    <w:rsid w:val="00F50A53"/>
    <w:rsid w:val="00F53C3A"/>
    <w:rsid w:val="00F64214"/>
    <w:rsid w:val="00F716EA"/>
    <w:rsid w:val="00F80353"/>
    <w:rsid w:val="00F8426D"/>
    <w:rsid w:val="00F84F4C"/>
    <w:rsid w:val="00F91411"/>
    <w:rsid w:val="00FA2B40"/>
    <w:rsid w:val="00FA46FE"/>
    <w:rsid w:val="00FA52B0"/>
    <w:rsid w:val="00FB6F9F"/>
    <w:rsid w:val="00FC3AF6"/>
    <w:rsid w:val="00FE30BF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052166D"/>
  <w15:docId w15:val="{633D40EE-8717-43CF-B0ED-9BC2709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7333AD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7516F6"/>
    <w:rPr>
      <w:color w:val="0563C1" w:themeColor="hyperlink"/>
      <w:u w:val="single"/>
    </w:rPr>
  </w:style>
  <w:style w:type="paragraph" w:customStyle="1" w:styleId="Text">
    <w:name w:val="Text"/>
    <w:rsid w:val="002514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25142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5142F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4F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4F6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4F66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4F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4F66"/>
    <w:rPr>
      <w:rFonts w:ascii="Arial" w:eastAsia="Times New Roman" w:hAnsi="Arial"/>
      <w:b/>
      <w:bCs/>
    </w:rPr>
  </w:style>
  <w:style w:type="table" w:styleId="Tabellenraster">
    <w:name w:val="Table Grid"/>
    <w:basedOn w:val="NormaleTabelle"/>
    <w:uiPriority w:val="59"/>
    <w:rsid w:val="0084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82BF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82BF7"/>
    <w:rPr>
      <w:rFonts w:ascii="Arial" w:eastAsia="Times New Roman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82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sten%20Bohl\Documents\01%20-%20jneu\04%20-%20Aufbau%20School%20of%20Education\Briefpapier\UT_T&#252;SE_brief_1a_farbe_d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F63E3-AC4A-499D-BF27-F55B2D7A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UT_TüSE_brief_1a_farbe_dt</Template>
  <TotalTime>0</TotalTime>
  <Pages>1</Pages>
  <Words>195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Thorsten Bohl</dc:creator>
  <cp:lastModifiedBy>Sebastian Koch</cp:lastModifiedBy>
  <cp:revision>6</cp:revision>
  <cp:lastPrinted>2022-03-07T16:40:00Z</cp:lastPrinted>
  <dcterms:created xsi:type="dcterms:W3CDTF">2025-01-22T11:32:00Z</dcterms:created>
  <dcterms:modified xsi:type="dcterms:W3CDTF">2025-07-31T08:19:00Z</dcterms:modified>
</cp:coreProperties>
</file>