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1180F" w14:textId="77777777" w:rsidR="00DC3FD1" w:rsidRDefault="00495599" w:rsidP="00C06E8C">
      <w:pPr>
        <w:pStyle w:val="EKUTFachbereichInstitutLehrstuhlRot"/>
        <w:framePr w:w="3273" w:h="2551" w:hRule="exact" w:hSpace="181" w:wrap="around" w:vAnchor="page" w:hAnchor="page" w:x="8506" w:y="2014"/>
      </w:pPr>
      <w:r>
        <w:rPr>
          <w:noProof/>
        </w:rPr>
        <w:t xml:space="preserve">Institut für Soziologie </w:t>
      </w:r>
    </w:p>
    <w:p w14:paraId="3454A9E1" w14:textId="77777777" w:rsidR="00DC3FD1" w:rsidRDefault="00DC3FD1" w:rsidP="00C06E8C">
      <w:pPr>
        <w:pStyle w:val="EKUTFachbereichInstitutLehrstuhl"/>
        <w:framePr w:w="3273" w:h="2551" w:hRule="exact" w:hSpace="181" w:wrap="around" w:vAnchor="page" w:hAnchor="page" w:x="8506" w:y="2014"/>
      </w:pPr>
    </w:p>
    <w:p w14:paraId="5AD50C30" w14:textId="2DC46A8F" w:rsidR="00C06E8C" w:rsidRDefault="00416000" w:rsidP="00C06E8C">
      <w:pPr>
        <w:pStyle w:val="EKUTFachbereichInstitutLehrstuhl"/>
        <w:framePr w:w="3273" w:h="2551" w:hRule="exact" w:hSpace="181" w:wrap="around" w:vAnchor="page" w:hAnchor="page" w:x="8506" w:y="2014"/>
      </w:pPr>
      <w:r>
        <w:rPr>
          <w:noProof/>
        </w:rPr>
        <w:t>Miriam El Khayat</w:t>
      </w:r>
    </w:p>
    <w:p w14:paraId="3A4176F0" w14:textId="77777777" w:rsidR="00C06E8C" w:rsidRDefault="00C06E8C" w:rsidP="00C06E8C">
      <w:pPr>
        <w:pStyle w:val="EKUTAbsenderinformationen"/>
        <w:framePr w:w="3273" w:h="2551" w:hRule="exact" w:hSpace="181" w:wrap="around" w:vAnchor="page" w:hAnchor="page" w:x="8506" w:y="2014"/>
      </w:pPr>
      <w:r>
        <w:rPr>
          <w:noProof/>
        </w:rPr>
        <w:t>Studien- und Praktikaberatung</w:t>
      </w:r>
    </w:p>
    <w:p w14:paraId="7C7CA56F" w14:textId="77777777" w:rsidR="00C06E8C" w:rsidRDefault="00C06E8C" w:rsidP="00C06E8C">
      <w:pPr>
        <w:pStyle w:val="EKUTAbsenderinformationen"/>
        <w:framePr w:w="3273" w:h="2551" w:hRule="exact" w:hSpace="181" w:wrap="around" w:vAnchor="page" w:hAnchor="page" w:x="8506" w:y="2014"/>
      </w:pPr>
    </w:p>
    <w:p w14:paraId="54E381C5" w14:textId="77777777" w:rsidR="00C06E8C" w:rsidRDefault="00C06E8C" w:rsidP="00C06E8C">
      <w:pPr>
        <w:pStyle w:val="EKUTAbsenderinformationen"/>
        <w:framePr w:w="3273" w:h="2551" w:hRule="exact" w:hSpace="181" w:wrap="around" w:vAnchor="page" w:hAnchor="page" w:x="8506" w:y="2014"/>
      </w:pPr>
      <w:r>
        <w:t>Wilhelmstraße 36</w:t>
      </w:r>
    </w:p>
    <w:p w14:paraId="36F63284" w14:textId="77777777" w:rsidR="00C06E8C" w:rsidRDefault="00C06E8C" w:rsidP="00C06E8C">
      <w:pPr>
        <w:pStyle w:val="EKUTAbsenderinformationen"/>
        <w:framePr w:w="3273" w:h="2551" w:hRule="exact" w:hSpace="181" w:wrap="around" w:vAnchor="page" w:hAnchor="page" w:x="8506" w:y="2014"/>
      </w:pPr>
      <w:r>
        <w:t>Hegelbau (R. 102)</w:t>
      </w:r>
    </w:p>
    <w:p w14:paraId="1DFCC487" w14:textId="77777777" w:rsidR="00C06E8C" w:rsidRDefault="00C06E8C" w:rsidP="00C06E8C">
      <w:pPr>
        <w:pStyle w:val="EKUTAbsenderinformationen"/>
        <w:framePr w:w="3273" w:h="2551" w:hRule="exact" w:hSpace="181" w:wrap="around" w:vAnchor="page" w:hAnchor="page" w:x="8506" w:y="2014"/>
      </w:pPr>
      <w:r>
        <w:t>72074 Tübingen</w:t>
      </w:r>
    </w:p>
    <w:p w14:paraId="050C28F7" w14:textId="77777777" w:rsidR="00C06E8C" w:rsidRDefault="00C06E8C" w:rsidP="00C06E8C">
      <w:pPr>
        <w:pStyle w:val="EKUTAbsenderinformationen"/>
        <w:framePr w:w="3273" w:h="2551" w:hRule="exact" w:hSpace="181" w:wrap="around" w:vAnchor="page" w:hAnchor="page" w:x="8506" w:y="2014"/>
      </w:pPr>
      <w:r w:rsidRPr="00F90BE0">
        <w:rPr>
          <w:noProof/>
        </w:rPr>
        <w:t>Telefon  +49 7071 29-</w:t>
      </w:r>
      <w:r>
        <w:rPr>
          <w:noProof/>
        </w:rPr>
        <w:t>75497</w:t>
      </w:r>
    </w:p>
    <w:p w14:paraId="3E8C4EDE" w14:textId="13ECD7DD" w:rsidR="00C06E8C" w:rsidRDefault="00416000" w:rsidP="00C06E8C">
      <w:pPr>
        <w:pStyle w:val="EKUTAbsenderinformationen"/>
        <w:framePr w:w="3273" w:h="2551" w:hRule="exact" w:hSpace="181" w:wrap="around" w:vAnchor="page" w:hAnchor="page" w:x="8506" w:y="2014"/>
      </w:pPr>
      <w:r>
        <w:rPr>
          <w:noProof/>
        </w:rPr>
        <w:t>miriam.el-khayat</w:t>
      </w:r>
      <w:r w:rsidR="00C06E8C">
        <w:rPr>
          <w:noProof/>
        </w:rPr>
        <w:t>@uni-tuebingen.de</w:t>
      </w:r>
    </w:p>
    <w:p w14:paraId="11D2AA4F" w14:textId="27614D09" w:rsidR="007B08C5" w:rsidRPr="00D80BE6" w:rsidRDefault="007B08C5" w:rsidP="00C06E8C">
      <w:pPr>
        <w:pStyle w:val="EKUTFachbereichInstitutLehrstuhl"/>
        <w:framePr w:w="3273" w:h="2551" w:hRule="exact" w:hSpace="181" w:wrap="around" w:vAnchor="page" w:hAnchor="page" w:x="8506" w:y="2014"/>
        <w:rPr>
          <w:b w:val="0"/>
          <w:noProof/>
        </w:rPr>
      </w:pPr>
    </w:p>
    <w:p w14:paraId="034CDA7C" w14:textId="77777777" w:rsidR="00DC3FD1" w:rsidRPr="00BD3993" w:rsidRDefault="00DC3FD1" w:rsidP="005D1543">
      <w:pPr>
        <w:pStyle w:val="EKUTAdresseAbsender"/>
      </w:pPr>
    </w:p>
    <w:p w14:paraId="3666785A" w14:textId="77777777" w:rsidR="00DC3FD1" w:rsidRPr="00BD3993" w:rsidRDefault="00DC3FD1" w:rsidP="005D1543">
      <w:pPr>
        <w:pStyle w:val="EKUTAdresseAbsender"/>
      </w:pPr>
    </w:p>
    <w:p w14:paraId="1423DC1B" w14:textId="77777777" w:rsidR="00DC3FD1" w:rsidRPr="00BD3993" w:rsidRDefault="00DC3FD1" w:rsidP="005D1543">
      <w:pPr>
        <w:pStyle w:val="EKUTAdresseAbsender"/>
      </w:pPr>
    </w:p>
    <w:p w14:paraId="3EBFC642" w14:textId="77777777" w:rsidR="00DC3FD1" w:rsidRPr="00BD3993" w:rsidRDefault="00DC3FD1" w:rsidP="005D1543">
      <w:pPr>
        <w:pStyle w:val="EKUTAdresseAbsender"/>
      </w:pPr>
    </w:p>
    <w:p w14:paraId="5E25B2A2" w14:textId="77777777" w:rsidR="00DC3FD1" w:rsidRPr="00BD3993" w:rsidRDefault="00DC3FD1" w:rsidP="005D1543">
      <w:pPr>
        <w:pStyle w:val="EKUTAdresseAbsender"/>
      </w:pPr>
    </w:p>
    <w:p w14:paraId="6742D6D4" w14:textId="77777777" w:rsidR="00DC3FD1" w:rsidRPr="00BD3993" w:rsidRDefault="00DC3FD1" w:rsidP="005D1543">
      <w:pPr>
        <w:pStyle w:val="EKUTAdresseAbsender"/>
      </w:pPr>
    </w:p>
    <w:p w14:paraId="0A386507" w14:textId="77777777" w:rsidR="00DC3FD1" w:rsidRPr="007B6F93" w:rsidRDefault="00DC3FD1" w:rsidP="00B74665">
      <w:pPr>
        <w:pStyle w:val="EKUTAdresseAbsender"/>
        <w:outlineLvl w:val="0"/>
      </w:pPr>
      <w:r w:rsidRPr="007B6F93">
        <w:rPr>
          <w:rStyle w:val="EKUTAdresseAbsenderFett"/>
        </w:rPr>
        <w:t>Universität</w:t>
      </w:r>
      <w:r>
        <w:rPr>
          <w:rStyle w:val="EKUTAdresseAbsenderFett"/>
        </w:rPr>
        <w:t xml:space="preserve"> </w:t>
      </w:r>
      <w:r w:rsidRPr="007B6F93">
        <w:rPr>
          <w:rStyle w:val="EKUTAdresseAbsenderFett"/>
        </w:rPr>
        <w:t>Tübingen</w:t>
      </w:r>
      <w:r>
        <w:rPr>
          <w:rStyle w:val="EKUTAdresseAbsenderFett"/>
        </w:rPr>
        <w:t xml:space="preserve"> </w:t>
      </w:r>
      <w:r>
        <w:t xml:space="preserve">· </w:t>
      </w:r>
      <w:r w:rsidR="00495599">
        <w:t xml:space="preserve">Wilhelmstraße 36 </w:t>
      </w:r>
      <w:r w:rsidR="002068F3">
        <w:t xml:space="preserve">· </w:t>
      </w:r>
      <w:r w:rsidR="00495599">
        <w:rPr>
          <w:noProof/>
        </w:rPr>
        <w:t>72074</w:t>
      </w:r>
      <w:r w:rsidR="002068F3">
        <w:t xml:space="preserve"> </w:t>
      </w:r>
      <w:r w:rsidR="002068F3" w:rsidRPr="00F90BE0">
        <w:rPr>
          <w:noProof/>
        </w:rPr>
        <w:t>Tübingen</w:t>
      </w:r>
    </w:p>
    <w:p w14:paraId="30886123" w14:textId="77777777" w:rsidR="00DC3FD1" w:rsidRDefault="00DC3FD1" w:rsidP="00BD3993">
      <w:pPr>
        <w:pStyle w:val="EKUTAdresseAbsender"/>
        <w:tabs>
          <w:tab w:val="left" w:pos="380"/>
        </w:tabs>
      </w:pPr>
    </w:p>
    <w:p w14:paraId="7B0339E7" w14:textId="77777777" w:rsidR="00DC3FD1" w:rsidRDefault="00DC3FD1" w:rsidP="00495599">
      <w:pPr>
        <w:pStyle w:val="EKUTAdressatAnschrift"/>
        <w:outlineLvl w:val="0"/>
      </w:pPr>
    </w:p>
    <w:p w14:paraId="45D149FB" w14:textId="77777777" w:rsidR="00495599" w:rsidRDefault="00495599" w:rsidP="00495599">
      <w:pPr>
        <w:pStyle w:val="EKUTAdressatAnschrift"/>
        <w:outlineLvl w:val="0"/>
      </w:pPr>
    </w:p>
    <w:p w14:paraId="090FEDCA" w14:textId="77777777" w:rsidR="00495599" w:rsidRDefault="00495599" w:rsidP="00495599">
      <w:pPr>
        <w:pStyle w:val="EKUTAdressatAnschrift"/>
        <w:outlineLvl w:val="0"/>
      </w:pPr>
    </w:p>
    <w:p w14:paraId="43221C6C" w14:textId="77777777" w:rsidR="00495599" w:rsidRDefault="00495599" w:rsidP="00495599">
      <w:pPr>
        <w:pStyle w:val="EKUTAdressatAnschrift"/>
        <w:outlineLvl w:val="0"/>
      </w:pPr>
    </w:p>
    <w:p w14:paraId="0EA9445D" w14:textId="77777777" w:rsidR="00495599" w:rsidRDefault="00495599" w:rsidP="00495599">
      <w:pPr>
        <w:pStyle w:val="EKUTAdressatAnschrift"/>
        <w:outlineLvl w:val="0"/>
      </w:pPr>
    </w:p>
    <w:p w14:paraId="0EB05132" w14:textId="77777777" w:rsidR="00495599" w:rsidRPr="00272750" w:rsidRDefault="00495599" w:rsidP="00495599">
      <w:pPr>
        <w:pStyle w:val="EKUTAdressatAnschrift"/>
        <w:outlineLvl w:val="0"/>
      </w:pPr>
    </w:p>
    <w:p w14:paraId="1D27A17D" w14:textId="77777777" w:rsidR="00DC3FD1" w:rsidRDefault="00DC3FD1" w:rsidP="005D1543">
      <w:pPr>
        <w:pStyle w:val="EKUTAdresseAbsender"/>
      </w:pPr>
    </w:p>
    <w:p w14:paraId="146B0657" w14:textId="77777777" w:rsidR="00DC3FD1" w:rsidRDefault="00DC3FD1" w:rsidP="00BD3993">
      <w:pPr>
        <w:pStyle w:val="EKUTAdresseAbsender"/>
        <w:tabs>
          <w:tab w:val="left" w:pos="380"/>
        </w:tabs>
      </w:pPr>
    </w:p>
    <w:p w14:paraId="68DEE77C" w14:textId="77777777" w:rsidR="00DC3FD1" w:rsidRDefault="00DC3FD1" w:rsidP="005D1543">
      <w:pPr>
        <w:pStyle w:val="EKUTAdresseAbsender"/>
      </w:pPr>
    </w:p>
    <w:p w14:paraId="4A635C82" w14:textId="77777777" w:rsidR="00DC3FD1" w:rsidRDefault="00DC3FD1" w:rsidP="005D1543">
      <w:pPr>
        <w:pStyle w:val="EKUTAdresseAbsender"/>
      </w:pPr>
    </w:p>
    <w:p w14:paraId="60E0C69C" w14:textId="77777777" w:rsidR="00DC3FD1" w:rsidRDefault="00DC3FD1" w:rsidP="005D1543">
      <w:pPr>
        <w:pStyle w:val="EKUTAdresseAbsender"/>
      </w:pPr>
    </w:p>
    <w:p w14:paraId="2A303147" w14:textId="77777777" w:rsidR="00DC3FD1" w:rsidRDefault="00DC3FD1" w:rsidP="005D1543">
      <w:pPr>
        <w:pStyle w:val="EKUTAdresseAbsender"/>
      </w:pPr>
    </w:p>
    <w:p w14:paraId="15DF4C22" w14:textId="77777777" w:rsidR="00DC3FD1" w:rsidRDefault="00DC3FD1" w:rsidP="005D1543">
      <w:pPr>
        <w:pStyle w:val="EKUTAdresseAbsender"/>
      </w:pPr>
    </w:p>
    <w:p w14:paraId="327877F0" w14:textId="77777777" w:rsidR="00DC3FD1" w:rsidRDefault="00DC3FD1" w:rsidP="005D1543">
      <w:pPr>
        <w:pStyle w:val="EKUTAdresseAbsender"/>
      </w:pPr>
    </w:p>
    <w:p w14:paraId="529E05E2" w14:textId="77777777" w:rsidR="00DC3FD1" w:rsidRDefault="00DC3FD1" w:rsidP="005D1543">
      <w:pPr>
        <w:pStyle w:val="EKUTAdresseAbsender"/>
      </w:pPr>
    </w:p>
    <w:p w14:paraId="135484D3" w14:textId="22E95B85" w:rsidR="00DC3FD1" w:rsidRDefault="00DC3FD1" w:rsidP="002E2A7D">
      <w:pPr>
        <w:pStyle w:val="EKUTDatumszeile"/>
        <w:tabs>
          <w:tab w:val="center" w:pos="4875"/>
        </w:tabs>
      </w:pPr>
      <w:r w:rsidRPr="00936691">
        <w:t>Tübingen, d</w:t>
      </w:r>
      <w:r w:rsidR="0046230E">
        <w:t>en 0</w:t>
      </w:r>
      <w:r w:rsidR="00D80BE6">
        <w:t>1</w:t>
      </w:r>
      <w:r w:rsidR="0021305F">
        <w:t>.</w:t>
      </w:r>
      <w:r w:rsidR="00416000">
        <w:t>05</w:t>
      </w:r>
      <w:r w:rsidR="007B08C5">
        <w:t>.202</w:t>
      </w:r>
      <w:r w:rsidR="00416000">
        <w:t>5</w:t>
      </w:r>
    </w:p>
    <w:p w14:paraId="2C783E56" w14:textId="77777777" w:rsidR="00DC3FD1" w:rsidRPr="00936691" w:rsidRDefault="00DC3FD1" w:rsidP="00CF076E">
      <w:pPr>
        <w:pStyle w:val="EKUTTextkrper"/>
      </w:pPr>
    </w:p>
    <w:p w14:paraId="1BFC3F1D" w14:textId="77777777" w:rsidR="00DC3FD1" w:rsidRDefault="00DC3FD1" w:rsidP="00495599">
      <w:pPr>
        <w:pStyle w:val="EKUTBetreffzeile"/>
      </w:pPr>
    </w:p>
    <w:p w14:paraId="370DF528" w14:textId="77777777" w:rsidR="00495599" w:rsidRDefault="00495599" w:rsidP="00495599">
      <w:pPr>
        <w:pStyle w:val="EKUTBetreffzeile"/>
      </w:pPr>
    </w:p>
    <w:p w14:paraId="2D82CD29" w14:textId="77777777" w:rsidR="00DC3FD1" w:rsidRPr="003E5928" w:rsidRDefault="00DC3FD1" w:rsidP="00CF076E">
      <w:pPr>
        <w:pStyle w:val="EKUTTextkrper"/>
      </w:pPr>
    </w:p>
    <w:p w14:paraId="0E055844" w14:textId="77777777" w:rsidR="00DC3FD1" w:rsidRPr="003E5928" w:rsidRDefault="00DC3FD1" w:rsidP="00CF076E">
      <w:pPr>
        <w:pStyle w:val="EKUTTextkrper"/>
      </w:pPr>
      <w:r w:rsidRPr="003E5928">
        <w:t>Sehr geehrte Damen und Herren,</w:t>
      </w:r>
    </w:p>
    <w:p w14:paraId="7E17EF48" w14:textId="77777777" w:rsidR="00DC3FD1" w:rsidRDefault="00DC3FD1" w:rsidP="00CF076E">
      <w:pPr>
        <w:pStyle w:val="EKUTTextkrper"/>
      </w:pPr>
    </w:p>
    <w:p w14:paraId="7743A167" w14:textId="77777777" w:rsidR="00495599" w:rsidRDefault="00495599" w:rsidP="00495599">
      <w:pPr>
        <w:pStyle w:val="EKUTTextkrper"/>
      </w:pPr>
      <w:r>
        <w:t>erfreulicherweise finden unsere Studierenden immer wieder lehrreiche und spannende Praktika, aus</w:t>
      </w:r>
    </w:p>
    <w:p w14:paraId="7893DD2F" w14:textId="77777777" w:rsidR="00495599" w:rsidRDefault="00495599" w:rsidP="00495599">
      <w:pPr>
        <w:pStyle w:val="EKUTTextkrper"/>
      </w:pPr>
      <w:r>
        <w:t>denen sie mit vielen neuen positiven Erfahrungen und Erkenntnissen in ihr Studium zurückkehren.</w:t>
      </w:r>
    </w:p>
    <w:p w14:paraId="5B993C26" w14:textId="77777777" w:rsidR="00495599" w:rsidRDefault="00495599" w:rsidP="00495599">
      <w:pPr>
        <w:pStyle w:val="EKUTTextkrper"/>
      </w:pPr>
      <w:r>
        <w:t>Leider gibt es aber auch sehr seltene Fälle, in denen Praktikumsstellen nicht qualifiziert und</w:t>
      </w:r>
    </w:p>
    <w:p w14:paraId="20A5632F" w14:textId="77777777" w:rsidR="00495599" w:rsidRDefault="00495599" w:rsidP="00495599">
      <w:pPr>
        <w:pStyle w:val="EKUTTextkrper"/>
      </w:pPr>
      <w:r>
        <w:t>qualifiz</w:t>
      </w:r>
      <w:r w:rsidR="007B08C5">
        <w:t>ierend für angehende Akademiker*i</w:t>
      </w:r>
      <w:r>
        <w:t>nnen angelegt sind. In diesen Fällen können die Praktika</w:t>
      </w:r>
    </w:p>
    <w:p w14:paraId="03DAD2B3" w14:textId="77777777" w:rsidR="00495599" w:rsidRDefault="00495599" w:rsidP="00495599">
      <w:pPr>
        <w:pStyle w:val="EKUTTextkrper"/>
      </w:pPr>
      <w:r>
        <w:t>nicht berufsvorbereitend wirken, sodass wir die absolvierte Zeit nicht als Leistung des</w:t>
      </w:r>
    </w:p>
    <w:p w14:paraId="7CD1E195" w14:textId="77777777" w:rsidR="00495599" w:rsidRDefault="00495599" w:rsidP="00495599">
      <w:pPr>
        <w:pStyle w:val="EKUTTextkrper"/>
      </w:pPr>
      <w:r>
        <w:t>Pflichtpraktikums anerkennen können. Um den Studierenden diese doppelte Enttäuschung zu</w:t>
      </w:r>
    </w:p>
    <w:p w14:paraId="1AC8190D" w14:textId="77777777" w:rsidR="00495599" w:rsidRPr="00CB0FF9" w:rsidRDefault="00495599" w:rsidP="00495599">
      <w:pPr>
        <w:pStyle w:val="EKUTTextkrper"/>
      </w:pPr>
      <w:r>
        <w:t>ersparen, bitten wir Sie</w:t>
      </w:r>
      <w:r w:rsidR="00E7769C">
        <w:t>,</w:t>
      </w:r>
      <w:r w:rsidR="008B3867">
        <w:t xml:space="preserve"> uns mittels folgendem Formular zu bestätigen</w:t>
      </w:r>
      <w:r>
        <w:t>, das</w:t>
      </w:r>
      <w:r w:rsidR="0021305F">
        <w:t xml:space="preserve">s die Stelle </w:t>
      </w:r>
      <w:r>
        <w:t>anforderungsadäquat entsprechend der Prüfungsordnung</w:t>
      </w:r>
      <w:r w:rsidR="0021305F">
        <w:t xml:space="preserve"> ist. </w:t>
      </w:r>
      <w:r>
        <w:t xml:space="preserve"> </w:t>
      </w:r>
    </w:p>
    <w:p w14:paraId="0975CE62" w14:textId="77777777" w:rsidR="00DC3FD1" w:rsidRPr="00CB0FF9" w:rsidRDefault="00DC3FD1" w:rsidP="00CF076E">
      <w:pPr>
        <w:pStyle w:val="EKUTTextkrper"/>
      </w:pPr>
    </w:p>
    <w:p w14:paraId="077B4418" w14:textId="77777777" w:rsidR="00DC3FD1" w:rsidRPr="00CB0FF9" w:rsidRDefault="00DC3FD1" w:rsidP="00CF076E">
      <w:pPr>
        <w:pStyle w:val="EKUTTextkrper"/>
      </w:pPr>
    </w:p>
    <w:p w14:paraId="1EF012EE" w14:textId="77777777" w:rsidR="00DC3FD1" w:rsidRDefault="00DC3FD1" w:rsidP="00CF076E">
      <w:pPr>
        <w:pStyle w:val="EKUTTextkrper"/>
      </w:pPr>
      <w:r w:rsidRPr="003E5928">
        <w:t>Mit freundlichen Grüßen</w:t>
      </w:r>
    </w:p>
    <w:p w14:paraId="7651689F" w14:textId="2C279991" w:rsidR="00D80BE6" w:rsidRDefault="00D80BE6" w:rsidP="00CF076E">
      <w:pPr>
        <w:pStyle w:val="EKUTTextkrper"/>
      </w:pPr>
    </w:p>
    <w:p w14:paraId="063B289F" w14:textId="2692002E" w:rsidR="00D80BE6" w:rsidRDefault="00D80BE6" w:rsidP="00CF076E">
      <w:pPr>
        <w:pStyle w:val="EKUTTextkrper"/>
      </w:pPr>
    </w:p>
    <w:p w14:paraId="074B370A" w14:textId="10E5BD22" w:rsidR="00D80BE6" w:rsidRDefault="00416000" w:rsidP="00CF076E">
      <w:pPr>
        <w:pStyle w:val="EKUTTextkrper"/>
      </w:pPr>
      <w:r>
        <w:t>Miriam El Khayat</w:t>
      </w:r>
      <w:bookmarkStart w:id="0" w:name="_GoBack"/>
      <w:bookmarkEnd w:id="0"/>
    </w:p>
    <w:sectPr w:rsidR="00D80BE6" w:rsidSect="00DC3FD1">
      <w:footerReference w:type="default" r:id="rId6"/>
      <w:headerReference w:type="first" r:id="rId7"/>
      <w:footerReference w:type="first" r:id="rId8"/>
      <w:type w:val="continuous"/>
      <w:pgSz w:w="11906" w:h="16838" w:code="9"/>
      <w:pgMar w:top="1718" w:right="102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8C1A" w14:textId="77777777" w:rsidR="008C6792" w:rsidRDefault="008C6792" w:rsidP="00943183">
      <w:pPr>
        <w:spacing w:line="240" w:lineRule="auto"/>
      </w:pPr>
      <w:r>
        <w:separator/>
      </w:r>
    </w:p>
  </w:endnote>
  <w:endnote w:type="continuationSeparator" w:id="0">
    <w:p w14:paraId="1FAC3FB2" w14:textId="77777777" w:rsidR="008C6792" w:rsidRDefault="008C6792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1AABF" w14:textId="77777777" w:rsidR="00EA2F85" w:rsidRDefault="00EA2F85" w:rsidP="00431960">
    <w:pPr>
      <w:pStyle w:val="EKUTTextkrper"/>
    </w:pPr>
  </w:p>
  <w:p w14:paraId="20E03C0D" w14:textId="77777777" w:rsidR="00EA2F85" w:rsidRDefault="00EA2F85" w:rsidP="00431960">
    <w:pPr>
      <w:pStyle w:val="EKUTTextkrper"/>
    </w:pPr>
  </w:p>
  <w:p w14:paraId="556C9052" w14:textId="77777777" w:rsidR="00EA2F85" w:rsidRDefault="00EA2F85" w:rsidP="00431960">
    <w:pPr>
      <w:pStyle w:val="EKUTTextkrper"/>
    </w:pPr>
  </w:p>
  <w:p w14:paraId="40E96C36" w14:textId="77777777" w:rsidR="00272750" w:rsidRDefault="00272750" w:rsidP="00431960">
    <w:pPr>
      <w:pStyle w:val="EKUTTextkrper"/>
    </w:pPr>
    <w:r>
      <w:t xml:space="preserve">Seite </w:t>
    </w:r>
    <w:r w:rsidR="001513C9">
      <w:fldChar w:fldCharType="begin"/>
    </w:r>
    <w:r w:rsidR="001513C9">
      <w:instrText>PAGE</w:instrText>
    </w:r>
    <w:r w:rsidR="001513C9">
      <w:fldChar w:fldCharType="separate"/>
    </w:r>
    <w:r w:rsidR="00E7769C">
      <w:rPr>
        <w:noProof/>
      </w:rPr>
      <w:t>2</w:t>
    </w:r>
    <w:r w:rsidR="001513C9">
      <w:fldChar w:fldCharType="end"/>
    </w:r>
    <w:r>
      <w:t>/</w:t>
    </w:r>
    <w:r w:rsidR="001513C9">
      <w:fldChar w:fldCharType="begin"/>
    </w:r>
    <w:r w:rsidR="001513C9">
      <w:instrText>NUMPAGES</w:instrText>
    </w:r>
    <w:r w:rsidR="001513C9">
      <w:fldChar w:fldCharType="separate"/>
    </w:r>
    <w:r w:rsidR="00603CFF">
      <w:rPr>
        <w:noProof/>
      </w:rPr>
      <w:t>1</w:t>
    </w:r>
    <w:r w:rsidR="001513C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9221" w14:textId="77777777" w:rsidR="00272750" w:rsidRDefault="00272750" w:rsidP="00431960">
    <w:pPr>
      <w:pStyle w:val="EKUTFusszeile"/>
    </w:pPr>
  </w:p>
  <w:p w14:paraId="25F6DF6C" w14:textId="77777777" w:rsidR="00272750" w:rsidRDefault="00272750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09BCC" w14:textId="77777777" w:rsidR="008C6792" w:rsidRDefault="008C6792" w:rsidP="00943183">
      <w:pPr>
        <w:spacing w:line="240" w:lineRule="auto"/>
      </w:pPr>
      <w:r>
        <w:separator/>
      </w:r>
    </w:p>
  </w:footnote>
  <w:footnote w:type="continuationSeparator" w:id="0">
    <w:p w14:paraId="629F55A7" w14:textId="77777777" w:rsidR="008C6792" w:rsidRDefault="008C6792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2401B" w14:textId="77777777" w:rsidR="00DC3FD1" w:rsidRPr="00E16BE1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Wirtschafts- und</w:t>
    </w:r>
  </w:p>
  <w:p w14:paraId="104241AD" w14:textId="77777777" w:rsidR="00DC3FD1" w:rsidRPr="00C46CAE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Sozialwissenschaftliche</w:t>
    </w:r>
  </w:p>
  <w:p w14:paraId="58DE32AF" w14:textId="77777777" w:rsidR="00DC3FD1" w:rsidRPr="00C46CAE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Fakultät</w:t>
    </w:r>
  </w:p>
  <w:p w14:paraId="5F4B3D30" w14:textId="77777777" w:rsidR="00DC3FD1" w:rsidRDefault="00E7769C" w:rsidP="00DC3FD1">
    <w:pPr>
      <w:pStyle w:val="KeinLeerraum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D378C96" wp14:editId="47192C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0"/>
          <wp:wrapTight wrapText="bothSides">
            <wp:wrapPolygon edited="0">
              <wp:start x="0" y="0"/>
              <wp:lineTo x="0" y="21427"/>
              <wp:lineTo x="21442" y="21427"/>
              <wp:lineTo x="21442" y="0"/>
              <wp:lineTo x="0" y="0"/>
            </wp:wrapPolygon>
          </wp:wrapTight>
          <wp:docPr id="2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773D91" w14:textId="77777777" w:rsidR="00DC3FD1" w:rsidRPr="00C46CAE" w:rsidRDefault="00DC3FD1" w:rsidP="00DC3FD1">
    <w:pPr>
      <w:pStyle w:val="EKUTFakultt"/>
    </w:pPr>
  </w:p>
  <w:p w14:paraId="4D81C96E" w14:textId="77777777" w:rsidR="00272750" w:rsidRPr="00DC3FD1" w:rsidRDefault="00272750" w:rsidP="00DC3F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99"/>
    <w:rsid w:val="000012D6"/>
    <w:rsid w:val="00026825"/>
    <w:rsid w:val="00041A8E"/>
    <w:rsid w:val="0005412D"/>
    <w:rsid w:val="0006086F"/>
    <w:rsid w:val="00066D3F"/>
    <w:rsid w:val="00070B73"/>
    <w:rsid w:val="000747AE"/>
    <w:rsid w:val="0007535D"/>
    <w:rsid w:val="000905E0"/>
    <w:rsid w:val="000B6D00"/>
    <w:rsid w:val="000E7B50"/>
    <w:rsid w:val="000F1D5E"/>
    <w:rsid w:val="001029BF"/>
    <w:rsid w:val="001274C8"/>
    <w:rsid w:val="00127EA3"/>
    <w:rsid w:val="00134627"/>
    <w:rsid w:val="001513C9"/>
    <w:rsid w:val="00155453"/>
    <w:rsid w:val="00172344"/>
    <w:rsid w:val="00173D7E"/>
    <w:rsid w:val="00186314"/>
    <w:rsid w:val="001A0605"/>
    <w:rsid w:val="001B1CAE"/>
    <w:rsid w:val="001E26E7"/>
    <w:rsid w:val="001F089D"/>
    <w:rsid w:val="002006E3"/>
    <w:rsid w:val="00201F23"/>
    <w:rsid w:val="002068F3"/>
    <w:rsid w:val="00211612"/>
    <w:rsid w:val="0021305F"/>
    <w:rsid w:val="0021697D"/>
    <w:rsid w:val="0021733F"/>
    <w:rsid w:val="00224DB4"/>
    <w:rsid w:val="0023417B"/>
    <w:rsid w:val="00236B8F"/>
    <w:rsid w:val="0025691E"/>
    <w:rsid w:val="00265E08"/>
    <w:rsid w:val="00267B7D"/>
    <w:rsid w:val="00272750"/>
    <w:rsid w:val="00282B6A"/>
    <w:rsid w:val="002E2A7D"/>
    <w:rsid w:val="002F1433"/>
    <w:rsid w:val="002F62FB"/>
    <w:rsid w:val="00302CB5"/>
    <w:rsid w:val="0030404D"/>
    <w:rsid w:val="00324FEC"/>
    <w:rsid w:val="0033546F"/>
    <w:rsid w:val="003439D5"/>
    <w:rsid w:val="00347F1E"/>
    <w:rsid w:val="00356626"/>
    <w:rsid w:val="00373308"/>
    <w:rsid w:val="00394E0D"/>
    <w:rsid w:val="003A14E0"/>
    <w:rsid w:val="003B4CEB"/>
    <w:rsid w:val="003C06AA"/>
    <w:rsid w:val="003D57EF"/>
    <w:rsid w:val="003E42E3"/>
    <w:rsid w:val="003E450E"/>
    <w:rsid w:val="003E4C85"/>
    <w:rsid w:val="003F2E81"/>
    <w:rsid w:val="00412FDF"/>
    <w:rsid w:val="00416000"/>
    <w:rsid w:val="004226FC"/>
    <w:rsid w:val="00431960"/>
    <w:rsid w:val="00441754"/>
    <w:rsid w:val="00451443"/>
    <w:rsid w:val="004533E8"/>
    <w:rsid w:val="00454D81"/>
    <w:rsid w:val="004571F7"/>
    <w:rsid w:val="0046230E"/>
    <w:rsid w:val="00466B89"/>
    <w:rsid w:val="004710B2"/>
    <w:rsid w:val="00472DA9"/>
    <w:rsid w:val="0047423C"/>
    <w:rsid w:val="00480697"/>
    <w:rsid w:val="00485A06"/>
    <w:rsid w:val="004941C1"/>
    <w:rsid w:val="00495599"/>
    <w:rsid w:val="004B0BE0"/>
    <w:rsid w:val="004C37C7"/>
    <w:rsid w:val="004C44B0"/>
    <w:rsid w:val="004E086C"/>
    <w:rsid w:val="004F579B"/>
    <w:rsid w:val="00503B9B"/>
    <w:rsid w:val="005072BD"/>
    <w:rsid w:val="00527CD2"/>
    <w:rsid w:val="00535C46"/>
    <w:rsid w:val="005370A8"/>
    <w:rsid w:val="00580186"/>
    <w:rsid w:val="00591400"/>
    <w:rsid w:val="005B081F"/>
    <w:rsid w:val="005D1543"/>
    <w:rsid w:val="005E432F"/>
    <w:rsid w:val="00603CFF"/>
    <w:rsid w:val="006128E6"/>
    <w:rsid w:val="00614DE1"/>
    <w:rsid w:val="00615402"/>
    <w:rsid w:val="006165D6"/>
    <w:rsid w:val="00624171"/>
    <w:rsid w:val="00634B11"/>
    <w:rsid w:val="00644B1A"/>
    <w:rsid w:val="00681C1D"/>
    <w:rsid w:val="006A61C9"/>
    <w:rsid w:val="006A6DBA"/>
    <w:rsid w:val="006C6092"/>
    <w:rsid w:val="006D49EB"/>
    <w:rsid w:val="006E256B"/>
    <w:rsid w:val="006E3DEA"/>
    <w:rsid w:val="006E5465"/>
    <w:rsid w:val="006E62CE"/>
    <w:rsid w:val="006F1561"/>
    <w:rsid w:val="006F75BE"/>
    <w:rsid w:val="00734394"/>
    <w:rsid w:val="007876F7"/>
    <w:rsid w:val="007B08C5"/>
    <w:rsid w:val="007B769B"/>
    <w:rsid w:val="007C7B4F"/>
    <w:rsid w:val="007D143C"/>
    <w:rsid w:val="007D2E1E"/>
    <w:rsid w:val="007D5BA2"/>
    <w:rsid w:val="007F4503"/>
    <w:rsid w:val="007F4A9A"/>
    <w:rsid w:val="0083240E"/>
    <w:rsid w:val="0084114B"/>
    <w:rsid w:val="008525E3"/>
    <w:rsid w:val="00857363"/>
    <w:rsid w:val="008B3867"/>
    <w:rsid w:val="008C0D40"/>
    <w:rsid w:val="008C6792"/>
    <w:rsid w:val="008D3629"/>
    <w:rsid w:val="00903607"/>
    <w:rsid w:val="00910B2A"/>
    <w:rsid w:val="009115BA"/>
    <w:rsid w:val="009152B1"/>
    <w:rsid w:val="00940A78"/>
    <w:rsid w:val="00943183"/>
    <w:rsid w:val="00956472"/>
    <w:rsid w:val="00966396"/>
    <w:rsid w:val="00967D76"/>
    <w:rsid w:val="00986679"/>
    <w:rsid w:val="009936E4"/>
    <w:rsid w:val="0099606E"/>
    <w:rsid w:val="00996512"/>
    <w:rsid w:val="00A11F80"/>
    <w:rsid w:val="00A13615"/>
    <w:rsid w:val="00A15F84"/>
    <w:rsid w:val="00A2062A"/>
    <w:rsid w:val="00A23BA8"/>
    <w:rsid w:val="00A3423E"/>
    <w:rsid w:val="00A5328E"/>
    <w:rsid w:val="00A71233"/>
    <w:rsid w:val="00A84711"/>
    <w:rsid w:val="00AA11A5"/>
    <w:rsid w:val="00AA6486"/>
    <w:rsid w:val="00AD7147"/>
    <w:rsid w:val="00AF354C"/>
    <w:rsid w:val="00B21295"/>
    <w:rsid w:val="00B23125"/>
    <w:rsid w:val="00B320DB"/>
    <w:rsid w:val="00B461FC"/>
    <w:rsid w:val="00B4687C"/>
    <w:rsid w:val="00B5171B"/>
    <w:rsid w:val="00B622FC"/>
    <w:rsid w:val="00B71F26"/>
    <w:rsid w:val="00B74665"/>
    <w:rsid w:val="00B776D1"/>
    <w:rsid w:val="00B900C9"/>
    <w:rsid w:val="00BC28A4"/>
    <w:rsid w:val="00BD34EB"/>
    <w:rsid w:val="00BD3993"/>
    <w:rsid w:val="00BE4B02"/>
    <w:rsid w:val="00BE658B"/>
    <w:rsid w:val="00BF1B51"/>
    <w:rsid w:val="00C06E8C"/>
    <w:rsid w:val="00C31EAC"/>
    <w:rsid w:val="00C36DF4"/>
    <w:rsid w:val="00C41B52"/>
    <w:rsid w:val="00C42604"/>
    <w:rsid w:val="00C46CAE"/>
    <w:rsid w:val="00C51F74"/>
    <w:rsid w:val="00CB0FF9"/>
    <w:rsid w:val="00CB5E56"/>
    <w:rsid w:val="00CC133A"/>
    <w:rsid w:val="00CD32E1"/>
    <w:rsid w:val="00CD3521"/>
    <w:rsid w:val="00CE1919"/>
    <w:rsid w:val="00CE6012"/>
    <w:rsid w:val="00CF076E"/>
    <w:rsid w:val="00CF2AF5"/>
    <w:rsid w:val="00D03FE4"/>
    <w:rsid w:val="00D16543"/>
    <w:rsid w:val="00D712E7"/>
    <w:rsid w:val="00D72B29"/>
    <w:rsid w:val="00D80BE6"/>
    <w:rsid w:val="00D813E1"/>
    <w:rsid w:val="00D87EC3"/>
    <w:rsid w:val="00DB0F88"/>
    <w:rsid w:val="00DC3FD1"/>
    <w:rsid w:val="00E153E4"/>
    <w:rsid w:val="00E16295"/>
    <w:rsid w:val="00E16BE1"/>
    <w:rsid w:val="00E24C2A"/>
    <w:rsid w:val="00E37913"/>
    <w:rsid w:val="00E37D74"/>
    <w:rsid w:val="00E66992"/>
    <w:rsid w:val="00E709D0"/>
    <w:rsid w:val="00E732E4"/>
    <w:rsid w:val="00E7769C"/>
    <w:rsid w:val="00EA2F85"/>
    <w:rsid w:val="00EB5D90"/>
    <w:rsid w:val="00EB6808"/>
    <w:rsid w:val="00EC7841"/>
    <w:rsid w:val="00ED3F23"/>
    <w:rsid w:val="00EE2893"/>
    <w:rsid w:val="00EE4B91"/>
    <w:rsid w:val="00EF7B61"/>
    <w:rsid w:val="00F06889"/>
    <w:rsid w:val="00F06DD2"/>
    <w:rsid w:val="00F148E1"/>
    <w:rsid w:val="00F16707"/>
    <w:rsid w:val="00F35A51"/>
    <w:rsid w:val="00F35AD9"/>
    <w:rsid w:val="00F458FA"/>
    <w:rsid w:val="00F53C3A"/>
    <w:rsid w:val="00F80353"/>
    <w:rsid w:val="00F8426D"/>
    <w:rsid w:val="00F84F4C"/>
    <w:rsid w:val="00FA2B40"/>
    <w:rsid w:val="00FA46FE"/>
    <w:rsid w:val="00FA52B0"/>
    <w:rsid w:val="00FB6F9F"/>
    <w:rsid w:val="00FC3AF6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480A0"/>
  <w15:chartTrackingRefBased/>
  <w15:docId w15:val="{4CB0B564-178A-4B43-8536-E95FB263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B74665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Absatz-Standardschriftart"/>
    <w:uiPriority w:val="99"/>
    <w:unhideWhenUsed/>
    <w:rsid w:val="00495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spl01\AppData\Local\Temp\UT_wiso_brief_1a_farbe_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UT_wiso_brief_1a_farbe_dt</Template>
  <TotalTime>0</TotalTime>
  <Pages>1</Pages>
  <Words>148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Platten, Antonia</dc:creator>
  <cp:keywords/>
  <cp:lastModifiedBy>Miriam El Khayat</cp:lastModifiedBy>
  <cp:revision>2</cp:revision>
  <cp:lastPrinted>2020-11-09T12:24:00Z</cp:lastPrinted>
  <dcterms:created xsi:type="dcterms:W3CDTF">2025-06-11T11:47:00Z</dcterms:created>
  <dcterms:modified xsi:type="dcterms:W3CDTF">2025-06-11T11:47:00Z</dcterms:modified>
</cp:coreProperties>
</file>