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1930E" w14:textId="77777777" w:rsidR="00DC3FD1" w:rsidRPr="00BD3993" w:rsidRDefault="00DC3FD1" w:rsidP="005D1543">
      <w:pPr>
        <w:pStyle w:val="EKUTAdresseAbsender"/>
      </w:pPr>
    </w:p>
    <w:p w14:paraId="3FF3294C" w14:textId="77777777" w:rsidR="00DC3FD1" w:rsidRPr="00BD3993" w:rsidRDefault="00DC3FD1" w:rsidP="005D1543">
      <w:pPr>
        <w:pStyle w:val="EKUTAdresseAbsender"/>
      </w:pPr>
    </w:p>
    <w:p w14:paraId="6E841EB4" w14:textId="77777777" w:rsidR="00DC3FD1" w:rsidRPr="00BD3993" w:rsidRDefault="00DC3FD1" w:rsidP="005D1543">
      <w:pPr>
        <w:pStyle w:val="EKUTAdresseAbsender"/>
      </w:pPr>
    </w:p>
    <w:p w14:paraId="5D9AC4EB" w14:textId="77777777" w:rsidR="00DC3FD1" w:rsidRPr="00BD3993" w:rsidRDefault="00DC3FD1" w:rsidP="005D1543">
      <w:pPr>
        <w:pStyle w:val="EKUTAdresseAbsender"/>
      </w:pPr>
    </w:p>
    <w:p w14:paraId="15814A02" w14:textId="77777777" w:rsidR="00DC3FD1" w:rsidRPr="00BD3993" w:rsidRDefault="00DC3FD1" w:rsidP="005D1543">
      <w:pPr>
        <w:pStyle w:val="EKUTAdresseAbsender"/>
      </w:pPr>
    </w:p>
    <w:p w14:paraId="1C00F204" w14:textId="77777777" w:rsidR="00DC3FD1" w:rsidRPr="00BD3993" w:rsidRDefault="00DC3FD1" w:rsidP="005D1543">
      <w:pPr>
        <w:pStyle w:val="EKUTAdresseAbsender"/>
      </w:pPr>
    </w:p>
    <w:p w14:paraId="6B513B46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265BD2A2" w14:textId="77777777" w:rsidR="00DC3FD1" w:rsidRDefault="00DC3FD1" w:rsidP="00BD3993">
      <w:pPr>
        <w:pStyle w:val="EKUTAdresseAbsender"/>
        <w:tabs>
          <w:tab w:val="left" w:pos="380"/>
        </w:tabs>
      </w:pPr>
    </w:p>
    <w:p w14:paraId="2BAC6167" w14:textId="77777777" w:rsidR="00DC3FD1" w:rsidRDefault="00DC3FD1" w:rsidP="00495599">
      <w:pPr>
        <w:pStyle w:val="EKUTAdressatAnschrift"/>
        <w:outlineLvl w:val="0"/>
      </w:pPr>
    </w:p>
    <w:p w14:paraId="0F216A03" w14:textId="77777777" w:rsidR="00495599" w:rsidRDefault="00495599" w:rsidP="00495599">
      <w:pPr>
        <w:pStyle w:val="EKUTAdressatAnschrift"/>
        <w:outlineLvl w:val="0"/>
      </w:pPr>
    </w:p>
    <w:p w14:paraId="0FECB468" w14:textId="77777777" w:rsidR="00495599" w:rsidRDefault="00495599" w:rsidP="00495599">
      <w:pPr>
        <w:pStyle w:val="EKUTAdressatAnschrift"/>
        <w:outlineLvl w:val="0"/>
      </w:pPr>
    </w:p>
    <w:p w14:paraId="06D1BFEB" w14:textId="77777777" w:rsidR="00495599" w:rsidRDefault="00495599" w:rsidP="00495599">
      <w:pPr>
        <w:pStyle w:val="EKUTAdressatAnschrift"/>
        <w:outlineLvl w:val="0"/>
      </w:pPr>
    </w:p>
    <w:p w14:paraId="37BC4E72" w14:textId="77777777" w:rsidR="00495599" w:rsidRDefault="00495599" w:rsidP="00495599">
      <w:pPr>
        <w:pStyle w:val="EKUTAdressatAnschrift"/>
        <w:outlineLvl w:val="0"/>
      </w:pPr>
    </w:p>
    <w:p w14:paraId="4E1A4E78" w14:textId="77777777" w:rsidR="00495599" w:rsidRPr="00272750" w:rsidRDefault="00495599" w:rsidP="00495599">
      <w:pPr>
        <w:pStyle w:val="EKUTAdressatAnschrift"/>
        <w:outlineLvl w:val="0"/>
      </w:pPr>
    </w:p>
    <w:p w14:paraId="62413060" w14:textId="77777777" w:rsidR="00DC3FD1" w:rsidRDefault="00DC3FD1" w:rsidP="005D1543">
      <w:pPr>
        <w:pStyle w:val="EKUTAdresseAbsender"/>
      </w:pPr>
    </w:p>
    <w:p w14:paraId="79E9CA75" w14:textId="77777777" w:rsidR="00DC3FD1" w:rsidRDefault="00DC3FD1" w:rsidP="00BD3993">
      <w:pPr>
        <w:pStyle w:val="EKUTAdresseAbsender"/>
        <w:tabs>
          <w:tab w:val="left" w:pos="380"/>
        </w:tabs>
      </w:pPr>
    </w:p>
    <w:p w14:paraId="1908E6D0" w14:textId="77777777" w:rsidR="00DC3FD1" w:rsidRDefault="00DC3FD1" w:rsidP="005D1543">
      <w:pPr>
        <w:pStyle w:val="EKUTAdresseAbsender"/>
      </w:pPr>
    </w:p>
    <w:p w14:paraId="058B7A3B" w14:textId="77777777" w:rsidR="00DC3FD1" w:rsidRDefault="00DC3FD1" w:rsidP="005D1543">
      <w:pPr>
        <w:pStyle w:val="EKUTAdresseAbsender"/>
      </w:pPr>
    </w:p>
    <w:p w14:paraId="52DCD38B" w14:textId="77777777" w:rsidR="00DC3FD1" w:rsidRDefault="00DC3FD1" w:rsidP="005D1543">
      <w:pPr>
        <w:pStyle w:val="EKUTAdresseAbsender"/>
      </w:pPr>
    </w:p>
    <w:p w14:paraId="7CAC587B" w14:textId="77777777" w:rsidR="00DC3FD1" w:rsidRDefault="00DC3FD1" w:rsidP="005D1543">
      <w:pPr>
        <w:pStyle w:val="EKUTAdresseAbsender"/>
      </w:pPr>
    </w:p>
    <w:p w14:paraId="7ACB507B" w14:textId="77777777" w:rsidR="00DC3FD1" w:rsidRDefault="00DC3FD1" w:rsidP="005D1543">
      <w:pPr>
        <w:pStyle w:val="EKUTAdresseAbsender"/>
      </w:pPr>
    </w:p>
    <w:p w14:paraId="64DB6ACE" w14:textId="77777777" w:rsidR="00DC3FD1" w:rsidRPr="004A7145" w:rsidRDefault="00DC3FD1" w:rsidP="005D1543">
      <w:pPr>
        <w:pStyle w:val="EKUTAdresseAbsender"/>
        <w:rPr>
          <w:sz w:val="22"/>
          <w:szCs w:val="22"/>
        </w:rPr>
      </w:pPr>
    </w:p>
    <w:p w14:paraId="0CD5113F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65036285" w14:textId="77777777" w:rsidR="0082589F" w:rsidRPr="004A7145" w:rsidRDefault="0082589F" w:rsidP="0082589F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 xml:space="preserve">Tübingen, den </w:t>
      </w:r>
      <w:sdt>
        <w:sdtPr>
          <w:rPr>
            <w:sz w:val="22"/>
            <w:szCs w:val="22"/>
            <w:highlight w:val="lightGray"/>
          </w:rPr>
          <w:id w:val="1119265260"/>
          <w:placeholder>
            <w:docPart w:val="2853183AA41C47C29EF9C2249D57E94E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sz w:val="22"/>
              <w:szCs w:val="22"/>
              <w:highlight w:val="lightGray"/>
            </w:rPr>
            <w:t>10.11.2020</w:t>
          </w:r>
        </w:sdtContent>
      </w:sdt>
    </w:p>
    <w:p w14:paraId="4DE770D7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42E0D0DB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45B938DA" w14:textId="77777777" w:rsidR="0082589F" w:rsidRPr="009F0D98" w:rsidRDefault="0082589F" w:rsidP="0082589F">
      <w:pPr>
        <w:pStyle w:val="EKUTAdresseAbsender"/>
        <w:rPr>
          <w:sz w:val="22"/>
          <w:szCs w:val="22"/>
        </w:rPr>
      </w:pPr>
      <w:r>
        <w:rPr>
          <w:b/>
          <w:sz w:val="22"/>
          <w:szCs w:val="22"/>
        </w:rPr>
        <w:t>Erklärung der Studentin/des Studenten zur Bestätigung des Pflichtpraktikums</w:t>
      </w:r>
      <w:r>
        <w:rPr>
          <w:b/>
          <w:sz w:val="22"/>
          <w:szCs w:val="22"/>
        </w:rPr>
        <w:br/>
      </w:r>
    </w:p>
    <w:p w14:paraId="6DC6CE1F" w14:textId="77777777" w:rsidR="0082589F" w:rsidRDefault="0082589F" w:rsidP="0082589F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976186688"/>
          <w:placeholder>
            <w:docPart w:val="7018228E8ED64762A9BEA4FF2BA0B18F"/>
          </w:placeholder>
        </w:sdtPr>
        <w:sdtContent>
          <w:r w:rsidRPr="009F0D98">
            <w:rPr>
              <w:sz w:val="22"/>
              <w:szCs w:val="22"/>
              <w:highlight w:val="lightGray"/>
            </w:rPr>
            <w:t>Herr/Frau</w:t>
          </w:r>
        </w:sdtContent>
      </w:sdt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81886387"/>
          <w:placeholder>
            <w:docPart w:val="7018228E8ED64762A9BEA4FF2BA0B18F"/>
          </w:placeholder>
        </w:sdtPr>
        <w:sdtEndPr>
          <w:rPr>
            <w:highlight w:val="lightGray"/>
          </w:rPr>
        </w:sdtEndPr>
        <w:sdtContent>
          <w:r w:rsidRPr="009F0D98">
            <w:rPr>
              <w:sz w:val="22"/>
              <w:szCs w:val="22"/>
              <w:highlight w:val="lightGray"/>
            </w:rPr>
            <w:t>Ihr Name</w:t>
          </w:r>
        </w:sdtContent>
      </w:sdt>
      <w:r>
        <w:rPr>
          <w:sz w:val="22"/>
          <w:szCs w:val="22"/>
        </w:rPr>
        <w:t xml:space="preserve"> (geb. am </w:t>
      </w:r>
      <w:sdt>
        <w:sdtPr>
          <w:rPr>
            <w:sz w:val="22"/>
            <w:szCs w:val="22"/>
          </w:rPr>
          <w:id w:val="-1674944266"/>
          <w:placeholder>
            <w:docPart w:val="7018228E8ED64762A9BEA4FF2BA0B18F"/>
          </w:placeholder>
        </w:sdtPr>
        <w:sdtEndPr>
          <w:rPr>
            <w:highlight w:val="lightGray"/>
          </w:rPr>
        </w:sdtEndPr>
        <w:sdtContent>
          <w:r w:rsidRPr="009F0D98">
            <w:rPr>
              <w:sz w:val="22"/>
              <w:szCs w:val="22"/>
              <w:highlight w:val="lightGray"/>
            </w:rPr>
            <w:t>Ihr Geburtsdatum</w:t>
          </w:r>
        </w:sdtContent>
      </w:sdt>
      <w:r>
        <w:rPr>
          <w:sz w:val="22"/>
          <w:szCs w:val="22"/>
        </w:rPr>
        <w:t xml:space="preserve">, Matrikelnummer </w:t>
      </w:r>
      <w:sdt>
        <w:sdtPr>
          <w:rPr>
            <w:sz w:val="22"/>
            <w:szCs w:val="22"/>
          </w:rPr>
          <w:id w:val="597681103"/>
          <w:placeholder>
            <w:docPart w:val="45355FE72A824E7B96ED1080C3FC104A"/>
          </w:placeholder>
        </w:sdtPr>
        <w:sdtEndPr>
          <w:rPr>
            <w:highlight w:val="lightGray"/>
          </w:rPr>
        </w:sdtEndPr>
        <w:sdtContent>
          <w:r w:rsidRPr="009F0D98">
            <w:rPr>
              <w:sz w:val="22"/>
              <w:szCs w:val="22"/>
              <w:highlight w:val="lightGray"/>
            </w:rPr>
            <w:t>Ihr</w:t>
          </w:r>
          <w:r>
            <w:rPr>
              <w:sz w:val="22"/>
              <w:szCs w:val="22"/>
              <w:highlight w:val="lightGray"/>
            </w:rPr>
            <w:t>e Matrikelnummer</w:t>
          </w:r>
        </w:sdtContent>
      </w:sdt>
      <w:r w:rsidRPr="009F0D98">
        <w:rPr>
          <w:sz w:val="22"/>
          <w:szCs w:val="22"/>
        </w:rPr>
        <w:t xml:space="preserve">)  muss im Rahmen </w:t>
      </w:r>
      <w:sdt>
        <w:sdtPr>
          <w:rPr>
            <w:sz w:val="22"/>
            <w:szCs w:val="22"/>
          </w:rPr>
          <w:id w:val="-139278352"/>
          <w:placeholder>
            <w:docPart w:val="7018228E8ED64762A9BEA4FF2BA0B18F"/>
          </w:placeholder>
        </w:sdtPr>
        <w:sdtEndPr>
          <w:rPr>
            <w:highlight w:val="lightGray"/>
          </w:rPr>
        </w:sdtEndPr>
        <w:sdtContent>
          <w:r w:rsidRPr="009F0D98">
            <w:rPr>
              <w:sz w:val="22"/>
              <w:szCs w:val="22"/>
              <w:highlight w:val="lightGray"/>
            </w:rPr>
            <w:t>seines/ihres</w:t>
          </w:r>
        </w:sdtContent>
      </w:sdt>
      <w:r w:rsidRPr="009F0D98">
        <w:rPr>
          <w:sz w:val="22"/>
          <w:szCs w:val="22"/>
        </w:rPr>
        <w:t xml:space="preserve"> Bachelorstudiums Soziologie ein Pflichtpraktikum absolvieren. Das Pflichtpraktikum muss einen Umfang von min</w:t>
      </w:r>
      <w:r>
        <w:rPr>
          <w:sz w:val="22"/>
          <w:szCs w:val="22"/>
        </w:rPr>
        <w:t>destens 240 Arbeitsstunden haben</w:t>
      </w:r>
      <w:r w:rsidRPr="009F0D98">
        <w:rPr>
          <w:sz w:val="22"/>
          <w:szCs w:val="22"/>
        </w:rPr>
        <w:t>.</w:t>
      </w:r>
    </w:p>
    <w:p w14:paraId="7EDE6DAC" w14:textId="77777777" w:rsidR="0082589F" w:rsidRPr="009F0D98" w:rsidRDefault="0082589F" w:rsidP="0082589F">
      <w:pPr>
        <w:pStyle w:val="EKUTAdresseAbsender"/>
        <w:rPr>
          <w:sz w:val="22"/>
          <w:szCs w:val="22"/>
        </w:rPr>
      </w:pPr>
    </w:p>
    <w:p w14:paraId="36226DC6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61DA1C5F" w14:textId="77777777" w:rsidR="0082589F" w:rsidRPr="0018611C" w:rsidRDefault="0082589F" w:rsidP="0082589F">
      <w:pPr>
        <w:pStyle w:val="EKUTAdresseAbsender"/>
        <w:rPr>
          <w:b/>
          <w:sz w:val="22"/>
          <w:szCs w:val="22"/>
        </w:rPr>
      </w:pPr>
      <w:r w:rsidRPr="0018611C">
        <w:rPr>
          <w:b/>
          <w:sz w:val="22"/>
          <w:szCs w:val="22"/>
        </w:rPr>
        <w:t xml:space="preserve">Hiermit bestätige ich, dass ich das Pflichtpraktikum bisher </w:t>
      </w:r>
      <w:sdt>
        <w:sdtPr>
          <w:rPr>
            <w:sz w:val="22"/>
            <w:szCs w:val="22"/>
          </w:rPr>
          <w:id w:val="-1619126041"/>
          <w:placeholder>
            <w:docPart w:val="B8B3D6271BE44D04B4AF043A7658565A"/>
          </w:placeholder>
        </w:sdtPr>
        <w:sdtEndPr>
          <w:rPr>
            <w:b/>
            <w:highlight w:val="lightGray"/>
          </w:rPr>
        </w:sdtEndPr>
        <w:sdtContent>
          <w:r w:rsidRPr="00717D44">
            <w:rPr>
              <w:b/>
              <w:sz w:val="22"/>
              <w:szCs w:val="22"/>
              <w:highlight w:val="lightGray"/>
            </w:rPr>
            <w:t>noch nicht/nur teilweise* in einem Umfang von Stundenzahl Stunden</w:t>
          </w:r>
        </w:sdtContent>
      </w:sdt>
      <w:r w:rsidRPr="00717D44">
        <w:rPr>
          <w:b/>
          <w:sz w:val="22"/>
          <w:szCs w:val="22"/>
        </w:rPr>
        <w:t xml:space="preserve"> </w:t>
      </w:r>
      <w:r w:rsidRPr="0018611C">
        <w:rPr>
          <w:b/>
          <w:sz w:val="22"/>
          <w:szCs w:val="22"/>
        </w:rPr>
        <w:t xml:space="preserve">absolviert habe. </w:t>
      </w:r>
    </w:p>
    <w:p w14:paraId="077F4161" w14:textId="77777777" w:rsidR="0082589F" w:rsidRPr="009F0D98" w:rsidRDefault="0082589F" w:rsidP="0082589F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</w:rPr>
          <w:id w:val="-1723128066"/>
          <w:placeholder>
            <w:docPart w:val="E821BA331AD0468599299AF726E97DDA"/>
          </w:placeholder>
        </w:sdtPr>
        <w:sdtEndPr>
          <w:rPr>
            <w:highlight w:val="lightGray"/>
          </w:rPr>
        </w:sdtEndPr>
        <w:sdtContent>
          <w:r>
            <w:rPr>
              <w:sz w:val="22"/>
              <w:szCs w:val="22"/>
              <w:highlight w:val="lightGray"/>
            </w:rPr>
            <w:t>*Nichtzutreffendes und diesen Hinweis bitte löschen!</w:t>
          </w:r>
        </w:sdtContent>
      </w:sdt>
    </w:p>
    <w:p w14:paraId="37FBEA0D" w14:textId="77777777" w:rsidR="0082589F" w:rsidRPr="009F0D98" w:rsidRDefault="0082589F" w:rsidP="0082589F">
      <w:pPr>
        <w:pStyle w:val="EKUTAdresseAbsender"/>
        <w:rPr>
          <w:sz w:val="22"/>
          <w:szCs w:val="22"/>
        </w:rPr>
      </w:pPr>
    </w:p>
    <w:p w14:paraId="564EB6F5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24CDC4B9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0500C062" w14:textId="77777777" w:rsidR="0082589F" w:rsidRDefault="0082589F" w:rsidP="0082589F">
      <w:pPr>
        <w:pStyle w:val="EKUTAdresseAbsender"/>
        <w:rPr>
          <w:sz w:val="22"/>
          <w:szCs w:val="22"/>
        </w:rPr>
      </w:pPr>
    </w:p>
    <w:p w14:paraId="08E1148B" w14:textId="77777777" w:rsidR="0082589F" w:rsidRDefault="0082589F" w:rsidP="0082589F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64BB95F8" w14:textId="10FEC55E" w:rsidR="0082589F" w:rsidRPr="0082589F" w:rsidRDefault="0082589F" w:rsidP="0082589F">
      <w:pPr>
        <w:pStyle w:val="EKUTAdresseAbsender"/>
        <w:tabs>
          <w:tab w:val="left" w:pos="5655"/>
        </w:tabs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608862383"/>
          <w:placeholder>
            <w:docPart w:val="E3358C562B03488FBD1505F6ABC84D03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sz w:val="22"/>
              <w:szCs w:val="22"/>
              <w:highlight w:val="lightGray"/>
            </w:rPr>
            <w:t>10.11.2020</w:t>
          </w:r>
        </w:sdtContent>
      </w:sdt>
      <w:r>
        <w:rPr>
          <w:sz w:val="22"/>
          <w:szCs w:val="22"/>
        </w:rPr>
        <w:t>, Unterschrift</w:t>
      </w:r>
      <w:r>
        <w:rPr>
          <w:sz w:val="22"/>
          <w:szCs w:val="22"/>
        </w:rPr>
        <w:tab/>
      </w:r>
    </w:p>
    <w:sectPr w:rsidR="0082589F" w:rsidRPr="0082589F" w:rsidSect="00DC3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07B8" w14:textId="77777777" w:rsidR="007A7D3B" w:rsidRDefault="007A7D3B" w:rsidP="00943183">
      <w:pPr>
        <w:spacing w:line="240" w:lineRule="auto"/>
      </w:pPr>
      <w:r>
        <w:separator/>
      </w:r>
    </w:p>
  </w:endnote>
  <w:endnote w:type="continuationSeparator" w:id="0">
    <w:p w14:paraId="39B4B9D5" w14:textId="77777777" w:rsidR="007A7D3B" w:rsidRDefault="007A7D3B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F206" w14:textId="77777777" w:rsidR="0082589F" w:rsidRDefault="008258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88FB" w14:textId="77777777" w:rsidR="00EA2F85" w:rsidRDefault="00EA2F85" w:rsidP="00431960">
    <w:pPr>
      <w:pStyle w:val="EKUTTextkrper"/>
    </w:pPr>
  </w:p>
  <w:p w14:paraId="7EFCBE33" w14:textId="77777777" w:rsidR="00EA2F85" w:rsidRDefault="00EA2F85" w:rsidP="00431960">
    <w:pPr>
      <w:pStyle w:val="EKUTTextkrper"/>
    </w:pPr>
  </w:p>
  <w:p w14:paraId="4119B37F" w14:textId="77777777" w:rsidR="00EA2F85" w:rsidRDefault="00EA2F85" w:rsidP="00431960">
    <w:pPr>
      <w:pStyle w:val="EKUTTextkrper"/>
    </w:pPr>
  </w:p>
  <w:p w14:paraId="1207EA7A" w14:textId="77777777" w:rsidR="00272750" w:rsidRDefault="00272750" w:rsidP="00431960">
    <w:pPr>
      <w:pStyle w:val="EKUTTextkrp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8041" w14:textId="77777777" w:rsidR="00272750" w:rsidRDefault="00272750" w:rsidP="00431960">
    <w:pPr>
      <w:pStyle w:val="EKUTFusszeile"/>
    </w:pPr>
  </w:p>
  <w:p w14:paraId="5E7A1B7F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5105" w14:textId="77777777" w:rsidR="007A7D3B" w:rsidRDefault="007A7D3B" w:rsidP="00943183">
      <w:pPr>
        <w:spacing w:line="240" w:lineRule="auto"/>
      </w:pPr>
      <w:r>
        <w:separator/>
      </w:r>
    </w:p>
  </w:footnote>
  <w:footnote w:type="continuationSeparator" w:id="0">
    <w:p w14:paraId="4E49E305" w14:textId="77777777" w:rsidR="007A7D3B" w:rsidRDefault="007A7D3B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17B1" w14:textId="77777777" w:rsidR="0082589F" w:rsidRDefault="008258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CC2A" w14:textId="2798E4DA" w:rsidR="00405CD3" w:rsidRDefault="00405C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50FA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5E5C5C89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1856EC2F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9AF7694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7F5FC4" wp14:editId="3389D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4EBC0" w14:textId="77777777" w:rsidR="00DC3FD1" w:rsidRPr="00C46CAE" w:rsidRDefault="00DC3FD1" w:rsidP="00DC3FD1">
    <w:pPr>
      <w:pStyle w:val="EKUTFakultt"/>
    </w:pPr>
  </w:p>
  <w:p w14:paraId="29B4F261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99"/>
    <w:rsid w:val="000012D6"/>
    <w:rsid w:val="00012568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C260E"/>
    <w:rsid w:val="000E7B50"/>
    <w:rsid w:val="000F1D5E"/>
    <w:rsid w:val="001029BF"/>
    <w:rsid w:val="001274C8"/>
    <w:rsid w:val="00127EA3"/>
    <w:rsid w:val="00134627"/>
    <w:rsid w:val="001513C9"/>
    <w:rsid w:val="00155453"/>
    <w:rsid w:val="00163D92"/>
    <w:rsid w:val="00172344"/>
    <w:rsid w:val="00173D7E"/>
    <w:rsid w:val="00183D1C"/>
    <w:rsid w:val="0018611C"/>
    <w:rsid w:val="00186314"/>
    <w:rsid w:val="001A0605"/>
    <w:rsid w:val="001B1CAE"/>
    <w:rsid w:val="001D4DF7"/>
    <w:rsid w:val="001E26E7"/>
    <w:rsid w:val="001F089D"/>
    <w:rsid w:val="002006E3"/>
    <w:rsid w:val="00201F23"/>
    <w:rsid w:val="002068F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4FEC"/>
    <w:rsid w:val="0033546F"/>
    <w:rsid w:val="003439D5"/>
    <w:rsid w:val="00347F1E"/>
    <w:rsid w:val="00356626"/>
    <w:rsid w:val="0036546E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405CD3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95599"/>
    <w:rsid w:val="004A7145"/>
    <w:rsid w:val="004B0BE0"/>
    <w:rsid w:val="004C37C7"/>
    <w:rsid w:val="004C44B0"/>
    <w:rsid w:val="004D551F"/>
    <w:rsid w:val="004E086C"/>
    <w:rsid w:val="004F579B"/>
    <w:rsid w:val="00503B9B"/>
    <w:rsid w:val="005072BD"/>
    <w:rsid w:val="00510FA5"/>
    <w:rsid w:val="00513FCC"/>
    <w:rsid w:val="00527CD2"/>
    <w:rsid w:val="00535C46"/>
    <w:rsid w:val="005370A8"/>
    <w:rsid w:val="00556F6E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2541"/>
    <w:rsid w:val="00624171"/>
    <w:rsid w:val="00634B11"/>
    <w:rsid w:val="00644B1A"/>
    <w:rsid w:val="00681C1D"/>
    <w:rsid w:val="006869E7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11A8C"/>
    <w:rsid w:val="00717D44"/>
    <w:rsid w:val="00734394"/>
    <w:rsid w:val="007539C7"/>
    <w:rsid w:val="00771E41"/>
    <w:rsid w:val="00783A6F"/>
    <w:rsid w:val="007876F7"/>
    <w:rsid w:val="007A7D3B"/>
    <w:rsid w:val="007B08C5"/>
    <w:rsid w:val="007B769B"/>
    <w:rsid w:val="007C7B4F"/>
    <w:rsid w:val="007D143C"/>
    <w:rsid w:val="007D2E1E"/>
    <w:rsid w:val="007D5BA2"/>
    <w:rsid w:val="007E7D40"/>
    <w:rsid w:val="007F4503"/>
    <w:rsid w:val="007F4A9A"/>
    <w:rsid w:val="0082589F"/>
    <w:rsid w:val="0083240E"/>
    <w:rsid w:val="0084114B"/>
    <w:rsid w:val="008525E3"/>
    <w:rsid w:val="00857363"/>
    <w:rsid w:val="008C0D40"/>
    <w:rsid w:val="008C6792"/>
    <w:rsid w:val="008D3629"/>
    <w:rsid w:val="008F2BA4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4F17"/>
    <w:rsid w:val="00986679"/>
    <w:rsid w:val="009936E4"/>
    <w:rsid w:val="00995BE3"/>
    <w:rsid w:val="0099606E"/>
    <w:rsid w:val="00996151"/>
    <w:rsid w:val="00996512"/>
    <w:rsid w:val="009F0D98"/>
    <w:rsid w:val="00A11F80"/>
    <w:rsid w:val="00A13615"/>
    <w:rsid w:val="00A15F84"/>
    <w:rsid w:val="00A2062A"/>
    <w:rsid w:val="00A23BA8"/>
    <w:rsid w:val="00A3423E"/>
    <w:rsid w:val="00A5252A"/>
    <w:rsid w:val="00A52781"/>
    <w:rsid w:val="00A5328E"/>
    <w:rsid w:val="00A71233"/>
    <w:rsid w:val="00A7535D"/>
    <w:rsid w:val="00A84711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85D08"/>
    <w:rsid w:val="00B900C9"/>
    <w:rsid w:val="00BC28A4"/>
    <w:rsid w:val="00BD34EB"/>
    <w:rsid w:val="00BD3993"/>
    <w:rsid w:val="00BE4B02"/>
    <w:rsid w:val="00BE658B"/>
    <w:rsid w:val="00BF1B51"/>
    <w:rsid w:val="00BF2673"/>
    <w:rsid w:val="00C31EAC"/>
    <w:rsid w:val="00C36DF4"/>
    <w:rsid w:val="00C41B52"/>
    <w:rsid w:val="00C42604"/>
    <w:rsid w:val="00C46CAE"/>
    <w:rsid w:val="00C51F74"/>
    <w:rsid w:val="00C55882"/>
    <w:rsid w:val="00CB0FF9"/>
    <w:rsid w:val="00CB5E56"/>
    <w:rsid w:val="00CC133A"/>
    <w:rsid w:val="00CD25B2"/>
    <w:rsid w:val="00CD32E1"/>
    <w:rsid w:val="00CD3521"/>
    <w:rsid w:val="00CE1919"/>
    <w:rsid w:val="00CE6012"/>
    <w:rsid w:val="00CF076E"/>
    <w:rsid w:val="00CF2AF5"/>
    <w:rsid w:val="00D03FE4"/>
    <w:rsid w:val="00D16543"/>
    <w:rsid w:val="00D712E7"/>
    <w:rsid w:val="00D72B29"/>
    <w:rsid w:val="00D813E1"/>
    <w:rsid w:val="00D87EC3"/>
    <w:rsid w:val="00DB0F88"/>
    <w:rsid w:val="00DC3FD1"/>
    <w:rsid w:val="00DD32C0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87EBE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C4BE4"/>
    <w:rsid w:val="00FD047C"/>
    <w:rsid w:val="00FE6A70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35F7A"/>
  <w15:docId w15:val="{A1547735-708A-4F26-8F38-C5225EB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546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0F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0F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0FA5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0F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0FA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53183AA41C47C29EF9C2249D57E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2EF7F-0BBD-4B59-9810-F3221280B97B}"/>
      </w:docPartPr>
      <w:docPartBody>
        <w:p w:rsidR="00000000" w:rsidRDefault="00FB2CF4" w:rsidP="00FB2CF4">
          <w:pPr>
            <w:pStyle w:val="2853183AA41C47C29EF9C2249D57E94E"/>
          </w:pPr>
          <w:r w:rsidRPr="0039665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18228E8ED64762A9BEA4FF2BA0B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B55D9-2906-4D9D-92FC-14103F2BB7A9}"/>
      </w:docPartPr>
      <w:docPartBody>
        <w:p w:rsidR="00000000" w:rsidRDefault="00FB2CF4" w:rsidP="00FB2CF4">
          <w:pPr>
            <w:pStyle w:val="7018228E8ED64762A9BEA4FF2BA0B18F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355FE72A824E7B96ED1080C3FC1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A3ED9-C7F1-4093-A913-F60ED9E13CE5}"/>
      </w:docPartPr>
      <w:docPartBody>
        <w:p w:rsidR="00000000" w:rsidRDefault="00FB2CF4" w:rsidP="00FB2CF4">
          <w:pPr>
            <w:pStyle w:val="45355FE72A824E7B96ED1080C3FC104A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B3D6271BE44D04B4AF043A76585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54505-A1BD-4226-AFC5-BBF8BD928765}"/>
      </w:docPartPr>
      <w:docPartBody>
        <w:p w:rsidR="00000000" w:rsidRDefault="00FB2CF4" w:rsidP="00FB2CF4">
          <w:pPr>
            <w:pStyle w:val="B8B3D6271BE44D04B4AF043A7658565A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1BA331AD0468599299AF726E97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601C4-8472-4885-BF20-F5CAECBDB7C5}"/>
      </w:docPartPr>
      <w:docPartBody>
        <w:p w:rsidR="00000000" w:rsidRDefault="00FB2CF4" w:rsidP="00FB2CF4">
          <w:pPr>
            <w:pStyle w:val="E821BA331AD0468599299AF726E97DDA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358C562B03488FBD1505F6ABC8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F3518-7131-498F-9223-65ACB08EDC1D}"/>
      </w:docPartPr>
      <w:docPartBody>
        <w:p w:rsidR="00000000" w:rsidRDefault="00FB2CF4" w:rsidP="00FB2CF4">
          <w:pPr>
            <w:pStyle w:val="E3358C562B03488FBD1505F6ABC84D03"/>
          </w:pPr>
          <w:r w:rsidRPr="0039665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EE"/>
    <w:rsid w:val="001D530C"/>
    <w:rsid w:val="002335E5"/>
    <w:rsid w:val="003340C4"/>
    <w:rsid w:val="00640477"/>
    <w:rsid w:val="00684FC4"/>
    <w:rsid w:val="007015A5"/>
    <w:rsid w:val="007E3299"/>
    <w:rsid w:val="00813977"/>
    <w:rsid w:val="008B5202"/>
    <w:rsid w:val="008E71EE"/>
    <w:rsid w:val="00A06D4F"/>
    <w:rsid w:val="00A22FBF"/>
    <w:rsid w:val="00AD61CF"/>
    <w:rsid w:val="00BF0DFE"/>
    <w:rsid w:val="00DF0C86"/>
    <w:rsid w:val="00E549FF"/>
    <w:rsid w:val="00ED62C1"/>
    <w:rsid w:val="00FA6D2E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CF4"/>
    <w:rPr>
      <w:color w:val="808080"/>
    </w:rPr>
  </w:style>
  <w:style w:type="paragraph" w:customStyle="1" w:styleId="DD497E1EDDEF49219B89E65C3386BC70">
    <w:name w:val="DD497E1EDDEF49219B89E65C3386BC70"/>
    <w:rsid w:val="00AD61CF"/>
  </w:style>
  <w:style w:type="paragraph" w:customStyle="1" w:styleId="4BD877E17DBD49ECB94D8CD4C107D87F">
    <w:name w:val="4BD877E17DBD49ECB94D8CD4C107D87F"/>
    <w:rsid w:val="00684FC4"/>
    <w:pPr>
      <w:spacing w:after="200" w:line="276" w:lineRule="auto"/>
    </w:pPr>
  </w:style>
  <w:style w:type="paragraph" w:customStyle="1" w:styleId="7BD7F55B2A52451B8212BA96EB90EBF6">
    <w:name w:val="7BD7F55B2A52451B8212BA96EB90EBF6"/>
    <w:rsid w:val="00684FC4"/>
    <w:pPr>
      <w:spacing w:after="200" w:line="276" w:lineRule="auto"/>
    </w:pPr>
  </w:style>
  <w:style w:type="paragraph" w:customStyle="1" w:styleId="5CBB62AABBD64EC2B2DD71CAE7D8B5D7">
    <w:name w:val="5CBB62AABBD64EC2B2DD71CAE7D8B5D7"/>
    <w:rsid w:val="00AD61CF"/>
  </w:style>
  <w:style w:type="paragraph" w:customStyle="1" w:styleId="73F19C2422C142B0ADAF7F6253042FDE">
    <w:name w:val="73F19C2422C142B0ADAF7F6253042FDE"/>
    <w:rsid w:val="00AD61CF"/>
  </w:style>
  <w:style w:type="paragraph" w:customStyle="1" w:styleId="431D60213A80493F9FB8CF16E94F2179">
    <w:name w:val="431D60213A80493F9FB8CF16E94F2179"/>
    <w:rsid w:val="00AD61CF"/>
  </w:style>
  <w:style w:type="paragraph" w:customStyle="1" w:styleId="0E720EA45D58420DB366E3F252E46C77">
    <w:name w:val="0E720EA45D58420DB366E3F252E46C77"/>
    <w:rsid w:val="00813977"/>
    <w:pPr>
      <w:spacing w:after="200" w:line="276" w:lineRule="auto"/>
    </w:pPr>
  </w:style>
  <w:style w:type="paragraph" w:customStyle="1" w:styleId="5BA4F07294A949269BCFF69A95AFD317">
    <w:name w:val="5BA4F07294A949269BCFF69A95AFD317"/>
    <w:rsid w:val="00813977"/>
    <w:pPr>
      <w:spacing w:after="200" w:line="276" w:lineRule="auto"/>
    </w:pPr>
  </w:style>
  <w:style w:type="paragraph" w:customStyle="1" w:styleId="4BCDFCB07E604CCA81FE6963A03DA4AC">
    <w:name w:val="4BCDFCB07E604CCA81FE6963A03DA4AC"/>
    <w:rsid w:val="00813977"/>
    <w:pPr>
      <w:spacing w:after="200" w:line="276" w:lineRule="auto"/>
    </w:pPr>
  </w:style>
  <w:style w:type="paragraph" w:customStyle="1" w:styleId="B4B5BC0817B2409AA0DB554883584F21">
    <w:name w:val="B4B5BC0817B2409AA0DB554883584F21"/>
    <w:rsid w:val="00813977"/>
    <w:pPr>
      <w:spacing w:after="200" w:line="276" w:lineRule="auto"/>
    </w:pPr>
  </w:style>
  <w:style w:type="paragraph" w:customStyle="1" w:styleId="E6B012E7627E41009FA2637B5B5DBEB5">
    <w:name w:val="E6B012E7627E41009FA2637B5B5DBEB5"/>
    <w:rsid w:val="00813977"/>
    <w:pPr>
      <w:spacing w:after="200" w:line="276" w:lineRule="auto"/>
    </w:pPr>
  </w:style>
  <w:style w:type="paragraph" w:customStyle="1" w:styleId="40BE7DC42860486982CB45E794C760F5">
    <w:name w:val="40BE7DC42860486982CB45E794C760F5"/>
    <w:rsid w:val="00FB2CF4"/>
  </w:style>
  <w:style w:type="paragraph" w:customStyle="1" w:styleId="FFBB09EDBB2740B1B3D12DD99BD9E800">
    <w:name w:val="FFBB09EDBB2740B1B3D12DD99BD9E800"/>
    <w:rsid w:val="00FB2CF4"/>
  </w:style>
  <w:style w:type="paragraph" w:customStyle="1" w:styleId="1D2CF9DAF8184F60A01EBD47A4220CE9">
    <w:name w:val="1D2CF9DAF8184F60A01EBD47A4220CE9"/>
    <w:rsid w:val="00FB2CF4"/>
  </w:style>
  <w:style w:type="paragraph" w:customStyle="1" w:styleId="46B6662EF2FD46DC8AEFB93BDDA03146">
    <w:name w:val="46B6662EF2FD46DC8AEFB93BDDA03146"/>
    <w:rsid w:val="00FB2CF4"/>
  </w:style>
  <w:style w:type="paragraph" w:customStyle="1" w:styleId="8EB5460F0CD74C9E88DC5BFAD253B60C">
    <w:name w:val="8EB5460F0CD74C9E88DC5BFAD253B60C"/>
    <w:rsid w:val="00FB2CF4"/>
  </w:style>
  <w:style w:type="paragraph" w:customStyle="1" w:styleId="D6A87D0E0C2D4BB5BDE46D69F4A73440">
    <w:name w:val="D6A87D0E0C2D4BB5BDE46D69F4A73440"/>
    <w:rsid w:val="00FB2CF4"/>
  </w:style>
  <w:style w:type="paragraph" w:customStyle="1" w:styleId="2853183AA41C47C29EF9C2249D57E94E">
    <w:name w:val="2853183AA41C47C29EF9C2249D57E94E"/>
    <w:rsid w:val="00FB2CF4"/>
  </w:style>
  <w:style w:type="paragraph" w:customStyle="1" w:styleId="7018228E8ED64762A9BEA4FF2BA0B18F">
    <w:name w:val="7018228E8ED64762A9BEA4FF2BA0B18F"/>
    <w:rsid w:val="00FB2CF4"/>
  </w:style>
  <w:style w:type="paragraph" w:customStyle="1" w:styleId="45355FE72A824E7B96ED1080C3FC104A">
    <w:name w:val="45355FE72A824E7B96ED1080C3FC104A"/>
    <w:rsid w:val="00FB2CF4"/>
  </w:style>
  <w:style w:type="paragraph" w:customStyle="1" w:styleId="B8B3D6271BE44D04B4AF043A7658565A">
    <w:name w:val="B8B3D6271BE44D04B4AF043A7658565A"/>
    <w:rsid w:val="00FB2CF4"/>
  </w:style>
  <w:style w:type="paragraph" w:customStyle="1" w:styleId="E821BA331AD0468599299AF726E97DDA">
    <w:name w:val="E821BA331AD0468599299AF726E97DDA"/>
    <w:rsid w:val="00FB2CF4"/>
  </w:style>
  <w:style w:type="paragraph" w:customStyle="1" w:styleId="E3358C562B03488FBD1505F6ABC84D03">
    <w:name w:val="E3358C562B03488FBD1505F6ABC84D03"/>
    <w:rsid w:val="00FB2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0294-2D64-45AB-B293-2945C938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Platten, Antonia</dc:creator>
  <cp:lastModifiedBy>Miriam El Khayat</cp:lastModifiedBy>
  <cp:revision>2</cp:revision>
  <cp:lastPrinted>2020-02-18T10:53:00Z</cp:lastPrinted>
  <dcterms:created xsi:type="dcterms:W3CDTF">2025-06-11T11:52:00Z</dcterms:created>
  <dcterms:modified xsi:type="dcterms:W3CDTF">2025-06-11T11:52:00Z</dcterms:modified>
</cp:coreProperties>
</file>